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51DCE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392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57E5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928C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F375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57E5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</w:t>
            </w:r>
            <w:r w:rsidR="00AF3753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85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1DCE">
              <w:rPr>
                <w:rFonts w:ascii="Arial" w:hAnsi="Arial" w:cs="Arial"/>
                <w:sz w:val="20"/>
                <w:szCs w:val="20"/>
              </w:rPr>
              <w:t>M</w:t>
            </w:r>
            <w:bookmarkStart w:id="4" w:name="_GoBack"/>
            <w:bookmarkEnd w:id="4"/>
            <w:r w:rsidR="00AF3753">
              <w:rPr>
                <w:rFonts w:ascii="Arial" w:hAnsi="Arial" w:cs="Arial"/>
                <w:sz w:val="20"/>
                <w:szCs w:val="20"/>
              </w:rPr>
              <w:t>/E</w:t>
            </w:r>
            <w:r w:rsidR="00856D9E">
              <w:rPr>
                <w:rFonts w:ascii="Arial" w:hAnsi="Arial" w:cs="Arial"/>
                <w:sz w:val="20"/>
                <w:szCs w:val="20"/>
              </w:rPr>
              <w:t xml:space="preserve"> PURIFIER </w:t>
            </w:r>
            <w:r w:rsidR="00AF37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D9E">
              <w:rPr>
                <w:rFonts w:ascii="Arial" w:hAnsi="Arial" w:cs="Arial"/>
                <w:sz w:val="20"/>
                <w:szCs w:val="20"/>
              </w:rPr>
              <w:t>L</w:t>
            </w:r>
            <w:r w:rsidR="003F33BB">
              <w:rPr>
                <w:rFonts w:ascii="Arial" w:hAnsi="Arial" w:cs="Arial"/>
                <w:sz w:val="20"/>
                <w:szCs w:val="20"/>
              </w:rPr>
              <w:t>.O.HEATER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3F3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 xml:space="preserve">MITSUBISHI 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3F3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="003F33B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851DCE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2FBF" w:rsidRPr="005C2F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4263" w:rsidRPr="000C4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1DCE" w:rsidRPr="00851DCE">
              <w:rPr>
                <w:rFonts w:ascii="Arial" w:hAnsi="Arial" w:cs="Arial"/>
                <w:sz w:val="20"/>
                <w:szCs w:val="20"/>
              </w:rPr>
              <w:t>Check Performance found ok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6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1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392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7E5D">
              <w:rPr>
                <w:rFonts w:ascii="Arial" w:hAnsi="Arial" w:cs="Arial"/>
                <w:sz w:val="20"/>
                <w:szCs w:val="20"/>
              </w:rPr>
              <w:t>1</w:t>
            </w:r>
            <w:r w:rsidR="003928CA">
              <w:rPr>
                <w:rFonts w:ascii="Arial" w:hAnsi="Arial" w:cs="Arial"/>
                <w:sz w:val="20"/>
                <w:szCs w:val="20"/>
              </w:rPr>
              <w:t>3</w:t>
            </w:r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AF3753">
              <w:rPr>
                <w:rFonts w:ascii="Arial" w:hAnsi="Arial" w:cs="Arial"/>
                <w:sz w:val="20"/>
                <w:szCs w:val="20"/>
              </w:rPr>
              <w:t>0</w:t>
            </w:r>
            <w:r w:rsidR="00357E5D">
              <w:rPr>
                <w:rFonts w:ascii="Arial" w:hAnsi="Arial" w:cs="Arial"/>
                <w:sz w:val="20"/>
                <w:szCs w:val="20"/>
              </w:rPr>
              <w:t>5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 w:rsidR="00AF375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5D05D7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05D7">
              <w:rPr>
                <w:rFonts w:ascii="Arial" w:hAnsi="Arial" w:cs="Arial"/>
                <w:noProof/>
                <w:sz w:val="20"/>
                <w:szCs w:val="20"/>
              </w:rPr>
              <w:t>MOHAMMED YUSUF SHAIKH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5D05D7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05D7">
              <w:rPr>
                <w:rFonts w:ascii="Arial" w:hAnsi="Arial" w:cs="Arial"/>
                <w:sz w:val="20"/>
                <w:szCs w:val="20"/>
              </w:rPr>
              <w:t>3RD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53" w:rsidRDefault="000D1053" w:rsidP="0020361D">
      <w:r>
        <w:separator/>
      </w:r>
    </w:p>
  </w:endnote>
  <w:endnote w:type="continuationSeparator" w:id="0">
    <w:p w:rsidR="000D1053" w:rsidRDefault="000D105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53" w:rsidRDefault="000D1053" w:rsidP="0020361D">
      <w:r>
        <w:separator/>
      </w:r>
    </w:p>
  </w:footnote>
  <w:footnote w:type="continuationSeparator" w:id="0">
    <w:p w:rsidR="000D1053" w:rsidRDefault="000D105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80267"/>
    <w:rsid w:val="000A3002"/>
    <w:rsid w:val="000B6604"/>
    <w:rsid w:val="000B7140"/>
    <w:rsid w:val="000C4263"/>
    <w:rsid w:val="000D1053"/>
    <w:rsid w:val="000D731E"/>
    <w:rsid w:val="000E029D"/>
    <w:rsid w:val="00102595"/>
    <w:rsid w:val="00146ABA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47E7"/>
    <w:rsid w:val="00295E00"/>
    <w:rsid w:val="002A4049"/>
    <w:rsid w:val="002A7B0C"/>
    <w:rsid w:val="002B05C4"/>
    <w:rsid w:val="002D3702"/>
    <w:rsid w:val="002E52DE"/>
    <w:rsid w:val="00346A84"/>
    <w:rsid w:val="003512EA"/>
    <w:rsid w:val="00355C6B"/>
    <w:rsid w:val="00357E5D"/>
    <w:rsid w:val="0037464B"/>
    <w:rsid w:val="00384F12"/>
    <w:rsid w:val="003928CA"/>
    <w:rsid w:val="003A410D"/>
    <w:rsid w:val="003B2D9E"/>
    <w:rsid w:val="003C7B80"/>
    <w:rsid w:val="003E3D55"/>
    <w:rsid w:val="003E6FCA"/>
    <w:rsid w:val="003F33BB"/>
    <w:rsid w:val="00415D3E"/>
    <w:rsid w:val="004467F6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5C2FBF"/>
    <w:rsid w:val="005D05D7"/>
    <w:rsid w:val="006071B3"/>
    <w:rsid w:val="00624E0D"/>
    <w:rsid w:val="00662CFA"/>
    <w:rsid w:val="00673FC9"/>
    <w:rsid w:val="006C07FE"/>
    <w:rsid w:val="00744957"/>
    <w:rsid w:val="007701B8"/>
    <w:rsid w:val="0079658A"/>
    <w:rsid w:val="007B4816"/>
    <w:rsid w:val="007E33E5"/>
    <w:rsid w:val="007E3773"/>
    <w:rsid w:val="007E5F14"/>
    <w:rsid w:val="00841F78"/>
    <w:rsid w:val="00843A50"/>
    <w:rsid w:val="00851DCE"/>
    <w:rsid w:val="00856D9E"/>
    <w:rsid w:val="0088790D"/>
    <w:rsid w:val="008A3154"/>
    <w:rsid w:val="008C18D8"/>
    <w:rsid w:val="008E57FE"/>
    <w:rsid w:val="00905219"/>
    <w:rsid w:val="009B16BC"/>
    <w:rsid w:val="009B7EAC"/>
    <w:rsid w:val="009D12E0"/>
    <w:rsid w:val="009E158E"/>
    <w:rsid w:val="009F62D1"/>
    <w:rsid w:val="00A52CBE"/>
    <w:rsid w:val="00A61FC6"/>
    <w:rsid w:val="00AC288B"/>
    <w:rsid w:val="00AE0369"/>
    <w:rsid w:val="00AF3753"/>
    <w:rsid w:val="00B60A22"/>
    <w:rsid w:val="00B66784"/>
    <w:rsid w:val="00BA1029"/>
    <w:rsid w:val="00BF19A9"/>
    <w:rsid w:val="00C0248B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638C0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423D4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AF0C8EF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151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38</cp:revision>
  <cp:lastPrinted>2020-05-27T16:37:00Z</cp:lastPrinted>
  <dcterms:created xsi:type="dcterms:W3CDTF">2020-05-04T17:41:00Z</dcterms:created>
  <dcterms:modified xsi:type="dcterms:W3CDTF">2021-05-12T21:41:00Z</dcterms:modified>
</cp:coreProperties>
</file>