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3191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0B31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0B3191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8328E8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</w:t>
            </w:r>
            <w:r w:rsidR="008328E8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D530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530F7">
              <w:rPr>
                <w:rFonts w:ascii="Arial" w:hAnsi="Arial" w:cs="Arial"/>
                <w:sz w:val="20"/>
                <w:szCs w:val="20"/>
              </w:rPr>
              <w:t>COOLING SW P/P #1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HEISHIN PUMP WORKS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AC32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C329E">
              <w:rPr>
                <w:rFonts w:ascii="Arial" w:hAnsi="Arial" w:cs="Arial"/>
                <w:sz w:val="20"/>
                <w:szCs w:val="20"/>
              </w:rPr>
              <w:t>RVD-450EN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DD3766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D3766" w:rsidRPr="00DD3766">
              <w:rPr>
                <w:rFonts w:ascii="Arial" w:hAnsi="Arial" w:cs="Arial"/>
                <w:sz w:val="20"/>
                <w:szCs w:val="20"/>
              </w:rPr>
              <w:t>Checked suction and discharge pressure of the pump. Checked condition of the pressure gauge. Checked leakage. Carried out pump performance as per manual instruction. Found in good working satisfactory.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9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1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2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5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6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7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9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1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2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4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5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6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8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9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0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1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2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3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6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7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8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9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1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lastRenderedPageBreak/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2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3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4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5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6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7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8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9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1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2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3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4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5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7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8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9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0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1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2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3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4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5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6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7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79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0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0B31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3191">
              <w:rPr>
                <w:rFonts w:ascii="Arial" w:hAnsi="Arial" w:cs="Arial"/>
                <w:sz w:val="20"/>
                <w:szCs w:val="20"/>
              </w:rPr>
              <w:t>15</w:t>
            </w:r>
            <w:bookmarkStart w:id="81" w:name="_GoBack"/>
            <w:bookmarkEnd w:id="81"/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8328E8">
              <w:rPr>
                <w:rFonts w:ascii="Arial" w:hAnsi="Arial" w:cs="Arial"/>
                <w:sz w:val="20"/>
                <w:szCs w:val="20"/>
              </w:rPr>
              <w:t>0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</w:t>
            </w:r>
            <w:r w:rsidR="008328E8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default" r:id="rId6"/>
      <w:footerReference w:type="default" r:id="rId7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BE3" w:rsidRDefault="00C14BE3" w:rsidP="0020361D">
      <w:r>
        <w:separator/>
      </w:r>
    </w:p>
  </w:endnote>
  <w:endnote w:type="continuationSeparator" w:id="0">
    <w:p w:rsidR="00C14BE3" w:rsidRDefault="00C14BE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BE3" w:rsidRDefault="00C14BE3" w:rsidP="0020361D">
      <w:r>
        <w:separator/>
      </w:r>
    </w:p>
  </w:footnote>
  <w:footnote w:type="continuationSeparator" w:id="0">
    <w:p w:rsidR="00C14BE3" w:rsidRDefault="00C14BE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IN" w:eastAsia="en-IN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3191"/>
    <w:rsid w:val="000B6604"/>
    <w:rsid w:val="000B7140"/>
    <w:rsid w:val="000D731E"/>
    <w:rsid w:val="000E029D"/>
    <w:rsid w:val="00102595"/>
    <w:rsid w:val="00133FBF"/>
    <w:rsid w:val="0016306A"/>
    <w:rsid w:val="00180708"/>
    <w:rsid w:val="001B04DD"/>
    <w:rsid w:val="001D3432"/>
    <w:rsid w:val="001E484C"/>
    <w:rsid w:val="001F1EA5"/>
    <w:rsid w:val="0020361D"/>
    <w:rsid w:val="002328EB"/>
    <w:rsid w:val="002548C9"/>
    <w:rsid w:val="002750AE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93613"/>
    <w:rsid w:val="003A410D"/>
    <w:rsid w:val="003B2D9E"/>
    <w:rsid w:val="003C7B80"/>
    <w:rsid w:val="003E3D55"/>
    <w:rsid w:val="003E6FCA"/>
    <w:rsid w:val="00415D3E"/>
    <w:rsid w:val="00453831"/>
    <w:rsid w:val="00492D47"/>
    <w:rsid w:val="004A45B4"/>
    <w:rsid w:val="004D6880"/>
    <w:rsid w:val="00504714"/>
    <w:rsid w:val="00504D4A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B2856"/>
    <w:rsid w:val="006C07FE"/>
    <w:rsid w:val="00744957"/>
    <w:rsid w:val="0075103A"/>
    <w:rsid w:val="00763D29"/>
    <w:rsid w:val="007701B8"/>
    <w:rsid w:val="00785B78"/>
    <w:rsid w:val="0079658A"/>
    <w:rsid w:val="007B4816"/>
    <w:rsid w:val="007E33E5"/>
    <w:rsid w:val="007E3773"/>
    <w:rsid w:val="007E5F14"/>
    <w:rsid w:val="008328E8"/>
    <w:rsid w:val="00841F78"/>
    <w:rsid w:val="00843A50"/>
    <w:rsid w:val="0088790D"/>
    <w:rsid w:val="008A3154"/>
    <w:rsid w:val="008C18D8"/>
    <w:rsid w:val="008E57FE"/>
    <w:rsid w:val="00900D3F"/>
    <w:rsid w:val="00905219"/>
    <w:rsid w:val="009B16BC"/>
    <w:rsid w:val="009B7EAC"/>
    <w:rsid w:val="009E158E"/>
    <w:rsid w:val="00A2087D"/>
    <w:rsid w:val="00A364DD"/>
    <w:rsid w:val="00A52CBE"/>
    <w:rsid w:val="00A61FC6"/>
    <w:rsid w:val="00AC288B"/>
    <w:rsid w:val="00AC329E"/>
    <w:rsid w:val="00AD52D2"/>
    <w:rsid w:val="00AE0369"/>
    <w:rsid w:val="00B66784"/>
    <w:rsid w:val="00BA1029"/>
    <w:rsid w:val="00BF19A9"/>
    <w:rsid w:val="00C0248B"/>
    <w:rsid w:val="00C14BE3"/>
    <w:rsid w:val="00C239B7"/>
    <w:rsid w:val="00C64C57"/>
    <w:rsid w:val="00C77D41"/>
    <w:rsid w:val="00C9576C"/>
    <w:rsid w:val="00CA31F2"/>
    <w:rsid w:val="00CA3D25"/>
    <w:rsid w:val="00CF2422"/>
    <w:rsid w:val="00D100D5"/>
    <w:rsid w:val="00D11008"/>
    <w:rsid w:val="00D4093E"/>
    <w:rsid w:val="00D530F7"/>
    <w:rsid w:val="00D54F6E"/>
    <w:rsid w:val="00D722FB"/>
    <w:rsid w:val="00DD3766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8319A1C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142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Master</cp:lastModifiedBy>
  <cp:revision>36</cp:revision>
  <cp:lastPrinted>2020-05-27T16:37:00Z</cp:lastPrinted>
  <dcterms:created xsi:type="dcterms:W3CDTF">2020-05-04T17:41:00Z</dcterms:created>
  <dcterms:modified xsi:type="dcterms:W3CDTF">2021-01-17T20:52:00Z</dcterms:modified>
</cp:coreProperties>
</file>