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1D" w:rsidRPr="000B6604" w:rsidRDefault="0020361D" w:rsidP="0020361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3960"/>
      </w:tblGrid>
      <w:tr w:rsidR="0020361D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9E1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Vessel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bookmarkStart w:id="0" w:name="VesselNam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F3753">
              <w:rPr>
                <w:rFonts w:ascii="Arial" w:hAnsi="Arial" w:cs="Arial"/>
                <w:b/>
                <w:noProof/>
                <w:sz w:val="20"/>
                <w:szCs w:val="20"/>
              </w:rPr>
              <w:t>BITU ATLANTIC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AF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Date(dd/</w:t>
            </w:r>
            <w:r w:rsidR="008A3154">
              <w:rPr>
                <w:rFonts w:ascii="Arial" w:hAnsi="Arial" w:cs="Arial"/>
                <w:b/>
                <w:sz w:val="20"/>
                <w:szCs w:val="20"/>
              </w:rPr>
              <w:t>mm</w:t>
            </w:r>
            <w:r>
              <w:rPr>
                <w:rFonts w:ascii="Arial" w:hAnsi="Arial" w:cs="Arial"/>
                <w:b/>
                <w:sz w:val="20"/>
                <w:szCs w:val="20"/>
              </w:rPr>
              <w:t>/yy) :</w:t>
            </w:r>
            <w:bookmarkStart w:id="1" w:name="FormDat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orm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F3753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C0248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F375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65331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.202</w:t>
            </w:r>
            <w:r w:rsidR="00AF3753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361D" w:rsidRPr="000B6604" w:rsidRDefault="0020361D" w:rsidP="00CB6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ENGINE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1710"/>
        <w:gridCol w:w="2250"/>
      </w:tblGrid>
      <w:tr w:rsidR="00AE0369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 Of Equipment: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F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3753">
              <w:rPr>
                <w:rFonts w:ascii="Arial" w:hAnsi="Arial" w:cs="Arial"/>
                <w:sz w:val="20"/>
                <w:szCs w:val="20"/>
              </w:rPr>
              <w:t>A/E L.O PURIFIER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Maker: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MITSUBISHI SELFJECTOR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Ty</w:t>
            </w:r>
            <w:r w:rsidR="00AE0369" w:rsidRPr="000B6604">
              <w:rPr>
                <w:rFonts w:ascii="Arial" w:hAnsi="Arial" w:cs="Arial"/>
                <w:b/>
                <w:sz w:val="20"/>
                <w:szCs w:val="20"/>
              </w:rPr>
              <w:t>pe Of Equipment</w:t>
            </w:r>
            <w:r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Serial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AF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SJ</w:t>
            </w:r>
            <w:r w:rsidR="00AF3753">
              <w:rPr>
                <w:rFonts w:ascii="Arial" w:hAnsi="Arial" w:cs="Arial"/>
                <w:sz w:val="20"/>
                <w:szCs w:val="20"/>
              </w:rPr>
              <w:t>1</w:t>
            </w:r>
            <w:r w:rsidR="007E33E5">
              <w:rPr>
                <w:rFonts w:ascii="Arial" w:hAnsi="Arial" w:cs="Arial"/>
                <w:sz w:val="20"/>
                <w:szCs w:val="20"/>
              </w:rPr>
              <w:t>0G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8A31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Running Hrs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Reason For Work: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PLANNED MAINTENANCE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74595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595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Details Of Work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B60A22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6ABA">
              <w:rPr>
                <w:rFonts w:ascii="Arial" w:hAnsi="Arial" w:cs="Arial"/>
                <w:sz w:val="20"/>
                <w:szCs w:val="20"/>
              </w:rPr>
              <w:t>C</w:t>
            </w:r>
            <w:r w:rsidR="00C0248B">
              <w:rPr>
                <w:rFonts w:ascii="Arial" w:hAnsi="Arial" w:cs="Arial"/>
                <w:sz w:val="20"/>
                <w:szCs w:val="20"/>
              </w:rPr>
              <w:t>hecked and cleaned frame trap for gear contamination, sludge deposits, y-strainer.</w:t>
            </w:r>
            <w:r w:rsidR="00B60A22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5" w:name="_GoBack"/>
            <w:bookmarkEnd w:id="15"/>
            <w:r w:rsidR="00C0248B">
              <w:rPr>
                <w:rFonts w:ascii="Arial" w:hAnsi="Arial" w:cs="Arial"/>
                <w:sz w:val="20"/>
                <w:szCs w:val="20"/>
              </w:rPr>
              <w:t>Operating water drain outlet</w:t>
            </w:r>
            <w:r w:rsidR="00F30050">
              <w:rPr>
                <w:rFonts w:ascii="Arial" w:hAnsi="Arial" w:cs="Arial"/>
                <w:sz w:val="20"/>
                <w:szCs w:val="20"/>
              </w:rPr>
              <w:t xml:space="preserve"> made clear and alarms tested for discharge detector.</w:t>
            </w:r>
            <w:r w:rsidR="00CF24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47E7">
              <w:rPr>
                <w:rFonts w:ascii="Arial" w:hAnsi="Arial" w:cs="Arial"/>
                <w:sz w:val="20"/>
                <w:szCs w:val="20"/>
              </w:rPr>
              <w:t>S</w:t>
            </w:r>
            <w:r w:rsidR="00CF2422">
              <w:rPr>
                <w:rFonts w:ascii="Arial" w:hAnsi="Arial" w:cs="Arial"/>
                <w:sz w:val="20"/>
                <w:szCs w:val="20"/>
              </w:rPr>
              <w:t>ump oil renewed</w:t>
            </w:r>
            <w:r w:rsidR="002947E7">
              <w:rPr>
                <w:rFonts w:ascii="Arial" w:hAnsi="Arial" w:cs="Arial"/>
                <w:sz w:val="20"/>
                <w:szCs w:val="20"/>
              </w:rPr>
              <w:t xml:space="preserve"> and foundation bolts retightened.</w:t>
            </w:r>
            <w:r w:rsidR="004467F6">
              <w:rPr>
                <w:rFonts w:ascii="Arial" w:hAnsi="Arial" w:cs="Arial"/>
                <w:sz w:val="20"/>
                <w:szCs w:val="20"/>
              </w:rPr>
              <w:t xml:space="preserve"> Change main sealing o-rings. checked condition of light liquid cha</w:t>
            </w:r>
            <w:r w:rsidR="00AF3753">
              <w:rPr>
                <w:rFonts w:ascii="Arial" w:hAnsi="Arial" w:cs="Arial"/>
                <w:sz w:val="20"/>
                <w:szCs w:val="20"/>
              </w:rPr>
              <w:t>m</w:t>
            </w:r>
            <w:r w:rsidR="004467F6">
              <w:rPr>
                <w:rFonts w:ascii="Arial" w:hAnsi="Arial" w:cs="Arial"/>
                <w:sz w:val="20"/>
                <w:szCs w:val="20"/>
              </w:rPr>
              <w:t>ber, heavy liquid chamber, operating water chamber. checked the condition and height of discs according to the manual. Removed and check vertical and horizontal shafts, cleaned properly.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74141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5286"/>
        <w:gridCol w:w="1080"/>
        <w:gridCol w:w="1070"/>
      </w:tblGrid>
      <w:tr w:rsidR="00C9576C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 w:rsidP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Spare Parts Used:</w:t>
            </w:r>
          </w:p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P/N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 Rob</w:t>
            </w: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E74141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2" w:name="Text5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5" w:name="Text4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0" w:name="Text5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4" w:name="Text5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6" w:name="Text4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9" w:name="Text3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0" w:name="Text4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C9576C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Planned Maintenance Items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O/H Date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Hrs At O/H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4" w:name="Text6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5" w:name="Text7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6" w:name="Text7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8" w:name="Text6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9" w:name="Text7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0" w:name="Text8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3" w:name="Text7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4" w:name="Text8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5" w:name="Text6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7" w:name="Text7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8" w:name="Text8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9" w:name="Text6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2" w:name="Text8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3" w:name="Text6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4" w:name="Text7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5" w:name="Text7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6" w:name="Text8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7" w:name="Text6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8" w:name="Text7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9" w:name="Text7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0" w:name="Text8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</w:tr>
    </w:tbl>
    <w:p w:rsidR="00AE0369" w:rsidRPr="000B6604" w:rsidRDefault="00AE0369" w:rsidP="00AE0369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AE0369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Completed:</w:t>
            </w:r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bookmarkStart w:id="81" w:name="Text4"/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F37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036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3753">
              <w:rPr>
                <w:rFonts w:ascii="Arial" w:hAnsi="Arial" w:cs="Arial"/>
                <w:sz w:val="20"/>
                <w:szCs w:val="20"/>
              </w:rPr>
              <w:t>27</w:t>
            </w:r>
            <w:r w:rsidR="00C0248B">
              <w:rPr>
                <w:rFonts w:ascii="Arial" w:hAnsi="Arial" w:cs="Arial"/>
                <w:sz w:val="20"/>
                <w:szCs w:val="20"/>
              </w:rPr>
              <w:t>.</w:t>
            </w:r>
            <w:r w:rsidR="00AF3753">
              <w:rPr>
                <w:rFonts w:ascii="Arial" w:hAnsi="Arial" w:cs="Arial"/>
                <w:sz w:val="20"/>
                <w:szCs w:val="20"/>
              </w:rPr>
              <w:t>0</w:t>
            </w:r>
            <w:r w:rsidR="00F65331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>.202</w:t>
            </w:r>
            <w:r w:rsidR="00AF3753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2" w:name="Text5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noProof/>
                <w:sz w:val="20"/>
                <w:szCs w:val="20"/>
              </w:rPr>
              <w:t>GURPREET SINGH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Rank: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3" w:name="Text6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sz w:val="20"/>
                <w:szCs w:val="20"/>
              </w:rPr>
              <w:t>4TH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 xml:space="preserve"> Eng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="00C239B7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</w:tbl>
    <w:p w:rsidR="00AE0369" w:rsidRDefault="00AE0369">
      <w:pPr>
        <w:rPr>
          <w:rFonts w:ascii="Arial" w:hAnsi="Arial" w:cs="Arial"/>
          <w:b/>
          <w:sz w:val="20"/>
          <w:szCs w:val="20"/>
        </w:rPr>
      </w:pPr>
    </w:p>
    <w:p w:rsidR="000B7140" w:rsidRDefault="000B7140">
      <w:pPr>
        <w:rPr>
          <w:rFonts w:ascii="Arial" w:hAnsi="Arial" w:cs="Arial"/>
          <w:b/>
          <w:sz w:val="20"/>
          <w:szCs w:val="20"/>
        </w:rPr>
      </w:pPr>
    </w:p>
    <w:sectPr w:rsidR="000B7140" w:rsidSect="001B04DD">
      <w:headerReference w:type="default" r:id="rId6"/>
      <w:footerReference w:type="default" r:id="rId7"/>
      <w:pgSz w:w="11906" w:h="16838"/>
      <w:pgMar w:top="851" w:right="851" w:bottom="851" w:left="1134" w:header="113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53" w:rsidRDefault="000D1053" w:rsidP="0020361D">
      <w:r>
        <w:separator/>
      </w:r>
    </w:p>
  </w:endnote>
  <w:endnote w:type="continuationSeparator" w:id="0">
    <w:p w:rsidR="000D1053" w:rsidRDefault="000D1053" w:rsidP="0020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14" w:rsidRPr="007E5F14" w:rsidRDefault="007E5F14" w:rsidP="001B04DD">
    <w:pPr>
      <w:jc w:val="center"/>
      <w:rPr>
        <w:rFonts w:ascii="Arial" w:hAnsi="Arial" w:cs="Arial"/>
        <w:b/>
        <w:sz w:val="20"/>
        <w:szCs w:val="20"/>
        <w:lang w:val="en-GB"/>
      </w:rPr>
    </w:pPr>
    <w:r w:rsidRPr="00D4093E">
      <w:rPr>
        <w:rFonts w:ascii="Arial" w:hAnsi="Arial" w:cs="Arial"/>
        <w:sz w:val="20"/>
        <w:szCs w:val="20"/>
        <w:lang w:val="en-GB"/>
      </w:rPr>
      <w:t>To be completed on monthly basis &amp; Filed on board in ECR 8.4 folder</w:t>
    </w:r>
  </w:p>
  <w:p w:rsidR="007E5F14" w:rsidRPr="007E5F14" w:rsidRDefault="007E5F1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53" w:rsidRDefault="000D1053" w:rsidP="0020361D">
      <w:r>
        <w:separator/>
      </w:r>
    </w:p>
  </w:footnote>
  <w:footnote w:type="continuationSeparator" w:id="0">
    <w:p w:rsidR="000D1053" w:rsidRDefault="000D1053" w:rsidP="0020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page" w:horzAnchor="margin" w:tblpY="658"/>
      <w:tblW w:w="9880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30"/>
      <w:gridCol w:w="4961"/>
      <w:gridCol w:w="2889"/>
    </w:tblGrid>
    <w:tr w:rsidR="0020361D" w:rsidRPr="000B6604" w:rsidTr="001F1EA5">
      <w:trPr>
        <w:trHeight w:val="552"/>
      </w:trPr>
      <w:tc>
        <w:tcPr>
          <w:tcW w:w="186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0361D" w:rsidRPr="000B6604" w:rsidRDefault="001F1EA5" w:rsidP="00CB6EDD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C55D2">
            <w:rPr>
              <w:rFonts w:ascii="Arial" w:hAnsi="Arial" w:cs="Arial"/>
              <w:noProof/>
              <w:lang w:val="en-IN" w:eastAsia="en-IN"/>
            </w:rPr>
            <w:drawing>
              <wp:inline distT="0" distB="0" distL="0" distR="0" wp14:anchorId="1A1EF908" wp14:editId="314457C9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0361D" w:rsidRPr="000B6604" w:rsidRDefault="00D722FB" w:rsidP="001F1EA5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22FB">
            <w:rPr>
              <w:rFonts w:ascii="Arial" w:hAnsi="Arial" w:cs="Arial"/>
              <w:b/>
              <w:sz w:val="20"/>
              <w:szCs w:val="20"/>
            </w:rPr>
            <w:t>ECR. 8.4 - MAINTENANCE OVERHAUL FORM</w:t>
          </w: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              :</w:t>
          </w:r>
          <w:r w:rsidR="001D3432">
            <w:rPr>
              <w:rFonts w:ascii="Arial" w:hAnsi="Arial" w:cs="Arial"/>
              <w:sz w:val="20"/>
              <w:szCs w:val="20"/>
            </w:rPr>
            <w:t>10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102595">
            <w:rPr>
              <w:rFonts w:ascii="Arial" w:hAnsi="Arial" w:cs="Arial"/>
              <w:sz w:val="20"/>
              <w:szCs w:val="20"/>
            </w:rPr>
            <w:t>0</w:t>
          </w:r>
          <w:r w:rsidR="001D3432">
            <w:rPr>
              <w:rFonts w:ascii="Arial" w:hAnsi="Arial" w:cs="Arial"/>
              <w:sz w:val="20"/>
              <w:szCs w:val="20"/>
            </w:rPr>
            <w:t>8</w:t>
          </w:r>
          <w:r w:rsidRPr="000B6604">
            <w:rPr>
              <w:rFonts w:ascii="Arial" w:hAnsi="Arial" w:cs="Arial"/>
              <w:sz w:val="20"/>
              <w:szCs w:val="20"/>
            </w:rPr>
            <w:t>/201</w:t>
          </w:r>
          <w:r w:rsidR="000B7140">
            <w:rPr>
              <w:rFonts w:ascii="Arial" w:hAnsi="Arial" w:cs="Arial"/>
              <w:sz w:val="20"/>
              <w:szCs w:val="20"/>
            </w:rPr>
            <w:t>8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Page No        :1</w:t>
          </w:r>
          <w:r w:rsidR="00295E00">
            <w:rPr>
              <w:rFonts w:ascii="Arial" w:hAnsi="Arial" w:cs="Arial"/>
              <w:sz w:val="20"/>
              <w:szCs w:val="20"/>
            </w:rPr>
            <w:t xml:space="preserve"> of </w:t>
          </w:r>
          <w:r w:rsidRPr="000B6604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20361D" w:rsidRPr="000B6604" w:rsidTr="001F1EA5">
      <w:trPr>
        <w:trHeight w:val="2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4D6880" w:rsidRDefault="00D100D5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Made by        : QHSE</w:t>
          </w:r>
        </w:p>
        <w:p w:rsidR="0020361D" w:rsidRPr="004D6880" w:rsidRDefault="0020361D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 w:rsidRPr="004D6880">
            <w:rPr>
              <w:rFonts w:ascii="Arial" w:hAnsi="Arial" w:cs="Arial"/>
              <w:sz w:val="20"/>
              <w:szCs w:val="20"/>
              <w:lang w:val="en-US"/>
            </w:rPr>
            <w:t>Approved by :</w:t>
          </w:r>
          <w:r w:rsidR="00D100D5">
            <w:rPr>
              <w:rFonts w:ascii="Arial" w:hAnsi="Arial" w:cs="Arial"/>
              <w:sz w:val="20"/>
              <w:szCs w:val="20"/>
              <w:lang w:val="en-US"/>
            </w:rPr>
            <w:t xml:space="preserve"> MD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Rev. No         :</w:t>
          </w:r>
          <w:r w:rsidR="00D722FB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20361D" w:rsidRDefault="00203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k3HeZkL1w7KQfQfqLAnLyBkdS0=" w:salt="95DuylFoRk5DSjtS8xvuYQ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4"/>
    <w:rsid w:val="000535FE"/>
    <w:rsid w:val="000A3002"/>
    <w:rsid w:val="000B6604"/>
    <w:rsid w:val="000B7140"/>
    <w:rsid w:val="000D1053"/>
    <w:rsid w:val="000D731E"/>
    <w:rsid w:val="000E029D"/>
    <w:rsid w:val="00102595"/>
    <w:rsid w:val="00146ABA"/>
    <w:rsid w:val="0016306A"/>
    <w:rsid w:val="001B04DD"/>
    <w:rsid w:val="001D3432"/>
    <w:rsid w:val="001E484C"/>
    <w:rsid w:val="001F1EA5"/>
    <w:rsid w:val="0020361D"/>
    <w:rsid w:val="002328EB"/>
    <w:rsid w:val="002548C9"/>
    <w:rsid w:val="002750AE"/>
    <w:rsid w:val="002947E7"/>
    <w:rsid w:val="00295E00"/>
    <w:rsid w:val="002A4049"/>
    <w:rsid w:val="002A7B0C"/>
    <w:rsid w:val="002B05C4"/>
    <w:rsid w:val="002D3702"/>
    <w:rsid w:val="002E52DE"/>
    <w:rsid w:val="00346A84"/>
    <w:rsid w:val="00355C6B"/>
    <w:rsid w:val="0037464B"/>
    <w:rsid w:val="00384F12"/>
    <w:rsid w:val="003A410D"/>
    <w:rsid w:val="003B2D9E"/>
    <w:rsid w:val="003C7B80"/>
    <w:rsid w:val="003E3D55"/>
    <w:rsid w:val="003E6FCA"/>
    <w:rsid w:val="00415D3E"/>
    <w:rsid w:val="004467F6"/>
    <w:rsid w:val="00453831"/>
    <w:rsid w:val="004A45B4"/>
    <w:rsid w:val="004D6880"/>
    <w:rsid w:val="00504714"/>
    <w:rsid w:val="00552DAC"/>
    <w:rsid w:val="0057343D"/>
    <w:rsid w:val="005B1B97"/>
    <w:rsid w:val="005B39DF"/>
    <w:rsid w:val="005B66A9"/>
    <w:rsid w:val="006071B3"/>
    <w:rsid w:val="00624E0D"/>
    <w:rsid w:val="00662CFA"/>
    <w:rsid w:val="00673FC9"/>
    <w:rsid w:val="006C07FE"/>
    <w:rsid w:val="00744957"/>
    <w:rsid w:val="007701B8"/>
    <w:rsid w:val="0079658A"/>
    <w:rsid w:val="007B4816"/>
    <w:rsid w:val="007E33E5"/>
    <w:rsid w:val="007E3773"/>
    <w:rsid w:val="007E5F14"/>
    <w:rsid w:val="00841F78"/>
    <w:rsid w:val="00843A50"/>
    <w:rsid w:val="0088790D"/>
    <w:rsid w:val="008A3154"/>
    <w:rsid w:val="008C18D8"/>
    <w:rsid w:val="008E57FE"/>
    <w:rsid w:val="00905219"/>
    <w:rsid w:val="009B16BC"/>
    <w:rsid w:val="009B7EAC"/>
    <w:rsid w:val="009D12E0"/>
    <w:rsid w:val="009E158E"/>
    <w:rsid w:val="009F62D1"/>
    <w:rsid w:val="00A52CBE"/>
    <w:rsid w:val="00A61FC6"/>
    <w:rsid w:val="00AC288B"/>
    <w:rsid w:val="00AE0369"/>
    <w:rsid w:val="00AF3753"/>
    <w:rsid w:val="00B60A22"/>
    <w:rsid w:val="00B66784"/>
    <w:rsid w:val="00BA1029"/>
    <w:rsid w:val="00BF19A9"/>
    <w:rsid w:val="00C0248B"/>
    <w:rsid w:val="00C239B7"/>
    <w:rsid w:val="00C64C57"/>
    <w:rsid w:val="00C9576C"/>
    <w:rsid w:val="00CA31F2"/>
    <w:rsid w:val="00CA3D25"/>
    <w:rsid w:val="00CF2422"/>
    <w:rsid w:val="00D100D5"/>
    <w:rsid w:val="00D11008"/>
    <w:rsid w:val="00D4093E"/>
    <w:rsid w:val="00D722FB"/>
    <w:rsid w:val="00E14D28"/>
    <w:rsid w:val="00E35BD9"/>
    <w:rsid w:val="00E37CA6"/>
    <w:rsid w:val="00E74141"/>
    <w:rsid w:val="00E74162"/>
    <w:rsid w:val="00E74595"/>
    <w:rsid w:val="00EB294C"/>
    <w:rsid w:val="00F30050"/>
    <w:rsid w:val="00F65331"/>
    <w:rsid w:val="00F83675"/>
    <w:rsid w:val="00F957A7"/>
    <w:rsid w:val="00FB36F9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F686D8"/>
  <w15:docId w15:val="{F223FB20-1414-47D8-B118-4E9BB7B5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21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76C"/>
    <w:pPr>
      <w:widowControl w:val="0"/>
    </w:pPr>
    <w:rPr>
      <w:lang w:val="de-DE"/>
    </w:rPr>
  </w:style>
  <w:style w:type="table" w:styleId="TableGrid">
    <w:name w:val="Table Grid"/>
    <w:basedOn w:val="TableNormal"/>
    <w:rsid w:val="00AE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6604"/>
    <w:rPr>
      <w:sz w:val="24"/>
      <w:szCs w:val="24"/>
    </w:rPr>
  </w:style>
  <w:style w:type="paragraph" w:styleId="Header">
    <w:name w:val="header"/>
    <w:basedOn w:val="Normal"/>
    <w:link w:val="HeaderChar"/>
    <w:rsid w:val="00203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361D"/>
    <w:rPr>
      <w:sz w:val="24"/>
      <w:szCs w:val="24"/>
    </w:rPr>
  </w:style>
  <w:style w:type="paragraph" w:styleId="Footer">
    <w:name w:val="footer"/>
    <w:basedOn w:val="Normal"/>
    <w:link w:val="FooterChar"/>
    <w:rsid w:val="00203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3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5.%20ECR\ECR.%208.4%20-%20MAINTENANCE%20OVERHAU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ECR. 8.4 - MAINTENANCE OVERHAUL FORM.dotx</Template>
  <TotalTime>143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10.460 MAINTENANCE - OVERHAUL FORM</vt:lpstr>
    </vt:vector>
  </TitlesOfParts>
  <Company>MARITEC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10.460 MAINTENANCE - OVERHAUL FORM</dc:title>
  <dc:creator>Shashikant</dc:creator>
  <cp:lastModifiedBy>Master</cp:lastModifiedBy>
  <cp:revision>26</cp:revision>
  <cp:lastPrinted>2020-05-27T16:37:00Z</cp:lastPrinted>
  <dcterms:created xsi:type="dcterms:W3CDTF">2020-05-04T17:41:00Z</dcterms:created>
  <dcterms:modified xsi:type="dcterms:W3CDTF">2021-01-28T22:10:00Z</dcterms:modified>
</cp:coreProperties>
</file>