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1D" w:rsidRPr="000B6604" w:rsidRDefault="0020361D" w:rsidP="0020361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3960"/>
      </w:tblGrid>
      <w:tr w:rsidR="0020361D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9E1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Vessel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bookmarkStart w:id="0" w:name="VesselNam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C2FBF">
              <w:rPr>
                <w:rFonts w:ascii="Arial" w:hAnsi="Arial" w:cs="Arial"/>
                <w:b/>
                <w:noProof/>
                <w:sz w:val="20"/>
                <w:szCs w:val="20"/>
              </w:rPr>
              <w:t>BITU ATLANTIC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5C2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Date(dd/</w:t>
            </w:r>
            <w:r w:rsidR="008A3154">
              <w:rPr>
                <w:rFonts w:ascii="Arial" w:hAnsi="Arial" w:cs="Arial"/>
                <w:b/>
                <w:sz w:val="20"/>
                <w:szCs w:val="20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/yy) :</w:t>
            </w:r>
            <w:bookmarkStart w:id="1" w:name="FormDat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C2FBF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C024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F375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C2FB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.202</w:t>
            </w:r>
            <w:r w:rsidR="00AF3753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361D" w:rsidRPr="000B6604" w:rsidRDefault="0020361D" w:rsidP="00CB6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ENGINE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1710"/>
        <w:gridCol w:w="2250"/>
      </w:tblGrid>
      <w:tr w:rsidR="00AE0369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 Of Equipment: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F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3753">
              <w:rPr>
                <w:rFonts w:ascii="Arial" w:hAnsi="Arial" w:cs="Arial"/>
                <w:sz w:val="20"/>
                <w:szCs w:val="20"/>
              </w:rPr>
              <w:t>A/E L.O PURIFIER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Maker: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MITSUBISHI SELFJECTOR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Ty</w:t>
            </w:r>
            <w:r w:rsidR="00AE0369" w:rsidRPr="000B6604">
              <w:rPr>
                <w:rFonts w:ascii="Arial" w:hAnsi="Arial" w:cs="Arial"/>
                <w:b/>
                <w:sz w:val="20"/>
                <w:szCs w:val="20"/>
              </w:rPr>
              <w:t>pe Of Equipment</w:t>
            </w:r>
            <w:r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Serial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AF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SJ</w:t>
            </w:r>
            <w:r w:rsidR="00AF3753">
              <w:rPr>
                <w:rFonts w:ascii="Arial" w:hAnsi="Arial" w:cs="Arial"/>
                <w:sz w:val="20"/>
                <w:szCs w:val="20"/>
              </w:rPr>
              <w:t>1</w:t>
            </w:r>
            <w:r w:rsidR="007E33E5">
              <w:rPr>
                <w:rFonts w:ascii="Arial" w:hAnsi="Arial" w:cs="Arial"/>
                <w:sz w:val="20"/>
                <w:szCs w:val="20"/>
              </w:rPr>
              <w:t>0G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8A3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Running Hrs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Reason For Work: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PLANNED MAINTENANCE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74595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595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Details Of Work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5C2FBF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2FBF" w:rsidRPr="005C2FB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2FBF">
              <w:rPr>
                <w:rFonts w:ascii="Arial" w:hAnsi="Arial" w:cs="Arial"/>
                <w:sz w:val="20"/>
                <w:szCs w:val="20"/>
              </w:rPr>
              <w:t>Checked performance found ok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74141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5286"/>
        <w:gridCol w:w="1080"/>
        <w:gridCol w:w="1070"/>
      </w:tblGrid>
      <w:tr w:rsidR="00C9576C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 w:rsidP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Spare Parts Used:</w:t>
            </w: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 Rob</w:t>
            </w: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E74141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5" w:name="Text5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3" w:name="Text5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C9576C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Planned Maintenance Items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O/H Date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Hrs At O/H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3" w:name="Text6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4" w:name="Text7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5" w:name="Text7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8" w:name="Text7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9" w:name="Text8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2" w:name="Text7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3" w:name="Text8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4" w:name="Text6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5" w:name="Text6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6" w:name="Text7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7" w:name="Text8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8" w:name="Text6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0" w:name="Text7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1" w:name="Text8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2" w:name="Text6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3" w:name="Text7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4" w:name="Text7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5" w:name="Text8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6" w:name="Text6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7" w:name="Text7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9" w:name="Text8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</w:tr>
    </w:tbl>
    <w:p w:rsidR="00AE0369" w:rsidRPr="000B6604" w:rsidRDefault="00AE0369" w:rsidP="00AE0369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AE0369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Completed:</w:t>
            </w:r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80" w:name="Text4"/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5C2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036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2FBF">
              <w:rPr>
                <w:rFonts w:ascii="Arial" w:hAnsi="Arial" w:cs="Arial"/>
                <w:sz w:val="20"/>
                <w:szCs w:val="20"/>
              </w:rPr>
              <w:t>13</w:t>
            </w:r>
            <w:bookmarkStart w:id="81" w:name="_GoBack"/>
            <w:bookmarkEnd w:id="81"/>
            <w:r w:rsidR="00C0248B">
              <w:rPr>
                <w:rFonts w:ascii="Arial" w:hAnsi="Arial" w:cs="Arial"/>
                <w:sz w:val="20"/>
                <w:szCs w:val="20"/>
              </w:rPr>
              <w:t>.</w:t>
            </w:r>
            <w:r w:rsidR="00AF3753">
              <w:rPr>
                <w:rFonts w:ascii="Arial" w:hAnsi="Arial" w:cs="Arial"/>
                <w:sz w:val="20"/>
                <w:szCs w:val="20"/>
              </w:rPr>
              <w:t>0</w:t>
            </w:r>
            <w:r w:rsidR="005C2FBF">
              <w:rPr>
                <w:rFonts w:ascii="Arial" w:hAnsi="Arial" w:cs="Arial"/>
                <w:sz w:val="20"/>
                <w:szCs w:val="20"/>
              </w:rPr>
              <w:t>3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>.202</w:t>
            </w:r>
            <w:r w:rsidR="00AF3753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2" w:name="Text5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noProof/>
                <w:sz w:val="20"/>
                <w:szCs w:val="20"/>
              </w:rPr>
              <w:t>GURPREET SINGH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Rank: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3" w:name="Text6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sz w:val="20"/>
                <w:szCs w:val="20"/>
              </w:rPr>
              <w:t>4TH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 xml:space="preserve"> Eng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C239B7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</w:tbl>
    <w:p w:rsidR="00AE0369" w:rsidRDefault="00AE0369">
      <w:pPr>
        <w:rPr>
          <w:rFonts w:ascii="Arial" w:hAnsi="Arial" w:cs="Arial"/>
          <w:b/>
          <w:sz w:val="20"/>
          <w:szCs w:val="20"/>
        </w:rPr>
      </w:pPr>
    </w:p>
    <w:p w:rsidR="000B7140" w:rsidRDefault="000B7140">
      <w:pPr>
        <w:rPr>
          <w:rFonts w:ascii="Arial" w:hAnsi="Arial" w:cs="Arial"/>
          <w:b/>
          <w:sz w:val="20"/>
          <w:szCs w:val="20"/>
        </w:rPr>
      </w:pPr>
    </w:p>
    <w:sectPr w:rsidR="000B7140" w:rsidSect="001B04DD">
      <w:headerReference w:type="default" r:id="rId6"/>
      <w:footerReference w:type="default" r:id="rId7"/>
      <w:pgSz w:w="11906" w:h="16838"/>
      <w:pgMar w:top="851" w:right="851" w:bottom="851" w:left="1134" w:header="113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53" w:rsidRDefault="000D1053" w:rsidP="0020361D">
      <w:r>
        <w:separator/>
      </w:r>
    </w:p>
  </w:endnote>
  <w:endnote w:type="continuationSeparator" w:id="0">
    <w:p w:rsidR="000D1053" w:rsidRDefault="000D1053" w:rsidP="002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14" w:rsidRPr="007E5F14" w:rsidRDefault="007E5F14" w:rsidP="001B04DD">
    <w:pPr>
      <w:jc w:val="center"/>
      <w:rPr>
        <w:rFonts w:ascii="Arial" w:hAnsi="Arial" w:cs="Arial"/>
        <w:b/>
        <w:sz w:val="20"/>
        <w:szCs w:val="20"/>
        <w:lang w:val="en-GB"/>
      </w:rPr>
    </w:pPr>
    <w:r w:rsidRPr="00D4093E">
      <w:rPr>
        <w:rFonts w:ascii="Arial" w:hAnsi="Arial" w:cs="Arial"/>
        <w:sz w:val="20"/>
        <w:szCs w:val="20"/>
        <w:lang w:val="en-GB"/>
      </w:rPr>
      <w:t>To be completed on monthly basis &amp; Filed on board in ECR 8.4 folder</w:t>
    </w:r>
  </w:p>
  <w:p w:rsidR="007E5F14" w:rsidRPr="007E5F14" w:rsidRDefault="007E5F1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53" w:rsidRDefault="000D1053" w:rsidP="0020361D">
      <w:r>
        <w:separator/>
      </w:r>
    </w:p>
  </w:footnote>
  <w:footnote w:type="continuationSeparator" w:id="0">
    <w:p w:rsidR="000D1053" w:rsidRDefault="000D1053" w:rsidP="0020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page" w:horzAnchor="margin" w:tblpY="658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20361D" w:rsidRPr="000B6604" w:rsidTr="001F1EA5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0361D" w:rsidRPr="000B6604" w:rsidRDefault="001F1EA5" w:rsidP="00CB6EDD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C55D2">
            <w:rPr>
              <w:rFonts w:ascii="Arial" w:hAnsi="Arial" w:cs="Arial"/>
              <w:noProof/>
              <w:lang w:val="en-IN" w:eastAsia="en-IN"/>
            </w:rPr>
            <w:drawing>
              <wp:inline distT="0" distB="0" distL="0" distR="0" wp14:anchorId="1A1EF908" wp14:editId="314457C9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0361D" w:rsidRPr="000B6604" w:rsidRDefault="00D722FB" w:rsidP="001F1EA5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22FB">
            <w:rPr>
              <w:rFonts w:ascii="Arial" w:hAnsi="Arial" w:cs="Arial"/>
              <w:b/>
              <w:sz w:val="20"/>
              <w:szCs w:val="20"/>
            </w:rPr>
            <w:t>ECR. 8.4 - MAINTENANCE OVERHAUL FORM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              :</w:t>
          </w:r>
          <w:r w:rsidR="001D3432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102595">
            <w:rPr>
              <w:rFonts w:ascii="Arial" w:hAnsi="Arial" w:cs="Arial"/>
              <w:sz w:val="20"/>
              <w:szCs w:val="20"/>
            </w:rPr>
            <w:t>0</w:t>
          </w:r>
          <w:r w:rsidR="001D3432">
            <w:rPr>
              <w:rFonts w:ascii="Arial" w:hAnsi="Arial" w:cs="Arial"/>
              <w:sz w:val="20"/>
              <w:szCs w:val="20"/>
            </w:rPr>
            <w:t>8</w:t>
          </w:r>
          <w:r w:rsidRPr="000B6604">
            <w:rPr>
              <w:rFonts w:ascii="Arial" w:hAnsi="Arial" w:cs="Arial"/>
              <w:sz w:val="20"/>
              <w:szCs w:val="20"/>
            </w:rPr>
            <w:t>/201</w:t>
          </w:r>
          <w:r w:rsidR="000B7140">
            <w:rPr>
              <w:rFonts w:ascii="Arial" w:hAnsi="Arial" w:cs="Arial"/>
              <w:sz w:val="20"/>
              <w:szCs w:val="20"/>
            </w:rPr>
            <w:t>8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Page No        :1</w:t>
          </w:r>
          <w:r w:rsidR="00295E00">
            <w:rPr>
              <w:rFonts w:ascii="Arial" w:hAnsi="Arial" w:cs="Arial"/>
              <w:sz w:val="20"/>
              <w:szCs w:val="20"/>
            </w:rPr>
            <w:t xml:space="preserve"> of </w:t>
          </w:r>
          <w:r w:rsidRPr="000B6604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20361D" w:rsidRPr="000B6604" w:rsidTr="001F1EA5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4D6880" w:rsidRDefault="00D100D5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Made by        : QHSE</w:t>
          </w:r>
        </w:p>
        <w:p w:rsidR="0020361D" w:rsidRPr="004D6880" w:rsidRDefault="0020361D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 w:rsidRPr="004D6880">
            <w:rPr>
              <w:rFonts w:ascii="Arial" w:hAnsi="Arial" w:cs="Arial"/>
              <w:sz w:val="20"/>
              <w:szCs w:val="20"/>
              <w:lang w:val="en-US"/>
            </w:rPr>
            <w:t>Approved by :</w:t>
          </w:r>
          <w:r w:rsidR="00D100D5">
            <w:rPr>
              <w:rFonts w:ascii="Arial" w:hAnsi="Arial" w:cs="Arial"/>
              <w:sz w:val="20"/>
              <w:szCs w:val="20"/>
              <w:lang w:val="en-US"/>
            </w:rPr>
            <w:t xml:space="preserve"> MD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Rev. No         :</w:t>
          </w:r>
          <w:r w:rsidR="00D722FB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20361D" w:rsidRDefault="00203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k3HeZkL1w7KQfQfqLAnLyBkdS0=" w:salt="95DuylFoRk5DSjtS8xvuYQ==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4"/>
    <w:rsid w:val="000535FE"/>
    <w:rsid w:val="000A3002"/>
    <w:rsid w:val="000B6604"/>
    <w:rsid w:val="000B7140"/>
    <w:rsid w:val="000D1053"/>
    <w:rsid w:val="000D731E"/>
    <w:rsid w:val="000E029D"/>
    <w:rsid w:val="00102595"/>
    <w:rsid w:val="00146ABA"/>
    <w:rsid w:val="0016306A"/>
    <w:rsid w:val="001B04DD"/>
    <w:rsid w:val="001D3432"/>
    <w:rsid w:val="001E484C"/>
    <w:rsid w:val="001F1EA5"/>
    <w:rsid w:val="0020361D"/>
    <w:rsid w:val="002328EB"/>
    <w:rsid w:val="002548C9"/>
    <w:rsid w:val="002750AE"/>
    <w:rsid w:val="002947E7"/>
    <w:rsid w:val="00295E00"/>
    <w:rsid w:val="002A4049"/>
    <w:rsid w:val="002A7B0C"/>
    <w:rsid w:val="002B05C4"/>
    <w:rsid w:val="002D3702"/>
    <w:rsid w:val="002E52DE"/>
    <w:rsid w:val="00346A84"/>
    <w:rsid w:val="00355C6B"/>
    <w:rsid w:val="0037464B"/>
    <w:rsid w:val="00384F12"/>
    <w:rsid w:val="003A410D"/>
    <w:rsid w:val="003B2D9E"/>
    <w:rsid w:val="003C7B80"/>
    <w:rsid w:val="003E3D55"/>
    <w:rsid w:val="003E6FCA"/>
    <w:rsid w:val="00415D3E"/>
    <w:rsid w:val="004467F6"/>
    <w:rsid w:val="00453831"/>
    <w:rsid w:val="004A45B4"/>
    <w:rsid w:val="004D6880"/>
    <w:rsid w:val="00504714"/>
    <w:rsid w:val="00552DAC"/>
    <w:rsid w:val="0057343D"/>
    <w:rsid w:val="005B1B97"/>
    <w:rsid w:val="005B39DF"/>
    <w:rsid w:val="005B66A9"/>
    <w:rsid w:val="005C2FBF"/>
    <w:rsid w:val="006071B3"/>
    <w:rsid w:val="00624E0D"/>
    <w:rsid w:val="00662CFA"/>
    <w:rsid w:val="00673FC9"/>
    <w:rsid w:val="006C07FE"/>
    <w:rsid w:val="00744957"/>
    <w:rsid w:val="007701B8"/>
    <w:rsid w:val="0079658A"/>
    <w:rsid w:val="007B4816"/>
    <w:rsid w:val="007E33E5"/>
    <w:rsid w:val="007E3773"/>
    <w:rsid w:val="007E5F14"/>
    <w:rsid w:val="00841F78"/>
    <w:rsid w:val="00843A50"/>
    <w:rsid w:val="0088790D"/>
    <w:rsid w:val="008A3154"/>
    <w:rsid w:val="008C18D8"/>
    <w:rsid w:val="008E57FE"/>
    <w:rsid w:val="00905219"/>
    <w:rsid w:val="009B16BC"/>
    <w:rsid w:val="009B7EAC"/>
    <w:rsid w:val="009D12E0"/>
    <w:rsid w:val="009E158E"/>
    <w:rsid w:val="009F62D1"/>
    <w:rsid w:val="00A52CBE"/>
    <w:rsid w:val="00A61FC6"/>
    <w:rsid w:val="00AC288B"/>
    <w:rsid w:val="00AE0369"/>
    <w:rsid w:val="00AF3753"/>
    <w:rsid w:val="00B60A22"/>
    <w:rsid w:val="00B66784"/>
    <w:rsid w:val="00BA1029"/>
    <w:rsid w:val="00BF19A9"/>
    <w:rsid w:val="00C0248B"/>
    <w:rsid w:val="00C239B7"/>
    <w:rsid w:val="00C64C57"/>
    <w:rsid w:val="00C9576C"/>
    <w:rsid w:val="00CA31F2"/>
    <w:rsid w:val="00CA3D25"/>
    <w:rsid w:val="00CF2422"/>
    <w:rsid w:val="00D100D5"/>
    <w:rsid w:val="00D11008"/>
    <w:rsid w:val="00D4093E"/>
    <w:rsid w:val="00D722FB"/>
    <w:rsid w:val="00E14D28"/>
    <w:rsid w:val="00E35BD9"/>
    <w:rsid w:val="00E37CA6"/>
    <w:rsid w:val="00E74141"/>
    <w:rsid w:val="00E74162"/>
    <w:rsid w:val="00E74595"/>
    <w:rsid w:val="00EB294C"/>
    <w:rsid w:val="00F30050"/>
    <w:rsid w:val="00F65331"/>
    <w:rsid w:val="00F83675"/>
    <w:rsid w:val="00F957A7"/>
    <w:rsid w:val="00FB36F9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6CF6B23"/>
  <w15:docId w15:val="{F223FB20-1414-47D8-B118-4E9BB7B5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21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76C"/>
    <w:pPr>
      <w:widowControl w:val="0"/>
    </w:pPr>
    <w:rPr>
      <w:lang w:val="de-DE"/>
    </w:rPr>
  </w:style>
  <w:style w:type="table" w:styleId="TableGrid">
    <w:name w:val="Table Grid"/>
    <w:basedOn w:val="TableNormal"/>
    <w:rsid w:val="00AE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604"/>
    <w:rPr>
      <w:sz w:val="24"/>
      <w:szCs w:val="24"/>
    </w:rPr>
  </w:style>
  <w:style w:type="paragraph" w:styleId="Header">
    <w:name w:val="header"/>
    <w:basedOn w:val="Normal"/>
    <w:link w:val="HeaderChar"/>
    <w:rsid w:val="0020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61D"/>
    <w:rPr>
      <w:sz w:val="24"/>
      <w:szCs w:val="24"/>
    </w:rPr>
  </w:style>
  <w:style w:type="paragraph" w:styleId="Footer">
    <w:name w:val="footer"/>
    <w:basedOn w:val="Normal"/>
    <w:link w:val="FooterChar"/>
    <w:rsid w:val="0020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3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8.4%20-%20MAINTENANCE%20OVERHAU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ECR. 8.4 - MAINTENANCE OVERHAUL FORM.dotx</Template>
  <TotalTime>144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10.460 MAINTENANCE - OVERHAUL FORM</vt:lpstr>
    </vt:vector>
  </TitlesOfParts>
  <Company>MARITEC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10.460 MAINTENANCE - OVERHAUL FORM</dc:title>
  <dc:creator>Shashikant</dc:creator>
  <cp:lastModifiedBy>Master</cp:lastModifiedBy>
  <cp:revision>27</cp:revision>
  <cp:lastPrinted>2020-05-27T16:37:00Z</cp:lastPrinted>
  <dcterms:created xsi:type="dcterms:W3CDTF">2020-05-04T17:41:00Z</dcterms:created>
  <dcterms:modified xsi:type="dcterms:W3CDTF">2021-03-13T19:17:00Z</dcterms:modified>
</cp:coreProperties>
</file>