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61D" w:rsidRPr="000B6604" w:rsidRDefault="0020361D" w:rsidP="0020361D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3960"/>
      </w:tblGrid>
      <w:tr w:rsidR="0020361D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9E158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Vessel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:</w:t>
            </w:r>
            <w:bookmarkStart w:id="0" w:name="VesselNam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VesselName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2947E7">
              <w:rPr>
                <w:rFonts w:ascii="Arial" w:hAnsi="Arial" w:cs="Arial"/>
                <w:b/>
                <w:noProof/>
                <w:sz w:val="20"/>
                <w:szCs w:val="20"/>
              </w:rPr>
              <w:t>BITU ATLANTIC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361D" w:rsidRPr="000B6604" w:rsidRDefault="0020361D" w:rsidP="00146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Date(dd/</w:t>
            </w:r>
            <w:r w:rsidR="008A3154">
              <w:rPr>
                <w:rFonts w:ascii="Arial" w:hAnsi="Arial" w:cs="Arial"/>
                <w:b/>
                <w:sz w:val="20"/>
                <w:szCs w:val="20"/>
              </w:rPr>
              <w:t>mm</w:t>
            </w:r>
            <w:r>
              <w:rPr>
                <w:rFonts w:ascii="Arial" w:hAnsi="Arial" w:cs="Arial"/>
                <w:b/>
                <w:sz w:val="20"/>
                <w:szCs w:val="20"/>
              </w:rPr>
              <w:t>/yy) :</w:t>
            </w:r>
            <w:bookmarkStart w:id="1" w:name="FormDate"/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FormDate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146ABA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C0248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b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.2020</w:t>
            </w:r>
            <w:r w:rsidR="009E158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20361D" w:rsidRPr="000B6604" w:rsidRDefault="0020361D" w:rsidP="00CB6ED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2" w:name="Text88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24E0D">
              <w:rPr>
                <w:rFonts w:ascii="Arial" w:hAnsi="Arial" w:cs="Arial"/>
                <w:b/>
                <w:noProof/>
                <w:sz w:val="20"/>
                <w:szCs w:val="20"/>
              </w:rPr>
              <w:t>ENGINE</w:t>
            </w:r>
            <w:r w:rsidR="002A404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0"/>
        <w:gridCol w:w="3330"/>
        <w:gridCol w:w="1710"/>
        <w:gridCol w:w="2250"/>
      </w:tblGrid>
      <w:tr w:rsidR="00AE0369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 Of Equipment: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146AB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ABA">
              <w:rPr>
                <w:rFonts w:ascii="Arial" w:hAnsi="Arial" w:cs="Arial"/>
                <w:sz w:val="20"/>
                <w:szCs w:val="20"/>
              </w:rPr>
              <w:t>A</w:t>
            </w:r>
            <w:r w:rsidR="00C0248B">
              <w:rPr>
                <w:rFonts w:ascii="Arial" w:hAnsi="Arial" w:cs="Arial"/>
                <w:sz w:val="20"/>
                <w:szCs w:val="20"/>
              </w:rPr>
              <w:t>/E LO. PURIFIER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Maker: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MITSUBISHI SELFJECTOR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Ty</w:t>
            </w:r>
            <w:r w:rsidR="00AE0369" w:rsidRPr="000B6604">
              <w:rPr>
                <w:rFonts w:ascii="Arial" w:hAnsi="Arial" w:cs="Arial"/>
                <w:b/>
                <w:sz w:val="20"/>
                <w:szCs w:val="20"/>
              </w:rPr>
              <w:t>pe Of Equipment</w:t>
            </w:r>
            <w:r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Serial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SJ30G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7B4816" w:rsidRPr="000B6604" w:rsidTr="000535FE">
        <w:trPr>
          <w:trHeight w:val="259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8A315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Report No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Running Hrs</w:t>
            </w:r>
            <w:r w:rsidR="007B4816" w:rsidRPr="000B660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Reason For Work: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PLANNED MAINTENANCE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E74595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595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:rsidR="00C9576C" w:rsidRPr="000B6604" w:rsidRDefault="00C9576C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C9576C" w:rsidP="0057343D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Details Of Work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9D12E0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46ABA">
              <w:rPr>
                <w:rFonts w:ascii="Arial" w:hAnsi="Arial" w:cs="Arial"/>
                <w:sz w:val="20"/>
                <w:szCs w:val="20"/>
              </w:rPr>
              <w:t>C</w:t>
            </w:r>
            <w:r w:rsidR="00C0248B">
              <w:rPr>
                <w:rFonts w:ascii="Arial" w:hAnsi="Arial" w:cs="Arial"/>
                <w:sz w:val="20"/>
                <w:szCs w:val="20"/>
              </w:rPr>
              <w:t>hecked and cleaned frame trap for gear contamination, sludge deposits, y-strainer.</w:t>
            </w:r>
            <w:r w:rsidR="002947E7">
              <w:rPr>
                <w:rFonts w:ascii="Arial" w:hAnsi="Arial" w:cs="Arial"/>
                <w:sz w:val="20"/>
                <w:szCs w:val="20"/>
              </w:rPr>
              <w:t>Solenoid v/v checked for scaling and diaphragm are in good condition</w:t>
            </w:r>
            <w:r w:rsidR="009D12E0">
              <w:rPr>
                <w:rFonts w:ascii="Arial" w:hAnsi="Arial" w:cs="Arial"/>
                <w:sz w:val="20"/>
                <w:szCs w:val="20"/>
              </w:rPr>
              <w:t xml:space="preserve"> and constant flow v/v checked.</w:t>
            </w:r>
            <w:bookmarkStart w:id="15" w:name="_GoBack"/>
            <w:bookmarkEnd w:id="15"/>
            <w:r w:rsidR="002947E7">
              <w:rPr>
                <w:rFonts w:ascii="Arial" w:hAnsi="Arial" w:cs="Arial"/>
                <w:sz w:val="20"/>
                <w:szCs w:val="20"/>
              </w:rPr>
              <w:t xml:space="preserve"> Brake linings checked.</w:t>
            </w:r>
            <w:r w:rsidR="00C0248B">
              <w:rPr>
                <w:rFonts w:ascii="Arial" w:hAnsi="Arial" w:cs="Arial"/>
                <w:sz w:val="20"/>
                <w:szCs w:val="20"/>
              </w:rPr>
              <w:t xml:space="preserve"> Operating water drain outlet</w:t>
            </w:r>
            <w:r w:rsidR="00F30050">
              <w:rPr>
                <w:rFonts w:ascii="Arial" w:hAnsi="Arial" w:cs="Arial"/>
                <w:sz w:val="20"/>
                <w:szCs w:val="20"/>
              </w:rPr>
              <w:t xml:space="preserve"> made clear and alarms tested for discharge detector.</w:t>
            </w:r>
            <w:r w:rsidR="00CF24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947E7">
              <w:rPr>
                <w:rFonts w:ascii="Arial" w:hAnsi="Arial" w:cs="Arial"/>
                <w:sz w:val="20"/>
                <w:szCs w:val="20"/>
              </w:rPr>
              <w:t>S</w:t>
            </w:r>
            <w:r w:rsidR="00CF2422">
              <w:rPr>
                <w:rFonts w:ascii="Arial" w:hAnsi="Arial" w:cs="Arial"/>
                <w:sz w:val="20"/>
                <w:szCs w:val="20"/>
              </w:rPr>
              <w:t>ump oil renewed</w:t>
            </w:r>
            <w:r w:rsidR="002947E7">
              <w:rPr>
                <w:rFonts w:ascii="Arial" w:hAnsi="Arial" w:cs="Arial"/>
                <w:sz w:val="20"/>
                <w:szCs w:val="20"/>
              </w:rPr>
              <w:t xml:space="preserve"> and foundation bolts retightened.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E74141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="007E33E5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7B4816" w:rsidRPr="000B6604" w:rsidTr="00841F78">
        <w:trPr>
          <w:trHeight w:val="259"/>
        </w:trPr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0" w:name="Text2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4"/>
        <w:gridCol w:w="5286"/>
        <w:gridCol w:w="1080"/>
        <w:gridCol w:w="1070"/>
      </w:tblGrid>
      <w:tr w:rsidR="00C9576C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 w:rsidP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Spare Parts Used:</w:t>
            </w:r>
          </w:p>
        </w:tc>
        <w:tc>
          <w:tcPr>
            <w:tcW w:w="52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P/N</w:t>
            </w:r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 w:rsidP="00573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7B481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Qty Rob</w:t>
            </w:r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1" w:name="Text2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2" w:name="Text3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23" w:name="Text4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4" w:name="Text5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5" w:name="Text2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6" w:name="Text3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27" w:name="Text4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8" w:name="Text5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</w:tr>
      <w:tr w:rsidR="00E74141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E74141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0" w:name="Text3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1" w:name="Text4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74141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2" w:name="Text5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</w:tr>
      <w:tr w:rsidR="00AE0369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4" w:name="Text3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5" w:name="Text4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36" w:name="Text5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7" w:name="Text3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9" w:name="Text4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0" w:name="Text5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1" w:name="Text3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3" w:name="Text4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4" w:name="Text5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5" w:name="Text3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6" w:name="Text4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8" w:name="Text5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</w:tr>
      <w:tr w:rsidR="007B4816" w:rsidRPr="000B6604" w:rsidTr="00841F78">
        <w:trPr>
          <w:trHeight w:val="259"/>
        </w:trPr>
        <w:tc>
          <w:tcPr>
            <w:tcW w:w="2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9" w:name="Text3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5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 w:rsidP="00C0248B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0" w:name="Text4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1" w:name="Text4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 w:rsidP="00C024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2" w:name="Text5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="00C0248B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</w:tr>
    </w:tbl>
    <w:p w:rsidR="007B4816" w:rsidRPr="000B6604" w:rsidRDefault="007B4816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C9576C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576C" w:rsidRPr="000B6604" w:rsidRDefault="00C9576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Planned Maintenance Items Done: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O/H Date</w:t>
            </w:r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 w:rsidP="00573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Hrs At O/H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Remarks</w:t>
            </w:r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3" w:name="Text5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4" w:name="Text6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5" w:name="Text7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6" w:name="Text7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7" w:name="Text5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8" w:name="Text6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9" w:name="Text7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60" w:name="Text8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2" w:name="Text6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3" w:name="Text7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64" w:name="Text8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5" w:name="Text6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6" w:name="Text6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7" w:name="Text7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68" w:name="Text8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9" w:name="Text62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0" w:name="Text69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="00552DAC">
              <w:rPr>
                <w:rFonts w:ascii="Arial" w:hAnsi="Arial" w:cs="Arial"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1" w:name="Text76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72" w:name="Text8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73" w:name="Text63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4" w:name="Text70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5" w:name="Text77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76" w:name="Text8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</w:tr>
      <w:tr w:rsidR="007B4816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77" w:name="Text64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8" w:name="Text71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9" w:name="Text78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7B4816" w:rsidRPr="000B6604" w:rsidRDefault="002A404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0" w:name="Text85"/>
            <w:r w:rsidR="00E74141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F2EB9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</w:tr>
    </w:tbl>
    <w:p w:rsidR="00AE0369" w:rsidRPr="000B6604" w:rsidRDefault="00AE0369" w:rsidP="00AE0369">
      <w:pPr>
        <w:rPr>
          <w:rFonts w:ascii="Arial" w:hAnsi="Arial" w:cs="Arial"/>
          <w:sz w:val="20"/>
          <w:szCs w:val="20"/>
        </w:rPr>
      </w:pPr>
    </w:p>
    <w:tbl>
      <w:tblPr>
        <w:tblW w:w="9900" w:type="dxa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5"/>
        <w:gridCol w:w="1248"/>
        <w:gridCol w:w="2072"/>
        <w:gridCol w:w="4115"/>
      </w:tblGrid>
      <w:tr w:rsidR="00AE0369" w:rsidRPr="000B6604" w:rsidTr="00841F78">
        <w:trPr>
          <w:trHeight w:val="259"/>
        </w:trPr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Completed:</w:t>
            </w:r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bookmarkStart w:id="81" w:name="Text4"/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146AB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036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65331">
              <w:rPr>
                <w:rFonts w:ascii="Arial" w:hAnsi="Arial" w:cs="Arial"/>
                <w:sz w:val="20"/>
                <w:szCs w:val="20"/>
              </w:rPr>
              <w:t>1</w:t>
            </w:r>
            <w:r w:rsidR="00146ABA">
              <w:rPr>
                <w:rFonts w:ascii="Arial" w:hAnsi="Arial" w:cs="Arial"/>
                <w:sz w:val="20"/>
                <w:szCs w:val="20"/>
              </w:rPr>
              <w:t>4</w:t>
            </w:r>
            <w:r w:rsidR="00C0248B">
              <w:rPr>
                <w:rFonts w:ascii="Arial" w:hAnsi="Arial" w:cs="Arial"/>
                <w:sz w:val="20"/>
                <w:szCs w:val="20"/>
              </w:rPr>
              <w:t>.</w:t>
            </w:r>
            <w:r w:rsidR="00F65331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C0248B">
              <w:rPr>
                <w:rFonts w:ascii="Arial" w:hAnsi="Arial" w:cs="Arial"/>
                <w:noProof/>
                <w:sz w:val="20"/>
                <w:szCs w:val="20"/>
              </w:rPr>
              <w:t>1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>.2020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2" w:name="Text5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noProof/>
                <w:sz w:val="20"/>
                <w:szCs w:val="20"/>
              </w:rPr>
              <w:t>GURPREET SINGH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</w:tr>
      <w:tr w:rsidR="00AE0369" w:rsidRPr="000B6604" w:rsidTr="00841F78">
        <w:trPr>
          <w:trHeight w:val="259"/>
        </w:trPr>
        <w:tc>
          <w:tcPr>
            <w:tcW w:w="2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E0369" w:rsidRPr="000B6604" w:rsidRDefault="00AE0369" w:rsidP="00AE036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Rank: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3" w:name="Text6"/>
            <w:r w:rsidR="00AE0369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55C6B">
              <w:rPr>
                <w:rFonts w:ascii="Arial" w:hAnsi="Arial" w:cs="Arial"/>
                <w:sz w:val="20"/>
                <w:szCs w:val="20"/>
              </w:rPr>
              <w:t>4TH</w:t>
            </w:r>
            <w:r w:rsidR="00624E0D">
              <w:rPr>
                <w:rFonts w:ascii="Arial" w:hAnsi="Arial" w:cs="Arial"/>
                <w:noProof/>
                <w:sz w:val="20"/>
                <w:szCs w:val="20"/>
              </w:rPr>
              <w:t xml:space="preserve"> Eng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2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AE0369" w:rsidP="0057343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6604">
              <w:rPr>
                <w:rFonts w:ascii="Arial" w:hAnsi="Arial" w:cs="Arial"/>
                <w:b/>
                <w:sz w:val="20"/>
                <w:szCs w:val="20"/>
              </w:rPr>
              <w:t>Signature: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AE0369" w:rsidRPr="000B6604" w:rsidRDefault="002A4049" w:rsidP="00AE0369">
            <w:pPr>
              <w:rPr>
                <w:rFonts w:ascii="Arial" w:hAnsi="Arial" w:cs="Arial"/>
                <w:sz w:val="20"/>
                <w:szCs w:val="20"/>
              </w:rPr>
            </w:pPr>
            <w:r w:rsidRPr="000B6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4" w:name="Text86"/>
            <w:r w:rsidR="00C239B7" w:rsidRPr="000B6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B6604">
              <w:rPr>
                <w:rFonts w:ascii="Arial" w:hAnsi="Arial" w:cs="Arial"/>
                <w:sz w:val="20"/>
                <w:szCs w:val="20"/>
              </w:rPr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239B7" w:rsidRPr="000B6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B660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</w:tr>
    </w:tbl>
    <w:p w:rsidR="00AE0369" w:rsidRDefault="00AE0369">
      <w:pPr>
        <w:rPr>
          <w:rFonts w:ascii="Arial" w:hAnsi="Arial" w:cs="Arial"/>
          <w:b/>
          <w:sz w:val="20"/>
          <w:szCs w:val="20"/>
        </w:rPr>
      </w:pPr>
    </w:p>
    <w:p w:rsidR="000B7140" w:rsidRDefault="000B7140">
      <w:pPr>
        <w:rPr>
          <w:rFonts w:ascii="Arial" w:hAnsi="Arial" w:cs="Arial"/>
          <w:b/>
          <w:sz w:val="20"/>
          <w:szCs w:val="20"/>
        </w:rPr>
      </w:pPr>
    </w:p>
    <w:sectPr w:rsidR="000B7140" w:rsidSect="001B04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851" w:bottom="851" w:left="1134" w:header="1134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053" w:rsidRDefault="000D1053" w:rsidP="0020361D">
      <w:r>
        <w:separator/>
      </w:r>
    </w:p>
  </w:endnote>
  <w:endnote w:type="continuationSeparator" w:id="0">
    <w:p w:rsidR="000D1053" w:rsidRDefault="000D1053" w:rsidP="0020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F14" w:rsidRPr="007E5F14" w:rsidRDefault="007E5F14" w:rsidP="001B04DD">
    <w:pPr>
      <w:jc w:val="center"/>
      <w:rPr>
        <w:rFonts w:ascii="Arial" w:hAnsi="Arial" w:cs="Arial"/>
        <w:b/>
        <w:sz w:val="20"/>
        <w:szCs w:val="20"/>
        <w:lang w:val="en-GB"/>
      </w:rPr>
    </w:pPr>
    <w:r w:rsidRPr="00D4093E">
      <w:rPr>
        <w:rFonts w:ascii="Arial" w:hAnsi="Arial" w:cs="Arial"/>
        <w:sz w:val="20"/>
        <w:szCs w:val="20"/>
        <w:lang w:val="en-GB"/>
      </w:rPr>
      <w:t>To be completed on monthly basis &amp; Filed on board in ECR 8.4 folder</w:t>
    </w:r>
  </w:p>
  <w:p w:rsidR="007E5F14" w:rsidRPr="007E5F14" w:rsidRDefault="007E5F14">
    <w:pPr>
      <w:pStyle w:val="Footer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053" w:rsidRDefault="000D1053" w:rsidP="0020361D">
      <w:r>
        <w:separator/>
      </w:r>
    </w:p>
  </w:footnote>
  <w:footnote w:type="continuationSeparator" w:id="0">
    <w:p w:rsidR="000D1053" w:rsidRDefault="000D1053" w:rsidP="00203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bottomFromText="200" w:vertAnchor="page" w:horzAnchor="margin" w:tblpY="658"/>
      <w:tblW w:w="9880" w:type="dxa"/>
      <w:tblBorders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30"/>
      <w:gridCol w:w="4961"/>
      <w:gridCol w:w="2889"/>
    </w:tblGrid>
    <w:tr w:rsidR="0020361D" w:rsidRPr="000B6604" w:rsidTr="001F1EA5">
      <w:trPr>
        <w:trHeight w:val="552"/>
      </w:trPr>
      <w:tc>
        <w:tcPr>
          <w:tcW w:w="1865" w:type="dxa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20361D" w:rsidRPr="000B6604" w:rsidRDefault="001F1EA5" w:rsidP="00CB6EDD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1C55D2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1A1EF908" wp14:editId="314457C9">
                <wp:extent cx="1190625" cy="9144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ITEC - NEW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0625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Merge w:val="restar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20361D" w:rsidRPr="000B6604" w:rsidRDefault="00D722FB" w:rsidP="001F1EA5">
          <w:pPr>
            <w:pStyle w:val="NoSpacing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D722FB">
            <w:rPr>
              <w:rFonts w:ascii="Arial" w:hAnsi="Arial" w:cs="Arial"/>
              <w:b/>
              <w:sz w:val="20"/>
              <w:szCs w:val="20"/>
            </w:rPr>
            <w:t>ECR. 8.4 - MAINTENANCE OVERHAUL FORM</w:t>
          </w: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Date              :</w:t>
          </w:r>
          <w:r w:rsidR="001D3432">
            <w:rPr>
              <w:rFonts w:ascii="Arial" w:hAnsi="Arial" w:cs="Arial"/>
              <w:sz w:val="20"/>
              <w:szCs w:val="20"/>
            </w:rPr>
            <w:t>10</w:t>
          </w:r>
          <w:r>
            <w:rPr>
              <w:rFonts w:ascii="Arial" w:hAnsi="Arial" w:cs="Arial"/>
              <w:sz w:val="20"/>
              <w:szCs w:val="20"/>
            </w:rPr>
            <w:t>/</w:t>
          </w:r>
          <w:r w:rsidR="00102595">
            <w:rPr>
              <w:rFonts w:ascii="Arial" w:hAnsi="Arial" w:cs="Arial"/>
              <w:sz w:val="20"/>
              <w:szCs w:val="20"/>
            </w:rPr>
            <w:t>0</w:t>
          </w:r>
          <w:r w:rsidR="001D3432">
            <w:rPr>
              <w:rFonts w:ascii="Arial" w:hAnsi="Arial" w:cs="Arial"/>
              <w:sz w:val="20"/>
              <w:szCs w:val="20"/>
            </w:rPr>
            <w:t>8</w:t>
          </w:r>
          <w:r w:rsidRPr="000B6604">
            <w:rPr>
              <w:rFonts w:ascii="Arial" w:hAnsi="Arial" w:cs="Arial"/>
              <w:sz w:val="20"/>
              <w:szCs w:val="20"/>
            </w:rPr>
            <w:t>/201</w:t>
          </w:r>
          <w:r w:rsidR="000B7140">
            <w:rPr>
              <w:rFonts w:ascii="Arial" w:hAnsi="Arial" w:cs="Arial"/>
              <w:sz w:val="20"/>
              <w:szCs w:val="20"/>
            </w:rPr>
            <w:t>8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Page No        :1</w:t>
          </w:r>
          <w:r w:rsidR="00295E00">
            <w:rPr>
              <w:rFonts w:ascii="Arial" w:hAnsi="Arial" w:cs="Arial"/>
              <w:sz w:val="20"/>
              <w:szCs w:val="20"/>
            </w:rPr>
            <w:t xml:space="preserve"> of </w:t>
          </w:r>
          <w:r w:rsidRPr="000B6604">
            <w:rPr>
              <w:rFonts w:ascii="Arial" w:hAnsi="Arial" w:cs="Arial"/>
              <w:sz w:val="20"/>
              <w:szCs w:val="20"/>
            </w:rPr>
            <w:t>1</w:t>
          </w:r>
        </w:p>
      </w:tc>
    </w:tr>
    <w:tr w:rsidR="0020361D" w:rsidRPr="000B6604" w:rsidTr="001F1EA5">
      <w:trPr>
        <w:trHeight w:val="24"/>
      </w:trPr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0" w:type="auto"/>
          <w:vMerge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0B6604" w:rsidRDefault="0020361D" w:rsidP="00CB6EDD">
          <w:pPr>
            <w:pStyle w:val="NoSpacing"/>
            <w:rPr>
              <w:b/>
            </w:rPr>
          </w:pPr>
        </w:p>
      </w:tc>
      <w:tc>
        <w:tcPr>
          <w:tcW w:w="2889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20361D" w:rsidRPr="004D6880" w:rsidRDefault="00D100D5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>
            <w:rPr>
              <w:rFonts w:ascii="Arial" w:hAnsi="Arial" w:cs="Arial"/>
              <w:sz w:val="20"/>
              <w:szCs w:val="20"/>
              <w:lang w:val="en-US"/>
            </w:rPr>
            <w:t>Made by        : QHSE</w:t>
          </w:r>
        </w:p>
        <w:p w:rsidR="0020361D" w:rsidRPr="004D6880" w:rsidRDefault="0020361D" w:rsidP="001F1EA5">
          <w:pPr>
            <w:pStyle w:val="NoSpacing"/>
            <w:rPr>
              <w:rFonts w:ascii="Arial" w:hAnsi="Arial" w:cs="Arial"/>
              <w:sz w:val="20"/>
              <w:szCs w:val="20"/>
              <w:lang w:val="en-US"/>
            </w:rPr>
          </w:pPr>
          <w:r w:rsidRPr="004D6880">
            <w:rPr>
              <w:rFonts w:ascii="Arial" w:hAnsi="Arial" w:cs="Arial"/>
              <w:sz w:val="20"/>
              <w:szCs w:val="20"/>
              <w:lang w:val="en-US"/>
            </w:rPr>
            <w:t>Approved by :</w:t>
          </w:r>
          <w:r w:rsidR="00D100D5">
            <w:rPr>
              <w:rFonts w:ascii="Arial" w:hAnsi="Arial" w:cs="Arial"/>
              <w:sz w:val="20"/>
              <w:szCs w:val="20"/>
              <w:lang w:val="en-US"/>
            </w:rPr>
            <w:t xml:space="preserve"> MD</w:t>
          </w:r>
        </w:p>
        <w:p w:rsidR="0020361D" w:rsidRPr="000B6604" w:rsidRDefault="0020361D" w:rsidP="001F1EA5">
          <w:pPr>
            <w:pStyle w:val="NoSpacing"/>
            <w:rPr>
              <w:rFonts w:ascii="Arial" w:hAnsi="Arial" w:cs="Arial"/>
              <w:sz w:val="20"/>
              <w:szCs w:val="20"/>
            </w:rPr>
          </w:pPr>
          <w:r w:rsidRPr="000B6604">
            <w:rPr>
              <w:rFonts w:ascii="Arial" w:hAnsi="Arial" w:cs="Arial"/>
              <w:sz w:val="20"/>
              <w:szCs w:val="20"/>
            </w:rPr>
            <w:t>Rev. No         :</w:t>
          </w:r>
          <w:r w:rsidR="00D722FB">
            <w:rPr>
              <w:rFonts w:ascii="Arial" w:hAnsi="Arial" w:cs="Arial"/>
              <w:sz w:val="20"/>
              <w:szCs w:val="20"/>
            </w:rPr>
            <w:t>0</w:t>
          </w:r>
        </w:p>
      </w:tc>
    </w:tr>
  </w:tbl>
  <w:p w:rsidR="0020361D" w:rsidRDefault="0020361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04DD" w:rsidRDefault="001B04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1k3HeZkL1w7KQfQfqLAnLyBkdS0=" w:salt="95DuylFoRk5DSjtS8xvuY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154"/>
    <w:rsid w:val="000535FE"/>
    <w:rsid w:val="000A3002"/>
    <w:rsid w:val="000B6604"/>
    <w:rsid w:val="000B7140"/>
    <w:rsid w:val="000D1053"/>
    <w:rsid w:val="000D731E"/>
    <w:rsid w:val="000E029D"/>
    <w:rsid w:val="00102595"/>
    <w:rsid w:val="00146ABA"/>
    <w:rsid w:val="0016306A"/>
    <w:rsid w:val="001B04DD"/>
    <w:rsid w:val="001D3432"/>
    <w:rsid w:val="001E484C"/>
    <w:rsid w:val="001F1EA5"/>
    <w:rsid w:val="0020361D"/>
    <w:rsid w:val="002328EB"/>
    <w:rsid w:val="002548C9"/>
    <w:rsid w:val="002750AE"/>
    <w:rsid w:val="002947E7"/>
    <w:rsid w:val="00295E00"/>
    <w:rsid w:val="002A4049"/>
    <w:rsid w:val="002A7B0C"/>
    <w:rsid w:val="002B05C4"/>
    <w:rsid w:val="002D3702"/>
    <w:rsid w:val="002E52DE"/>
    <w:rsid w:val="00346A84"/>
    <w:rsid w:val="00355C6B"/>
    <w:rsid w:val="0037464B"/>
    <w:rsid w:val="00384F12"/>
    <w:rsid w:val="003A410D"/>
    <w:rsid w:val="003B2D9E"/>
    <w:rsid w:val="003C7B80"/>
    <w:rsid w:val="003E3D55"/>
    <w:rsid w:val="003E6FCA"/>
    <w:rsid w:val="00415D3E"/>
    <w:rsid w:val="00453831"/>
    <w:rsid w:val="004A45B4"/>
    <w:rsid w:val="004D6880"/>
    <w:rsid w:val="00504714"/>
    <w:rsid w:val="00552DAC"/>
    <w:rsid w:val="0057343D"/>
    <w:rsid w:val="005B1B97"/>
    <w:rsid w:val="005B39DF"/>
    <w:rsid w:val="005B66A9"/>
    <w:rsid w:val="006071B3"/>
    <w:rsid w:val="00624E0D"/>
    <w:rsid w:val="00662CFA"/>
    <w:rsid w:val="00673FC9"/>
    <w:rsid w:val="006C07FE"/>
    <w:rsid w:val="00744957"/>
    <w:rsid w:val="007701B8"/>
    <w:rsid w:val="0079658A"/>
    <w:rsid w:val="007B4816"/>
    <w:rsid w:val="007E33E5"/>
    <w:rsid w:val="007E3773"/>
    <w:rsid w:val="007E5F14"/>
    <w:rsid w:val="00841F78"/>
    <w:rsid w:val="00843A50"/>
    <w:rsid w:val="0088790D"/>
    <w:rsid w:val="008A3154"/>
    <w:rsid w:val="008C18D8"/>
    <w:rsid w:val="008E57FE"/>
    <w:rsid w:val="00905219"/>
    <w:rsid w:val="009B16BC"/>
    <w:rsid w:val="009B7EAC"/>
    <w:rsid w:val="009D12E0"/>
    <w:rsid w:val="009E158E"/>
    <w:rsid w:val="009F62D1"/>
    <w:rsid w:val="00A52CBE"/>
    <w:rsid w:val="00A61FC6"/>
    <w:rsid w:val="00AC288B"/>
    <w:rsid w:val="00AE0369"/>
    <w:rsid w:val="00B66784"/>
    <w:rsid w:val="00BA1029"/>
    <w:rsid w:val="00BF19A9"/>
    <w:rsid w:val="00C0248B"/>
    <w:rsid w:val="00C239B7"/>
    <w:rsid w:val="00C64C57"/>
    <w:rsid w:val="00C9576C"/>
    <w:rsid w:val="00CA31F2"/>
    <w:rsid w:val="00CA3D25"/>
    <w:rsid w:val="00CF2422"/>
    <w:rsid w:val="00D100D5"/>
    <w:rsid w:val="00D11008"/>
    <w:rsid w:val="00D4093E"/>
    <w:rsid w:val="00D722FB"/>
    <w:rsid w:val="00E14D28"/>
    <w:rsid w:val="00E35BD9"/>
    <w:rsid w:val="00E37CA6"/>
    <w:rsid w:val="00E74141"/>
    <w:rsid w:val="00E74162"/>
    <w:rsid w:val="00E74595"/>
    <w:rsid w:val="00EB294C"/>
    <w:rsid w:val="00F30050"/>
    <w:rsid w:val="00F65331"/>
    <w:rsid w:val="00F83675"/>
    <w:rsid w:val="00F957A7"/>
    <w:rsid w:val="00FB36F9"/>
    <w:rsid w:val="00FF2E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2F3439"/>
  <w15:docId w15:val="{F223FB20-1414-47D8-B118-4E9BB7B5A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1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0521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9576C"/>
    <w:pPr>
      <w:widowControl w:val="0"/>
    </w:pPr>
    <w:rPr>
      <w:lang w:val="de-DE"/>
    </w:rPr>
  </w:style>
  <w:style w:type="table" w:styleId="TableGrid">
    <w:name w:val="Table Grid"/>
    <w:basedOn w:val="TableNormal"/>
    <w:rsid w:val="00AE0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B6604"/>
    <w:rPr>
      <w:sz w:val="24"/>
      <w:szCs w:val="24"/>
    </w:rPr>
  </w:style>
  <w:style w:type="paragraph" w:styleId="Header">
    <w:name w:val="header"/>
    <w:basedOn w:val="Normal"/>
    <w:link w:val="HeaderChar"/>
    <w:rsid w:val="002036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361D"/>
    <w:rPr>
      <w:sz w:val="24"/>
      <w:szCs w:val="24"/>
    </w:rPr>
  </w:style>
  <w:style w:type="paragraph" w:styleId="Footer">
    <w:name w:val="footer"/>
    <w:basedOn w:val="Normal"/>
    <w:link w:val="FooterChar"/>
    <w:rsid w:val="002036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36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3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shikantS\Desktop\ISM%20MANUAL%20COMPLETER%20-%202017\5.%20ECR\ECR.%208.4%20-%20MAINTENANCE%20OVERHAUL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ECR. 8.4 - MAINTENANCE OVERHAUL FORM.dotx</Template>
  <TotalTime>114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10.460 MAINTENANCE - OVERHAUL FORM</vt:lpstr>
    </vt:vector>
  </TitlesOfParts>
  <Company>MARITEC</Company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10.460 MAINTENANCE - OVERHAUL FORM</dc:title>
  <dc:creator>Shashikant</dc:creator>
  <cp:lastModifiedBy>Windows User</cp:lastModifiedBy>
  <cp:revision>23</cp:revision>
  <cp:lastPrinted>2020-05-27T16:37:00Z</cp:lastPrinted>
  <dcterms:created xsi:type="dcterms:W3CDTF">2020-05-04T17:41:00Z</dcterms:created>
  <dcterms:modified xsi:type="dcterms:W3CDTF">2020-11-18T09:03:00Z</dcterms:modified>
</cp:coreProperties>
</file>