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1D" w:rsidRPr="000B6604" w:rsidRDefault="0020361D" w:rsidP="0020361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3960"/>
      </w:tblGrid>
      <w:tr w:rsidR="0020361D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9E1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Vessel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bookmarkStart w:id="0" w:name="VesselNam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0D3F">
              <w:rPr>
                <w:rFonts w:ascii="Arial" w:hAnsi="Arial" w:cs="Arial"/>
                <w:b/>
                <w:noProof/>
                <w:sz w:val="20"/>
                <w:szCs w:val="20"/>
              </w:rPr>
              <w:t>BITU ATLANTIC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D53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Date(dd/</w:t>
            </w:r>
            <w:r w:rsidR="008A3154">
              <w:rPr>
                <w:rFonts w:ascii="Arial" w:hAnsi="Arial" w:cs="Arial"/>
                <w:b/>
                <w:sz w:val="20"/>
                <w:szCs w:val="20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/yy) :</w:t>
            </w:r>
            <w:bookmarkStart w:id="1" w:name="FormDat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533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530F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0248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65331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C0248B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.2020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361D" w:rsidRPr="000B6604" w:rsidRDefault="0020361D" w:rsidP="00CB6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ENGINE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1710"/>
        <w:gridCol w:w="2250"/>
      </w:tblGrid>
      <w:tr w:rsidR="00AE0369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 Of Equipment: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D53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30F7">
              <w:rPr>
                <w:rFonts w:ascii="Arial" w:hAnsi="Arial" w:cs="Arial"/>
                <w:sz w:val="20"/>
                <w:szCs w:val="20"/>
              </w:rPr>
              <w:t>COOLING SW P/P #1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Maker: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C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29E">
              <w:rPr>
                <w:rFonts w:ascii="Arial" w:hAnsi="Arial" w:cs="Arial"/>
                <w:sz w:val="20"/>
                <w:szCs w:val="20"/>
              </w:rPr>
              <w:t>HEISHIN PUMP WORKS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Ty</w:t>
            </w:r>
            <w:r w:rsidR="00AE0369" w:rsidRPr="000B6604">
              <w:rPr>
                <w:rFonts w:ascii="Arial" w:hAnsi="Arial" w:cs="Arial"/>
                <w:b/>
                <w:sz w:val="20"/>
                <w:szCs w:val="20"/>
              </w:rPr>
              <w:t>pe Of Equipment</w:t>
            </w:r>
            <w:r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Serial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AC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29E">
              <w:rPr>
                <w:rFonts w:ascii="Arial" w:hAnsi="Arial" w:cs="Arial"/>
                <w:sz w:val="20"/>
                <w:szCs w:val="20"/>
              </w:rPr>
              <w:t>RVD-450EN</w:t>
            </w:r>
            <w:bookmarkStart w:id="7" w:name="_GoBack"/>
            <w:bookmarkEnd w:id="7"/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8A3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Running Hrs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Reason For Work: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PLANNED MAINTENANCE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E74595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595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Details Of Work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D530F7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30F7">
              <w:rPr>
                <w:rFonts w:ascii="Arial" w:hAnsi="Arial" w:cs="Arial"/>
                <w:sz w:val="20"/>
                <w:szCs w:val="20"/>
              </w:rPr>
              <w:t>Check pump for any leakage and checked performance at designed suction and discharge pressure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E74141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5286"/>
        <w:gridCol w:w="1080"/>
        <w:gridCol w:w="1070"/>
      </w:tblGrid>
      <w:tr w:rsidR="00C9576C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 w:rsidP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Spare Parts Used:</w:t>
            </w:r>
          </w:p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 Rob</w:t>
            </w: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E74141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2" w:name="Text5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5" w:name="Text4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0" w:name="Text5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4" w:name="Text5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9" w:name="Text3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0" w:name="Text4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C9576C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Planned Maintenance Items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O/H Date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Hrs At O/H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4" w:name="Text6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5" w:name="Text7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6" w:name="Text7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8" w:name="Text6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9" w:name="Text7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0" w:name="Text8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3" w:name="Text7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4" w:name="Text8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7" w:name="Text7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8" w:name="Text8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9" w:name="Text6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2" w:name="Text8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3" w:name="Text6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4" w:name="Text7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5" w:name="Text7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6" w:name="Text8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7" w:name="Text6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8" w:name="Text7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0" w:name="Text8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</w:tr>
    </w:tbl>
    <w:p w:rsidR="00AE0369" w:rsidRPr="000B6604" w:rsidRDefault="00AE0369" w:rsidP="00AE0369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AE0369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Completed:</w:t>
            </w:r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bookmarkStart w:id="81" w:name="Text4"/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D53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036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5331">
              <w:rPr>
                <w:rFonts w:ascii="Arial" w:hAnsi="Arial" w:cs="Arial"/>
                <w:sz w:val="20"/>
                <w:szCs w:val="20"/>
              </w:rPr>
              <w:t>1</w:t>
            </w:r>
            <w:r w:rsidR="00D530F7">
              <w:rPr>
                <w:rFonts w:ascii="Arial" w:hAnsi="Arial" w:cs="Arial"/>
                <w:sz w:val="20"/>
                <w:szCs w:val="20"/>
              </w:rPr>
              <w:t>2</w:t>
            </w:r>
            <w:r w:rsidR="00C0248B">
              <w:rPr>
                <w:rFonts w:ascii="Arial" w:hAnsi="Arial" w:cs="Arial"/>
                <w:sz w:val="20"/>
                <w:szCs w:val="20"/>
              </w:rPr>
              <w:t>.</w:t>
            </w:r>
            <w:r w:rsidR="00F65331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C0248B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>.2020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2" w:name="Text5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noProof/>
                <w:sz w:val="20"/>
                <w:szCs w:val="20"/>
              </w:rPr>
              <w:t>GURPREET SINGH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Rank: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3" w:name="Text6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sz w:val="20"/>
                <w:szCs w:val="20"/>
              </w:rPr>
              <w:t>4TH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 xml:space="preserve"> Eng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C239B7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</w:tbl>
    <w:p w:rsidR="00AE0369" w:rsidRDefault="00AE0369">
      <w:pPr>
        <w:rPr>
          <w:rFonts w:ascii="Arial" w:hAnsi="Arial" w:cs="Arial"/>
          <w:b/>
          <w:sz w:val="20"/>
          <w:szCs w:val="20"/>
        </w:rPr>
      </w:pPr>
    </w:p>
    <w:p w:rsidR="000B7140" w:rsidRDefault="000B7140">
      <w:pPr>
        <w:rPr>
          <w:rFonts w:ascii="Arial" w:hAnsi="Arial" w:cs="Arial"/>
          <w:b/>
          <w:sz w:val="20"/>
          <w:szCs w:val="20"/>
        </w:rPr>
      </w:pPr>
    </w:p>
    <w:sectPr w:rsidR="000B7140" w:rsidSect="001B04DD">
      <w:headerReference w:type="default" r:id="rId6"/>
      <w:footerReference w:type="default" r:id="rId7"/>
      <w:pgSz w:w="11906" w:h="16838"/>
      <w:pgMar w:top="851" w:right="851" w:bottom="851" w:left="1134" w:header="113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E3" w:rsidRDefault="00C14BE3" w:rsidP="0020361D">
      <w:r>
        <w:separator/>
      </w:r>
    </w:p>
  </w:endnote>
  <w:endnote w:type="continuationSeparator" w:id="0">
    <w:p w:rsidR="00C14BE3" w:rsidRDefault="00C14BE3" w:rsidP="0020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14" w:rsidRPr="007E5F14" w:rsidRDefault="007E5F14" w:rsidP="001B04DD">
    <w:pPr>
      <w:jc w:val="center"/>
      <w:rPr>
        <w:rFonts w:ascii="Arial" w:hAnsi="Arial" w:cs="Arial"/>
        <w:b/>
        <w:sz w:val="20"/>
        <w:szCs w:val="20"/>
        <w:lang w:val="en-GB"/>
      </w:rPr>
    </w:pPr>
    <w:r w:rsidRPr="00D4093E">
      <w:rPr>
        <w:rFonts w:ascii="Arial" w:hAnsi="Arial" w:cs="Arial"/>
        <w:sz w:val="20"/>
        <w:szCs w:val="20"/>
        <w:lang w:val="en-GB"/>
      </w:rPr>
      <w:t>To be completed on monthly basis &amp; Filed on board in ECR 8.4 folder</w:t>
    </w:r>
  </w:p>
  <w:p w:rsidR="007E5F14" w:rsidRPr="007E5F14" w:rsidRDefault="007E5F1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E3" w:rsidRDefault="00C14BE3" w:rsidP="0020361D">
      <w:r>
        <w:separator/>
      </w:r>
    </w:p>
  </w:footnote>
  <w:footnote w:type="continuationSeparator" w:id="0">
    <w:p w:rsidR="00C14BE3" w:rsidRDefault="00C14BE3" w:rsidP="0020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page" w:horzAnchor="margin" w:tblpY="658"/>
      <w:tblW w:w="9880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61"/>
      <w:gridCol w:w="2889"/>
    </w:tblGrid>
    <w:tr w:rsidR="0020361D" w:rsidRPr="000B6604" w:rsidTr="001F1EA5">
      <w:trPr>
        <w:trHeight w:val="552"/>
      </w:trPr>
      <w:tc>
        <w:tcPr>
          <w:tcW w:w="18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0361D" w:rsidRPr="000B6604" w:rsidRDefault="001F1EA5" w:rsidP="00CB6EDD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C55D2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1A1EF908" wp14:editId="314457C9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0361D" w:rsidRPr="000B6604" w:rsidRDefault="00D722FB" w:rsidP="001F1EA5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22FB">
            <w:rPr>
              <w:rFonts w:ascii="Arial" w:hAnsi="Arial" w:cs="Arial"/>
              <w:b/>
              <w:sz w:val="20"/>
              <w:szCs w:val="20"/>
            </w:rPr>
            <w:t>ECR. 8.4 - MAINTENANCE OVERHAUL FORM</w:t>
          </w: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              :</w:t>
          </w:r>
          <w:r w:rsidR="001D3432">
            <w:rPr>
              <w:rFonts w:ascii="Arial" w:hAnsi="Arial" w:cs="Arial"/>
              <w:sz w:val="20"/>
              <w:szCs w:val="20"/>
            </w:rPr>
            <w:t>10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102595">
            <w:rPr>
              <w:rFonts w:ascii="Arial" w:hAnsi="Arial" w:cs="Arial"/>
              <w:sz w:val="20"/>
              <w:szCs w:val="20"/>
            </w:rPr>
            <w:t>0</w:t>
          </w:r>
          <w:r w:rsidR="001D3432">
            <w:rPr>
              <w:rFonts w:ascii="Arial" w:hAnsi="Arial" w:cs="Arial"/>
              <w:sz w:val="20"/>
              <w:szCs w:val="20"/>
            </w:rPr>
            <w:t>8</w:t>
          </w:r>
          <w:r w:rsidRPr="000B6604">
            <w:rPr>
              <w:rFonts w:ascii="Arial" w:hAnsi="Arial" w:cs="Arial"/>
              <w:sz w:val="20"/>
              <w:szCs w:val="20"/>
            </w:rPr>
            <w:t>/201</w:t>
          </w:r>
          <w:r w:rsidR="000B7140">
            <w:rPr>
              <w:rFonts w:ascii="Arial" w:hAnsi="Arial" w:cs="Arial"/>
              <w:sz w:val="20"/>
              <w:szCs w:val="20"/>
            </w:rPr>
            <w:t>8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Page No        :1</w:t>
          </w:r>
          <w:r w:rsidR="00295E00">
            <w:rPr>
              <w:rFonts w:ascii="Arial" w:hAnsi="Arial" w:cs="Arial"/>
              <w:sz w:val="20"/>
              <w:szCs w:val="20"/>
            </w:rPr>
            <w:t xml:space="preserve"> of </w:t>
          </w:r>
          <w:r w:rsidRPr="000B6604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20361D" w:rsidRPr="000B6604" w:rsidTr="001F1EA5">
      <w:trPr>
        <w:trHeight w:val="2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4D6880" w:rsidRDefault="00D100D5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Made by        : QHSE</w:t>
          </w:r>
        </w:p>
        <w:p w:rsidR="0020361D" w:rsidRPr="004D6880" w:rsidRDefault="0020361D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 w:rsidRPr="004D6880">
            <w:rPr>
              <w:rFonts w:ascii="Arial" w:hAnsi="Arial" w:cs="Arial"/>
              <w:sz w:val="20"/>
              <w:szCs w:val="20"/>
              <w:lang w:val="en-US"/>
            </w:rPr>
            <w:t>Approved by :</w:t>
          </w:r>
          <w:r w:rsidR="00D100D5">
            <w:rPr>
              <w:rFonts w:ascii="Arial" w:hAnsi="Arial" w:cs="Arial"/>
              <w:sz w:val="20"/>
              <w:szCs w:val="20"/>
              <w:lang w:val="en-US"/>
            </w:rPr>
            <w:t xml:space="preserve"> MD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Rev. No         :</w:t>
          </w:r>
          <w:r w:rsidR="00D722FB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20361D" w:rsidRDefault="00203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k3HeZkL1w7KQfQfqLAnLyBkdS0=" w:salt="95DuylFoRk5DSjtS8xvuYQ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4"/>
    <w:rsid w:val="000535FE"/>
    <w:rsid w:val="000A3002"/>
    <w:rsid w:val="000B6604"/>
    <w:rsid w:val="000B7140"/>
    <w:rsid w:val="000D731E"/>
    <w:rsid w:val="000E029D"/>
    <w:rsid w:val="00102595"/>
    <w:rsid w:val="0016306A"/>
    <w:rsid w:val="001B04DD"/>
    <w:rsid w:val="001D3432"/>
    <w:rsid w:val="001E484C"/>
    <w:rsid w:val="001F1EA5"/>
    <w:rsid w:val="0020361D"/>
    <w:rsid w:val="002328EB"/>
    <w:rsid w:val="002548C9"/>
    <w:rsid w:val="002750AE"/>
    <w:rsid w:val="00295E00"/>
    <w:rsid w:val="002A4049"/>
    <w:rsid w:val="002A7B0C"/>
    <w:rsid w:val="002B05C4"/>
    <w:rsid w:val="002D3702"/>
    <w:rsid w:val="002E52DE"/>
    <w:rsid w:val="00346A84"/>
    <w:rsid w:val="00355C6B"/>
    <w:rsid w:val="0037464B"/>
    <w:rsid w:val="00384F12"/>
    <w:rsid w:val="003A410D"/>
    <w:rsid w:val="003B2D9E"/>
    <w:rsid w:val="003C7B80"/>
    <w:rsid w:val="003E3D55"/>
    <w:rsid w:val="003E6FCA"/>
    <w:rsid w:val="00415D3E"/>
    <w:rsid w:val="00453831"/>
    <w:rsid w:val="004A45B4"/>
    <w:rsid w:val="004D6880"/>
    <w:rsid w:val="00504714"/>
    <w:rsid w:val="00552DAC"/>
    <w:rsid w:val="0057343D"/>
    <w:rsid w:val="005B1B97"/>
    <w:rsid w:val="005B39DF"/>
    <w:rsid w:val="005B66A9"/>
    <w:rsid w:val="006071B3"/>
    <w:rsid w:val="00624E0D"/>
    <w:rsid w:val="00662CFA"/>
    <w:rsid w:val="00673FC9"/>
    <w:rsid w:val="006C07FE"/>
    <w:rsid w:val="00744957"/>
    <w:rsid w:val="0075103A"/>
    <w:rsid w:val="00763D29"/>
    <w:rsid w:val="007701B8"/>
    <w:rsid w:val="00785B78"/>
    <w:rsid w:val="0079658A"/>
    <w:rsid w:val="007B4816"/>
    <w:rsid w:val="007E33E5"/>
    <w:rsid w:val="007E3773"/>
    <w:rsid w:val="007E5F14"/>
    <w:rsid w:val="00841F78"/>
    <w:rsid w:val="00843A50"/>
    <w:rsid w:val="0088790D"/>
    <w:rsid w:val="008A3154"/>
    <w:rsid w:val="008C18D8"/>
    <w:rsid w:val="008E57FE"/>
    <w:rsid w:val="00900D3F"/>
    <w:rsid w:val="00905219"/>
    <w:rsid w:val="009B16BC"/>
    <w:rsid w:val="009B7EAC"/>
    <w:rsid w:val="009E158E"/>
    <w:rsid w:val="00A2087D"/>
    <w:rsid w:val="00A364DD"/>
    <w:rsid w:val="00A52CBE"/>
    <w:rsid w:val="00A61FC6"/>
    <w:rsid w:val="00AC288B"/>
    <w:rsid w:val="00AC329E"/>
    <w:rsid w:val="00AD52D2"/>
    <w:rsid w:val="00AE0369"/>
    <w:rsid w:val="00B66784"/>
    <w:rsid w:val="00BA1029"/>
    <w:rsid w:val="00BF19A9"/>
    <w:rsid w:val="00C0248B"/>
    <w:rsid w:val="00C14BE3"/>
    <w:rsid w:val="00C239B7"/>
    <w:rsid w:val="00C64C57"/>
    <w:rsid w:val="00C9576C"/>
    <w:rsid w:val="00CA31F2"/>
    <w:rsid w:val="00CA3D25"/>
    <w:rsid w:val="00CF2422"/>
    <w:rsid w:val="00D100D5"/>
    <w:rsid w:val="00D11008"/>
    <w:rsid w:val="00D4093E"/>
    <w:rsid w:val="00D530F7"/>
    <w:rsid w:val="00D722FB"/>
    <w:rsid w:val="00E14D28"/>
    <w:rsid w:val="00E35BD9"/>
    <w:rsid w:val="00E37CA6"/>
    <w:rsid w:val="00E74141"/>
    <w:rsid w:val="00E74162"/>
    <w:rsid w:val="00E74595"/>
    <w:rsid w:val="00EB294C"/>
    <w:rsid w:val="00F30050"/>
    <w:rsid w:val="00F65331"/>
    <w:rsid w:val="00F83675"/>
    <w:rsid w:val="00F957A7"/>
    <w:rsid w:val="00FB36F9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785387"/>
  <w15:docId w15:val="{F223FB20-1414-47D8-B118-4E9BB7B5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21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76C"/>
    <w:pPr>
      <w:widowControl w:val="0"/>
    </w:pPr>
    <w:rPr>
      <w:lang w:val="de-DE"/>
    </w:rPr>
  </w:style>
  <w:style w:type="table" w:styleId="TableGrid">
    <w:name w:val="Table Grid"/>
    <w:basedOn w:val="TableNormal"/>
    <w:rsid w:val="00AE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6604"/>
    <w:rPr>
      <w:sz w:val="24"/>
      <w:szCs w:val="24"/>
    </w:rPr>
  </w:style>
  <w:style w:type="paragraph" w:styleId="Header">
    <w:name w:val="header"/>
    <w:basedOn w:val="Normal"/>
    <w:link w:val="HeaderChar"/>
    <w:rsid w:val="0020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61D"/>
    <w:rPr>
      <w:sz w:val="24"/>
      <w:szCs w:val="24"/>
    </w:rPr>
  </w:style>
  <w:style w:type="paragraph" w:styleId="Footer">
    <w:name w:val="footer"/>
    <w:basedOn w:val="Normal"/>
    <w:link w:val="FooterChar"/>
    <w:rsid w:val="0020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3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8.4%20-%20MAINTENANCE%20OVERHAU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ECR. 8.4 - MAINTENANCE OVERHAUL FORM</Template>
  <TotalTime>137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10.460 MAINTENANCE - OVERHAUL FORM</vt:lpstr>
    </vt:vector>
  </TitlesOfParts>
  <Company>MARITEC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10.460 MAINTENANCE - OVERHAUL FORM</dc:title>
  <dc:creator>Shashikant</dc:creator>
  <cp:lastModifiedBy>Admin</cp:lastModifiedBy>
  <cp:revision>25</cp:revision>
  <cp:lastPrinted>2020-05-27T16:37:00Z</cp:lastPrinted>
  <dcterms:created xsi:type="dcterms:W3CDTF">2020-05-04T17:41:00Z</dcterms:created>
  <dcterms:modified xsi:type="dcterms:W3CDTF">2020-11-22T09:38:00Z</dcterms:modified>
</cp:coreProperties>
</file>