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3E788" w14:textId="77777777" w:rsidR="00F952C5" w:rsidRPr="00957895" w:rsidRDefault="00F952C5" w:rsidP="00F952C5">
      <w:pPr>
        <w:rPr>
          <w:rFonts w:ascii="Arial" w:hAnsi="Arial" w:cs="Arial"/>
          <w:lang w:val="en-GB"/>
        </w:rPr>
      </w:pPr>
    </w:p>
    <w:p w14:paraId="2206377B" w14:textId="77777777" w:rsidR="00187C0E" w:rsidRPr="001954C3" w:rsidRDefault="00EE5973" w:rsidP="00187C0E">
      <w:pPr>
        <w:spacing w:line="360" w:lineRule="auto"/>
        <w:rPr>
          <w:rFonts w:ascii="Arial" w:hAnsi="Arial" w:cs="Arial"/>
          <w:lang w:val="en-GB"/>
        </w:rPr>
      </w:pPr>
      <w:r w:rsidRPr="001954C3">
        <w:rPr>
          <w:rFonts w:ascii="Arial" w:hAnsi="Arial" w:cs="Arial"/>
          <w:lang w:val="en-GB"/>
        </w:rPr>
        <w:t>Vessel:</w:t>
      </w:r>
      <w:r w:rsidR="00187C0E" w:rsidRPr="00187C0E">
        <w:rPr>
          <w:rFonts w:ascii="Arial" w:hAnsi="Arial" w:cs="Arial"/>
          <w:sz w:val="22"/>
          <w:szCs w:val="22"/>
          <w:lang w:val="en-GB"/>
        </w:rPr>
        <w:t xml:space="preserve"> </w:t>
      </w:r>
      <w:r w:rsidR="00187C0E">
        <w:rPr>
          <w:rFonts w:ascii="Arial" w:hAnsi="Arial" w:cs="Arial"/>
          <w:sz w:val="22"/>
          <w:szCs w:val="22"/>
          <w:lang w:val="en-GB"/>
        </w:rPr>
        <w:t>Bitu Atlantic</w:t>
      </w:r>
      <w:r w:rsidR="00366BA6" w:rsidRPr="001954C3">
        <w:rPr>
          <w:rFonts w:ascii="Arial" w:hAnsi="Arial" w:cs="Arial"/>
          <w:lang w:val="en-GB"/>
        </w:rPr>
        <w:tab/>
      </w:r>
      <w:r w:rsidR="00366BA6" w:rsidRPr="001954C3">
        <w:rPr>
          <w:rFonts w:ascii="Arial" w:hAnsi="Arial" w:cs="Arial"/>
          <w:lang w:val="en-GB"/>
        </w:rPr>
        <w:tab/>
      </w:r>
      <w:r w:rsidR="00366BA6" w:rsidRPr="001954C3">
        <w:rPr>
          <w:rFonts w:ascii="Arial" w:hAnsi="Arial" w:cs="Arial"/>
          <w:lang w:val="en-GB"/>
        </w:rPr>
        <w:tab/>
      </w:r>
      <w:r w:rsidR="00607631" w:rsidRPr="001954C3">
        <w:rPr>
          <w:rFonts w:ascii="Arial" w:hAnsi="Arial" w:cs="Arial"/>
          <w:lang w:val="en-GB"/>
        </w:rPr>
        <w:tab/>
      </w:r>
      <w:r w:rsidR="00187C0E">
        <w:rPr>
          <w:rFonts w:ascii="Arial" w:hAnsi="Arial" w:cs="Arial"/>
          <w:lang w:val="en-GB"/>
        </w:rPr>
        <w:t xml:space="preserve">                                        </w:t>
      </w:r>
      <w:r w:rsidR="00366BA6" w:rsidRPr="001954C3">
        <w:rPr>
          <w:rFonts w:ascii="Arial" w:hAnsi="Arial" w:cs="Arial"/>
          <w:lang w:val="en-GB"/>
        </w:rPr>
        <w:tab/>
      </w:r>
      <w:r w:rsidRPr="001954C3">
        <w:rPr>
          <w:rFonts w:ascii="Arial" w:hAnsi="Arial" w:cs="Arial"/>
          <w:lang w:val="en-GB"/>
        </w:rPr>
        <w:t>Year</w:t>
      </w:r>
      <w:r w:rsidR="00366BA6" w:rsidRPr="001954C3">
        <w:rPr>
          <w:rFonts w:ascii="Arial" w:hAnsi="Arial" w:cs="Arial"/>
          <w:lang w:val="en-GB"/>
        </w:rPr>
        <w:t>:</w:t>
      </w:r>
      <w:r w:rsidR="00187C0E" w:rsidRPr="00187C0E">
        <w:rPr>
          <w:rFonts w:ascii="Arial" w:hAnsi="Arial" w:cs="Arial"/>
          <w:sz w:val="22"/>
          <w:szCs w:val="22"/>
          <w:lang w:val="en-GB"/>
        </w:rPr>
        <w:t xml:space="preserve"> </w:t>
      </w:r>
      <w:r w:rsidR="00187C0E">
        <w:rPr>
          <w:rFonts w:ascii="Arial" w:hAnsi="Arial" w:cs="Arial"/>
          <w:sz w:val="22"/>
          <w:szCs w:val="22"/>
          <w:lang w:val="en-GB"/>
        </w:rPr>
        <w:t>2018</w:t>
      </w:r>
    </w:p>
    <w:p w14:paraId="638B32D0" w14:textId="60A764E2" w:rsidR="00187C0E" w:rsidRPr="001954C3" w:rsidRDefault="00366BA6" w:rsidP="00187C0E">
      <w:pPr>
        <w:spacing w:line="360" w:lineRule="auto"/>
        <w:rPr>
          <w:rFonts w:ascii="Arial" w:hAnsi="Arial" w:cs="Arial"/>
          <w:lang w:val="en-GB"/>
        </w:rPr>
      </w:pPr>
      <w:r w:rsidRPr="001954C3">
        <w:rPr>
          <w:rFonts w:ascii="Arial" w:hAnsi="Arial" w:cs="Arial"/>
          <w:lang w:val="en-GB"/>
        </w:rPr>
        <w:t>Department:</w:t>
      </w:r>
      <w:r w:rsidR="00187C0E" w:rsidRPr="00187C0E">
        <w:rPr>
          <w:rFonts w:ascii="Arial" w:hAnsi="Arial" w:cs="Arial"/>
          <w:sz w:val="22"/>
          <w:szCs w:val="22"/>
          <w:lang w:val="en-GB"/>
        </w:rPr>
        <w:t xml:space="preserve"> </w:t>
      </w:r>
      <w:r w:rsidR="00187C0E">
        <w:rPr>
          <w:rFonts w:ascii="Arial" w:hAnsi="Arial" w:cs="Arial"/>
          <w:sz w:val="22"/>
          <w:szCs w:val="22"/>
          <w:lang w:val="en-GB"/>
        </w:rPr>
        <w:t>Electrical</w:t>
      </w:r>
      <w:r w:rsidR="008956BB">
        <w:rPr>
          <w:rFonts w:ascii="Arial" w:hAnsi="Arial" w:cs="Arial"/>
          <w:lang w:val="en-GB"/>
        </w:rPr>
        <w:tab/>
      </w:r>
      <w:r w:rsidR="008956BB">
        <w:rPr>
          <w:rFonts w:ascii="Arial" w:hAnsi="Arial" w:cs="Arial"/>
          <w:lang w:val="en-GB"/>
        </w:rPr>
        <w:tab/>
      </w:r>
      <w:r w:rsidR="008956BB">
        <w:rPr>
          <w:rFonts w:ascii="Arial" w:hAnsi="Arial" w:cs="Arial"/>
          <w:lang w:val="en-GB"/>
        </w:rPr>
        <w:tab/>
      </w:r>
      <w:r w:rsidR="00EE0336">
        <w:rPr>
          <w:rFonts w:ascii="Arial" w:hAnsi="Arial" w:cs="Arial"/>
          <w:lang w:val="en-GB"/>
        </w:rPr>
        <w:t>Date (</w:t>
      </w:r>
      <w:r w:rsidR="00177AFE">
        <w:rPr>
          <w:rFonts w:ascii="Arial" w:hAnsi="Arial" w:cs="Arial"/>
          <w:lang w:val="en-GB"/>
        </w:rPr>
        <w:t>dd/</w:t>
      </w:r>
      <w:r w:rsidR="00A428B0">
        <w:rPr>
          <w:rFonts w:ascii="Arial" w:hAnsi="Arial" w:cs="Arial"/>
          <w:lang w:val="en-GB"/>
        </w:rPr>
        <w:t>mm</w:t>
      </w:r>
      <w:r w:rsidR="00177AFE">
        <w:rPr>
          <w:rFonts w:ascii="Arial" w:hAnsi="Arial" w:cs="Arial"/>
          <w:lang w:val="en-GB"/>
        </w:rPr>
        <w:t>/</w:t>
      </w:r>
      <w:proofErr w:type="spellStart"/>
      <w:r w:rsidR="00177AFE">
        <w:rPr>
          <w:rFonts w:ascii="Arial" w:hAnsi="Arial" w:cs="Arial"/>
          <w:lang w:val="en-GB"/>
        </w:rPr>
        <w:t>yy</w:t>
      </w:r>
      <w:proofErr w:type="spellEnd"/>
      <w:r w:rsidR="00177AFE">
        <w:rPr>
          <w:rFonts w:ascii="Arial" w:hAnsi="Arial" w:cs="Arial"/>
          <w:lang w:val="en-GB"/>
        </w:rPr>
        <w:t xml:space="preserve">): </w:t>
      </w:r>
      <w:r w:rsidR="00187C0E">
        <w:rPr>
          <w:rFonts w:ascii="Arial" w:hAnsi="Arial" w:cs="Arial"/>
          <w:sz w:val="22"/>
          <w:szCs w:val="22"/>
          <w:lang w:val="en-GB"/>
        </w:rPr>
        <w:t>3</w:t>
      </w:r>
      <w:r w:rsidR="003A60C5">
        <w:rPr>
          <w:rFonts w:ascii="Arial" w:hAnsi="Arial" w:cs="Arial"/>
          <w:sz w:val="22"/>
          <w:szCs w:val="22"/>
          <w:lang w:val="en-GB"/>
        </w:rPr>
        <w:t>1</w:t>
      </w:r>
      <w:r w:rsidR="00187C0E">
        <w:rPr>
          <w:rFonts w:ascii="Arial" w:hAnsi="Arial" w:cs="Arial"/>
          <w:sz w:val="22"/>
          <w:szCs w:val="22"/>
          <w:lang w:val="en-GB"/>
        </w:rPr>
        <w:t>/1</w:t>
      </w:r>
      <w:r w:rsidR="003A60C5">
        <w:rPr>
          <w:rFonts w:ascii="Arial" w:hAnsi="Arial" w:cs="Arial"/>
          <w:sz w:val="22"/>
          <w:szCs w:val="22"/>
          <w:lang w:val="en-GB"/>
        </w:rPr>
        <w:t>2</w:t>
      </w:r>
      <w:r w:rsidR="00187C0E">
        <w:rPr>
          <w:rFonts w:ascii="Arial" w:hAnsi="Arial" w:cs="Arial"/>
          <w:sz w:val="22"/>
          <w:szCs w:val="22"/>
          <w:lang w:val="en-GB"/>
        </w:rPr>
        <w:t>/18</w:t>
      </w:r>
      <w:r w:rsidR="00187C0E">
        <w:rPr>
          <w:rFonts w:ascii="Arial" w:hAnsi="Arial" w:cs="Arial"/>
          <w:lang w:val="en-GB"/>
        </w:rPr>
        <w:t xml:space="preserve"> </w:t>
      </w:r>
      <w:r w:rsidR="00187C0E">
        <w:rPr>
          <w:rFonts w:ascii="Arial" w:hAnsi="Arial" w:cs="Arial"/>
          <w:lang w:val="en-GB"/>
        </w:rPr>
        <w:tab/>
      </w:r>
      <w:r w:rsidR="008956BB">
        <w:rPr>
          <w:rFonts w:ascii="Arial" w:hAnsi="Arial" w:cs="Arial"/>
          <w:lang w:val="en-GB"/>
        </w:rPr>
        <w:tab/>
      </w:r>
      <w:r w:rsidR="00EE5973" w:rsidRPr="001954C3">
        <w:rPr>
          <w:rFonts w:ascii="Arial" w:hAnsi="Arial" w:cs="Arial"/>
          <w:lang w:val="en-GB"/>
        </w:rPr>
        <w:t>Month</w:t>
      </w:r>
      <w:r w:rsidRPr="001954C3">
        <w:rPr>
          <w:rFonts w:ascii="Arial" w:hAnsi="Arial" w:cs="Arial"/>
          <w:lang w:val="en-GB"/>
        </w:rPr>
        <w:t xml:space="preserve">: </w:t>
      </w:r>
      <w:r w:rsidR="003A60C5">
        <w:rPr>
          <w:rFonts w:ascii="Arial" w:hAnsi="Arial" w:cs="Arial"/>
          <w:sz w:val="22"/>
          <w:szCs w:val="22"/>
          <w:lang w:val="en-GB"/>
        </w:rPr>
        <w:t>Dec</w:t>
      </w:r>
      <w:r w:rsidR="00187C0E">
        <w:rPr>
          <w:rFonts w:ascii="Arial" w:hAnsi="Arial" w:cs="Arial"/>
          <w:sz w:val="22"/>
          <w:szCs w:val="22"/>
          <w:lang w:val="en-GB"/>
        </w:rPr>
        <w:t>ember</w:t>
      </w:r>
    </w:p>
    <w:p w14:paraId="6E293A30" w14:textId="77777777" w:rsidR="00EE5973" w:rsidRPr="001954C3" w:rsidRDefault="00EE5973" w:rsidP="00187C0E">
      <w:pPr>
        <w:spacing w:line="360" w:lineRule="auto"/>
        <w:rPr>
          <w:rFonts w:ascii="Arial" w:hAnsi="Arial" w:cs="Arial"/>
          <w:lang w:val="en-GB"/>
        </w:rPr>
      </w:pPr>
    </w:p>
    <w:p w14:paraId="3EAA4178" w14:textId="77777777" w:rsidR="00EE5973" w:rsidRPr="001954C3" w:rsidRDefault="00EE5973" w:rsidP="00C058DA">
      <w:pPr>
        <w:spacing w:line="360" w:lineRule="auto"/>
        <w:jc w:val="both"/>
        <w:rPr>
          <w:rFonts w:ascii="Arial" w:hAnsi="Arial" w:cs="Arial"/>
          <w:b/>
          <w:lang w:val="en-GB"/>
        </w:rPr>
      </w:pPr>
      <w:r w:rsidRPr="001954C3">
        <w:rPr>
          <w:rFonts w:ascii="Arial" w:hAnsi="Arial" w:cs="Arial"/>
          <w:b/>
          <w:lang w:val="en-GB"/>
        </w:rPr>
        <w:t>Note:</w:t>
      </w:r>
    </w:p>
    <w:p w14:paraId="249E6027" w14:textId="77777777" w:rsidR="00EE5973" w:rsidRPr="001954C3" w:rsidRDefault="00B14E40" w:rsidP="008E3CD7">
      <w:pPr>
        <w:numPr>
          <w:ilvl w:val="0"/>
          <w:numId w:val="4"/>
        </w:numPr>
        <w:spacing w:line="360" w:lineRule="auto"/>
        <w:jc w:val="both"/>
        <w:rPr>
          <w:rFonts w:ascii="Arial" w:hAnsi="Arial" w:cs="Arial"/>
          <w:lang w:val="en-GB"/>
        </w:rPr>
      </w:pPr>
      <w:r w:rsidRPr="001954C3">
        <w:rPr>
          <w:rFonts w:ascii="Arial" w:hAnsi="Arial" w:cs="Arial"/>
          <w:lang w:val="en-GB"/>
        </w:rPr>
        <w:t>T</w:t>
      </w:r>
      <w:r w:rsidR="00B84127" w:rsidRPr="001954C3">
        <w:rPr>
          <w:rFonts w:ascii="Arial" w:hAnsi="Arial" w:cs="Arial"/>
          <w:lang w:val="en-GB"/>
        </w:rPr>
        <w:t xml:space="preserve">his form must be filled up on </w:t>
      </w:r>
      <w:r w:rsidRPr="001954C3">
        <w:rPr>
          <w:rFonts w:ascii="Arial" w:hAnsi="Arial" w:cs="Arial"/>
          <w:lang w:val="en-GB"/>
        </w:rPr>
        <w:t>daily basis</w:t>
      </w:r>
    </w:p>
    <w:p w14:paraId="6ADB7D8D" w14:textId="77777777" w:rsidR="00C246F2" w:rsidRPr="001954C3" w:rsidRDefault="00C246F2" w:rsidP="008E3CD7">
      <w:pPr>
        <w:numPr>
          <w:ilvl w:val="0"/>
          <w:numId w:val="4"/>
        </w:numPr>
        <w:spacing w:line="360" w:lineRule="auto"/>
        <w:jc w:val="both"/>
        <w:rPr>
          <w:rFonts w:ascii="Arial" w:hAnsi="Arial" w:cs="Arial"/>
          <w:lang w:val="en-GB"/>
        </w:rPr>
      </w:pPr>
      <w:r w:rsidRPr="001954C3">
        <w:rPr>
          <w:rFonts w:ascii="Arial" w:hAnsi="Arial" w:cs="Arial"/>
          <w:lang w:val="en-GB"/>
        </w:rPr>
        <w:t>For each department (Deck / Engine / Electrical) a separate work done report is to be prepared.</w:t>
      </w:r>
    </w:p>
    <w:p w14:paraId="016C6BB5" w14:textId="77777777" w:rsidR="00C246F2" w:rsidRPr="001954C3" w:rsidRDefault="00C246F2" w:rsidP="008E3CD7">
      <w:pPr>
        <w:numPr>
          <w:ilvl w:val="0"/>
          <w:numId w:val="4"/>
        </w:numPr>
        <w:spacing w:line="360" w:lineRule="auto"/>
        <w:jc w:val="both"/>
        <w:rPr>
          <w:rFonts w:ascii="Arial" w:hAnsi="Arial" w:cs="Arial"/>
          <w:lang w:val="en-GB"/>
        </w:rPr>
      </w:pPr>
      <w:r w:rsidRPr="001954C3">
        <w:rPr>
          <w:rFonts w:ascii="Arial" w:hAnsi="Arial" w:cs="Arial"/>
          <w:lang w:val="en-GB"/>
        </w:rPr>
        <w:t>The Deck work done report to include Bridge &amp; Accommodation</w:t>
      </w:r>
    </w:p>
    <w:p w14:paraId="376CBE5E" w14:textId="77777777" w:rsidR="00C246F2" w:rsidRPr="001954C3" w:rsidRDefault="007B7DC5" w:rsidP="00C246F2">
      <w:pPr>
        <w:numPr>
          <w:ilvl w:val="0"/>
          <w:numId w:val="4"/>
        </w:numPr>
        <w:spacing w:line="360" w:lineRule="auto"/>
        <w:jc w:val="both"/>
        <w:rPr>
          <w:rFonts w:ascii="Arial" w:hAnsi="Arial" w:cs="Arial"/>
          <w:lang w:val="en-GB"/>
        </w:rPr>
      </w:pPr>
      <w:r w:rsidRPr="001954C3">
        <w:rPr>
          <w:rFonts w:ascii="Arial" w:hAnsi="Arial" w:cs="Arial"/>
          <w:lang w:val="en-GB"/>
        </w:rPr>
        <w:t>Every Sunday the updated</w:t>
      </w:r>
      <w:r w:rsidR="00B14E40" w:rsidRPr="001954C3">
        <w:rPr>
          <w:rFonts w:ascii="Arial" w:hAnsi="Arial" w:cs="Arial"/>
          <w:lang w:val="en-GB"/>
        </w:rPr>
        <w:t xml:space="preserve"> electronic c</w:t>
      </w:r>
      <w:r w:rsidR="00C246F2" w:rsidRPr="001954C3">
        <w:rPr>
          <w:rFonts w:ascii="Arial" w:hAnsi="Arial" w:cs="Arial"/>
          <w:lang w:val="en-GB"/>
        </w:rPr>
        <w:t xml:space="preserve">opy shall be sent to </w:t>
      </w:r>
      <w:hyperlink r:id="rId8" w:history="1">
        <w:r w:rsidR="00C246F2" w:rsidRPr="001954C3">
          <w:rPr>
            <w:rStyle w:val="Hyperlink"/>
            <w:rFonts w:ascii="Arial" w:hAnsi="Arial" w:cs="Arial"/>
            <w:lang w:val="en-GB"/>
          </w:rPr>
          <w:t>technical@maritec.be</w:t>
        </w:r>
      </w:hyperlink>
    </w:p>
    <w:p w14:paraId="61CFFE27" w14:textId="77777777" w:rsidR="00B14E40" w:rsidRPr="001954C3" w:rsidRDefault="00B14E40" w:rsidP="008E3CD7">
      <w:pPr>
        <w:numPr>
          <w:ilvl w:val="0"/>
          <w:numId w:val="4"/>
        </w:numPr>
        <w:spacing w:line="360" w:lineRule="auto"/>
        <w:jc w:val="both"/>
        <w:rPr>
          <w:rFonts w:ascii="Arial" w:hAnsi="Arial" w:cs="Arial"/>
          <w:lang w:val="en-GB"/>
        </w:rPr>
      </w:pPr>
      <w:r w:rsidRPr="001954C3">
        <w:rPr>
          <w:rFonts w:ascii="Arial" w:hAnsi="Arial" w:cs="Arial"/>
          <w:lang w:val="en-GB"/>
        </w:rPr>
        <w:t>At the</w:t>
      </w:r>
      <w:r w:rsidR="007B7DC5" w:rsidRPr="001954C3">
        <w:rPr>
          <w:rFonts w:ascii="Arial" w:hAnsi="Arial" w:cs="Arial"/>
          <w:lang w:val="en-GB"/>
        </w:rPr>
        <w:t xml:space="preserve"> end of the month, complete signed report</w:t>
      </w:r>
      <w:r w:rsidRPr="001954C3">
        <w:rPr>
          <w:rFonts w:ascii="Arial" w:hAnsi="Arial" w:cs="Arial"/>
          <w:lang w:val="en-GB"/>
        </w:rPr>
        <w:t xml:space="preserve"> shall be sent along with </w:t>
      </w:r>
      <w:r w:rsidR="007B7DC5" w:rsidRPr="001954C3">
        <w:rPr>
          <w:rFonts w:ascii="Arial" w:hAnsi="Arial" w:cs="Arial"/>
          <w:lang w:val="en-GB"/>
        </w:rPr>
        <w:t xml:space="preserve">the </w:t>
      </w:r>
      <w:r w:rsidRPr="001954C3">
        <w:rPr>
          <w:rFonts w:ascii="Arial" w:hAnsi="Arial" w:cs="Arial"/>
          <w:lang w:val="en-GB"/>
        </w:rPr>
        <w:t>monthly documents</w:t>
      </w:r>
    </w:p>
    <w:p w14:paraId="035619F4" w14:textId="77777777" w:rsidR="00EE5973" w:rsidRDefault="00EE5973" w:rsidP="00C058DA">
      <w:pPr>
        <w:spacing w:line="360" w:lineRule="auto"/>
        <w:jc w:val="both"/>
        <w:rPr>
          <w:rFonts w:ascii="Arial" w:hAnsi="Arial" w:cs="Arial"/>
          <w:lang w:val="en-GB"/>
        </w:rPr>
      </w:pPr>
    </w:p>
    <w:tbl>
      <w:tblPr>
        <w:tblW w:w="9900" w:type="dxa"/>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13"/>
        <w:gridCol w:w="1227"/>
        <w:gridCol w:w="7660"/>
      </w:tblGrid>
      <w:tr w:rsidR="00EE5973" w:rsidRPr="001954C3" w14:paraId="5C29B07C" w14:textId="77777777" w:rsidTr="007F3BEA">
        <w:trPr>
          <w:trHeight w:val="479"/>
        </w:trPr>
        <w:tc>
          <w:tcPr>
            <w:tcW w:w="1013" w:type="dxa"/>
            <w:shd w:val="clear" w:color="auto" w:fill="auto"/>
            <w:vAlign w:val="bottom"/>
          </w:tcPr>
          <w:p w14:paraId="192E5BD1" w14:textId="77777777" w:rsidR="00EE5973" w:rsidRPr="001954C3" w:rsidRDefault="00EE5973" w:rsidP="00FB1E17">
            <w:pPr>
              <w:spacing w:line="360" w:lineRule="auto"/>
              <w:jc w:val="center"/>
              <w:rPr>
                <w:rFonts w:ascii="Arial" w:hAnsi="Arial" w:cs="Arial"/>
                <w:b/>
                <w:lang w:val="en-GB"/>
              </w:rPr>
            </w:pPr>
            <w:r w:rsidRPr="001954C3">
              <w:rPr>
                <w:rFonts w:ascii="Arial" w:hAnsi="Arial" w:cs="Arial"/>
                <w:b/>
                <w:lang w:val="en-GB"/>
              </w:rPr>
              <w:t>Date</w:t>
            </w:r>
          </w:p>
        </w:tc>
        <w:tc>
          <w:tcPr>
            <w:tcW w:w="1227" w:type="dxa"/>
            <w:shd w:val="clear" w:color="auto" w:fill="auto"/>
            <w:vAlign w:val="bottom"/>
          </w:tcPr>
          <w:p w14:paraId="228520EB" w14:textId="77777777" w:rsidR="00EE5973" w:rsidRPr="001954C3" w:rsidRDefault="00EE5973" w:rsidP="00CF04A4">
            <w:pPr>
              <w:spacing w:line="360" w:lineRule="auto"/>
              <w:jc w:val="center"/>
              <w:rPr>
                <w:rFonts w:ascii="Arial" w:hAnsi="Arial" w:cs="Arial"/>
                <w:b/>
                <w:lang w:val="en-GB"/>
              </w:rPr>
            </w:pPr>
            <w:r w:rsidRPr="001954C3">
              <w:rPr>
                <w:rFonts w:ascii="Arial" w:hAnsi="Arial" w:cs="Arial"/>
                <w:b/>
                <w:lang w:val="en-GB"/>
              </w:rPr>
              <w:t>Place</w:t>
            </w:r>
          </w:p>
        </w:tc>
        <w:tc>
          <w:tcPr>
            <w:tcW w:w="7660" w:type="dxa"/>
            <w:shd w:val="clear" w:color="auto" w:fill="auto"/>
            <w:vAlign w:val="bottom"/>
          </w:tcPr>
          <w:p w14:paraId="684C8F7E" w14:textId="77777777" w:rsidR="00EE5973" w:rsidRPr="001954C3" w:rsidRDefault="007B7DC5" w:rsidP="002248C7">
            <w:pPr>
              <w:spacing w:line="360" w:lineRule="auto"/>
              <w:jc w:val="center"/>
              <w:rPr>
                <w:rFonts w:ascii="Arial" w:hAnsi="Arial" w:cs="Arial"/>
                <w:b/>
                <w:lang w:val="en-GB"/>
              </w:rPr>
            </w:pPr>
            <w:r w:rsidRPr="001954C3">
              <w:rPr>
                <w:rFonts w:ascii="Arial" w:hAnsi="Arial" w:cs="Arial"/>
                <w:b/>
                <w:lang w:val="en-GB"/>
              </w:rPr>
              <w:t xml:space="preserve">Work </w:t>
            </w:r>
            <w:r w:rsidR="00EE5973" w:rsidRPr="001954C3">
              <w:rPr>
                <w:rFonts w:ascii="Arial" w:hAnsi="Arial" w:cs="Arial"/>
                <w:b/>
                <w:lang w:val="en-GB"/>
              </w:rPr>
              <w:t>Description</w:t>
            </w:r>
          </w:p>
        </w:tc>
      </w:tr>
      <w:tr w:rsidR="0080165C" w:rsidRPr="001954C3" w14:paraId="2372101A" w14:textId="77777777" w:rsidTr="00AA609D">
        <w:tc>
          <w:tcPr>
            <w:tcW w:w="1013" w:type="dxa"/>
            <w:shd w:val="clear" w:color="auto" w:fill="auto"/>
            <w:vAlign w:val="bottom"/>
          </w:tcPr>
          <w:p w14:paraId="46646B79" w14:textId="77777777" w:rsidR="0080165C" w:rsidRPr="001954C3" w:rsidRDefault="0080165C" w:rsidP="0080165C">
            <w:pPr>
              <w:jc w:val="center"/>
              <w:rPr>
                <w:rFonts w:ascii="Arial" w:hAnsi="Arial" w:cs="Arial"/>
                <w:lang w:val="en-GB"/>
              </w:rPr>
            </w:pPr>
            <w:r w:rsidRPr="001954C3">
              <w:rPr>
                <w:rFonts w:ascii="Arial" w:hAnsi="Arial" w:cs="Arial"/>
                <w:lang w:val="en-GB"/>
              </w:rPr>
              <w:t>1</w:t>
            </w:r>
            <w:r w:rsidRPr="001954C3">
              <w:rPr>
                <w:rFonts w:ascii="Arial" w:hAnsi="Arial" w:cs="Arial"/>
                <w:vertAlign w:val="superscript"/>
                <w:lang w:val="en-GB"/>
              </w:rPr>
              <w:t>st</w:t>
            </w:r>
          </w:p>
        </w:tc>
        <w:sdt>
          <w:sdtPr>
            <w:rPr>
              <w:rFonts w:ascii="Arial" w:hAnsi="Arial" w:cs="Arial"/>
              <w:lang w:val="en-GB"/>
            </w:rPr>
            <w:alias w:val="Place"/>
            <w:tag w:val="Place"/>
            <w:id w:val="1288234329"/>
            <w:placeholder>
              <w:docPart w:val="BFD634D7B78B4110B26B9A047E973AB2"/>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FFFFFF" w:themeFill="background1"/>
              </w:tcPr>
              <w:p w14:paraId="157BE66A" w14:textId="44FEB3FA" w:rsidR="0080165C" w:rsidRPr="001954C3" w:rsidRDefault="0080165C" w:rsidP="0080165C">
                <w:pPr>
                  <w:jc w:val="center"/>
                  <w:rPr>
                    <w:rFonts w:ascii="Arial" w:hAnsi="Arial" w:cs="Arial"/>
                  </w:rPr>
                </w:pPr>
                <w:r w:rsidRPr="000F2852">
                  <w:rPr>
                    <w:rFonts w:ascii="Arial" w:hAnsi="Arial" w:cs="Arial"/>
                    <w:lang w:val="en-GB"/>
                  </w:rPr>
                  <w:t>At Sea</w:t>
                </w:r>
              </w:p>
            </w:tc>
          </w:sdtContent>
        </w:sdt>
        <w:tc>
          <w:tcPr>
            <w:tcW w:w="7660" w:type="dxa"/>
            <w:shd w:val="clear" w:color="auto" w:fill="auto"/>
            <w:vAlign w:val="center"/>
          </w:tcPr>
          <w:p w14:paraId="4D4321BC" w14:textId="149F4AE2" w:rsidR="0080165C" w:rsidRPr="001954C3" w:rsidRDefault="00E52742" w:rsidP="0080165C">
            <w:pPr>
              <w:rPr>
                <w:rFonts w:ascii="Arial" w:hAnsi="Arial" w:cs="Arial"/>
                <w:lang w:val="en-GB"/>
              </w:rPr>
            </w:pPr>
            <w:r>
              <w:rPr>
                <w:rFonts w:ascii="Arial" w:hAnsi="Arial"/>
                <w:lang w:val="en-GB"/>
              </w:rPr>
              <w:t>Daily routines check carried out. Saturday routines carried out.</w:t>
            </w:r>
            <w:r w:rsidR="00873902">
              <w:rPr>
                <w:rFonts w:ascii="Arial" w:hAnsi="Arial"/>
                <w:lang w:val="en-GB"/>
              </w:rPr>
              <w:t xml:space="preserve"> Thermal oil boiler system – check remote alarm unit in ECR as per maker advice, make a brief report and send to the office. </w:t>
            </w:r>
          </w:p>
        </w:tc>
      </w:tr>
      <w:tr w:rsidR="0080165C" w:rsidRPr="001954C3" w14:paraId="283D7E1C" w14:textId="77777777" w:rsidTr="00AA609D">
        <w:tc>
          <w:tcPr>
            <w:tcW w:w="1013" w:type="dxa"/>
            <w:shd w:val="clear" w:color="auto" w:fill="auto"/>
            <w:vAlign w:val="bottom"/>
          </w:tcPr>
          <w:p w14:paraId="69E07103" w14:textId="77777777" w:rsidR="0080165C" w:rsidRPr="001954C3" w:rsidRDefault="0080165C" w:rsidP="0080165C">
            <w:pPr>
              <w:jc w:val="center"/>
              <w:rPr>
                <w:rFonts w:ascii="Arial" w:hAnsi="Arial" w:cs="Arial"/>
                <w:lang w:val="en-GB"/>
              </w:rPr>
            </w:pPr>
            <w:r w:rsidRPr="001954C3">
              <w:rPr>
                <w:rFonts w:ascii="Arial" w:hAnsi="Arial" w:cs="Arial"/>
                <w:lang w:val="en-GB"/>
              </w:rPr>
              <w:t>2</w:t>
            </w:r>
            <w:r w:rsidRPr="001954C3">
              <w:rPr>
                <w:rFonts w:ascii="Arial" w:hAnsi="Arial" w:cs="Arial"/>
                <w:vertAlign w:val="superscript"/>
                <w:lang w:val="en-GB"/>
              </w:rPr>
              <w:t>nd</w:t>
            </w:r>
          </w:p>
        </w:tc>
        <w:sdt>
          <w:sdtPr>
            <w:rPr>
              <w:rFonts w:ascii="Arial" w:hAnsi="Arial" w:cs="Arial"/>
              <w:lang w:val="en-GB"/>
            </w:rPr>
            <w:alias w:val="Place"/>
            <w:tag w:val="Place"/>
            <w:id w:val="1738897389"/>
            <w:placeholder>
              <w:docPart w:val="43B2D65C520844AEA71BA417CC27ABD4"/>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625C6970" w14:textId="14B80EE0" w:rsidR="0080165C" w:rsidRPr="001954C3" w:rsidRDefault="0080165C" w:rsidP="0080165C">
                <w:pPr>
                  <w:jc w:val="center"/>
                  <w:rPr>
                    <w:rFonts w:ascii="Arial" w:hAnsi="Arial" w:cs="Arial"/>
                  </w:rPr>
                </w:pPr>
                <w:r w:rsidRPr="000F2852">
                  <w:rPr>
                    <w:rFonts w:ascii="Arial" w:hAnsi="Arial" w:cs="Arial"/>
                    <w:lang w:val="en-GB"/>
                  </w:rPr>
                  <w:t>At Sea</w:t>
                </w:r>
              </w:p>
            </w:tc>
          </w:sdtContent>
        </w:sdt>
        <w:tc>
          <w:tcPr>
            <w:tcW w:w="7660" w:type="dxa"/>
            <w:shd w:val="clear" w:color="auto" w:fill="auto"/>
            <w:vAlign w:val="center"/>
          </w:tcPr>
          <w:p w14:paraId="0E45D65E" w14:textId="6C97528B" w:rsidR="0080165C" w:rsidRPr="001954C3" w:rsidRDefault="00873902" w:rsidP="0080165C">
            <w:pPr>
              <w:rPr>
                <w:rFonts w:ascii="Arial" w:hAnsi="Arial" w:cs="Arial"/>
                <w:lang w:val="en-GB"/>
              </w:rPr>
            </w:pPr>
            <w:r>
              <w:rPr>
                <w:rFonts w:ascii="Arial" w:hAnsi="Arial"/>
                <w:lang w:val="en-GB"/>
              </w:rPr>
              <w:t xml:space="preserve">Daily routines check carried out. Attends the fire and boat drill. </w:t>
            </w:r>
            <w:r w:rsidR="00B10214">
              <w:rPr>
                <w:rFonts w:ascii="Arial" w:hAnsi="Arial"/>
                <w:lang w:val="en-GB"/>
              </w:rPr>
              <w:t xml:space="preserve">Electrical store arranges and cleaning the work is in progress. Check onboard computers and provide the required information to the office. </w:t>
            </w:r>
          </w:p>
        </w:tc>
      </w:tr>
      <w:tr w:rsidR="0080165C" w:rsidRPr="001954C3" w14:paraId="36569089" w14:textId="77777777" w:rsidTr="00AA609D">
        <w:tc>
          <w:tcPr>
            <w:tcW w:w="1013" w:type="dxa"/>
            <w:shd w:val="clear" w:color="auto" w:fill="auto"/>
            <w:vAlign w:val="bottom"/>
          </w:tcPr>
          <w:p w14:paraId="5A1BC738" w14:textId="77777777" w:rsidR="0080165C" w:rsidRPr="001954C3" w:rsidRDefault="0080165C" w:rsidP="0080165C">
            <w:pPr>
              <w:jc w:val="center"/>
              <w:rPr>
                <w:rFonts w:ascii="Arial" w:hAnsi="Arial" w:cs="Arial"/>
                <w:lang w:val="en-GB"/>
              </w:rPr>
            </w:pPr>
            <w:r w:rsidRPr="001954C3">
              <w:rPr>
                <w:rFonts w:ascii="Arial" w:hAnsi="Arial" w:cs="Arial"/>
                <w:lang w:val="en-GB"/>
              </w:rPr>
              <w:t>3</w:t>
            </w:r>
            <w:r w:rsidRPr="001954C3">
              <w:rPr>
                <w:rFonts w:ascii="Arial" w:hAnsi="Arial" w:cs="Arial"/>
                <w:vertAlign w:val="superscript"/>
                <w:lang w:val="en-GB"/>
              </w:rPr>
              <w:t>rd</w:t>
            </w:r>
          </w:p>
        </w:tc>
        <w:sdt>
          <w:sdtPr>
            <w:rPr>
              <w:rFonts w:ascii="Arial" w:hAnsi="Arial" w:cs="Arial"/>
              <w:lang w:val="en-GB"/>
            </w:rPr>
            <w:alias w:val="Place"/>
            <w:tag w:val="Place"/>
            <w:id w:val="1596432390"/>
            <w:placeholder>
              <w:docPart w:val="FDAD60074ACE473C8A12273B8BB41B22"/>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76B6A162" w14:textId="3B835FD0" w:rsidR="0080165C" w:rsidRPr="001954C3" w:rsidRDefault="0080165C" w:rsidP="0080165C">
                <w:pPr>
                  <w:jc w:val="center"/>
                  <w:rPr>
                    <w:rFonts w:ascii="Arial" w:hAnsi="Arial" w:cs="Arial"/>
                  </w:rPr>
                </w:pPr>
                <w:r w:rsidRPr="000F2852">
                  <w:rPr>
                    <w:rFonts w:ascii="Arial" w:hAnsi="Arial" w:cs="Arial"/>
                    <w:lang w:val="en-GB"/>
                  </w:rPr>
                  <w:t>At Sea</w:t>
                </w:r>
              </w:p>
            </w:tc>
          </w:sdtContent>
        </w:sdt>
        <w:tc>
          <w:tcPr>
            <w:tcW w:w="7660" w:type="dxa"/>
            <w:shd w:val="clear" w:color="auto" w:fill="auto"/>
            <w:vAlign w:val="center"/>
          </w:tcPr>
          <w:p w14:paraId="575A17F9" w14:textId="3ABE3E65" w:rsidR="0080165C" w:rsidRPr="001954C3" w:rsidRDefault="00873902" w:rsidP="0080165C">
            <w:pPr>
              <w:rPr>
                <w:rFonts w:ascii="Arial" w:hAnsi="Arial" w:cs="Arial"/>
              </w:rPr>
            </w:pPr>
            <w:r>
              <w:rPr>
                <w:rFonts w:ascii="Arial" w:hAnsi="Arial"/>
                <w:lang w:val="en-GB"/>
              </w:rPr>
              <w:t>Daily routines check carried out.</w:t>
            </w:r>
            <w:r w:rsidR="00B10214">
              <w:rPr>
                <w:rFonts w:ascii="Arial" w:hAnsi="Arial"/>
                <w:lang w:val="en-GB"/>
              </w:rPr>
              <w:t xml:space="preserve"> Check all COP, Run the pumps and try out emergency stops and found working satisfactory from all places. Check cargo tank high level and overfill alarms with C/O and found all working satisfactory. Check and rectify the COP running/Stop and trip indication in ECR alarm monitor.</w:t>
            </w:r>
            <w:r w:rsidR="0089400F">
              <w:rPr>
                <w:rFonts w:ascii="Arial" w:hAnsi="Arial"/>
                <w:lang w:val="en-GB"/>
              </w:rPr>
              <w:t xml:space="preserve"> Now all COP indications are in order. Test COP No. 4</w:t>
            </w:r>
            <w:r w:rsidR="00B10214">
              <w:rPr>
                <w:rFonts w:ascii="Arial" w:hAnsi="Arial"/>
                <w:lang w:val="en-GB"/>
              </w:rPr>
              <w:t xml:space="preserve"> </w:t>
            </w:r>
            <w:r w:rsidR="00873A7A">
              <w:rPr>
                <w:rFonts w:ascii="Arial" w:hAnsi="Arial"/>
                <w:lang w:val="en-GB"/>
              </w:rPr>
              <w:t>as well and found working satisfactory</w:t>
            </w:r>
            <w:r w:rsidR="00954CC3">
              <w:rPr>
                <w:rFonts w:ascii="Arial" w:hAnsi="Arial"/>
                <w:lang w:val="en-GB"/>
              </w:rPr>
              <w:t>. COP No. 4 is not in use and we can use this channel as boiler common alarm in UMS condition.</w:t>
            </w:r>
          </w:p>
        </w:tc>
      </w:tr>
      <w:tr w:rsidR="0080165C" w:rsidRPr="001954C3" w14:paraId="1E56E73F" w14:textId="77777777" w:rsidTr="00AA609D">
        <w:tc>
          <w:tcPr>
            <w:tcW w:w="1013" w:type="dxa"/>
            <w:shd w:val="clear" w:color="auto" w:fill="auto"/>
            <w:vAlign w:val="bottom"/>
          </w:tcPr>
          <w:p w14:paraId="31F3B2E2" w14:textId="77777777" w:rsidR="0080165C" w:rsidRPr="001954C3" w:rsidRDefault="0080165C" w:rsidP="0080165C">
            <w:pPr>
              <w:jc w:val="center"/>
              <w:rPr>
                <w:rFonts w:ascii="Arial" w:hAnsi="Arial" w:cs="Arial"/>
                <w:lang w:val="en-GB"/>
              </w:rPr>
            </w:pPr>
            <w:r w:rsidRPr="001954C3">
              <w:rPr>
                <w:rFonts w:ascii="Arial" w:hAnsi="Arial" w:cs="Arial"/>
                <w:lang w:val="en-GB"/>
              </w:rPr>
              <w:t>4</w:t>
            </w:r>
            <w:r w:rsidRPr="001954C3">
              <w:rPr>
                <w:rFonts w:ascii="Arial" w:hAnsi="Arial" w:cs="Arial"/>
                <w:vertAlign w:val="superscript"/>
                <w:lang w:val="en-GB"/>
              </w:rPr>
              <w:t>th</w:t>
            </w:r>
          </w:p>
        </w:tc>
        <w:sdt>
          <w:sdtPr>
            <w:rPr>
              <w:rFonts w:ascii="Arial" w:hAnsi="Arial" w:cs="Arial"/>
              <w:lang w:val="en-GB"/>
            </w:rPr>
            <w:alias w:val="Place"/>
            <w:tag w:val="Place"/>
            <w:id w:val="-327060111"/>
            <w:placeholder>
              <w:docPart w:val="A0810497D6514788A0ECF4B8A2DB7238"/>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6D225D25" w14:textId="682D37BD" w:rsidR="0080165C" w:rsidRPr="001954C3" w:rsidRDefault="0080165C" w:rsidP="0080165C">
                <w:pPr>
                  <w:jc w:val="center"/>
                  <w:rPr>
                    <w:rFonts w:ascii="Arial" w:hAnsi="Arial" w:cs="Arial"/>
                  </w:rPr>
                </w:pPr>
                <w:r w:rsidRPr="000F2852">
                  <w:rPr>
                    <w:rFonts w:ascii="Arial" w:hAnsi="Arial" w:cs="Arial"/>
                    <w:lang w:val="en-GB"/>
                  </w:rPr>
                  <w:t>At Sea</w:t>
                </w:r>
              </w:p>
            </w:tc>
          </w:sdtContent>
        </w:sdt>
        <w:tc>
          <w:tcPr>
            <w:tcW w:w="7660" w:type="dxa"/>
            <w:shd w:val="clear" w:color="auto" w:fill="auto"/>
            <w:vAlign w:val="center"/>
          </w:tcPr>
          <w:p w14:paraId="5A5C3480" w14:textId="018162FB" w:rsidR="0080165C" w:rsidRPr="001954C3" w:rsidRDefault="00250905" w:rsidP="0080165C">
            <w:pPr>
              <w:rPr>
                <w:rFonts w:ascii="Arial" w:hAnsi="Arial" w:cs="Arial"/>
              </w:rPr>
            </w:pPr>
            <w:r>
              <w:rPr>
                <w:rFonts w:ascii="Arial" w:hAnsi="Arial"/>
                <w:lang w:val="en-GB"/>
              </w:rPr>
              <w:t xml:space="preserve">Daily routines check carried out. Check ECR refrigerator and found not working, check the power supply and found plug burnt, replace the plug and also prepare separate power supply for to charge portable VHF set in ECR, check and found all working satisfactory. As per maker and office advice – check and made some more test on ECR Remote Alarm Display unit of Thermal oil boiler. make a report and send to the office.   </w:t>
            </w:r>
          </w:p>
        </w:tc>
      </w:tr>
      <w:tr w:rsidR="0080165C" w:rsidRPr="001954C3" w14:paraId="7A090DA1" w14:textId="77777777" w:rsidTr="00AA609D">
        <w:tc>
          <w:tcPr>
            <w:tcW w:w="1013" w:type="dxa"/>
            <w:shd w:val="clear" w:color="auto" w:fill="auto"/>
            <w:vAlign w:val="bottom"/>
          </w:tcPr>
          <w:p w14:paraId="06F22013" w14:textId="77777777" w:rsidR="0080165C" w:rsidRPr="001954C3" w:rsidRDefault="0080165C" w:rsidP="0080165C">
            <w:pPr>
              <w:jc w:val="center"/>
              <w:rPr>
                <w:rFonts w:ascii="Arial" w:hAnsi="Arial" w:cs="Arial"/>
                <w:lang w:val="en-GB"/>
              </w:rPr>
            </w:pPr>
            <w:r w:rsidRPr="001954C3">
              <w:rPr>
                <w:rFonts w:ascii="Arial" w:hAnsi="Arial" w:cs="Arial"/>
                <w:lang w:val="en-GB"/>
              </w:rPr>
              <w:t>5</w:t>
            </w:r>
            <w:r w:rsidRPr="001954C3">
              <w:rPr>
                <w:rFonts w:ascii="Arial" w:hAnsi="Arial" w:cs="Arial"/>
                <w:vertAlign w:val="superscript"/>
                <w:lang w:val="en-GB"/>
              </w:rPr>
              <w:t>th</w:t>
            </w:r>
          </w:p>
        </w:tc>
        <w:sdt>
          <w:sdtPr>
            <w:rPr>
              <w:rFonts w:ascii="Arial" w:hAnsi="Arial" w:cs="Arial"/>
              <w:lang w:val="en-GB"/>
            </w:rPr>
            <w:alias w:val="Place"/>
            <w:tag w:val="Place"/>
            <w:id w:val="699213400"/>
            <w:placeholder>
              <w:docPart w:val="75CC8157523048F2BF40DBF161AD5CE2"/>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11C5379F" w14:textId="28CFD69C" w:rsidR="0080165C" w:rsidRPr="001954C3" w:rsidRDefault="0080165C" w:rsidP="0080165C">
                <w:pPr>
                  <w:jc w:val="center"/>
                  <w:rPr>
                    <w:rFonts w:ascii="Arial" w:hAnsi="Arial" w:cs="Arial"/>
                  </w:rPr>
                </w:pPr>
                <w:r w:rsidRPr="000F2852">
                  <w:rPr>
                    <w:rFonts w:ascii="Arial" w:hAnsi="Arial" w:cs="Arial"/>
                    <w:lang w:val="en-GB"/>
                  </w:rPr>
                  <w:t>At Sea</w:t>
                </w:r>
              </w:p>
            </w:tc>
          </w:sdtContent>
        </w:sdt>
        <w:tc>
          <w:tcPr>
            <w:tcW w:w="7660" w:type="dxa"/>
            <w:shd w:val="clear" w:color="auto" w:fill="auto"/>
            <w:vAlign w:val="center"/>
          </w:tcPr>
          <w:p w14:paraId="497A7EB8" w14:textId="41091236" w:rsidR="0080165C" w:rsidRDefault="00632069" w:rsidP="0080165C">
            <w:pPr>
              <w:rPr>
                <w:rFonts w:ascii="Arial" w:hAnsi="Arial"/>
                <w:lang w:val="en-GB"/>
              </w:rPr>
            </w:pPr>
            <w:r>
              <w:rPr>
                <w:rFonts w:ascii="Arial" w:hAnsi="Arial"/>
                <w:lang w:val="en-GB"/>
              </w:rPr>
              <w:t>Daily routines check carried out.</w:t>
            </w:r>
            <w:r w:rsidR="006E042E">
              <w:rPr>
                <w:rFonts w:ascii="Arial" w:hAnsi="Arial"/>
                <w:lang w:val="en-GB"/>
              </w:rPr>
              <w:t xml:space="preserve"> AC fridge gas leak test carried out.</w:t>
            </w:r>
          </w:p>
          <w:p w14:paraId="140C69A0" w14:textId="6F5E4AD6" w:rsidR="006E042E" w:rsidRDefault="006E042E" w:rsidP="0080165C">
            <w:pPr>
              <w:rPr>
                <w:rFonts w:ascii="Arial" w:hAnsi="Arial"/>
                <w:lang w:val="en-GB"/>
              </w:rPr>
            </w:pPr>
            <w:r>
              <w:rPr>
                <w:rFonts w:ascii="Arial" w:hAnsi="Arial"/>
                <w:lang w:val="en-GB"/>
              </w:rPr>
              <w:t>Pump room lighting inspection carried out</w:t>
            </w:r>
            <w:r w:rsidR="002D3E46">
              <w:rPr>
                <w:rFonts w:ascii="Arial" w:hAnsi="Arial"/>
                <w:lang w:val="en-GB"/>
              </w:rPr>
              <w:t xml:space="preserve"> and busted light replaced.</w:t>
            </w:r>
            <w:bookmarkStart w:id="0" w:name="_GoBack"/>
            <w:bookmarkEnd w:id="0"/>
          </w:p>
          <w:p w14:paraId="55F38383" w14:textId="56A31571" w:rsidR="00632069" w:rsidRPr="001954C3" w:rsidRDefault="00632069" w:rsidP="0080165C">
            <w:pPr>
              <w:rPr>
                <w:rFonts w:ascii="Arial" w:hAnsi="Arial" w:cs="Arial"/>
              </w:rPr>
            </w:pPr>
          </w:p>
        </w:tc>
      </w:tr>
      <w:tr w:rsidR="00632069" w:rsidRPr="001954C3" w14:paraId="713D98AA" w14:textId="77777777" w:rsidTr="002E2D5F">
        <w:tc>
          <w:tcPr>
            <w:tcW w:w="1013" w:type="dxa"/>
            <w:shd w:val="clear" w:color="auto" w:fill="auto"/>
            <w:vAlign w:val="bottom"/>
          </w:tcPr>
          <w:p w14:paraId="485CDFE9" w14:textId="77777777" w:rsidR="00632069" w:rsidRPr="001954C3" w:rsidRDefault="00632069" w:rsidP="00632069">
            <w:pPr>
              <w:jc w:val="center"/>
              <w:rPr>
                <w:rFonts w:ascii="Arial" w:hAnsi="Arial" w:cs="Arial"/>
                <w:lang w:val="en-GB"/>
              </w:rPr>
            </w:pPr>
            <w:r w:rsidRPr="001954C3">
              <w:rPr>
                <w:rFonts w:ascii="Arial" w:hAnsi="Arial" w:cs="Arial"/>
                <w:lang w:val="en-GB"/>
              </w:rPr>
              <w:t>6</w:t>
            </w:r>
            <w:r w:rsidRPr="001954C3">
              <w:rPr>
                <w:rFonts w:ascii="Arial" w:hAnsi="Arial" w:cs="Arial"/>
                <w:vertAlign w:val="superscript"/>
                <w:lang w:val="en-GB"/>
              </w:rPr>
              <w:t>th</w:t>
            </w:r>
          </w:p>
        </w:tc>
        <w:sdt>
          <w:sdtPr>
            <w:rPr>
              <w:rFonts w:ascii="Arial" w:hAnsi="Arial" w:cs="Arial"/>
              <w:lang w:val="en-GB"/>
            </w:rPr>
            <w:alias w:val="Place"/>
            <w:tag w:val="Place"/>
            <w:id w:val="-1908830321"/>
            <w:placeholder>
              <w:docPart w:val="CD37C4BBABA54C1C8AA14FDDD950392D"/>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2E06C264" w14:textId="5CC21526" w:rsidR="00632069" w:rsidRPr="001954C3" w:rsidRDefault="00632069" w:rsidP="00632069">
                <w:pPr>
                  <w:jc w:val="center"/>
                  <w:rPr>
                    <w:rFonts w:ascii="Arial" w:hAnsi="Arial" w:cs="Arial"/>
                  </w:rPr>
                </w:pPr>
                <w:r w:rsidRPr="000F2852">
                  <w:rPr>
                    <w:rFonts w:ascii="Arial" w:hAnsi="Arial" w:cs="Arial"/>
                    <w:lang w:val="en-GB"/>
                  </w:rPr>
                  <w:t>At Sea</w:t>
                </w:r>
              </w:p>
            </w:tc>
          </w:sdtContent>
        </w:sdt>
        <w:tc>
          <w:tcPr>
            <w:tcW w:w="7660" w:type="dxa"/>
            <w:shd w:val="clear" w:color="auto" w:fill="auto"/>
          </w:tcPr>
          <w:p w14:paraId="39A6154C" w14:textId="6E6583C4" w:rsidR="006E042E" w:rsidRDefault="00632069" w:rsidP="006E042E">
            <w:pPr>
              <w:rPr>
                <w:rFonts w:ascii="Arial" w:hAnsi="Arial"/>
                <w:lang w:val="en-GB"/>
              </w:rPr>
            </w:pPr>
            <w:r w:rsidRPr="00DB1D83">
              <w:rPr>
                <w:rFonts w:ascii="Arial" w:hAnsi="Arial"/>
                <w:lang w:val="en-GB"/>
              </w:rPr>
              <w:t>Daily routines check carried out.</w:t>
            </w:r>
            <w:r w:rsidR="006E042E">
              <w:rPr>
                <w:rFonts w:ascii="Arial" w:hAnsi="Arial"/>
                <w:lang w:val="en-GB"/>
              </w:rPr>
              <w:t xml:space="preserve"> </w:t>
            </w:r>
            <w:r w:rsidR="006E042E">
              <w:rPr>
                <w:rFonts w:ascii="Arial" w:hAnsi="Arial"/>
                <w:lang w:val="en-GB"/>
              </w:rPr>
              <w:t>Bottom platform lighting fault attended.</w:t>
            </w:r>
          </w:p>
          <w:p w14:paraId="338BD263" w14:textId="77777777" w:rsidR="006E042E" w:rsidRDefault="006E042E" w:rsidP="006E042E">
            <w:pPr>
              <w:rPr>
                <w:rFonts w:ascii="Arial" w:hAnsi="Arial" w:cs="Arial"/>
              </w:rPr>
            </w:pPr>
            <w:r>
              <w:rPr>
                <w:rFonts w:ascii="Arial" w:hAnsi="Arial" w:cs="Arial"/>
              </w:rPr>
              <w:t>Earth fault for 110 VAC  treoublshhoting carried out still job is in hand.</w:t>
            </w:r>
          </w:p>
          <w:p w14:paraId="545C3A83" w14:textId="1612E846" w:rsidR="00632069" w:rsidRPr="001954C3" w:rsidRDefault="006E042E" w:rsidP="006E042E">
            <w:pPr>
              <w:rPr>
                <w:rFonts w:ascii="Arial" w:hAnsi="Arial" w:cs="Arial"/>
              </w:rPr>
            </w:pPr>
            <w:r>
              <w:rPr>
                <w:rFonts w:ascii="Arial" w:hAnsi="Arial" w:cs="Arial"/>
              </w:rPr>
              <w:t>Accommodation lights changed with defective one.</w:t>
            </w:r>
          </w:p>
        </w:tc>
      </w:tr>
      <w:tr w:rsidR="00632069" w:rsidRPr="001954C3" w14:paraId="6E7A3900" w14:textId="77777777" w:rsidTr="002E2D5F">
        <w:tc>
          <w:tcPr>
            <w:tcW w:w="1013" w:type="dxa"/>
            <w:shd w:val="clear" w:color="auto" w:fill="auto"/>
            <w:vAlign w:val="bottom"/>
          </w:tcPr>
          <w:p w14:paraId="6316B33B" w14:textId="6F59A90D" w:rsidR="00632069" w:rsidRPr="001954C3" w:rsidRDefault="00632069" w:rsidP="00632069">
            <w:pPr>
              <w:jc w:val="center"/>
              <w:rPr>
                <w:rFonts w:ascii="Arial" w:hAnsi="Arial" w:cs="Arial"/>
                <w:lang w:val="en-GB"/>
              </w:rPr>
            </w:pPr>
            <w:r w:rsidRPr="001954C3">
              <w:rPr>
                <w:rFonts w:ascii="Arial" w:hAnsi="Arial" w:cs="Arial"/>
                <w:lang w:val="en-GB"/>
              </w:rPr>
              <w:t>7</w:t>
            </w:r>
            <w:r>
              <w:rPr>
                <w:rFonts w:ascii="Arial" w:hAnsi="Arial" w:cs="Arial"/>
                <w:vertAlign w:val="superscript"/>
                <w:lang w:val="en-GB"/>
              </w:rPr>
              <w:t>th</w:t>
            </w:r>
          </w:p>
        </w:tc>
        <w:sdt>
          <w:sdtPr>
            <w:rPr>
              <w:rFonts w:ascii="Arial" w:hAnsi="Arial" w:cs="Arial"/>
              <w:lang w:val="en-GB"/>
            </w:rPr>
            <w:alias w:val="Place"/>
            <w:tag w:val="Place"/>
            <w:id w:val="-1324428689"/>
            <w:placeholder>
              <w:docPart w:val="81818A406606457EBD46829A697F6029"/>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78E6D9D6" w14:textId="2E461B62" w:rsidR="00632069" w:rsidRPr="001954C3" w:rsidRDefault="00632069" w:rsidP="00632069">
                <w:pPr>
                  <w:jc w:val="center"/>
                  <w:rPr>
                    <w:rFonts w:ascii="Arial" w:hAnsi="Arial" w:cs="Arial"/>
                  </w:rPr>
                </w:pPr>
                <w:r w:rsidRPr="000F2852">
                  <w:rPr>
                    <w:rFonts w:ascii="Arial" w:hAnsi="Arial" w:cs="Arial"/>
                    <w:lang w:val="en-GB"/>
                  </w:rPr>
                  <w:t>At Sea</w:t>
                </w:r>
              </w:p>
            </w:tc>
          </w:sdtContent>
        </w:sdt>
        <w:tc>
          <w:tcPr>
            <w:tcW w:w="7660" w:type="dxa"/>
            <w:shd w:val="clear" w:color="auto" w:fill="auto"/>
          </w:tcPr>
          <w:p w14:paraId="679F3C96" w14:textId="2A122568" w:rsidR="006E042E" w:rsidRPr="001954C3" w:rsidRDefault="00632069" w:rsidP="006E042E">
            <w:pPr>
              <w:rPr>
                <w:rFonts w:ascii="Arial" w:hAnsi="Arial" w:cs="Arial"/>
              </w:rPr>
            </w:pPr>
            <w:r w:rsidRPr="00DB1D83">
              <w:rPr>
                <w:rFonts w:ascii="Arial" w:hAnsi="Arial"/>
                <w:lang w:val="en-GB"/>
              </w:rPr>
              <w:t>Daily routines check carried out.</w:t>
            </w:r>
            <w:r w:rsidR="006E042E">
              <w:rPr>
                <w:rFonts w:ascii="Arial" w:hAnsi="Arial"/>
                <w:lang w:val="en-GB"/>
              </w:rPr>
              <w:t xml:space="preserve"> </w:t>
            </w:r>
            <w:r w:rsidR="006E042E">
              <w:rPr>
                <w:rFonts w:ascii="Arial" w:hAnsi="Arial"/>
                <w:lang w:val="en-GB"/>
              </w:rPr>
              <w:t>Troubleshooting carried put with Thermal boiler remote alarm module and connected to the central alarm monitoring system.</w:t>
            </w:r>
          </w:p>
          <w:p w14:paraId="4B3FED2A" w14:textId="77AC5F21" w:rsidR="006E042E" w:rsidRPr="001954C3" w:rsidRDefault="006E042E" w:rsidP="00632069">
            <w:pPr>
              <w:rPr>
                <w:rFonts w:ascii="Arial" w:hAnsi="Arial" w:cs="Arial"/>
              </w:rPr>
            </w:pPr>
            <w:r>
              <w:rPr>
                <w:rFonts w:ascii="Arial" w:hAnsi="Arial" w:cs="Arial"/>
              </w:rPr>
              <w:t>El store cleaning and arranging is in progress.</w:t>
            </w:r>
          </w:p>
        </w:tc>
      </w:tr>
      <w:tr w:rsidR="00632069" w:rsidRPr="001954C3" w14:paraId="4290AECC" w14:textId="77777777" w:rsidTr="002E2D5F">
        <w:tc>
          <w:tcPr>
            <w:tcW w:w="1013" w:type="dxa"/>
            <w:shd w:val="clear" w:color="auto" w:fill="auto"/>
            <w:vAlign w:val="bottom"/>
          </w:tcPr>
          <w:p w14:paraId="61E99F8C" w14:textId="77777777" w:rsidR="00632069" w:rsidRPr="001954C3" w:rsidRDefault="00632069" w:rsidP="00632069">
            <w:pPr>
              <w:jc w:val="center"/>
              <w:rPr>
                <w:rFonts w:ascii="Arial" w:hAnsi="Arial" w:cs="Arial"/>
                <w:lang w:val="en-GB"/>
              </w:rPr>
            </w:pPr>
            <w:r w:rsidRPr="001954C3">
              <w:rPr>
                <w:rFonts w:ascii="Arial" w:hAnsi="Arial" w:cs="Arial"/>
                <w:lang w:val="en-GB"/>
              </w:rPr>
              <w:t>8</w:t>
            </w:r>
            <w:r>
              <w:rPr>
                <w:rFonts w:ascii="Arial" w:hAnsi="Arial" w:cs="Arial"/>
                <w:vertAlign w:val="superscript"/>
                <w:lang w:val="en-GB"/>
              </w:rPr>
              <w:t>th</w:t>
            </w:r>
          </w:p>
        </w:tc>
        <w:sdt>
          <w:sdtPr>
            <w:rPr>
              <w:rFonts w:ascii="Arial" w:hAnsi="Arial" w:cs="Arial"/>
              <w:lang w:val="en-GB"/>
            </w:rPr>
            <w:alias w:val="Place"/>
            <w:tag w:val="Place"/>
            <w:id w:val="-1297598654"/>
            <w:placeholder>
              <w:docPart w:val="64E219C893FC4AD3A80A573B50FE5B27"/>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5A9AA316" w14:textId="1658C3D3" w:rsidR="00632069" w:rsidRPr="001954C3" w:rsidRDefault="00632069" w:rsidP="00632069">
                <w:pPr>
                  <w:jc w:val="center"/>
                  <w:rPr>
                    <w:rFonts w:ascii="Arial" w:hAnsi="Arial" w:cs="Arial"/>
                  </w:rPr>
                </w:pPr>
                <w:r w:rsidRPr="000F2852">
                  <w:rPr>
                    <w:rFonts w:ascii="Arial" w:hAnsi="Arial" w:cs="Arial"/>
                    <w:lang w:val="en-GB"/>
                  </w:rPr>
                  <w:t>At Sea</w:t>
                </w:r>
              </w:p>
            </w:tc>
          </w:sdtContent>
        </w:sdt>
        <w:tc>
          <w:tcPr>
            <w:tcW w:w="7660" w:type="dxa"/>
            <w:shd w:val="clear" w:color="auto" w:fill="auto"/>
          </w:tcPr>
          <w:p w14:paraId="796F6C0A" w14:textId="1B5AA89F" w:rsidR="00632069" w:rsidRPr="006E042E" w:rsidRDefault="00632069" w:rsidP="00632069">
            <w:pPr>
              <w:rPr>
                <w:rFonts w:ascii="Arial" w:hAnsi="Arial"/>
                <w:lang w:val="en-GB"/>
              </w:rPr>
            </w:pPr>
            <w:r w:rsidRPr="00DB1D83">
              <w:rPr>
                <w:rFonts w:ascii="Arial" w:hAnsi="Arial"/>
                <w:lang w:val="en-GB"/>
              </w:rPr>
              <w:t>Daily routines check carried out.</w:t>
            </w:r>
            <w:r w:rsidR="006E042E">
              <w:rPr>
                <w:rFonts w:ascii="Arial" w:hAnsi="Arial"/>
                <w:lang w:val="en-GB"/>
              </w:rPr>
              <w:t xml:space="preserve"> ETO handing over is in progress. Main Contactor burnt inside the Electrical heater panel for ME FO system, Spare contactor is not available on board and same contactor removed from NAOH tank heater panel and installed inside the FO electric heater panel, system tested and found working satisfactory. Troubleshooting</w:t>
            </w:r>
            <w:r w:rsidR="00063BB3">
              <w:rPr>
                <w:rFonts w:ascii="Arial" w:hAnsi="Arial"/>
                <w:lang w:val="en-GB"/>
              </w:rPr>
              <w:t xml:space="preserve"> carried put with Thermal boiler remote alarm module and connected to the central alarm monitoring system.</w:t>
            </w:r>
            <w:r w:rsidR="006E042E">
              <w:rPr>
                <w:rFonts w:ascii="Arial" w:hAnsi="Arial"/>
                <w:lang w:val="en-GB"/>
              </w:rPr>
              <w:t xml:space="preserve"> Saturday routines carried out.</w:t>
            </w:r>
          </w:p>
        </w:tc>
      </w:tr>
      <w:tr w:rsidR="00632069" w:rsidRPr="001954C3" w14:paraId="2BCAB068" w14:textId="77777777" w:rsidTr="002E2D5F">
        <w:tc>
          <w:tcPr>
            <w:tcW w:w="1013" w:type="dxa"/>
            <w:shd w:val="clear" w:color="auto" w:fill="auto"/>
            <w:vAlign w:val="bottom"/>
          </w:tcPr>
          <w:p w14:paraId="438EA8FE" w14:textId="77777777" w:rsidR="00632069" w:rsidRPr="001954C3" w:rsidRDefault="00632069" w:rsidP="00632069">
            <w:pPr>
              <w:jc w:val="center"/>
              <w:rPr>
                <w:rFonts w:ascii="Arial" w:hAnsi="Arial" w:cs="Arial"/>
                <w:lang w:val="en-GB"/>
              </w:rPr>
            </w:pPr>
            <w:r>
              <w:rPr>
                <w:rFonts w:ascii="Arial" w:hAnsi="Arial" w:cs="Arial"/>
                <w:lang w:val="en-GB"/>
              </w:rPr>
              <w:t>9</w:t>
            </w:r>
            <w:r w:rsidRPr="00082BC4">
              <w:rPr>
                <w:rFonts w:ascii="Arial" w:hAnsi="Arial" w:cs="Arial"/>
                <w:vertAlign w:val="superscript"/>
                <w:lang w:val="en-GB"/>
              </w:rPr>
              <w:t>th</w:t>
            </w:r>
            <w:r>
              <w:rPr>
                <w:rFonts w:ascii="Arial" w:hAnsi="Arial" w:cs="Arial"/>
                <w:lang w:val="en-GB"/>
              </w:rPr>
              <w:t xml:space="preserve"> </w:t>
            </w:r>
          </w:p>
        </w:tc>
        <w:sdt>
          <w:sdtPr>
            <w:rPr>
              <w:rFonts w:ascii="Arial" w:hAnsi="Arial" w:cs="Arial"/>
              <w:lang w:val="en-GB"/>
            </w:rPr>
            <w:alias w:val="Place"/>
            <w:tag w:val="Place"/>
            <w:id w:val="-927885261"/>
            <w:placeholder>
              <w:docPart w:val="B0274178FEF14886A00230AC73F8FD73"/>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52F5ECCB" w14:textId="1B0F3732" w:rsidR="00632069" w:rsidRPr="001954C3" w:rsidRDefault="00632069" w:rsidP="00632069">
                <w:pPr>
                  <w:jc w:val="center"/>
                  <w:rPr>
                    <w:rFonts w:ascii="Arial" w:hAnsi="Arial" w:cs="Arial"/>
                  </w:rPr>
                </w:pPr>
                <w:r w:rsidRPr="000F2852">
                  <w:rPr>
                    <w:rFonts w:ascii="Arial" w:hAnsi="Arial" w:cs="Arial"/>
                    <w:lang w:val="en-GB"/>
                  </w:rPr>
                  <w:t>At Sea</w:t>
                </w:r>
              </w:p>
            </w:tc>
          </w:sdtContent>
        </w:sdt>
        <w:tc>
          <w:tcPr>
            <w:tcW w:w="7660" w:type="dxa"/>
            <w:shd w:val="clear" w:color="auto" w:fill="auto"/>
          </w:tcPr>
          <w:p w14:paraId="3F89FD64" w14:textId="50B1DF55" w:rsidR="00632069" w:rsidRPr="00632069" w:rsidRDefault="00632069" w:rsidP="00063BB3">
            <w:pPr>
              <w:rPr>
                <w:rFonts w:ascii="Arial" w:hAnsi="Arial"/>
                <w:lang w:val="en-GB"/>
              </w:rPr>
            </w:pPr>
            <w:r w:rsidRPr="00DB1D83">
              <w:rPr>
                <w:rFonts w:ascii="Arial" w:hAnsi="Arial"/>
                <w:lang w:val="en-GB"/>
              </w:rPr>
              <w:t>Daily routines check carried out.</w:t>
            </w:r>
            <w:r>
              <w:rPr>
                <w:rFonts w:ascii="Arial" w:hAnsi="Arial"/>
                <w:lang w:val="en-GB"/>
              </w:rPr>
              <w:t xml:space="preserve"> Troubleshooting carried out (such as checked with auxiliary switch board, main switch board and emergency switch board.) with 110 VAC and 440 VAC Earth fault, still job in progress. FO inlet pressure for ME and AE </w:t>
            </w:r>
            <w:r>
              <w:rPr>
                <w:rFonts w:ascii="Arial" w:hAnsi="Arial"/>
                <w:lang w:val="en-GB"/>
              </w:rPr>
              <w:lastRenderedPageBreak/>
              <w:t xml:space="preserve">checked and drained, currently system working satisfactory and kept under observation. </w:t>
            </w:r>
          </w:p>
        </w:tc>
      </w:tr>
      <w:tr w:rsidR="0080165C" w:rsidRPr="001954C3" w14:paraId="5CDEF21D" w14:textId="77777777" w:rsidTr="00AA609D">
        <w:tc>
          <w:tcPr>
            <w:tcW w:w="1013" w:type="dxa"/>
            <w:shd w:val="clear" w:color="auto" w:fill="auto"/>
            <w:vAlign w:val="bottom"/>
          </w:tcPr>
          <w:p w14:paraId="19DE5FC6" w14:textId="77777777" w:rsidR="0080165C" w:rsidRPr="001954C3" w:rsidRDefault="0080165C" w:rsidP="0080165C">
            <w:pPr>
              <w:jc w:val="center"/>
              <w:rPr>
                <w:rFonts w:ascii="Arial" w:hAnsi="Arial" w:cs="Arial"/>
                <w:lang w:val="en-GB"/>
              </w:rPr>
            </w:pPr>
            <w:r w:rsidRPr="001954C3">
              <w:rPr>
                <w:rFonts w:ascii="Arial" w:hAnsi="Arial" w:cs="Arial"/>
                <w:lang w:val="en-GB"/>
              </w:rPr>
              <w:lastRenderedPageBreak/>
              <w:t>10</w:t>
            </w:r>
            <w:r>
              <w:rPr>
                <w:rFonts w:ascii="Arial" w:hAnsi="Arial" w:cs="Arial"/>
                <w:vertAlign w:val="superscript"/>
                <w:lang w:val="en-GB"/>
              </w:rPr>
              <w:t>th</w:t>
            </w:r>
          </w:p>
        </w:tc>
        <w:sdt>
          <w:sdtPr>
            <w:rPr>
              <w:rFonts w:ascii="Arial" w:hAnsi="Arial" w:cs="Arial"/>
              <w:lang w:val="en-GB"/>
            </w:rPr>
            <w:alias w:val="Place"/>
            <w:tag w:val="Place"/>
            <w:id w:val="1960453185"/>
            <w:placeholder>
              <w:docPart w:val="7CE4B45795D84E939A089787D811A158"/>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030CE82E" w14:textId="097DDA5E" w:rsidR="0080165C" w:rsidRPr="001954C3" w:rsidRDefault="0080165C" w:rsidP="0080165C">
                <w:pPr>
                  <w:jc w:val="center"/>
                  <w:rPr>
                    <w:rFonts w:ascii="Arial" w:hAnsi="Arial" w:cs="Arial"/>
                  </w:rPr>
                </w:pPr>
                <w:r w:rsidRPr="000F2852">
                  <w:rPr>
                    <w:rFonts w:ascii="Arial" w:hAnsi="Arial" w:cs="Arial"/>
                    <w:lang w:val="en-GB"/>
                  </w:rPr>
                  <w:t>At Sea</w:t>
                </w:r>
              </w:p>
            </w:tc>
          </w:sdtContent>
        </w:sdt>
        <w:tc>
          <w:tcPr>
            <w:tcW w:w="7660" w:type="dxa"/>
            <w:shd w:val="clear" w:color="auto" w:fill="auto"/>
            <w:vAlign w:val="center"/>
          </w:tcPr>
          <w:p w14:paraId="2133D77F" w14:textId="2C4B15D5" w:rsidR="0080165C" w:rsidRPr="001954C3" w:rsidRDefault="0080165C" w:rsidP="0080165C">
            <w:pPr>
              <w:rPr>
                <w:rFonts w:ascii="Arial" w:hAnsi="Arial" w:cs="Arial"/>
              </w:rPr>
            </w:pPr>
          </w:p>
        </w:tc>
      </w:tr>
      <w:tr w:rsidR="0080165C" w:rsidRPr="001954C3" w14:paraId="69D67E6A" w14:textId="77777777" w:rsidTr="00AA609D">
        <w:tc>
          <w:tcPr>
            <w:tcW w:w="1013" w:type="dxa"/>
            <w:shd w:val="clear" w:color="auto" w:fill="auto"/>
            <w:vAlign w:val="bottom"/>
          </w:tcPr>
          <w:p w14:paraId="6FFB1E3F" w14:textId="77777777" w:rsidR="0080165C" w:rsidRPr="001954C3" w:rsidRDefault="0080165C" w:rsidP="0080165C">
            <w:pPr>
              <w:jc w:val="center"/>
              <w:rPr>
                <w:rFonts w:ascii="Arial" w:hAnsi="Arial" w:cs="Arial"/>
                <w:lang w:val="en-GB"/>
              </w:rPr>
            </w:pPr>
            <w:r w:rsidRPr="001954C3">
              <w:rPr>
                <w:rFonts w:ascii="Arial" w:hAnsi="Arial" w:cs="Arial"/>
                <w:lang w:val="en-GB"/>
              </w:rPr>
              <w:t>11</w:t>
            </w:r>
            <w:r w:rsidRPr="001954C3">
              <w:rPr>
                <w:rFonts w:ascii="Arial" w:hAnsi="Arial" w:cs="Arial"/>
                <w:vertAlign w:val="superscript"/>
                <w:lang w:val="en-GB"/>
              </w:rPr>
              <w:t>th</w:t>
            </w:r>
          </w:p>
        </w:tc>
        <w:sdt>
          <w:sdtPr>
            <w:rPr>
              <w:rFonts w:ascii="Arial" w:hAnsi="Arial" w:cs="Arial"/>
              <w:lang w:val="en-GB"/>
            </w:rPr>
            <w:alias w:val="Place"/>
            <w:tag w:val="Place"/>
            <w:id w:val="-1307080091"/>
            <w:placeholder>
              <w:docPart w:val="550B13E64AEC43799B460C2E38FE54FC"/>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0FC43D51" w14:textId="4E465A22" w:rsidR="0080165C" w:rsidRPr="001954C3" w:rsidRDefault="0080165C" w:rsidP="0080165C">
                <w:pPr>
                  <w:jc w:val="center"/>
                  <w:rPr>
                    <w:rFonts w:ascii="Arial" w:hAnsi="Arial" w:cs="Arial"/>
                  </w:rPr>
                </w:pPr>
                <w:r w:rsidRPr="000F2852">
                  <w:rPr>
                    <w:rFonts w:ascii="Arial" w:hAnsi="Arial" w:cs="Arial"/>
                    <w:lang w:val="en-GB"/>
                  </w:rPr>
                  <w:t>At Sea</w:t>
                </w:r>
              </w:p>
            </w:tc>
          </w:sdtContent>
        </w:sdt>
        <w:tc>
          <w:tcPr>
            <w:tcW w:w="7660" w:type="dxa"/>
            <w:shd w:val="clear" w:color="auto" w:fill="auto"/>
            <w:vAlign w:val="center"/>
          </w:tcPr>
          <w:p w14:paraId="76710B96" w14:textId="7C5C6E6E" w:rsidR="0080165C" w:rsidRPr="001954C3" w:rsidRDefault="0080165C" w:rsidP="0080165C">
            <w:pPr>
              <w:rPr>
                <w:rFonts w:ascii="Arial" w:hAnsi="Arial" w:cs="Arial"/>
              </w:rPr>
            </w:pPr>
          </w:p>
        </w:tc>
      </w:tr>
      <w:tr w:rsidR="0080165C" w:rsidRPr="001954C3" w14:paraId="3AD1E7AC" w14:textId="77777777" w:rsidTr="00AA609D">
        <w:tc>
          <w:tcPr>
            <w:tcW w:w="1013" w:type="dxa"/>
            <w:shd w:val="clear" w:color="auto" w:fill="auto"/>
            <w:vAlign w:val="bottom"/>
          </w:tcPr>
          <w:p w14:paraId="64BC8B56" w14:textId="77777777" w:rsidR="0080165C" w:rsidRPr="001954C3" w:rsidRDefault="0080165C" w:rsidP="0080165C">
            <w:pPr>
              <w:jc w:val="center"/>
              <w:rPr>
                <w:rFonts w:ascii="Arial" w:hAnsi="Arial" w:cs="Arial"/>
                <w:lang w:val="en-GB"/>
              </w:rPr>
            </w:pPr>
            <w:r w:rsidRPr="001954C3">
              <w:rPr>
                <w:rFonts w:ascii="Arial" w:hAnsi="Arial" w:cs="Arial"/>
                <w:lang w:val="en-GB"/>
              </w:rPr>
              <w:t>12</w:t>
            </w:r>
            <w:r w:rsidRPr="001954C3">
              <w:rPr>
                <w:rFonts w:ascii="Arial" w:hAnsi="Arial" w:cs="Arial"/>
                <w:vertAlign w:val="superscript"/>
                <w:lang w:val="en-GB"/>
              </w:rPr>
              <w:t>th</w:t>
            </w:r>
          </w:p>
        </w:tc>
        <w:sdt>
          <w:sdtPr>
            <w:rPr>
              <w:rFonts w:ascii="Arial" w:hAnsi="Arial" w:cs="Arial"/>
              <w:lang w:val="en-GB"/>
            </w:rPr>
            <w:alias w:val="Place"/>
            <w:tag w:val="Place"/>
            <w:id w:val="57754854"/>
            <w:placeholder>
              <w:docPart w:val="969F5B029FC442BFA7B8AE7EC8A37570"/>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303A527C" w14:textId="3F01392D" w:rsidR="0080165C" w:rsidRPr="001954C3" w:rsidRDefault="0080165C" w:rsidP="0080165C">
                <w:pPr>
                  <w:jc w:val="center"/>
                  <w:rPr>
                    <w:rFonts w:ascii="Arial" w:hAnsi="Arial" w:cs="Arial"/>
                  </w:rPr>
                </w:pPr>
                <w:r w:rsidRPr="000F2852">
                  <w:rPr>
                    <w:rFonts w:ascii="Arial" w:hAnsi="Arial" w:cs="Arial"/>
                    <w:lang w:val="en-GB"/>
                  </w:rPr>
                  <w:t>At Sea</w:t>
                </w:r>
              </w:p>
            </w:tc>
          </w:sdtContent>
        </w:sdt>
        <w:tc>
          <w:tcPr>
            <w:tcW w:w="7660" w:type="dxa"/>
            <w:shd w:val="clear" w:color="auto" w:fill="auto"/>
            <w:vAlign w:val="center"/>
          </w:tcPr>
          <w:p w14:paraId="487B3CA2" w14:textId="4A413843" w:rsidR="0080165C" w:rsidRPr="003E5D25" w:rsidRDefault="0080165C" w:rsidP="0080165C"/>
        </w:tc>
      </w:tr>
      <w:tr w:rsidR="0080165C" w:rsidRPr="001954C3" w14:paraId="6679647A" w14:textId="77777777" w:rsidTr="00AA609D">
        <w:tc>
          <w:tcPr>
            <w:tcW w:w="1013" w:type="dxa"/>
            <w:shd w:val="clear" w:color="auto" w:fill="auto"/>
            <w:vAlign w:val="bottom"/>
          </w:tcPr>
          <w:p w14:paraId="21B17CA4" w14:textId="77777777" w:rsidR="0080165C" w:rsidRPr="001954C3" w:rsidRDefault="0080165C" w:rsidP="0080165C">
            <w:pPr>
              <w:jc w:val="center"/>
              <w:rPr>
                <w:rFonts w:ascii="Arial" w:hAnsi="Arial" w:cs="Arial"/>
                <w:lang w:val="en-GB"/>
              </w:rPr>
            </w:pPr>
            <w:r w:rsidRPr="001954C3">
              <w:rPr>
                <w:rFonts w:ascii="Arial" w:hAnsi="Arial" w:cs="Arial"/>
                <w:lang w:val="en-GB"/>
              </w:rPr>
              <w:t>13</w:t>
            </w:r>
            <w:r w:rsidRPr="001954C3">
              <w:rPr>
                <w:rFonts w:ascii="Arial" w:hAnsi="Arial" w:cs="Arial"/>
                <w:vertAlign w:val="superscript"/>
                <w:lang w:val="en-GB"/>
              </w:rPr>
              <w:t>th</w:t>
            </w:r>
          </w:p>
        </w:tc>
        <w:sdt>
          <w:sdtPr>
            <w:rPr>
              <w:rFonts w:ascii="Arial" w:hAnsi="Arial" w:cs="Arial"/>
              <w:lang w:val="en-GB"/>
            </w:rPr>
            <w:alias w:val="Place"/>
            <w:tag w:val="Place"/>
            <w:id w:val="-989482461"/>
            <w:placeholder>
              <w:docPart w:val="B666746A0C1D4A8883C5AD1FE229003E"/>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31075A2C" w14:textId="2F2B1A58" w:rsidR="0080165C" w:rsidRPr="001954C3" w:rsidRDefault="0080165C" w:rsidP="0080165C">
                <w:pPr>
                  <w:jc w:val="center"/>
                  <w:rPr>
                    <w:rFonts w:ascii="Arial" w:hAnsi="Arial" w:cs="Arial"/>
                  </w:rPr>
                </w:pPr>
                <w:r w:rsidRPr="000F2852">
                  <w:rPr>
                    <w:rFonts w:ascii="Arial" w:hAnsi="Arial" w:cs="Arial"/>
                    <w:lang w:val="en-GB"/>
                  </w:rPr>
                  <w:t>At Sea</w:t>
                </w:r>
              </w:p>
            </w:tc>
          </w:sdtContent>
        </w:sdt>
        <w:tc>
          <w:tcPr>
            <w:tcW w:w="7660" w:type="dxa"/>
            <w:shd w:val="clear" w:color="auto" w:fill="auto"/>
            <w:vAlign w:val="center"/>
          </w:tcPr>
          <w:p w14:paraId="021B257A" w14:textId="135972E5" w:rsidR="0080165C" w:rsidRPr="001954C3" w:rsidRDefault="0080165C" w:rsidP="0080165C">
            <w:pPr>
              <w:rPr>
                <w:rFonts w:ascii="Arial" w:hAnsi="Arial" w:cs="Arial"/>
              </w:rPr>
            </w:pPr>
          </w:p>
        </w:tc>
      </w:tr>
      <w:tr w:rsidR="0080165C" w:rsidRPr="001954C3" w14:paraId="226FCFB9" w14:textId="77777777" w:rsidTr="00AA609D">
        <w:tc>
          <w:tcPr>
            <w:tcW w:w="1013" w:type="dxa"/>
            <w:shd w:val="clear" w:color="auto" w:fill="auto"/>
            <w:vAlign w:val="bottom"/>
          </w:tcPr>
          <w:p w14:paraId="5A108E23" w14:textId="77777777" w:rsidR="0080165C" w:rsidRPr="001954C3" w:rsidRDefault="0080165C" w:rsidP="0080165C">
            <w:pPr>
              <w:jc w:val="center"/>
              <w:rPr>
                <w:rFonts w:ascii="Arial" w:hAnsi="Arial" w:cs="Arial"/>
                <w:lang w:val="en-GB"/>
              </w:rPr>
            </w:pPr>
            <w:r w:rsidRPr="001954C3">
              <w:rPr>
                <w:rFonts w:ascii="Arial" w:hAnsi="Arial" w:cs="Arial"/>
                <w:lang w:val="en-GB"/>
              </w:rPr>
              <w:t>14</w:t>
            </w:r>
            <w:r>
              <w:rPr>
                <w:rFonts w:ascii="Arial" w:hAnsi="Arial" w:cs="Arial"/>
                <w:vertAlign w:val="superscript"/>
                <w:lang w:val="en-GB"/>
              </w:rPr>
              <w:t>th</w:t>
            </w:r>
          </w:p>
        </w:tc>
        <w:sdt>
          <w:sdtPr>
            <w:rPr>
              <w:rFonts w:ascii="Arial" w:hAnsi="Arial" w:cs="Arial"/>
              <w:lang w:val="en-GB"/>
            </w:rPr>
            <w:alias w:val="Place"/>
            <w:tag w:val="Place"/>
            <w:id w:val="-1499419734"/>
            <w:placeholder>
              <w:docPart w:val="25689B838F7C4F4A97C9A1D66E974BAC"/>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4829C22F" w14:textId="748E6232" w:rsidR="0080165C" w:rsidRPr="001954C3" w:rsidRDefault="0080165C" w:rsidP="0080165C">
                <w:pPr>
                  <w:jc w:val="center"/>
                  <w:rPr>
                    <w:rFonts w:ascii="Arial" w:hAnsi="Arial" w:cs="Arial"/>
                  </w:rPr>
                </w:pPr>
                <w:r w:rsidRPr="000F2852">
                  <w:rPr>
                    <w:rFonts w:ascii="Arial" w:hAnsi="Arial" w:cs="Arial"/>
                    <w:lang w:val="en-GB"/>
                  </w:rPr>
                  <w:t>At Sea</w:t>
                </w:r>
              </w:p>
            </w:tc>
          </w:sdtContent>
        </w:sdt>
        <w:tc>
          <w:tcPr>
            <w:tcW w:w="7660" w:type="dxa"/>
            <w:shd w:val="clear" w:color="auto" w:fill="auto"/>
            <w:vAlign w:val="center"/>
          </w:tcPr>
          <w:p w14:paraId="050B6D61" w14:textId="3E0969DD" w:rsidR="0080165C" w:rsidRPr="001954C3" w:rsidRDefault="0080165C" w:rsidP="0080165C">
            <w:pPr>
              <w:rPr>
                <w:rFonts w:ascii="Arial" w:hAnsi="Arial" w:cs="Arial"/>
              </w:rPr>
            </w:pPr>
          </w:p>
        </w:tc>
      </w:tr>
      <w:tr w:rsidR="0080165C" w:rsidRPr="001954C3" w14:paraId="64BB1C94" w14:textId="77777777" w:rsidTr="00AA609D">
        <w:tc>
          <w:tcPr>
            <w:tcW w:w="1013" w:type="dxa"/>
            <w:shd w:val="clear" w:color="auto" w:fill="auto"/>
            <w:vAlign w:val="bottom"/>
          </w:tcPr>
          <w:p w14:paraId="3680A980" w14:textId="77777777" w:rsidR="0080165C" w:rsidRPr="001954C3" w:rsidRDefault="0080165C" w:rsidP="0080165C">
            <w:pPr>
              <w:jc w:val="center"/>
              <w:rPr>
                <w:rFonts w:ascii="Arial" w:hAnsi="Arial" w:cs="Arial"/>
                <w:lang w:val="en-GB"/>
              </w:rPr>
            </w:pPr>
            <w:r w:rsidRPr="001954C3">
              <w:rPr>
                <w:rFonts w:ascii="Arial" w:hAnsi="Arial" w:cs="Arial"/>
                <w:lang w:val="en-GB"/>
              </w:rPr>
              <w:t>15</w:t>
            </w:r>
            <w:r>
              <w:rPr>
                <w:rFonts w:ascii="Arial" w:hAnsi="Arial" w:cs="Arial"/>
                <w:vertAlign w:val="superscript"/>
                <w:lang w:val="en-GB"/>
              </w:rPr>
              <w:t>th</w:t>
            </w:r>
          </w:p>
        </w:tc>
        <w:sdt>
          <w:sdtPr>
            <w:rPr>
              <w:rFonts w:ascii="Arial" w:hAnsi="Arial" w:cs="Arial"/>
              <w:lang w:val="en-GB"/>
            </w:rPr>
            <w:alias w:val="Place"/>
            <w:tag w:val="Place"/>
            <w:id w:val="174547702"/>
            <w:placeholder>
              <w:docPart w:val="08A63345DE67444B9C2551E1C77AF61A"/>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00F35D4F" w14:textId="5F78294F" w:rsidR="0080165C" w:rsidRPr="001954C3" w:rsidRDefault="0080165C" w:rsidP="0080165C">
                <w:pPr>
                  <w:jc w:val="center"/>
                  <w:rPr>
                    <w:rFonts w:ascii="Arial" w:hAnsi="Arial" w:cs="Arial"/>
                  </w:rPr>
                </w:pPr>
                <w:r w:rsidRPr="000F2852">
                  <w:rPr>
                    <w:rFonts w:ascii="Arial" w:hAnsi="Arial" w:cs="Arial"/>
                    <w:lang w:val="en-GB"/>
                  </w:rPr>
                  <w:t>At Sea</w:t>
                </w:r>
              </w:p>
            </w:tc>
          </w:sdtContent>
        </w:sdt>
        <w:tc>
          <w:tcPr>
            <w:tcW w:w="7660" w:type="dxa"/>
            <w:shd w:val="clear" w:color="auto" w:fill="auto"/>
            <w:vAlign w:val="center"/>
          </w:tcPr>
          <w:p w14:paraId="134F4FF5" w14:textId="4ACDF9B2" w:rsidR="0080165C" w:rsidRPr="001954C3" w:rsidRDefault="0080165C" w:rsidP="0080165C">
            <w:pPr>
              <w:rPr>
                <w:rFonts w:ascii="Arial" w:hAnsi="Arial" w:cs="Arial"/>
              </w:rPr>
            </w:pPr>
          </w:p>
        </w:tc>
      </w:tr>
      <w:tr w:rsidR="0080165C" w:rsidRPr="001954C3" w14:paraId="4E68A6DE" w14:textId="77777777" w:rsidTr="00AA609D">
        <w:tc>
          <w:tcPr>
            <w:tcW w:w="1013" w:type="dxa"/>
            <w:shd w:val="clear" w:color="auto" w:fill="auto"/>
            <w:vAlign w:val="bottom"/>
          </w:tcPr>
          <w:p w14:paraId="79445668" w14:textId="77777777" w:rsidR="0080165C" w:rsidRPr="001954C3" w:rsidRDefault="0080165C" w:rsidP="0080165C">
            <w:pPr>
              <w:jc w:val="center"/>
              <w:rPr>
                <w:rFonts w:ascii="Arial" w:hAnsi="Arial" w:cs="Arial"/>
                <w:lang w:val="en-GB"/>
              </w:rPr>
            </w:pPr>
            <w:r w:rsidRPr="001954C3">
              <w:rPr>
                <w:rFonts w:ascii="Arial" w:hAnsi="Arial" w:cs="Arial"/>
                <w:lang w:val="en-GB"/>
              </w:rPr>
              <w:t>16</w:t>
            </w:r>
            <w:r>
              <w:rPr>
                <w:rFonts w:ascii="Arial" w:hAnsi="Arial" w:cs="Arial"/>
                <w:vertAlign w:val="superscript"/>
                <w:lang w:val="en-GB"/>
              </w:rPr>
              <w:t>th</w:t>
            </w:r>
          </w:p>
        </w:tc>
        <w:sdt>
          <w:sdtPr>
            <w:rPr>
              <w:rFonts w:ascii="Arial" w:hAnsi="Arial" w:cs="Arial"/>
              <w:lang w:val="en-GB"/>
            </w:rPr>
            <w:alias w:val="Place"/>
            <w:tag w:val="Place"/>
            <w:id w:val="-482774475"/>
            <w:placeholder>
              <w:docPart w:val="7B4132FBE49C409D901BAFA6F8B77202"/>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4DB3C6DF" w14:textId="5574D93C" w:rsidR="0080165C" w:rsidRPr="001954C3" w:rsidRDefault="0080165C" w:rsidP="0080165C">
                <w:pPr>
                  <w:jc w:val="center"/>
                  <w:rPr>
                    <w:rFonts w:ascii="Arial" w:hAnsi="Arial" w:cs="Arial"/>
                  </w:rPr>
                </w:pPr>
                <w:r w:rsidRPr="000F2852">
                  <w:rPr>
                    <w:rFonts w:ascii="Arial" w:hAnsi="Arial" w:cs="Arial"/>
                    <w:lang w:val="en-GB"/>
                  </w:rPr>
                  <w:t>At Sea</w:t>
                </w:r>
              </w:p>
            </w:tc>
          </w:sdtContent>
        </w:sdt>
        <w:tc>
          <w:tcPr>
            <w:tcW w:w="7660" w:type="dxa"/>
            <w:shd w:val="clear" w:color="auto" w:fill="auto"/>
            <w:vAlign w:val="center"/>
          </w:tcPr>
          <w:p w14:paraId="04E132DB" w14:textId="6A82CECF" w:rsidR="0080165C" w:rsidRPr="001954C3" w:rsidRDefault="0080165C" w:rsidP="0080165C">
            <w:pPr>
              <w:rPr>
                <w:rFonts w:ascii="Arial" w:hAnsi="Arial" w:cs="Arial"/>
              </w:rPr>
            </w:pPr>
          </w:p>
        </w:tc>
      </w:tr>
      <w:tr w:rsidR="0080165C" w:rsidRPr="001954C3" w14:paraId="2D5C20E7" w14:textId="77777777" w:rsidTr="00AA609D">
        <w:tc>
          <w:tcPr>
            <w:tcW w:w="1013" w:type="dxa"/>
            <w:shd w:val="clear" w:color="auto" w:fill="auto"/>
            <w:vAlign w:val="bottom"/>
          </w:tcPr>
          <w:p w14:paraId="1FD66C0A" w14:textId="77777777" w:rsidR="0080165C" w:rsidRPr="001954C3" w:rsidRDefault="0080165C" w:rsidP="0080165C">
            <w:pPr>
              <w:jc w:val="center"/>
              <w:rPr>
                <w:rFonts w:ascii="Arial" w:hAnsi="Arial" w:cs="Arial"/>
                <w:lang w:val="en-GB"/>
              </w:rPr>
            </w:pPr>
            <w:r w:rsidRPr="001954C3">
              <w:rPr>
                <w:rFonts w:ascii="Arial" w:hAnsi="Arial" w:cs="Arial"/>
                <w:lang w:val="en-GB"/>
              </w:rPr>
              <w:t>17</w:t>
            </w:r>
            <w:r w:rsidRPr="001954C3">
              <w:rPr>
                <w:rFonts w:ascii="Arial" w:hAnsi="Arial" w:cs="Arial"/>
                <w:vertAlign w:val="superscript"/>
                <w:lang w:val="en-GB"/>
              </w:rPr>
              <w:t>th</w:t>
            </w:r>
          </w:p>
        </w:tc>
        <w:sdt>
          <w:sdtPr>
            <w:rPr>
              <w:rFonts w:ascii="Arial" w:hAnsi="Arial" w:cs="Arial"/>
              <w:lang w:val="en-GB"/>
            </w:rPr>
            <w:alias w:val="Place"/>
            <w:tag w:val="Place"/>
            <w:id w:val="504567818"/>
            <w:placeholder>
              <w:docPart w:val="CC365A58641F47109726A539D4E02977"/>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7FFB89DB" w14:textId="44E84157" w:rsidR="0080165C" w:rsidRPr="001954C3" w:rsidRDefault="0080165C" w:rsidP="0080165C">
                <w:pPr>
                  <w:jc w:val="center"/>
                  <w:rPr>
                    <w:rFonts w:ascii="Arial" w:hAnsi="Arial" w:cs="Arial"/>
                  </w:rPr>
                </w:pPr>
                <w:r w:rsidRPr="000F2852">
                  <w:rPr>
                    <w:rFonts w:ascii="Arial" w:hAnsi="Arial" w:cs="Arial"/>
                    <w:lang w:val="en-GB"/>
                  </w:rPr>
                  <w:t>At Sea</w:t>
                </w:r>
              </w:p>
            </w:tc>
          </w:sdtContent>
        </w:sdt>
        <w:tc>
          <w:tcPr>
            <w:tcW w:w="7660" w:type="dxa"/>
            <w:shd w:val="clear" w:color="auto" w:fill="auto"/>
            <w:vAlign w:val="center"/>
          </w:tcPr>
          <w:p w14:paraId="6FE488AC" w14:textId="643237A9" w:rsidR="0080165C" w:rsidRPr="001954C3" w:rsidRDefault="0080165C" w:rsidP="0080165C">
            <w:pPr>
              <w:rPr>
                <w:rFonts w:ascii="Arial" w:hAnsi="Arial" w:cs="Arial"/>
              </w:rPr>
            </w:pPr>
          </w:p>
        </w:tc>
      </w:tr>
      <w:tr w:rsidR="0080165C" w:rsidRPr="001954C3" w14:paraId="2D10C0B2" w14:textId="77777777" w:rsidTr="00AA609D">
        <w:tc>
          <w:tcPr>
            <w:tcW w:w="1013" w:type="dxa"/>
            <w:shd w:val="clear" w:color="auto" w:fill="auto"/>
            <w:vAlign w:val="bottom"/>
          </w:tcPr>
          <w:p w14:paraId="4266FF7B" w14:textId="77777777" w:rsidR="0080165C" w:rsidRPr="001954C3" w:rsidRDefault="0080165C" w:rsidP="0080165C">
            <w:pPr>
              <w:jc w:val="center"/>
              <w:rPr>
                <w:rFonts w:ascii="Arial" w:hAnsi="Arial" w:cs="Arial"/>
                <w:lang w:val="en-GB"/>
              </w:rPr>
            </w:pPr>
            <w:r w:rsidRPr="001954C3">
              <w:rPr>
                <w:rFonts w:ascii="Arial" w:hAnsi="Arial" w:cs="Arial"/>
                <w:lang w:val="en-GB"/>
              </w:rPr>
              <w:t>18</w:t>
            </w:r>
            <w:r w:rsidRPr="001954C3">
              <w:rPr>
                <w:rFonts w:ascii="Arial" w:hAnsi="Arial" w:cs="Arial"/>
                <w:vertAlign w:val="superscript"/>
                <w:lang w:val="en-GB"/>
              </w:rPr>
              <w:t>th</w:t>
            </w:r>
          </w:p>
        </w:tc>
        <w:sdt>
          <w:sdtPr>
            <w:rPr>
              <w:rFonts w:ascii="Arial" w:hAnsi="Arial" w:cs="Arial"/>
              <w:lang w:val="en-GB"/>
            </w:rPr>
            <w:alias w:val="Place"/>
            <w:tag w:val="Place"/>
            <w:id w:val="-979607319"/>
            <w:placeholder>
              <w:docPart w:val="8FF9B82D29284535A874AB00523DED1E"/>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0463E90E" w14:textId="0D7CF4C4" w:rsidR="0080165C" w:rsidRPr="001954C3" w:rsidRDefault="0080165C" w:rsidP="0080165C">
                <w:pPr>
                  <w:jc w:val="center"/>
                  <w:rPr>
                    <w:rFonts w:ascii="Arial" w:hAnsi="Arial" w:cs="Arial"/>
                  </w:rPr>
                </w:pPr>
                <w:r w:rsidRPr="000F2852">
                  <w:rPr>
                    <w:rFonts w:ascii="Arial" w:hAnsi="Arial" w:cs="Arial"/>
                    <w:lang w:val="en-GB"/>
                  </w:rPr>
                  <w:t>At Sea</w:t>
                </w:r>
              </w:p>
            </w:tc>
          </w:sdtContent>
        </w:sdt>
        <w:tc>
          <w:tcPr>
            <w:tcW w:w="7660" w:type="dxa"/>
            <w:shd w:val="clear" w:color="auto" w:fill="auto"/>
            <w:vAlign w:val="center"/>
          </w:tcPr>
          <w:p w14:paraId="07F0699F" w14:textId="6E9B1E90" w:rsidR="0080165C" w:rsidRPr="001954C3" w:rsidRDefault="0080165C" w:rsidP="0080165C">
            <w:pPr>
              <w:rPr>
                <w:rFonts w:ascii="Arial" w:hAnsi="Arial" w:cs="Arial"/>
              </w:rPr>
            </w:pPr>
          </w:p>
        </w:tc>
      </w:tr>
      <w:tr w:rsidR="0080165C" w:rsidRPr="001954C3" w14:paraId="7DCFF4C5" w14:textId="77777777" w:rsidTr="00AA609D">
        <w:tc>
          <w:tcPr>
            <w:tcW w:w="1013" w:type="dxa"/>
            <w:shd w:val="clear" w:color="auto" w:fill="auto"/>
            <w:vAlign w:val="bottom"/>
          </w:tcPr>
          <w:p w14:paraId="14B8C84D" w14:textId="77777777" w:rsidR="0080165C" w:rsidRPr="001954C3" w:rsidRDefault="0080165C" w:rsidP="0080165C">
            <w:pPr>
              <w:jc w:val="center"/>
              <w:rPr>
                <w:rFonts w:ascii="Arial" w:hAnsi="Arial" w:cs="Arial"/>
                <w:lang w:val="en-GB"/>
              </w:rPr>
            </w:pPr>
            <w:r w:rsidRPr="001954C3">
              <w:rPr>
                <w:rFonts w:ascii="Arial" w:hAnsi="Arial" w:cs="Arial"/>
                <w:lang w:val="en-GB"/>
              </w:rPr>
              <w:t>19</w:t>
            </w:r>
            <w:r w:rsidRPr="001954C3">
              <w:rPr>
                <w:rFonts w:ascii="Arial" w:hAnsi="Arial" w:cs="Arial"/>
                <w:vertAlign w:val="superscript"/>
                <w:lang w:val="en-GB"/>
              </w:rPr>
              <w:t>th</w:t>
            </w:r>
          </w:p>
        </w:tc>
        <w:sdt>
          <w:sdtPr>
            <w:rPr>
              <w:rFonts w:ascii="Arial" w:hAnsi="Arial" w:cs="Arial"/>
              <w:lang w:val="en-GB"/>
            </w:rPr>
            <w:alias w:val="Place"/>
            <w:tag w:val="Place"/>
            <w:id w:val="-1428961961"/>
            <w:placeholder>
              <w:docPart w:val="441EBCA41C324060831C61CF5F4BCA36"/>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0FE8E2FB" w14:textId="776E5311" w:rsidR="0080165C" w:rsidRPr="001954C3" w:rsidRDefault="0080165C" w:rsidP="0080165C">
                <w:pPr>
                  <w:jc w:val="center"/>
                  <w:rPr>
                    <w:rFonts w:ascii="Arial" w:hAnsi="Arial" w:cs="Arial"/>
                  </w:rPr>
                </w:pPr>
                <w:r w:rsidRPr="000F2852">
                  <w:rPr>
                    <w:rFonts w:ascii="Arial" w:hAnsi="Arial" w:cs="Arial"/>
                    <w:lang w:val="en-GB"/>
                  </w:rPr>
                  <w:t>At Sea</w:t>
                </w:r>
              </w:p>
            </w:tc>
          </w:sdtContent>
        </w:sdt>
        <w:tc>
          <w:tcPr>
            <w:tcW w:w="7660" w:type="dxa"/>
            <w:shd w:val="clear" w:color="auto" w:fill="auto"/>
            <w:vAlign w:val="center"/>
          </w:tcPr>
          <w:p w14:paraId="745862B7" w14:textId="56067DCE" w:rsidR="0080165C" w:rsidRPr="001954C3" w:rsidRDefault="0080165C" w:rsidP="0080165C">
            <w:pPr>
              <w:rPr>
                <w:rFonts w:ascii="Arial" w:hAnsi="Arial" w:cs="Arial"/>
              </w:rPr>
            </w:pPr>
          </w:p>
        </w:tc>
      </w:tr>
      <w:tr w:rsidR="0080165C" w:rsidRPr="001954C3" w14:paraId="5D578545" w14:textId="77777777" w:rsidTr="00AA609D">
        <w:tc>
          <w:tcPr>
            <w:tcW w:w="1013" w:type="dxa"/>
            <w:shd w:val="clear" w:color="auto" w:fill="auto"/>
            <w:vAlign w:val="bottom"/>
          </w:tcPr>
          <w:p w14:paraId="2DEE3828" w14:textId="77777777" w:rsidR="0080165C" w:rsidRPr="001954C3" w:rsidRDefault="0080165C" w:rsidP="0080165C">
            <w:pPr>
              <w:jc w:val="center"/>
              <w:rPr>
                <w:rFonts w:ascii="Arial" w:hAnsi="Arial" w:cs="Arial"/>
                <w:lang w:val="en-GB"/>
              </w:rPr>
            </w:pPr>
            <w:r w:rsidRPr="001954C3">
              <w:rPr>
                <w:rFonts w:ascii="Arial" w:hAnsi="Arial" w:cs="Arial"/>
                <w:lang w:val="en-GB"/>
              </w:rPr>
              <w:t>20</w:t>
            </w:r>
            <w:r w:rsidRPr="001954C3">
              <w:rPr>
                <w:rFonts w:ascii="Arial" w:hAnsi="Arial" w:cs="Arial"/>
                <w:vertAlign w:val="superscript"/>
                <w:lang w:val="en-GB"/>
              </w:rPr>
              <w:t>th</w:t>
            </w:r>
          </w:p>
        </w:tc>
        <w:sdt>
          <w:sdtPr>
            <w:rPr>
              <w:rFonts w:ascii="Arial" w:hAnsi="Arial" w:cs="Arial"/>
              <w:lang w:val="en-GB"/>
            </w:rPr>
            <w:alias w:val="Place"/>
            <w:tag w:val="Place"/>
            <w:id w:val="1114559677"/>
            <w:placeholder>
              <w:docPart w:val="3434F50EEE6E4F7DBC00AC539CB7F7C5"/>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26ED237C" w14:textId="5E2985FA" w:rsidR="0080165C" w:rsidRPr="001954C3" w:rsidRDefault="0080165C" w:rsidP="0080165C">
                <w:pPr>
                  <w:jc w:val="center"/>
                  <w:rPr>
                    <w:rFonts w:ascii="Arial" w:hAnsi="Arial" w:cs="Arial"/>
                  </w:rPr>
                </w:pPr>
                <w:r w:rsidRPr="000F2852">
                  <w:rPr>
                    <w:rFonts w:ascii="Arial" w:hAnsi="Arial" w:cs="Arial"/>
                    <w:lang w:val="en-GB"/>
                  </w:rPr>
                  <w:t>At Sea</w:t>
                </w:r>
              </w:p>
            </w:tc>
          </w:sdtContent>
        </w:sdt>
        <w:tc>
          <w:tcPr>
            <w:tcW w:w="7660" w:type="dxa"/>
            <w:shd w:val="clear" w:color="auto" w:fill="auto"/>
            <w:vAlign w:val="center"/>
          </w:tcPr>
          <w:p w14:paraId="7277146D" w14:textId="10ED4DAF" w:rsidR="0080165C" w:rsidRPr="001954C3" w:rsidRDefault="0080165C" w:rsidP="0080165C">
            <w:pPr>
              <w:rPr>
                <w:rFonts w:ascii="Arial" w:hAnsi="Arial" w:cs="Arial"/>
              </w:rPr>
            </w:pPr>
          </w:p>
        </w:tc>
      </w:tr>
      <w:tr w:rsidR="0080165C" w:rsidRPr="001954C3" w14:paraId="570032A8" w14:textId="77777777" w:rsidTr="00AA609D">
        <w:tc>
          <w:tcPr>
            <w:tcW w:w="1013" w:type="dxa"/>
            <w:shd w:val="clear" w:color="auto" w:fill="auto"/>
            <w:vAlign w:val="bottom"/>
          </w:tcPr>
          <w:p w14:paraId="01A082A9" w14:textId="77777777" w:rsidR="0080165C" w:rsidRPr="001954C3" w:rsidRDefault="0080165C" w:rsidP="0080165C">
            <w:pPr>
              <w:jc w:val="center"/>
              <w:rPr>
                <w:rFonts w:ascii="Arial" w:hAnsi="Arial" w:cs="Arial"/>
                <w:lang w:val="en-GB"/>
              </w:rPr>
            </w:pPr>
            <w:r w:rsidRPr="001954C3">
              <w:rPr>
                <w:rFonts w:ascii="Arial" w:hAnsi="Arial" w:cs="Arial"/>
                <w:lang w:val="en-GB"/>
              </w:rPr>
              <w:t>21</w:t>
            </w:r>
            <w:r w:rsidRPr="001954C3">
              <w:rPr>
                <w:rFonts w:ascii="Arial" w:hAnsi="Arial" w:cs="Arial"/>
                <w:vertAlign w:val="superscript"/>
                <w:lang w:val="en-GB"/>
              </w:rPr>
              <w:t>st</w:t>
            </w:r>
          </w:p>
        </w:tc>
        <w:sdt>
          <w:sdtPr>
            <w:rPr>
              <w:rFonts w:ascii="Arial" w:hAnsi="Arial" w:cs="Arial"/>
              <w:lang w:val="en-GB"/>
            </w:rPr>
            <w:alias w:val="Place"/>
            <w:tag w:val="Place"/>
            <w:id w:val="1473247623"/>
            <w:placeholder>
              <w:docPart w:val="D24CA64793634E33B97B23BFF6F76360"/>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05C131AA" w14:textId="15454FB9" w:rsidR="0080165C" w:rsidRPr="001954C3" w:rsidRDefault="0080165C" w:rsidP="0080165C">
                <w:pPr>
                  <w:jc w:val="center"/>
                  <w:rPr>
                    <w:rFonts w:ascii="Arial" w:hAnsi="Arial" w:cs="Arial"/>
                  </w:rPr>
                </w:pPr>
                <w:r w:rsidRPr="000F2852">
                  <w:rPr>
                    <w:rFonts w:ascii="Arial" w:hAnsi="Arial" w:cs="Arial"/>
                    <w:lang w:val="en-GB"/>
                  </w:rPr>
                  <w:t>At Sea</w:t>
                </w:r>
              </w:p>
            </w:tc>
          </w:sdtContent>
        </w:sdt>
        <w:tc>
          <w:tcPr>
            <w:tcW w:w="7660" w:type="dxa"/>
            <w:shd w:val="clear" w:color="auto" w:fill="auto"/>
            <w:vAlign w:val="center"/>
          </w:tcPr>
          <w:p w14:paraId="5F9AF6F0" w14:textId="316291AD" w:rsidR="0080165C" w:rsidRPr="001954C3" w:rsidRDefault="0080165C" w:rsidP="0080165C">
            <w:pPr>
              <w:rPr>
                <w:rFonts w:ascii="Arial" w:hAnsi="Arial" w:cs="Arial"/>
              </w:rPr>
            </w:pPr>
          </w:p>
        </w:tc>
      </w:tr>
      <w:tr w:rsidR="0080165C" w:rsidRPr="001954C3" w14:paraId="60DD1D69" w14:textId="77777777" w:rsidTr="00AA609D">
        <w:tc>
          <w:tcPr>
            <w:tcW w:w="1013" w:type="dxa"/>
            <w:shd w:val="clear" w:color="auto" w:fill="auto"/>
            <w:vAlign w:val="bottom"/>
          </w:tcPr>
          <w:p w14:paraId="3DA42CF9" w14:textId="77777777" w:rsidR="0080165C" w:rsidRPr="001954C3" w:rsidRDefault="0080165C" w:rsidP="0080165C">
            <w:pPr>
              <w:jc w:val="center"/>
              <w:rPr>
                <w:rFonts w:ascii="Arial" w:hAnsi="Arial" w:cs="Arial"/>
                <w:lang w:val="en-GB"/>
              </w:rPr>
            </w:pPr>
            <w:r w:rsidRPr="001954C3">
              <w:rPr>
                <w:rFonts w:ascii="Arial" w:hAnsi="Arial" w:cs="Arial"/>
                <w:lang w:val="en-GB"/>
              </w:rPr>
              <w:t>22</w:t>
            </w:r>
            <w:r w:rsidRPr="001954C3">
              <w:rPr>
                <w:rFonts w:ascii="Arial" w:hAnsi="Arial" w:cs="Arial"/>
                <w:vertAlign w:val="superscript"/>
                <w:lang w:val="en-GB"/>
              </w:rPr>
              <w:t>nd</w:t>
            </w:r>
          </w:p>
        </w:tc>
        <w:sdt>
          <w:sdtPr>
            <w:rPr>
              <w:rFonts w:ascii="Arial" w:hAnsi="Arial" w:cs="Arial"/>
              <w:lang w:val="en-GB"/>
            </w:rPr>
            <w:alias w:val="Place"/>
            <w:tag w:val="Place"/>
            <w:id w:val="1876047842"/>
            <w:placeholder>
              <w:docPart w:val="487892452C124C4BA71EFC4D52570AE6"/>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5E5E3368" w14:textId="1B9A2550" w:rsidR="0080165C" w:rsidRPr="001954C3" w:rsidRDefault="0080165C" w:rsidP="0080165C">
                <w:pPr>
                  <w:jc w:val="center"/>
                  <w:rPr>
                    <w:rFonts w:ascii="Arial" w:hAnsi="Arial" w:cs="Arial"/>
                  </w:rPr>
                </w:pPr>
                <w:r w:rsidRPr="000F2852">
                  <w:rPr>
                    <w:rFonts w:ascii="Arial" w:hAnsi="Arial" w:cs="Arial"/>
                    <w:lang w:val="en-GB"/>
                  </w:rPr>
                  <w:t>At Sea</w:t>
                </w:r>
              </w:p>
            </w:tc>
          </w:sdtContent>
        </w:sdt>
        <w:tc>
          <w:tcPr>
            <w:tcW w:w="7660" w:type="dxa"/>
            <w:shd w:val="clear" w:color="auto" w:fill="auto"/>
            <w:vAlign w:val="center"/>
          </w:tcPr>
          <w:p w14:paraId="5EE70CA6" w14:textId="72FE0506" w:rsidR="0080165C" w:rsidRPr="001954C3" w:rsidRDefault="0080165C" w:rsidP="0080165C">
            <w:pPr>
              <w:rPr>
                <w:rFonts w:ascii="Arial" w:hAnsi="Arial" w:cs="Arial"/>
              </w:rPr>
            </w:pPr>
          </w:p>
        </w:tc>
      </w:tr>
      <w:tr w:rsidR="0080165C" w:rsidRPr="001954C3" w14:paraId="7ACDE0B2" w14:textId="77777777" w:rsidTr="00AA609D">
        <w:tc>
          <w:tcPr>
            <w:tcW w:w="1013" w:type="dxa"/>
            <w:shd w:val="clear" w:color="auto" w:fill="auto"/>
            <w:vAlign w:val="bottom"/>
          </w:tcPr>
          <w:p w14:paraId="1DBE2E92" w14:textId="77777777" w:rsidR="0080165C" w:rsidRPr="001954C3" w:rsidRDefault="0080165C" w:rsidP="0080165C">
            <w:pPr>
              <w:jc w:val="center"/>
              <w:rPr>
                <w:rFonts w:ascii="Arial" w:hAnsi="Arial" w:cs="Arial"/>
                <w:lang w:val="en-GB"/>
              </w:rPr>
            </w:pPr>
            <w:r w:rsidRPr="001954C3">
              <w:rPr>
                <w:rFonts w:ascii="Arial" w:hAnsi="Arial" w:cs="Arial"/>
                <w:lang w:val="en-GB"/>
              </w:rPr>
              <w:t>23</w:t>
            </w:r>
            <w:r w:rsidRPr="001954C3">
              <w:rPr>
                <w:rFonts w:ascii="Arial" w:hAnsi="Arial" w:cs="Arial"/>
                <w:vertAlign w:val="superscript"/>
                <w:lang w:val="en-GB"/>
              </w:rPr>
              <w:t>rd</w:t>
            </w:r>
          </w:p>
        </w:tc>
        <w:sdt>
          <w:sdtPr>
            <w:rPr>
              <w:rFonts w:ascii="Arial" w:hAnsi="Arial" w:cs="Arial"/>
              <w:lang w:val="en-GB"/>
            </w:rPr>
            <w:alias w:val="Place"/>
            <w:tag w:val="Place"/>
            <w:id w:val="-1524854772"/>
            <w:placeholder>
              <w:docPart w:val="D339418953B245BE99217F7DF19CFE99"/>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240D6052" w14:textId="3A902144" w:rsidR="0080165C" w:rsidRPr="001954C3" w:rsidRDefault="0080165C" w:rsidP="0080165C">
                <w:pPr>
                  <w:jc w:val="center"/>
                  <w:rPr>
                    <w:rFonts w:ascii="Arial" w:hAnsi="Arial" w:cs="Arial"/>
                  </w:rPr>
                </w:pPr>
                <w:r w:rsidRPr="000F2852">
                  <w:rPr>
                    <w:rFonts w:ascii="Arial" w:hAnsi="Arial" w:cs="Arial"/>
                    <w:lang w:val="en-GB"/>
                  </w:rPr>
                  <w:t>At Sea</w:t>
                </w:r>
              </w:p>
            </w:tc>
          </w:sdtContent>
        </w:sdt>
        <w:tc>
          <w:tcPr>
            <w:tcW w:w="7660" w:type="dxa"/>
            <w:shd w:val="clear" w:color="auto" w:fill="auto"/>
            <w:vAlign w:val="center"/>
          </w:tcPr>
          <w:p w14:paraId="3034F5FE" w14:textId="0969EAA7" w:rsidR="0080165C" w:rsidRPr="001954C3" w:rsidRDefault="0080165C" w:rsidP="0080165C">
            <w:pPr>
              <w:rPr>
                <w:rFonts w:ascii="Arial" w:hAnsi="Arial" w:cs="Arial"/>
              </w:rPr>
            </w:pPr>
          </w:p>
        </w:tc>
      </w:tr>
      <w:tr w:rsidR="0080165C" w:rsidRPr="001954C3" w14:paraId="3B1B65F9" w14:textId="77777777" w:rsidTr="00AA609D">
        <w:tc>
          <w:tcPr>
            <w:tcW w:w="1013" w:type="dxa"/>
            <w:shd w:val="clear" w:color="auto" w:fill="auto"/>
            <w:vAlign w:val="bottom"/>
          </w:tcPr>
          <w:p w14:paraId="4731FB2F" w14:textId="77777777" w:rsidR="0080165C" w:rsidRPr="001954C3" w:rsidRDefault="0080165C" w:rsidP="0080165C">
            <w:pPr>
              <w:jc w:val="center"/>
              <w:rPr>
                <w:rFonts w:ascii="Arial" w:hAnsi="Arial" w:cs="Arial"/>
                <w:lang w:val="en-GB"/>
              </w:rPr>
            </w:pPr>
            <w:r w:rsidRPr="001954C3">
              <w:rPr>
                <w:rFonts w:ascii="Arial" w:hAnsi="Arial" w:cs="Arial"/>
                <w:lang w:val="en-GB"/>
              </w:rPr>
              <w:t>24</w:t>
            </w:r>
            <w:r w:rsidRPr="001954C3">
              <w:rPr>
                <w:rFonts w:ascii="Arial" w:hAnsi="Arial" w:cs="Arial"/>
                <w:vertAlign w:val="superscript"/>
                <w:lang w:val="en-GB"/>
              </w:rPr>
              <w:t>th</w:t>
            </w:r>
          </w:p>
        </w:tc>
        <w:sdt>
          <w:sdtPr>
            <w:rPr>
              <w:rFonts w:ascii="Arial" w:hAnsi="Arial" w:cs="Arial"/>
              <w:lang w:val="en-GB"/>
            </w:rPr>
            <w:alias w:val="Place"/>
            <w:tag w:val="Place"/>
            <w:id w:val="40569813"/>
            <w:placeholder>
              <w:docPart w:val="CC4B19301DAD44FBA602AC2644B0F4C7"/>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637E10EA" w14:textId="17998628" w:rsidR="0080165C" w:rsidRPr="001954C3" w:rsidRDefault="0080165C" w:rsidP="0080165C">
                <w:pPr>
                  <w:jc w:val="center"/>
                  <w:rPr>
                    <w:rFonts w:ascii="Arial" w:hAnsi="Arial" w:cs="Arial"/>
                  </w:rPr>
                </w:pPr>
                <w:r w:rsidRPr="000F2852">
                  <w:rPr>
                    <w:rFonts w:ascii="Arial" w:hAnsi="Arial" w:cs="Arial"/>
                    <w:lang w:val="en-GB"/>
                  </w:rPr>
                  <w:t>At Sea</w:t>
                </w:r>
              </w:p>
            </w:tc>
          </w:sdtContent>
        </w:sdt>
        <w:tc>
          <w:tcPr>
            <w:tcW w:w="7660" w:type="dxa"/>
            <w:shd w:val="clear" w:color="auto" w:fill="auto"/>
            <w:vAlign w:val="center"/>
          </w:tcPr>
          <w:p w14:paraId="765BCEDA" w14:textId="3B28A1D1" w:rsidR="0080165C" w:rsidRPr="001954C3" w:rsidRDefault="0080165C" w:rsidP="0080165C">
            <w:pPr>
              <w:rPr>
                <w:rFonts w:ascii="Arial" w:hAnsi="Arial" w:cs="Arial"/>
              </w:rPr>
            </w:pPr>
          </w:p>
        </w:tc>
      </w:tr>
      <w:tr w:rsidR="0080165C" w:rsidRPr="001954C3" w14:paraId="6BF16432" w14:textId="77777777" w:rsidTr="00AA609D">
        <w:tc>
          <w:tcPr>
            <w:tcW w:w="1013" w:type="dxa"/>
            <w:shd w:val="clear" w:color="auto" w:fill="auto"/>
            <w:vAlign w:val="bottom"/>
          </w:tcPr>
          <w:p w14:paraId="2523E723" w14:textId="77777777" w:rsidR="0080165C" w:rsidRPr="001954C3" w:rsidRDefault="0080165C" w:rsidP="0080165C">
            <w:pPr>
              <w:jc w:val="center"/>
              <w:rPr>
                <w:rFonts w:ascii="Arial" w:hAnsi="Arial" w:cs="Arial"/>
                <w:lang w:val="en-GB"/>
              </w:rPr>
            </w:pPr>
            <w:r w:rsidRPr="001954C3">
              <w:rPr>
                <w:rFonts w:ascii="Arial" w:hAnsi="Arial" w:cs="Arial"/>
                <w:lang w:val="en-GB"/>
              </w:rPr>
              <w:t>25</w:t>
            </w:r>
            <w:r w:rsidRPr="001954C3">
              <w:rPr>
                <w:rFonts w:ascii="Arial" w:hAnsi="Arial" w:cs="Arial"/>
                <w:vertAlign w:val="superscript"/>
                <w:lang w:val="en-GB"/>
              </w:rPr>
              <w:t>th</w:t>
            </w:r>
          </w:p>
        </w:tc>
        <w:sdt>
          <w:sdtPr>
            <w:rPr>
              <w:rFonts w:ascii="Arial" w:hAnsi="Arial" w:cs="Arial"/>
              <w:lang w:val="en-GB"/>
            </w:rPr>
            <w:alias w:val="Place"/>
            <w:tag w:val="Place"/>
            <w:id w:val="-1388260415"/>
            <w:placeholder>
              <w:docPart w:val="996137F8DB7842EAA9A681F60B916DA3"/>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6D66EFD8" w14:textId="7B0FBB1C" w:rsidR="0080165C" w:rsidRPr="001954C3" w:rsidRDefault="0080165C" w:rsidP="0080165C">
                <w:pPr>
                  <w:jc w:val="center"/>
                  <w:rPr>
                    <w:rFonts w:ascii="Arial" w:hAnsi="Arial" w:cs="Arial"/>
                  </w:rPr>
                </w:pPr>
                <w:r w:rsidRPr="000F2852">
                  <w:rPr>
                    <w:rFonts w:ascii="Arial" w:hAnsi="Arial" w:cs="Arial"/>
                    <w:lang w:val="en-GB"/>
                  </w:rPr>
                  <w:t>At Sea</w:t>
                </w:r>
              </w:p>
            </w:tc>
          </w:sdtContent>
        </w:sdt>
        <w:tc>
          <w:tcPr>
            <w:tcW w:w="7660" w:type="dxa"/>
            <w:shd w:val="clear" w:color="auto" w:fill="auto"/>
            <w:vAlign w:val="center"/>
          </w:tcPr>
          <w:p w14:paraId="210C3246" w14:textId="1683F999" w:rsidR="0080165C" w:rsidRPr="001954C3" w:rsidRDefault="0080165C" w:rsidP="0080165C">
            <w:pPr>
              <w:rPr>
                <w:rFonts w:ascii="Arial" w:hAnsi="Arial" w:cs="Arial"/>
              </w:rPr>
            </w:pPr>
          </w:p>
        </w:tc>
      </w:tr>
      <w:tr w:rsidR="0080165C" w:rsidRPr="001954C3" w14:paraId="7F6803A3" w14:textId="77777777" w:rsidTr="00AA609D">
        <w:tc>
          <w:tcPr>
            <w:tcW w:w="1013" w:type="dxa"/>
            <w:shd w:val="clear" w:color="auto" w:fill="auto"/>
            <w:vAlign w:val="bottom"/>
          </w:tcPr>
          <w:p w14:paraId="269DB7EB" w14:textId="77777777" w:rsidR="0080165C" w:rsidRPr="001954C3" w:rsidRDefault="0080165C" w:rsidP="0080165C">
            <w:pPr>
              <w:jc w:val="center"/>
              <w:rPr>
                <w:rFonts w:ascii="Arial" w:hAnsi="Arial" w:cs="Arial"/>
                <w:lang w:val="en-GB"/>
              </w:rPr>
            </w:pPr>
            <w:r w:rsidRPr="001954C3">
              <w:rPr>
                <w:rFonts w:ascii="Arial" w:hAnsi="Arial" w:cs="Arial"/>
                <w:lang w:val="en-GB"/>
              </w:rPr>
              <w:t>26</w:t>
            </w:r>
            <w:r w:rsidRPr="001954C3">
              <w:rPr>
                <w:rFonts w:ascii="Arial" w:hAnsi="Arial" w:cs="Arial"/>
                <w:vertAlign w:val="superscript"/>
                <w:lang w:val="en-GB"/>
              </w:rPr>
              <w:t>th</w:t>
            </w:r>
          </w:p>
        </w:tc>
        <w:sdt>
          <w:sdtPr>
            <w:rPr>
              <w:rFonts w:ascii="Arial" w:hAnsi="Arial" w:cs="Arial"/>
              <w:lang w:val="en-GB"/>
            </w:rPr>
            <w:alias w:val="Place"/>
            <w:tag w:val="Place"/>
            <w:id w:val="1608615690"/>
            <w:placeholder>
              <w:docPart w:val="C15A69CECBE04F5CAE1771CDC9818458"/>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0BA57FA0" w14:textId="70AB16BC" w:rsidR="0080165C" w:rsidRPr="001954C3" w:rsidRDefault="0080165C" w:rsidP="0080165C">
                <w:pPr>
                  <w:jc w:val="center"/>
                  <w:rPr>
                    <w:rFonts w:ascii="Arial" w:hAnsi="Arial" w:cs="Arial"/>
                  </w:rPr>
                </w:pPr>
                <w:r w:rsidRPr="000F2852">
                  <w:rPr>
                    <w:rFonts w:ascii="Arial" w:hAnsi="Arial" w:cs="Arial"/>
                    <w:lang w:val="en-GB"/>
                  </w:rPr>
                  <w:t>At Sea</w:t>
                </w:r>
              </w:p>
            </w:tc>
          </w:sdtContent>
        </w:sdt>
        <w:tc>
          <w:tcPr>
            <w:tcW w:w="7660" w:type="dxa"/>
            <w:shd w:val="clear" w:color="auto" w:fill="auto"/>
            <w:vAlign w:val="center"/>
          </w:tcPr>
          <w:p w14:paraId="671DDB04" w14:textId="254E6421" w:rsidR="0080165C" w:rsidRPr="001954C3" w:rsidRDefault="0080165C" w:rsidP="0080165C">
            <w:pPr>
              <w:rPr>
                <w:rFonts w:ascii="Arial" w:hAnsi="Arial" w:cs="Arial"/>
              </w:rPr>
            </w:pPr>
          </w:p>
        </w:tc>
      </w:tr>
      <w:tr w:rsidR="0080165C" w:rsidRPr="001954C3" w14:paraId="6B597F91" w14:textId="77777777" w:rsidTr="00AA609D">
        <w:tc>
          <w:tcPr>
            <w:tcW w:w="1013" w:type="dxa"/>
            <w:shd w:val="clear" w:color="auto" w:fill="auto"/>
            <w:vAlign w:val="bottom"/>
          </w:tcPr>
          <w:p w14:paraId="54608697" w14:textId="77777777" w:rsidR="0080165C" w:rsidRPr="001954C3" w:rsidRDefault="0080165C" w:rsidP="0080165C">
            <w:pPr>
              <w:jc w:val="center"/>
              <w:rPr>
                <w:rFonts w:ascii="Arial" w:hAnsi="Arial" w:cs="Arial"/>
                <w:lang w:val="en-GB"/>
              </w:rPr>
            </w:pPr>
            <w:r w:rsidRPr="001954C3">
              <w:rPr>
                <w:rFonts w:ascii="Arial" w:hAnsi="Arial" w:cs="Arial"/>
                <w:lang w:val="en-GB"/>
              </w:rPr>
              <w:t>27</w:t>
            </w:r>
            <w:r>
              <w:rPr>
                <w:rFonts w:ascii="Arial" w:hAnsi="Arial" w:cs="Arial"/>
                <w:vertAlign w:val="superscript"/>
                <w:lang w:val="en-GB"/>
              </w:rPr>
              <w:t>th</w:t>
            </w:r>
          </w:p>
        </w:tc>
        <w:sdt>
          <w:sdtPr>
            <w:rPr>
              <w:rFonts w:ascii="Arial" w:hAnsi="Arial" w:cs="Arial"/>
              <w:lang w:val="en-GB"/>
            </w:rPr>
            <w:alias w:val="Place"/>
            <w:tag w:val="Place"/>
            <w:id w:val="-1794426954"/>
            <w:placeholder>
              <w:docPart w:val="237015AAA8D24BFFACA61AB42A3F7615"/>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16182ACC" w14:textId="4FF06B1C" w:rsidR="0080165C" w:rsidRPr="001954C3" w:rsidRDefault="0080165C" w:rsidP="0080165C">
                <w:pPr>
                  <w:jc w:val="center"/>
                  <w:rPr>
                    <w:rFonts w:ascii="Arial" w:hAnsi="Arial" w:cs="Arial"/>
                  </w:rPr>
                </w:pPr>
                <w:r w:rsidRPr="000F2852">
                  <w:rPr>
                    <w:rFonts w:ascii="Arial" w:hAnsi="Arial" w:cs="Arial"/>
                    <w:lang w:val="en-GB"/>
                  </w:rPr>
                  <w:t>At Sea</w:t>
                </w:r>
              </w:p>
            </w:tc>
          </w:sdtContent>
        </w:sdt>
        <w:tc>
          <w:tcPr>
            <w:tcW w:w="7660" w:type="dxa"/>
            <w:shd w:val="clear" w:color="auto" w:fill="auto"/>
            <w:vAlign w:val="center"/>
          </w:tcPr>
          <w:p w14:paraId="382E82B7" w14:textId="5A540321" w:rsidR="0080165C" w:rsidRPr="001954C3" w:rsidRDefault="0080165C" w:rsidP="0080165C">
            <w:pPr>
              <w:rPr>
                <w:rFonts w:ascii="Arial" w:hAnsi="Arial" w:cs="Arial"/>
              </w:rPr>
            </w:pPr>
          </w:p>
        </w:tc>
      </w:tr>
      <w:tr w:rsidR="0080165C" w:rsidRPr="001954C3" w14:paraId="67FEA5F3" w14:textId="77777777" w:rsidTr="00AA609D">
        <w:tc>
          <w:tcPr>
            <w:tcW w:w="1013" w:type="dxa"/>
            <w:shd w:val="clear" w:color="auto" w:fill="auto"/>
            <w:vAlign w:val="bottom"/>
          </w:tcPr>
          <w:p w14:paraId="637FDCC1" w14:textId="77777777" w:rsidR="0080165C" w:rsidRPr="001954C3" w:rsidRDefault="0080165C" w:rsidP="0080165C">
            <w:pPr>
              <w:jc w:val="center"/>
              <w:rPr>
                <w:rFonts w:ascii="Arial" w:hAnsi="Arial" w:cs="Arial"/>
                <w:lang w:val="en-GB"/>
              </w:rPr>
            </w:pPr>
            <w:r w:rsidRPr="001954C3">
              <w:rPr>
                <w:rFonts w:ascii="Arial" w:hAnsi="Arial" w:cs="Arial"/>
                <w:lang w:val="en-GB"/>
              </w:rPr>
              <w:t>28</w:t>
            </w:r>
            <w:r>
              <w:rPr>
                <w:rFonts w:ascii="Arial" w:hAnsi="Arial" w:cs="Arial"/>
                <w:vertAlign w:val="superscript"/>
                <w:lang w:val="en-GB"/>
              </w:rPr>
              <w:t>th</w:t>
            </w:r>
          </w:p>
        </w:tc>
        <w:sdt>
          <w:sdtPr>
            <w:rPr>
              <w:rFonts w:ascii="Arial" w:hAnsi="Arial" w:cs="Arial"/>
              <w:lang w:val="en-GB"/>
            </w:rPr>
            <w:alias w:val="Place"/>
            <w:tag w:val="Place"/>
            <w:id w:val="1181314623"/>
            <w:placeholder>
              <w:docPart w:val="C2C56FB944E64300A2DEF05D8BB7CB2D"/>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3B44B45A" w14:textId="596AE34A" w:rsidR="0080165C" w:rsidRPr="001954C3" w:rsidRDefault="0080165C" w:rsidP="0080165C">
                <w:pPr>
                  <w:jc w:val="center"/>
                  <w:rPr>
                    <w:rFonts w:ascii="Arial" w:hAnsi="Arial" w:cs="Arial"/>
                  </w:rPr>
                </w:pPr>
                <w:r w:rsidRPr="000F2852">
                  <w:rPr>
                    <w:rFonts w:ascii="Arial" w:hAnsi="Arial" w:cs="Arial"/>
                    <w:lang w:val="en-GB"/>
                  </w:rPr>
                  <w:t>At Sea</w:t>
                </w:r>
              </w:p>
            </w:tc>
          </w:sdtContent>
        </w:sdt>
        <w:tc>
          <w:tcPr>
            <w:tcW w:w="7660" w:type="dxa"/>
            <w:shd w:val="clear" w:color="auto" w:fill="auto"/>
            <w:vAlign w:val="center"/>
          </w:tcPr>
          <w:p w14:paraId="55C7AB2C" w14:textId="42F89BF0" w:rsidR="0080165C" w:rsidRPr="001954C3" w:rsidRDefault="0080165C" w:rsidP="0080165C">
            <w:pPr>
              <w:rPr>
                <w:rFonts w:ascii="Arial" w:hAnsi="Arial" w:cs="Arial"/>
              </w:rPr>
            </w:pPr>
          </w:p>
        </w:tc>
      </w:tr>
      <w:tr w:rsidR="0080165C" w:rsidRPr="001954C3" w14:paraId="0C7AAE05" w14:textId="77777777" w:rsidTr="00AA609D">
        <w:tc>
          <w:tcPr>
            <w:tcW w:w="1013" w:type="dxa"/>
            <w:shd w:val="clear" w:color="auto" w:fill="auto"/>
            <w:vAlign w:val="bottom"/>
          </w:tcPr>
          <w:p w14:paraId="2F315BDB" w14:textId="77777777" w:rsidR="0080165C" w:rsidRPr="001954C3" w:rsidRDefault="0080165C" w:rsidP="0080165C">
            <w:pPr>
              <w:jc w:val="center"/>
              <w:rPr>
                <w:rFonts w:ascii="Arial" w:hAnsi="Arial" w:cs="Arial"/>
                <w:lang w:val="en-GB"/>
              </w:rPr>
            </w:pPr>
            <w:r w:rsidRPr="001954C3">
              <w:rPr>
                <w:rFonts w:ascii="Arial" w:hAnsi="Arial" w:cs="Arial"/>
                <w:lang w:val="en-GB"/>
              </w:rPr>
              <w:t>29</w:t>
            </w:r>
            <w:r w:rsidRPr="001954C3">
              <w:rPr>
                <w:rFonts w:ascii="Arial" w:hAnsi="Arial" w:cs="Arial"/>
                <w:vertAlign w:val="superscript"/>
                <w:lang w:val="en-GB"/>
              </w:rPr>
              <w:t>th</w:t>
            </w:r>
          </w:p>
        </w:tc>
        <w:sdt>
          <w:sdtPr>
            <w:rPr>
              <w:rFonts w:ascii="Arial" w:hAnsi="Arial" w:cs="Arial"/>
              <w:lang w:val="en-GB"/>
            </w:rPr>
            <w:alias w:val="Place"/>
            <w:tag w:val="Place"/>
            <w:id w:val="-22329516"/>
            <w:placeholder>
              <w:docPart w:val="1EE3BCE9FDF34DB1BABBA6EA2F572E3B"/>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139DAEB6" w14:textId="603C63C4" w:rsidR="0080165C" w:rsidRPr="001954C3" w:rsidRDefault="0080165C" w:rsidP="0080165C">
                <w:pPr>
                  <w:jc w:val="center"/>
                  <w:rPr>
                    <w:rFonts w:ascii="Arial" w:hAnsi="Arial" w:cs="Arial"/>
                  </w:rPr>
                </w:pPr>
                <w:r w:rsidRPr="000F2852">
                  <w:rPr>
                    <w:rFonts w:ascii="Arial" w:hAnsi="Arial" w:cs="Arial"/>
                    <w:lang w:val="en-GB"/>
                  </w:rPr>
                  <w:t>At Sea</w:t>
                </w:r>
              </w:p>
            </w:tc>
          </w:sdtContent>
        </w:sdt>
        <w:tc>
          <w:tcPr>
            <w:tcW w:w="7660" w:type="dxa"/>
            <w:shd w:val="clear" w:color="auto" w:fill="auto"/>
            <w:vAlign w:val="center"/>
          </w:tcPr>
          <w:p w14:paraId="234440E7" w14:textId="015C081B" w:rsidR="0080165C" w:rsidRPr="001954C3" w:rsidRDefault="0080165C" w:rsidP="0080165C">
            <w:pPr>
              <w:rPr>
                <w:rFonts w:ascii="Arial" w:hAnsi="Arial" w:cs="Arial"/>
              </w:rPr>
            </w:pPr>
          </w:p>
        </w:tc>
      </w:tr>
      <w:tr w:rsidR="0080165C" w:rsidRPr="001954C3" w14:paraId="5C06041C" w14:textId="77777777" w:rsidTr="00AA609D">
        <w:tc>
          <w:tcPr>
            <w:tcW w:w="1013" w:type="dxa"/>
            <w:shd w:val="clear" w:color="auto" w:fill="auto"/>
            <w:vAlign w:val="bottom"/>
          </w:tcPr>
          <w:p w14:paraId="5972AFF6" w14:textId="77777777" w:rsidR="0080165C" w:rsidRPr="001954C3" w:rsidRDefault="0080165C" w:rsidP="0080165C">
            <w:pPr>
              <w:jc w:val="center"/>
              <w:rPr>
                <w:rFonts w:ascii="Arial" w:hAnsi="Arial" w:cs="Arial"/>
                <w:lang w:val="en-GB"/>
              </w:rPr>
            </w:pPr>
            <w:r w:rsidRPr="001954C3">
              <w:rPr>
                <w:rFonts w:ascii="Arial" w:hAnsi="Arial" w:cs="Arial"/>
                <w:lang w:val="en-GB"/>
              </w:rPr>
              <w:t>30</w:t>
            </w:r>
            <w:r w:rsidRPr="001954C3">
              <w:rPr>
                <w:rFonts w:ascii="Arial" w:hAnsi="Arial" w:cs="Arial"/>
                <w:vertAlign w:val="superscript"/>
                <w:lang w:val="en-GB"/>
              </w:rPr>
              <w:t>th</w:t>
            </w:r>
          </w:p>
        </w:tc>
        <w:sdt>
          <w:sdtPr>
            <w:rPr>
              <w:rFonts w:ascii="Arial" w:hAnsi="Arial" w:cs="Arial"/>
              <w:lang w:val="en-GB"/>
            </w:rPr>
            <w:alias w:val="Place"/>
            <w:tag w:val="Place"/>
            <w:id w:val="-1519839787"/>
            <w:placeholder>
              <w:docPart w:val="C8F2BC6AEA1247C9A4827AF5A5EF3D68"/>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1FD54869" w14:textId="72D9E03B" w:rsidR="0080165C" w:rsidRPr="001954C3" w:rsidRDefault="0080165C" w:rsidP="0080165C">
                <w:pPr>
                  <w:jc w:val="center"/>
                  <w:rPr>
                    <w:rFonts w:ascii="Arial" w:hAnsi="Arial" w:cs="Arial"/>
                  </w:rPr>
                </w:pPr>
                <w:r w:rsidRPr="000F2852">
                  <w:rPr>
                    <w:rFonts w:ascii="Arial" w:hAnsi="Arial" w:cs="Arial"/>
                    <w:lang w:val="en-GB"/>
                  </w:rPr>
                  <w:t>At Sea</w:t>
                </w:r>
              </w:p>
            </w:tc>
          </w:sdtContent>
        </w:sdt>
        <w:tc>
          <w:tcPr>
            <w:tcW w:w="7660" w:type="dxa"/>
            <w:shd w:val="clear" w:color="auto" w:fill="auto"/>
            <w:vAlign w:val="center"/>
          </w:tcPr>
          <w:p w14:paraId="5447A807" w14:textId="6580E669" w:rsidR="0080165C" w:rsidRPr="001954C3" w:rsidRDefault="0080165C" w:rsidP="0080165C">
            <w:pPr>
              <w:rPr>
                <w:rFonts w:ascii="Arial" w:hAnsi="Arial" w:cs="Arial"/>
              </w:rPr>
            </w:pPr>
          </w:p>
        </w:tc>
      </w:tr>
      <w:tr w:rsidR="0080165C" w:rsidRPr="001954C3" w14:paraId="3873C9AA" w14:textId="77777777" w:rsidTr="00AA609D">
        <w:tc>
          <w:tcPr>
            <w:tcW w:w="1013" w:type="dxa"/>
            <w:shd w:val="clear" w:color="auto" w:fill="auto"/>
            <w:vAlign w:val="bottom"/>
          </w:tcPr>
          <w:p w14:paraId="13AD5E65" w14:textId="376BD465" w:rsidR="0080165C" w:rsidRPr="001954C3" w:rsidRDefault="0080165C" w:rsidP="0080165C">
            <w:pPr>
              <w:jc w:val="center"/>
              <w:rPr>
                <w:rFonts w:ascii="Arial" w:hAnsi="Arial" w:cs="Arial"/>
                <w:lang w:val="en-GB"/>
              </w:rPr>
            </w:pPr>
            <w:r>
              <w:rPr>
                <w:rFonts w:ascii="Arial" w:hAnsi="Arial" w:cs="Arial"/>
                <w:lang w:val="en-GB"/>
              </w:rPr>
              <w:t>31</w:t>
            </w:r>
            <w:r w:rsidRPr="003A60C5">
              <w:rPr>
                <w:rFonts w:ascii="Arial" w:hAnsi="Arial" w:cs="Arial"/>
                <w:vertAlign w:val="superscript"/>
                <w:lang w:val="en-GB"/>
              </w:rPr>
              <w:t>st</w:t>
            </w:r>
            <w:r>
              <w:rPr>
                <w:rFonts w:ascii="Arial" w:hAnsi="Arial" w:cs="Arial"/>
                <w:lang w:val="en-GB"/>
              </w:rPr>
              <w:t xml:space="preserve"> </w:t>
            </w:r>
          </w:p>
        </w:tc>
        <w:sdt>
          <w:sdtPr>
            <w:rPr>
              <w:rFonts w:ascii="Arial" w:hAnsi="Arial" w:cs="Arial"/>
              <w:lang w:val="en-GB"/>
            </w:rPr>
            <w:alias w:val="Place"/>
            <w:tag w:val="Place"/>
            <w:id w:val="-1257132782"/>
            <w:placeholder>
              <w:docPart w:val="54C0A3B29FFA48AEA61EBBCA621D809D"/>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7D0AF3EC" w14:textId="7792009E" w:rsidR="0080165C" w:rsidRPr="001954C3" w:rsidRDefault="0080165C" w:rsidP="0080165C">
                <w:pPr>
                  <w:jc w:val="center"/>
                  <w:rPr>
                    <w:rFonts w:ascii="Arial" w:hAnsi="Arial" w:cs="Arial"/>
                  </w:rPr>
                </w:pPr>
                <w:r w:rsidRPr="000F2852">
                  <w:rPr>
                    <w:rFonts w:ascii="Arial" w:hAnsi="Arial" w:cs="Arial"/>
                    <w:lang w:val="en-GB"/>
                  </w:rPr>
                  <w:t>At Sea</w:t>
                </w:r>
              </w:p>
            </w:tc>
          </w:sdtContent>
        </w:sdt>
        <w:tc>
          <w:tcPr>
            <w:tcW w:w="7660" w:type="dxa"/>
            <w:shd w:val="clear" w:color="auto" w:fill="auto"/>
            <w:vAlign w:val="center"/>
          </w:tcPr>
          <w:p w14:paraId="283C9D85" w14:textId="77777777" w:rsidR="0080165C" w:rsidRPr="001954C3" w:rsidRDefault="0080165C" w:rsidP="0080165C">
            <w:pPr>
              <w:rPr>
                <w:rFonts w:ascii="Arial" w:hAnsi="Arial" w:cs="Arial"/>
              </w:rPr>
            </w:pPr>
          </w:p>
        </w:tc>
      </w:tr>
    </w:tbl>
    <w:p w14:paraId="08198260" w14:textId="5463E50F" w:rsidR="00893514" w:rsidRPr="00957895" w:rsidRDefault="00893514" w:rsidP="00893514">
      <w:pPr>
        <w:spacing w:line="360" w:lineRule="auto"/>
        <w:jc w:val="both"/>
        <w:rPr>
          <w:rFonts w:ascii="Arial" w:hAnsi="Arial" w:cs="Arial"/>
          <w:lang w:val="en-GB"/>
        </w:rPr>
      </w:pPr>
    </w:p>
    <w:tbl>
      <w:tblPr>
        <w:tblW w:w="10353" w:type="dxa"/>
        <w:tblInd w:w="-342" w:type="dxa"/>
        <w:tblLook w:val="01E0" w:firstRow="1" w:lastRow="1" w:firstColumn="1" w:lastColumn="1" w:noHBand="0" w:noVBand="0"/>
      </w:tblPr>
      <w:tblGrid>
        <w:gridCol w:w="3957"/>
        <w:gridCol w:w="1690"/>
        <w:gridCol w:w="4706"/>
      </w:tblGrid>
      <w:tr w:rsidR="00D1550D" w14:paraId="2A6859D5" w14:textId="77777777" w:rsidTr="00D1550D">
        <w:tc>
          <w:tcPr>
            <w:tcW w:w="3792" w:type="dxa"/>
            <w:tcBorders>
              <w:top w:val="nil"/>
              <w:left w:val="nil"/>
              <w:bottom w:val="single" w:sz="4" w:space="0" w:color="auto"/>
              <w:right w:val="nil"/>
            </w:tcBorders>
          </w:tcPr>
          <w:p w14:paraId="3909AED7" w14:textId="77777777" w:rsidR="00D1550D" w:rsidRDefault="00D1550D">
            <w:pPr>
              <w:ind w:right="-288"/>
              <w:rPr>
                <w:rFonts w:ascii="Arial" w:hAnsi="Arial" w:cs="Arial"/>
                <w:lang w:val="nl-BE"/>
              </w:rPr>
            </w:pPr>
          </w:p>
          <w:p w14:paraId="438545FF" w14:textId="77777777" w:rsidR="00D1550D" w:rsidRDefault="00D1550D">
            <w:pPr>
              <w:ind w:right="-288"/>
              <w:rPr>
                <w:rFonts w:ascii="Arial" w:hAnsi="Arial" w:cs="Arial"/>
                <w:lang w:val="nl-NL"/>
              </w:rPr>
            </w:pPr>
          </w:p>
          <w:p w14:paraId="6ADB23F2" w14:textId="77777777" w:rsidR="00D1550D" w:rsidRDefault="00D1550D">
            <w:pPr>
              <w:ind w:right="-288"/>
              <w:rPr>
                <w:rFonts w:ascii="Arial" w:hAnsi="Arial" w:cs="Arial"/>
                <w:lang w:val="nl-NL"/>
              </w:rPr>
            </w:pPr>
          </w:p>
          <w:p w14:paraId="73FEF2B9" w14:textId="77777777" w:rsidR="00D1550D" w:rsidRDefault="00D1550D">
            <w:pPr>
              <w:ind w:right="-288"/>
              <w:rPr>
                <w:rFonts w:ascii="Arial" w:hAnsi="Arial" w:cs="Arial"/>
                <w:lang w:val="nl-NL"/>
              </w:rPr>
            </w:pPr>
          </w:p>
          <w:p w14:paraId="16B28E22" w14:textId="77777777" w:rsidR="00D1550D" w:rsidRDefault="00D1550D">
            <w:pPr>
              <w:ind w:right="-288"/>
              <w:rPr>
                <w:rFonts w:ascii="Arial" w:hAnsi="Arial" w:cs="Arial"/>
                <w:lang w:val="nl-NL"/>
              </w:rPr>
            </w:pPr>
          </w:p>
          <w:p w14:paraId="5B03699E" w14:textId="77777777" w:rsidR="00D1550D" w:rsidRDefault="00D1550D">
            <w:pPr>
              <w:ind w:right="-288"/>
              <w:rPr>
                <w:rFonts w:ascii="Arial" w:hAnsi="Arial" w:cs="Arial"/>
                <w:lang w:val="nl-NL"/>
              </w:rPr>
            </w:pPr>
            <w:r>
              <w:rPr>
                <w:rFonts w:ascii="Arial" w:hAnsi="Arial" w:cs="Arial"/>
                <w:lang w:val="nl-NL"/>
              </w:rPr>
              <w:t>ANDRIESANU Dumitru</w:t>
            </w:r>
          </w:p>
        </w:tc>
        <w:tc>
          <w:tcPr>
            <w:tcW w:w="1620" w:type="dxa"/>
          </w:tcPr>
          <w:p w14:paraId="2CF7C63D" w14:textId="77777777" w:rsidR="00D1550D" w:rsidRDefault="00D1550D">
            <w:pPr>
              <w:ind w:right="-288"/>
              <w:rPr>
                <w:rFonts w:ascii="Arial" w:hAnsi="Arial" w:cs="Arial"/>
                <w:lang w:val="nl-NL"/>
              </w:rPr>
            </w:pPr>
          </w:p>
        </w:tc>
        <w:tc>
          <w:tcPr>
            <w:tcW w:w="4511" w:type="dxa"/>
            <w:tcBorders>
              <w:top w:val="nil"/>
              <w:left w:val="nil"/>
              <w:bottom w:val="single" w:sz="4" w:space="0" w:color="auto"/>
              <w:right w:val="nil"/>
            </w:tcBorders>
            <w:hideMark/>
          </w:tcPr>
          <w:p w14:paraId="387CE4F5" w14:textId="612A02D5" w:rsidR="00D1550D" w:rsidRDefault="00D1550D" w:rsidP="00D1550D">
            <w:pPr>
              <w:tabs>
                <w:tab w:val="left" w:pos="4071"/>
              </w:tabs>
              <w:ind w:right="-288"/>
              <w:rPr>
                <w:rFonts w:ascii="Arial" w:hAnsi="Arial" w:cs="Arial"/>
                <w:lang w:val="nl-NL"/>
              </w:rPr>
            </w:pPr>
            <w:r>
              <w:rPr>
                <w:noProof/>
                <w:lang w:val="en-US" w:eastAsia="en-US"/>
              </w:rPr>
              <w:drawing>
                <wp:inline distT="0" distB="0" distL="0" distR="0" wp14:anchorId="1C4F6CE6" wp14:editId="2E1175A5">
                  <wp:extent cx="1353820" cy="86169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3820" cy="861695"/>
                          </a:xfrm>
                          <a:prstGeom prst="rect">
                            <a:avLst/>
                          </a:prstGeom>
                          <a:noFill/>
                          <a:ln>
                            <a:noFill/>
                          </a:ln>
                        </pic:spPr>
                      </pic:pic>
                    </a:graphicData>
                  </a:graphic>
                </wp:inline>
              </w:drawing>
            </w:r>
          </w:p>
        </w:tc>
      </w:tr>
      <w:tr w:rsidR="00D1550D" w14:paraId="38C5EE30" w14:textId="77777777" w:rsidTr="00D1550D">
        <w:tc>
          <w:tcPr>
            <w:tcW w:w="3792" w:type="dxa"/>
            <w:tcBorders>
              <w:top w:val="single" w:sz="4" w:space="0" w:color="auto"/>
              <w:left w:val="nil"/>
              <w:bottom w:val="nil"/>
              <w:right w:val="nil"/>
            </w:tcBorders>
            <w:hideMark/>
          </w:tcPr>
          <w:p w14:paraId="004AF728" w14:textId="77777777" w:rsidR="00D1550D" w:rsidRDefault="00D1550D">
            <w:pPr>
              <w:ind w:right="-288"/>
              <w:rPr>
                <w:rFonts w:ascii="Arial" w:hAnsi="Arial" w:cs="Arial"/>
                <w:lang w:val="nl-NL"/>
              </w:rPr>
            </w:pPr>
            <w:r>
              <w:rPr>
                <w:rFonts w:ascii="Arial" w:hAnsi="Arial" w:cs="Arial"/>
                <w:lang w:val="nl-NL"/>
              </w:rPr>
              <w:t>Name Chief Engineer (for Enginer report)</w:t>
            </w:r>
          </w:p>
        </w:tc>
        <w:tc>
          <w:tcPr>
            <w:tcW w:w="1620" w:type="dxa"/>
          </w:tcPr>
          <w:p w14:paraId="56F8648A" w14:textId="77777777" w:rsidR="00D1550D" w:rsidRDefault="00D1550D">
            <w:pPr>
              <w:ind w:right="-288"/>
              <w:rPr>
                <w:rFonts w:ascii="Arial" w:hAnsi="Arial" w:cs="Arial"/>
                <w:lang w:val="nl-NL"/>
              </w:rPr>
            </w:pPr>
          </w:p>
        </w:tc>
        <w:tc>
          <w:tcPr>
            <w:tcW w:w="4511" w:type="dxa"/>
            <w:tcBorders>
              <w:top w:val="single" w:sz="4" w:space="0" w:color="auto"/>
              <w:left w:val="nil"/>
              <w:bottom w:val="nil"/>
              <w:right w:val="nil"/>
            </w:tcBorders>
            <w:hideMark/>
          </w:tcPr>
          <w:p w14:paraId="1235E604" w14:textId="77777777" w:rsidR="00D1550D" w:rsidRDefault="00D1550D">
            <w:pPr>
              <w:ind w:right="-288"/>
              <w:rPr>
                <w:rFonts w:ascii="Arial" w:hAnsi="Arial" w:cs="Arial"/>
                <w:lang w:val="nl-NL"/>
              </w:rPr>
            </w:pPr>
            <w:r>
              <w:rPr>
                <w:rFonts w:ascii="Arial" w:hAnsi="Arial" w:cs="Arial"/>
                <w:lang w:val="nl-NL"/>
              </w:rPr>
              <w:t>Signature</w:t>
            </w:r>
          </w:p>
        </w:tc>
      </w:tr>
    </w:tbl>
    <w:p w14:paraId="55AB5465" w14:textId="77777777" w:rsidR="00EE5973" w:rsidRDefault="00EE5973" w:rsidP="00C058DA">
      <w:pPr>
        <w:spacing w:line="360" w:lineRule="auto"/>
        <w:jc w:val="both"/>
        <w:rPr>
          <w:rFonts w:ascii="Arial" w:hAnsi="Arial" w:cs="Arial"/>
          <w:lang w:val="en-GB"/>
        </w:rPr>
      </w:pPr>
    </w:p>
    <w:p w14:paraId="28D19763" w14:textId="77777777" w:rsidR="000C478D" w:rsidRDefault="000C478D" w:rsidP="00C058DA">
      <w:pPr>
        <w:spacing w:line="360" w:lineRule="auto"/>
        <w:jc w:val="both"/>
        <w:rPr>
          <w:rFonts w:ascii="Arial" w:hAnsi="Arial" w:cs="Arial"/>
          <w:lang w:val="en-GB"/>
        </w:rPr>
      </w:pPr>
    </w:p>
    <w:p w14:paraId="2F93E5A6" w14:textId="77777777" w:rsidR="000C478D" w:rsidRDefault="000C478D" w:rsidP="00C058DA">
      <w:pPr>
        <w:spacing w:line="360" w:lineRule="auto"/>
        <w:jc w:val="both"/>
        <w:rPr>
          <w:rFonts w:ascii="Arial" w:hAnsi="Arial" w:cs="Arial"/>
          <w:lang w:val="en-GB"/>
        </w:rPr>
      </w:pPr>
    </w:p>
    <w:p w14:paraId="57DDCDB2" w14:textId="77777777" w:rsidR="000C478D" w:rsidRDefault="000C478D" w:rsidP="00C058DA">
      <w:pPr>
        <w:spacing w:line="360" w:lineRule="auto"/>
        <w:jc w:val="both"/>
        <w:rPr>
          <w:rFonts w:ascii="Arial" w:hAnsi="Arial" w:cs="Arial"/>
          <w:lang w:val="en-GB"/>
        </w:rPr>
      </w:pPr>
    </w:p>
    <w:p w14:paraId="73290EEF" w14:textId="77777777" w:rsidR="000C478D" w:rsidRDefault="000C478D" w:rsidP="00C058DA">
      <w:pPr>
        <w:spacing w:line="360" w:lineRule="auto"/>
        <w:jc w:val="both"/>
        <w:rPr>
          <w:rFonts w:ascii="Arial" w:hAnsi="Arial" w:cs="Arial"/>
          <w:lang w:val="en-GB"/>
        </w:rPr>
      </w:pPr>
    </w:p>
    <w:p w14:paraId="092EEEE6" w14:textId="77777777" w:rsidR="000C478D" w:rsidRDefault="000C478D" w:rsidP="00C058DA">
      <w:pPr>
        <w:spacing w:line="360" w:lineRule="auto"/>
        <w:jc w:val="both"/>
        <w:rPr>
          <w:rFonts w:ascii="Arial" w:hAnsi="Arial" w:cs="Arial"/>
          <w:lang w:val="en-GB"/>
        </w:rPr>
      </w:pPr>
    </w:p>
    <w:sectPr w:rsidR="000C478D" w:rsidSect="004E7756">
      <w:headerReference w:type="default" r:id="rId10"/>
      <w:footerReference w:type="default" r:id="rId11"/>
      <w:pgSz w:w="11906" w:h="16838" w:code="9"/>
      <w:pgMar w:top="1008" w:right="1440" w:bottom="1008" w:left="1440"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46BA9" w14:textId="77777777" w:rsidR="00B25CB9" w:rsidRDefault="00B25CB9" w:rsidP="008E3CD7">
      <w:r>
        <w:separator/>
      </w:r>
    </w:p>
  </w:endnote>
  <w:endnote w:type="continuationSeparator" w:id="0">
    <w:p w14:paraId="000236E9" w14:textId="77777777" w:rsidR="00B25CB9" w:rsidRDefault="00B25CB9" w:rsidP="008E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489A" w14:textId="77777777" w:rsidR="00D6164D" w:rsidRDefault="00D6164D" w:rsidP="00D6164D">
    <w:pPr>
      <w:spacing w:line="360" w:lineRule="auto"/>
      <w:ind w:left="-426"/>
      <w:jc w:val="center"/>
      <w:rPr>
        <w:rFonts w:ascii="Arial" w:hAnsi="Arial" w:cs="Arial"/>
        <w:lang w:val="en-GB"/>
      </w:rPr>
    </w:pPr>
    <w:r w:rsidRPr="0087462D">
      <w:rPr>
        <w:rFonts w:ascii="Arial" w:hAnsi="Arial" w:cs="Arial"/>
        <w:lang w:val="en-GB"/>
      </w:rPr>
      <w:t>To be filed on board in ECR 11.0 folder</w:t>
    </w:r>
  </w:p>
  <w:p w14:paraId="70131E66" w14:textId="77777777" w:rsidR="00D6164D" w:rsidRDefault="00D61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F9BA2" w14:textId="77777777" w:rsidR="00B25CB9" w:rsidRDefault="00B25CB9" w:rsidP="008E3CD7">
      <w:r>
        <w:separator/>
      </w:r>
    </w:p>
  </w:footnote>
  <w:footnote w:type="continuationSeparator" w:id="0">
    <w:p w14:paraId="41A71C07" w14:textId="77777777" w:rsidR="00B25CB9" w:rsidRDefault="00B25CB9" w:rsidP="008E3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bottomFromText="200" w:horzAnchor="margin" w:tblpXSpec="center" w:tblpY="-225"/>
      <w:tblW w:w="9880" w:type="dxa"/>
      <w:tblBorders>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030"/>
      <w:gridCol w:w="4961"/>
      <w:gridCol w:w="2889"/>
    </w:tblGrid>
    <w:tr w:rsidR="00FB1E17" w14:paraId="385F7881" w14:textId="77777777" w:rsidTr="006B6B54">
      <w:trPr>
        <w:trHeight w:val="552"/>
      </w:trPr>
      <w:tc>
        <w:tcPr>
          <w:tcW w:w="1865" w:type="dxa"/>
          <w:vMerge w:val="restart"/>
          <w:tcBorders>
            <w:top w:val="single" w:sz="6" w:space="0" w:color="auto"/>
            <w:left w:val="single" w:sz="6" w:space="0" w:color="auto"/>
            <w:bottom w:val="single" w:sz="6" w:space="0" w:color="auto"/>
            <w:right w:val="single" w:sz="6" w:space="0" w:color="auto"/>
          </w:tcBorders>
        </w:tcPr>
        <w:p w14:paraId="79E52903" w14:textId="77777777" w:rsidR="00FB1E17" w:rsidRPr="00A428B0" w:rsidRDefault="006B6B54" w:rsidP="004930F2">
          <w:pPr>
            <w:pStyle w:val="NoSpacing"/>
            <w:jc w:val="center"/>
            <w:rPr>
              <w:rFonts w:ascii="Arial" w:hAnsi="Arial" w:cs="Arial"/>
              <w:b/>
            </w:rPr>
          </w:pPr>
          <w:r w:rsidRPr="001C55D2">
            <w:rPr>
              <w:rFonts w:ascii="Arial" w:hAnsi="Arial" w:cs="Arial"/>
              <w:noProof/>
              <w:lang w:val="en-US" w:eastAsia="en-US"/>
            </w:rPr>
            <w:drawing>
              <wp:inline distT="0" distB="0" distL="0" distR="0" wp14:anchorId="4B8797B7" wp14:editId="2BD4201F">
                <wp:extent cx="11906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TEC -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625" cy="914400"/>
                        </a:xfrm>
                        <a:prstGeom prst="rect">
                          <a:avLst/>
                        </a:prstGeom>
                      </pic:spPr>
                    </pic:pic>
                  </a:graphicData>
                </a:graphic>
              </wp:inline>
            </w:drawing>
          </w:r>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67634136" w14:textId="77777777" w:rsidR="00FB1E17" w:rsidRPr="00A428B0" w:rsidRDefault="006578C4" w:rsidP="006B6B54">
          <w:pPr>
            <w:pStyle w:val="NoSpacing"/>
            <w:jc w:val="center"/>
            <w:rPr>
              <w:rFonts w:ascii="Arial" w:hAnsi="Arial" w:cs="Arial"/>
              <w:b/>
              <w:lang w:val="en-US"/>
            </w:rPr>
          </w:pPr>
          <w:r w:rsidRPr="00A428B0">
            <w:rPr>
              <w:rFonts w:ascii="Arial" w:hAnsi="Arial" w:cs="Arial"/>
              <w:b/>
              <w:lang w:val="en-US"/>
            </w:rPr>
            <w:t>ECR. 11.0 - DAILY WORK DONE REPORT</w:t>
          </w:r>
        </w:p>
      </w:tc>
      <w:tc>
        <w:tcPr>
          <w:tcW w:w="2889" w:type="dxa"/>
          <w:tcBorders>
            <w:top w:val="single" w:sz="6" w:space="0" w:color="auto"/>
            <w:left w:val="single" w:sz="6" w:space="0" w:color="auto"/>
            <w:bottom w:val="single" w:sz="6" w:space="0" w:color="auto"/>
            <w:right w:val="single" w:sz="6" w:space="0" w:color="auto"/>
          </w:tcBorders>
          <w:vAlign w:val="center"/>
          <w:hideMark/>
        </w:tcPr>
        <w:p w14:paraId="65C9AED3" w14:textId="77777777" w:rsidR="00C65E47" w:rsidRPr="00A428B0" w:rsidRDefault="00177AFE" w:rsidP="006B6B54">
          <w:pPr>
            <w:pStyle w:val="NoSpacing"/>
            <w:rPr>
              <w:rFonts w:ascii="Arial" w:hAnsi="Arial" w:cs="Arial"/>
            </w:rPr>
          </w:pPr>
          <w:r w:rsidRPr="00A428B0">
            <w:rPr>
              <w:rFonts w:ascii="Arial" w:hAnsi="Arial" w:cs="Arial"/>
            </w:rPr>
            <w:t>Date              :</w:t>
          </w:r>
          <w:r w:rsidR="00440EA6" w:rsidRPr="00A428B0">
            <w:rPr>
              <w:rFonts w:ascii="Arial" w:hAnsi="Arial" w:cs="Arial"/>
            </w:rPr>
            <w:t xml:space="preserve"> </w:t>
          </w:r>
          <w:r w:rsidR="0052015E">
            <w:rPr>
              <w:rFonts w:ascii="Arial" w:hAnsi="Arial" w:cs="Arial"/>
            </w:rPr>
            <w:t>10</w:t>
          </w:r>
          <w:r w:rsidR="009867BF" w:rsidRPr="00A428B0">
            <w:rPr>
              <w:rFonts w:ascii="Arial" w:hAnsi="Arial" w:cs="Arial"/>
            </w:rPr>
            <w:t>/</w:t>
          </w:r>
          <w:r w:rsidR="0052015E">
            <w:rPr>
              <w:rFonts w:ascii="Arial" w:hAnsi="Arial" w:cs="Arial"/>
            </w:rPr>
            <w:t>08</w:t>
          </w:r>
          <w:r w:rsidR="00206E5F" w:rsidRPr="00A428B0">
            <w:rPr>
              <w:rFonts w:ascii="Arial" w:hAnsi="Arial" w:cs="Arial"/>
            </w:rPr>
            <w:t>/201</w:t>
          </w:r>
          <w:r w:rsidR="000C478D">
            <w:rPr>
              <w:rFonts w:ascii="Arial" w:hAnsi="Arial" w:cs="Arial"/>
            </w:rPr>
            <w:t>8</w:t>
          </w:r>
        </w:p>
        <w:p w14:paraId="0544B850" w14:textId="0311592A" w:rsidR="00FB1E17" w:rsidRPr="00A428B0" w:rsidRDefault="00FB1E17" w:rsidP="006B6B54">
          <w:pPr>
            <w:pStyle w:val="NoSpacing"/>
            <w:rPr>
              <w:rFonts w:ascii="Arial" w:hAnsi="Arial" w:cs="Arial"/>
            </w:rPr>
          </w:pPr>
          <w:r w:rsidRPr="00A428B0">
            <w:rPr>
              <w:rFonts w:ascii="Arial" w:hAnsi="Arial" w:cs="Arial"/>
            </w:rPr>
            <w:t>Page No        :</w:t>
          </w:r>
          <w:r w:rsidR="00B45890" w:rsidRPr="00A428B0">
            <w:rPr>
              <w:rFonts w:ascii="Arial" w:hAnsi="Arial" w:cs="Arial"/>
            </w:rPr>
            <w:fldChar w:fldCharType="begin"/>
          </w:r>
          <w:r w:rsidR="00177AFE" w:rsidRPr="00A428B0">
            <w:rPr>
              <w:rFonts w:ascii="Arial" w:hAnsi="Arial" w:cs="Arial"/>
            </w:rPr>
            <w:instrText xml:space="preserve"> PAGE  \* Arabic  \* MERGEFORMAT </w:instrText>
          </w:r>
          <w:r w:rsidR="00B45890" w:rsidRPr="00A428B0">
            <w:rPr>
              <w:rFonts w:ascii="Arial" w:hAnsi="Arial" w:cs="Arial"/>
            </w:rPr>
            <w:fldChar w:fldCharType="separate"/>
          </w:r>
          <w:r w:rsidR="007F3BEA">
            <w:rPr>
              <w:rFonts w:ascii="Arial" w:hAnsi="Arial" w:cs="Arial"/>
              <w:noProof/>
            </w:rPr>
            <w:t>4</w:t>
          </w:r>
          <w:r w:rsidR="00B45890" w:rsidRPr="00A428B0">
            <w:rPr>
              <w:rFonts w:ascii="Arial" w:hAnsi="Arial" w:cs="Arial"/>
            </w:rPr>
            <w:fldChar w:fldCharType="end"/>
          </w:r>
          <w:r w:rsidR="006619FC" w:rsidRPr="00A428B0">
            <w:rPr>
              <w:rFonts w:ascii="Arial" w:hAnsi="Arial" w:cs="Arial"/>
            </w:rPr>
            <w:t xml:space="preserve">of </w:t>
          </w:r>
          <w:r w:rsidR="00B33D9B" w:rsidRPr="00A428B0">
            <w:rPr>
              <w:rFonts w:ascii="Arial" w:hAnsi="Arial" w:cs="Arial"/>
            </w:rPr>
            <w:fldChar w:fldCharType="begin"/>
          </w:r>
          <w:r w:rsidR="00B33D9B" w:rsidRPr="00A428B0">
            <w:rPr>
              <w:rFonts w:ascii="Arial" w:hAnsi="Arial" w:cs="Arial"/>
            </w:rPr>
            <w:instrText xml:space="preserve"> NUMPAGES  \* Arabic  \* MERGEFORMAT </w:instrText>
          </w:r>
          <w:r w:rsidR="00B33D9B" w:rsidRPr="00A428B0">
            <w:rPr>
              <w:rFonts w:ascii="Arial" w:hAnsi="Arial" w:cs="Arial"/>
            </w:rPr>
            <w:fldChar w:fldCharType="separate"/>
          </w:r>
          <w:r w:rsidR="007F3BEA">
            <w:rPr>
              <w:rFonts w:ascii="Arial" w:hAnsi="Arial" w:cs="Arial"/>
              <w:noProof/>
            </w:rPr>
            <w:t>4</w:t>
          </w:r>
          <w:r w:rsidR="00B33D9B" w:rsidRPr="00A428B0">
            <w:rPr>
              <w:rFonts w:ascii="Arial" w:hAnsi="Arial" w:cs="Arial"/>
              <w:noProof/>
            </w:rPr>
            <w:fldChar w:fldCharType="end"/>
          </w:r>
        </w:p>
      </w:tc>
    </w:tr>
    <w:tr w:rsidR="00FB1E17" w14:paraId="53E354F7" w14:textId="77777777" w:rsidTr="006B6B54">
      <w:trPr>
        <w:trHeight w:val="24"/>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19EC37B" w14:textId="77777777" w:rsidR="00FB1E17" w:rsidRPr="00A428B0" w:rsidRDefault="00FB1E17" w:rsidP="004930F2">
          <w:pPr>
            <w:pStyle w:val="NoSpacing"/>
            <w:rPr>
              <w:rFonts w:ascii="Arial" w:hAnsi="Arial" w:cs="Arial"/>
              <w: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2BE1EA1" w14:textId="77777777" w:rsidR="00FB1E17" w:rsidRPr="00A428B0" w:rsidRDefault="00FB1E17" w:rsidP="004930F2">
          <w:pPr>
            <w:pStyle w:val="NoSpacing"/>
            <w:rPr>
              <w:rFonts w:ascii="Arial" w:hAnsi="Arial" w:cs="Arial"/>
              <w:b/>
            </w:rPr>
          </w:pPr>
        </w:p>
      </w:tc>
      <w:tc>
        <w:tcPr>
          <w:tcW w:w="2889" w:type="dxa"/>
          <w:tcBorders>
            <w:top w:val="single" w:sz="6" w:space="0" w:color="auto"/>
            <w:left w:val="single" w:sz="6" w:space="0" w:color="auto"/>
            <w:bottom w:val="single" w:sz="6" w:space="0" w:color="auto"/>
            <w:right w:val="single" w:sz="6" w:space="0" w:color="auto"/>
          </w:tcBorders>
          <w:vAlign w:val="center"/>
          <w:hideMark/>
        </w:tcPr>
        <w:p w14:paraId="52A9AAE7" w14:textId="77777777" w:rsidR="00FB1E17" w:rsidRPr="00A428B0" w:rsidRDefault="00440EA6" w:rsidP="006B6B54">
          <w:pPr>
            <w:pStyle w:val="NoSpacing"/>
            <w:rPr>
              <w:rFonts w:ascii="Arial" w:hAnsi="Arial" w:cs="Arial"/>
              <w:lang w:val="en-US"/>
            </w:rPr>
          </w:pPr>
          <w:r w:rsidRPr="00A428B0">
            <w:rPr>
              <w:rFonts w:ascii="Arial" w:hAnsi="Arial" w:cs="Arial"/>
              <w:lang w:val="en-US"/>
            </w:rPr>
            <w:t>Made by        :</w:t>
          </w:r>
          <w:r w:rsidR="00F25004" w:rsidRPr="00A428B0">
            <w:rPr>
              <w:rFonts w:ascii="Arial" w:hAnsi="Arial" w:cs="Arial"/>
              <w:lang w:val="en-US"/>
            </w:rPr>
            <w:t>QHSE</w:t>
          </w:r>
        </w:p>
        <w:p w14:paraId="520E4466" w14:textId="77777777" w:rsidR="00FB1E17" w:rsidRPr="00A428B0" w:rsidRDefault="00FB1E17" w:rsidP="006B6B54">
          <w:pPr>
            <w:pStyle w:val="NoSpacing"/>
            <w:rPr>
              <w:rFonts w:ascii="Arial" w:hAnsi="Arial" w:cs="Arial"/>
              <w:lang w:val="en-US"/>
            </w:rPr>
          </w:pPr>
          <w:r w:rsidRPr="00A428B0">
            <w:rPr>
              <w:rFonts w:ascii="Arial" w:hAnsi="Arial" w:cs="Arial"/>
              <w:lang w:val="en-US"/>
            </w:rPr>
            <w:t>Approved by :</w:t>
          </w:r>
          <w:r w:rsidR="00F25004" w:rsidRPr="00A428B0">
            <w:rPr>
              <w:rFonts w:ascii="Arial" w:hAnsi="Arial" w:cs="Arial"/>
              <w:lang w:val="en-US"/>
            </w:rPr>
            <w:t xml:space="preserve"> MD</w:t>
          </w:r>
        </w:p>
        <w:p w14:paraId="0862DDCA" w14:textId="77777777" w:rsidR="00FB1E17" w:rsidRPr="00A428B0" w:rsidRDefault="006578C4" w:rsidP="006B6B54">
          <w:pPr>
            <w:pStyle w:val="NoSpacing"/>
            <w:rPr>
              <w:rFonts w:ascii="Arial" w:hAnsi="Arial" w:cs="Arial"/>
            </w:rPr>
          </w:pPr>
          <w:r w:rsidRPr="00A428B0">
            <w:rPr>
              <w:rFonts w:ascii="Arial" w:hAnsi="Arial" w:cs="Arial"/>
            </w:rPr>
            <w:t>Rev. No         :</w:t>
          </w:r>
          <w:r w:rsidR="00440EA6" w:rsidRPr="00A428B0">
            <w:rPr>
              <w:rFonts w:ascii="Arial" w:hAnsi="Arial" w:cs="Arial"/>
            </w:rPr>
            <w:t xml:space="preserve"> </w:t>
          </w:r>
          <w:r w:rsidRPr="00A428B0">
            <w:rPr>
              <w:rFonts w:ascii="Arial" w:hAnsi="Arial" w:cs="Arial"/>
            </w:rPr>
            <w:t>0</w:t>
          </w:r>
        </w:p>
      </w:tc>
    </w:tr>
  </w:tbl>
  <w:p w14:paraId="533F659D" w14:textId="77777777" w:rsidR="008E3CD7" w:rsidRDefault="00440EA6" w:rsidP="00BA0A57">
    <w:pPr>
      <w:pStyle w:val="Header"/>
      <w:tabs>
        <w:tab w:val="clear" w:pos="4680"/>
        <w:tab w:val="clear" w:pos="9360"/>
        <w:tab w:val="left" w:pos="3630"/>
        <w:tab w:val="center" w:pos="4960"/>
        <w:tab w:val="right" w:pos="9921"/>
      </w:tabs>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153"/>
    <w:multiLevelType w:val="hybridMultilevel"/>
    <w:tmpl w:val="E9B2D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B0C9C"/>
    <w:multiLevelType w:val="hybridMultilevel"/>
    <w:tmpl w:val="BFCA1F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10684"/>
    <w:multiLevelType w:val="hybridMultilevel"/>
    <w:tmpl w:val="6FF22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272368"/>
    <w:multiLevelType w:val="hybridMultilevel"/>
    <w:tmpl w:val="33BE4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BD7571"/>
    <w:multiLevelType w:val="hybridMultilevel"/>
    <w:tmpl w:val="991C5ED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0E2F59"/>
    <w:multiLevelType w:val="hybridMultilevel"/>
    <w:tmpl w:val="2B98D92C"/>
    <w:lvl w:ilvl="0" w:tplc="0813000B">
      <w:start w:val="1"/>
      <w:numFmt w:val="bullet"/>
      <w:lvlText w:val=""/>
      <w:lvlJc w:val="left"/>
      <w:pPr>
        <w:tabs>
          <w:tab w:val="num" w:pos="1428"/>
        </w:tabs>
        <w:ind w:left="1428" w:hanging="360"/>
      </w:pPr>
      <w:rPr>
        <w:rFonts w:ascii="Wingdings" w:hAnsi="Wingdings" w:hint="default"/>
      </w:rPr>
    </w:lvl>
    <w:lvl w:ilvl="1" w:tplc="04090003">
      <w:start w:val="1"/>
      <w:numFmt w:val="bullet"/>
      <w:lvlText w:val="o"/>
      <w:lvlJc w:val="left"/>
      <w:pPr>
        <w:tabs>
          <w:tab w:val="num" w:pos="2148"/>
        </w:tabs>
        <w:ind w:left="2148" w:hanging="360"/>
      </w:pPr>
      <w:rPr>
        <w:rFonts w:ascii="Courier New" w:hAnsi="Courier New" w:cs="Courier New" w:hint="default"/>
      </w:rPr>
    </w:lvl>
    <w:lvl w:ilvl="2" w:tplc="04090005">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00"/>
  <w:displayHorizontalDrawingGridEvery w:val="2"/>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B0"/>
    <w:rsid w:val="000155F0"/>
    <w:rsid w:val="000460B9"/>
    <w:rsid w:val="000522A8"/>
    <w:rsid w:val="00063BB3"/>
    <w:rsid w:val="0008158F"/>
    <w:rsid w:val="00082BC4"/>
    <w:rsid w:val="000A56CE"/>
    <w:rsid w:val="000C15BB"/>
    <w:rsid w:val="000C478D"/>
    <w:rsid w:val="000D2634"/>
    <w:rsid w:val="000E1506"/>
    <w:rsid w:val="000F35E5"/>
    <w:rsid w:val="00122F13"/>
    <w:rsid w:val="00145923"/>
    <w:rsid w:val="00173922"/>
    <w:rsid w:val="00177AFE"/>
    <w:rsid w:val="00184798"/>
    <w:rsid w:val="00187C0E"/>
    <w:rsid w:val="001954C3"/>
    <w:rsid w:val="001B2EA8"/>
    <w:rsid w:val="001C6454"/>
    <w:rsid w:val="001D1766"/>
    <w:rsid w:val="001F15E6"/>
    <w:rsid w:val="00206E5F"/>
    <w:rsid w:val="002248C7"/>
    <w:rsid w:val="002362E7"/>
    <w:rsid w:val="00250905"/>
    <w:rsid w:val="002516AD"/>
    <w:rsid w:val="002517E0"/>
    <w:rsid w:val="00255B80"/>
    <w:rsid w:val="0026669A"/>
    <w:rsid w:val="0027077E"/>
    <w:rsid w:val="00277D13"/>
    <w:rsid w:val="002840FA"/>
    <w:rsid w:val="002A10A0"/>
    <w:rsid w:val="002B6895"/>
    <w:rsid w:val="002B7487"/>
    <w:rsid w:val="002C1CA3"/>
    <w:rsid w:val="002D03D4"/>
    <w:rsid w:val="002D3E46"/>
    <w:rsid w:val="002F1712"/>
    <w:rsid w:val="0034121A"/>
    <w:rsid w:val="00343F91"/>
    <w:rsid w:val="00355D4B"/>
    <w:rsid w:val="00364B00"/>
    <w:rsid w:val="003658A8"/>
    <w:rsid w:val="00366BA6"/>
    <w:rsid w:val="00385C43"/>
    <w:rsid w:val="00392EFF"/>
    <w:rsid w:val="003A60C5"/>
    <w:rsid w:val="003E5D25"/>
    <w:rsid w:val="003F7F9F"/>
    <w:rsid w:val="00403819"/>
    <w:rsid w:val="00403D30"/>
    <w:rsid w:val="00407047"/>
    <w:rsid w:val="00411177"/>
    <w:rsid w:val="0042078A"/>
    <w:rsid w:val="00440EA6"/>
    <w:rsid w:val="004728F0"/>
    <w:rsid w:val="004815E0"/>
    <w:rsid w:val="004930F2"/>
    <w:rsid w:val="004D5CC2"/>
    <w:rsid w:val="004E1E2A"/>
    <w:rsid w:val="004E7756"/>
    <w:rsid w:val="004E7931"/>
    <w:rsid w:val="004F0A4D"/>
    <w:rsid w:val="00517DA7"/>
    <w:rsid w:val="0052015E"/>
    <w:rsid w:val="00562911"/>
    <w:rsid w:val="0057443D"/>
    <w:rsid w:val="00584497"/>
    <w:rsid w:val="005B14B4"/>
    <w:rsid w:val="005F1FB9"/>
    <w:rsid w:val="00607631"/>
    <w:rsid w:val="0062332B"/>
    <w:rsid w:val="00624C28"/>
    <w:rsid w:val="00632069"/>
    <w:rsid w:val="00656028"/>
    <w:rsid w:val="006578C4"/>
    <w:rsid w:val="006619FC"/>
    <w:rsid w:val="00670726"/>
    <w:rsid w:val="00671AAA"/>
    <w:rsid w:val="00677E3D"/>
    <w:rsid w:val="00683875"/>
    <w:rsid w:val="006A14E1"/>
    <w:rsid w:val="006A6410"/>
    <w:rsid w:val="006B6B54"/>
    <w:rsid w:val="006D4D55"/>
    <w:rsid w:val="006E042E"/>
    <w:rsid w:val="00727F31"/>
    <w:rsid w:val="00753712"/>
    <w:rsid w:val="00791EAE"/>
    <w:rsid w:val="007A365D"/>
    <w:rsid w:val="007B7DC5"/>
    <w:rsid w:val="007C3B2B"/>
    <w:rsid w:val="007F3BEA"/>
    <w:rsid w:val="0080165C"/>
    <w:rsid w:val="00864350"/>
    <w:rsid w:val="00873902"/>
    <w:rsid w:val="00873A7A"/>
    <w:rsid w:val="0087462D"/>
    <w:rsid w:val="00893514"/>
    <w:rsid w:val="0089400F"/>
    <w:rsid w:val="008956BB"/>
    <w:rsid w:val="008C49E8"/>
    <w:rsid w:val="008C7F3A"/>
    <w:rsid w:val="008D5068"/>
    <w:rsid w:val="008E3CD7"/>
    <w:rsid w:val="008E4134"/>
    <w:rsid w:val="00900E8E"/>
    <w:rsid w:val="009200F3"/>
    <w:rsid w:val="0093055E"/>
    <w:rsid w:val="00933F68"/>
    <w:rsid w:val="00934DE7"/>
    <w:rsid w:val="00954CC3"/>
    <w:rsid w:val="00957895"/>
    <w:rsid w:val="009867BF"/>
    <w:rsid w:val="009960CC"/>
    <w:rsid w:val="009A09AD"/>
    <w:rsid w:val="009A2249"/>
    <w:rsid w:val="009C2BBA"/>
    <w:rsid w:val="00A03228"/>
    <w:rsid w:val="00A26863"/>
    <w:rsid w:val="00A41D3B"/>
    <w:rsid w:val="00A428B0"/>
    <w:rsid w:val="00A53924"/>
    <w:rsid w:val="00A80BC5"/>
    <w:rsid w:val="00AD2C23"/>
    <w:rsid w:val="00AE6F90"/>
    <w:rsid w:val="00B011A8"/>
    <w:rsid w:val="00B10214"/>
    <w:rsid w:val="00B14E40"/>
    <w:rsid w:val="00B25CB9"/>
    <w:rsid w:val="00B31631"/>
    <w:rsid w:val="00B33D9B"/>
    <w:rsid w:val="00B367EA"/>
    <w:rsid w:val="00B45890"/>
    <w:rsid w:val="00B47B8E"/>
    <w:rsid w:val="00B526F1"/>
    <w:rsid w:val="00B539B7"/>
    <w:rsid w:val="00B84127"/>
    <w:rsid w:val="00B87BA2"/>
    <w:rsid w:val="00B93242"/>
    <w:rsid w:val="00BA0A57"/>
    <w:rsid w:val="00BA2B2E"/>
    <w:rsid w:val="00BD43BC"/>
    <w:rsid w:val="00C0378C"/>
    <w:rsid w:val="00C058DA"/>
    <w:rsid w:val="00C15BA0"/>
    <w:rsid w:val="00C246F2"/>
    <w:rsid w:val="00C509A0"/>
    <w:rsid w:val="00C65E47"/>
    <w:rsid w:val="00C746DD"/>
    <w:rsid w:val="00C761C0"/>
    <w:rsid w:val="00C850A1"/>
    <w:rsid w:val="00CB492C"/>
    <w:rsid w:val="00CE70CB"/>
    <w:rsid w:val="00CF04A4"/>
    <w:rsid w:val="00CF3974"/>
    <w:rsid w:val="00CF7DC0"/>
    <w:rsid w:val="00D1550D"/>
    <w:rsid w:val="00D157E4"/>
    <w:rsid w:val="00D42826"/>
    <w:rsid w:val="00D448F5"/>
    <w:rsid w:val="00D55515"/>
    <w:rsid w:val="00D6164D"/>
    <w:rsid w:val="00D715BB"/>
    <w:rsid w:val="00D85989"/>
    <w:rsid w:val="00D95C47"/>
    <w:rsid w:val="00DC5AA4"/>
    <w:rsid w:val="00DD2F50"/>
    <w:rsid w:val="00DF0823"/>
    <w:rsid w:val="00DF7E83"/>
    <w:rsid w:val="00E404C2"/>
    <w:rsid w:val="00E52742"/>
    <w:rsid w:val="00E72710"/>
    <w:rsid w:val="00E75131"/>
    <w:rsid w:val="00E8338C"/>
    <w:rsid w:val="00E901D3"/>
    <w:rsid w:val="00EA097E"/>
    <w:rsid w:val="00EA550A"/>
    <w:rsid w:val="00EA6D86"/>
    <w:rsid w:val="00EB0E3B"/>
    <w:rsid w:val="00EC33D3"/>
    <w:rsid w:val="00EC3F08"/>
    <w:rsid w:val="00EC66DA"/>
    <w:rsid w:val="00EE0336"/>
    <w:rsid w:val="00EE19F3"/>
    <w:rsid w:val="00EE5973"/>
    <w:rsid w:val="00EF4A7A"/>
    <w:rsid w:val="00EF5DBF"/>
    <w:rsid w:val="00F16DF7"/>
    <w:rsid w:val="00F25004"/>
    <w:rsid w:val="00F54A76"/>
    <w:rsid w:val="00F57FBD"/>
    <w:rsid w:val="00F70FD8"/>
    <w:rsid w:val="00F9039E"/>
    <w:rsid w:val="00F952C5"/>
    <w:rsid w:val="00FB1E17"/>
    <w:rsid w:val="00FB3A32"/>
    <w:rsid w:val="00FC181F"/>
    <w:rsid w:val="00FC38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6DC3A201"/>
  <w15:docId w15:val="{15A8CB28-1E2D-4F2E-B252-A0ADBEBB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52C5"/>
    <w:rPr>
      <w:lang w:val="nl"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952C5"/>
    <w:pPr>
      <w:widowControl w:val="0"/>
    </w:pPr>
    <w:rPr>
      <w:lang w:val="de-DE" w:eastAsia="nl-BE"/>
    </w:rPr>
  </w:style>
  <w:style w:type="table" w:styleId="TableGrid">
    <w:name w:val="Table Grid"/>
    <w:basedOn w:val="TableNormal"/>
    <w:rsid w:val="00F95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2">
    <w:name w:val="Table Columns 2"/>
    <w:basedOn w:val="TableNormal"/>
    <w:rsid w:val="00EE597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E597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EE597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EE597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E597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rsid w:val="008E3CD7"/>
    <w:pPr>
      <w:tabs>
        <w:tab w:val="center" w:pos="4680"/>
        <w:tab w:val="right" w:pos="9360"/>
      </w:tabs>
    </w:pPr>
  </w:style>
  <w:style w:type="character" w:customStyle="1" w:styleId="HeaderChar">
    <w:name w:val="Header Char"/>
    <w:link w:val="Header"/>
    <w:rsid w:val="008E3CD7"/>
    <w:rPr>
      <w:lang w:val="nl" w:eastAsia="nl-BE"/>
    </w:rPr>
  </w:style>
  <w:style w:type="paragraph" w:styleId="Footer">
    <w:name w:val="footer"/>
    <w:basedOn w:val="Normal"/>
    <w:link w:val="FooterChar"/>
    <w:rsid w:val="008E3CD7"/>
    <w:pPr>
      <w:tabs>
        <w:tab w:val="center" w:pos="4680"/>
        <w:tab w:val="right" w:pos="9360"/>
      </w:tabs>
    </w:pPr>
  </w:style>
  <w:style w:type="character" w:customStyle="1" w:styleId="FooterChar">
    <w:name w:val="Footer Char"/>
    <w:link w:val="Footer"/>
    <w:rsid w:val="008E3CD7"/>
    <w:rPr>
      <w:lang w:val="nl" w:eastAsia="nl-BE"/>
    </w:rPr>
  </w:style>
  <w:style w:type="paragraph" w:styleId="BalloonText">
    <w:name w:val="Balloon Text"/>
    <w:basedOn w:val="Normal"/>
    <w:link w:val="BalloonTextChar"/>
    <w:rsid w:val="008E3CD7"/>
    <w:rPr>
      <w:rFonts w:ascii="Tahoma" w:hAnsi="Tahoma" w:cs="Tahoma"/>
      <w:sz w:val="16"/>
      <w:szCs w:val="16"/>
    </w:rPr>
  </w:style>
  <w:style w:type="character" w:customStyle="1" w:styleId="BalloonTextChar">
    <w:name w:val="Balloon Text Char"/>
    <w:link w:val="BalloonText"/>
    <w:rsid w:val="008E3CD7"/>
    <w:rPr>
      <w:rFonts w:ascii="Tahoma" w:hAnsi="Tahoma" w:cs="Tahoma"/>
      <w:sz w:val="16"/>
      <w:szCs w:val="16"/>
      <w:lang w:val="nl" w:eastAsia="nl-BE"/>
    </w:rPr>
  </w:style>
  <w:style w:type="character" w:styleId="PlaceholderText">
    <w:name w:val="Placeholder Text"/>
    <w:basedOn w:val="DefaultParagraphFont"/>
    <w:uiPriority w:val="99"/>
    <w:semiHidden/>
    <w:rsid w:val="00EA097E"/>
    <w:rPr>
      <w:color w:val="808080"/>
    </w:rPr>
  </w:style>
  <w:style w:type="character" w:styleId="Hyperlink">
    <w:name w:val="Hyperlink"/>
    <w:basedOn w:val="DefaultParagraphFont"/>
    <w:rsid w:val="00C246F2"/>
    <w:rPr>
      <w:color w:val="0000FF" w:themeColor="hyperlink"/>
      <w:u w:val="single"/>
    </w:rPr>
  </w:style>
  <w:style w:type="paragraph" w:styleId="NoSpacing">
    <w:name w:val="No Spacing"/>
    <w:uiPriority w:val="1"/>
    <w:qFormat/>
    <w:rsid w:val="004930F2"/>
    <w:rPr>
      <w:lang w:va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38422">
      <w:bodyDiv w:val="1"/>
      <w:marLeft w:val="0"/>
      <w:marRight w:val="0"/>
      <w:marTop w:val="0"/>
      <w:marBottom w:val="0"/>
      <w:divBdr>
        <w:top w:val="none" w:sz="0" w:space="0" w:color="auto"/>
        <w:left w:val="none" w:sz="0" w:space="0" w:color="auto"/>
        <w:bottom w:val="none" w:sz="0" w:space="0" w:color="auto"/>
        <w:right w:val="none" w:sz="0" w:space="0" w:color="auto"/>
      </w:divBdr>
    </w:div>
    <w:div w:id="1634166782">
      <w:bodyDiv w:val="1"/>
      <w:marLeft w:val="0"/>
      <w:marRight w:val="0"/>
      <w:marTop w:val="0"/>
      <w:marBottom w:val="0"/>
      <w:divBdr>
        <w:top w:val="none" w:sz="0" w:space="0" w:color="auto"/>
        <w:left w:val="none" w:sz="0" w:space="0" w:color="auto"/>
        <w:bottom w:val="none" w:sz="0" w:space="0" w:color="auto"/>
        <w:right w:val="none" w:sz="0" w:space="0" w:color="auto"/>
      </w:divBdr>
    </w:div>
    <w:div w:id="1635522971">
      <w:bodyDiv w:val="1"/>
      <w:marLeft w:val="0"/>
      <w:marRight w:val="0"/>
      <w:marTop w:val="0"/>
      <w:marBottom w:val="0"/>
      <w:divBdr>
        <w:top w:val="none" w:sz="0" w:space="0" w:color="auto"/>
        <w:left w:val="none" w:sz="0" w:space="0" w:color="auto"/>
        <w:bottom w:val="none" w:sz="0" w:space="0" w:color="auto"/>
        <w:right w:val="none" w:sz="0" w:space="0" w:color="auto"/>
      </w:divBdr>
    </w:div>
    <w:div w:id="20343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nical@maritec.b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hikantS\Desktop\ISM%20MANUAL%20COMPLETER%20-%202017\5.%20ECR\ECR.%2011.0%20-%20DAILY%20WORK%20DONE%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634D7B78B4110B26B9A047E973AB2"/>
        <w:category>
          <w:name w:val="General"/>
          <w:gallery w:val="placeholder"/>
        </w:category>
        <w:types>
          <w:type w:val="bbPlcHdr"/>
        </w:types>
        <w:behaviors>
          <w:behavior w:val="content"/>
        </w:behaviors>
        <w:guid w:val="{CEC350EB-C732-4231-8DE4-987333078F88}"/>
      </w:docPartPr>
      <w:docPartBody>
        <w:p w:rsidR="00265F79" w:rsidRDefault="00143146" w:rsidP="00143146">
          <w:pPr>
            <w:pStyle w:val="BFD634D7B78B4110B26B9A047E973AB2"/>
          </w:pPr>
          <w:r>
            <w:rPr>
              <w:rStyle w:val="PlaceholderText"/>
            </w:rPr>
            <w:t>Choose a place</w:t>
          </w:r>
          <w:r w:rsidRPr="000A2AE5">
            <w:rPr>
              <w:rStyle w:val="PlaceholderText"/>
            </w:rPr>
            <w:t>.</w:t>
          </w:r>
        </w:p>
      </w:docPartBody>
    </w:docPart>
    <w:docPart>
      <w:docPartPr>
        <w:name w:val="43B2D65C520844AEA71BA417CC27ABD4"/>
        <w:category>
          <w:name w:val="General"/>
          <w:gallery w:val="placeholder"/>
        </w:category>
        <w:types>
          <w:type w:val="bbPlcHdr"/>
        </w:types>
        <w:behaviors>
          <w:behavior w:val="content"/>
        </w:behaviors>
        <w:guid w:val="{9E06D57B-225F-409D-B1E0-A3A1D28F3531}"/>
      </w:docPartPr>
      <w:docPartBody>
        <w:p w:rsidR="00265F79" w:rsidRDefault="00143146" w:rsidP="00143146">
          <w:pPr>
            <w:pStyle w:val="43B2D65C520844AEA71BA417CC27ABD4"/>
          </w:pPr>
          <w:r>
            <w:rPr>
              <w:rStyle w:val="PlaceholderText"/>
            </w:rPr>
            <w:t>Choose a place</w:t>
          </w:r>
          <w:r w:rsidRPr="000A2AE5">
            <w:rPr>
              <w:rStyle w:val="PlaceholderText"/>
            </w:rPr>
            <w:t>.</w:t>
          </w:r>
        </w:p>
      </w:docPartBody>
    </w:docPart>
    <w:docPart>
      <w:docPartPr>
        <w:name w:val="FDAD60074ACE473C8A12273B8BB41B22"/>
        <w:category>
          <w:name w:val="General"/>
          <w:gallery w:val="placeholder"/>
        </w:category>
        <w:types>
          <w:type w:val="bbPlcHdr"/>
        </w:types>
        <w:behaviors>
          <w:behavior w:val="content"/>
        </w:behaviors>
        <w:guid w:val="{D8DD338E-8A64-4DB1-BDD0-37FA9ECBA3DA}"/>
      </w:docPartPr>
      <w:docPartBody>
        <w:p w:rsidR="00265F79" w:rsidRDefault="00143146" w:rsidP="00143146">
          <w:pPr>
            <w:pStyle w:val="FDAD60074ACE473C8A12273B8BB41B22"/>
          </w:pPr>
          <w:r>
            <w:rPr>
              <w:rStyle w:val="PlaceholderText"/>
            </w:rPr>
            <w:t>Choose a place</w:t>
          </w:r>
          <w:r w:rsidRPr="000A2AE5">
            <w:rPr>
              <w:rStyle w:val="PlaceholderText"/>
            </w:rPr>
            <w:t>.</w:t>
          </w:r>
        </w:p>
      </w:docPartBody>
    </w:docPart>
    <w:docPart>
      <w:docPartPr>
        <w:name w:val="A0810497D6514788A0ECF4B8A2DB7238"/>
        <w:category>
          <w:name w:val="General"/>
          <w:gallery w:val="placeholder"/>
        </w:category>
        <w:types>
          <w:type w:val="bbPlcHdr"/>
        </w:types>
        <w:behaviors>
          <w:behavior w:val="content"/>
        </w:behaviors>
        <w:guid w:val="{438CB7F2-0E71-42D0-B850-EAEB42B8B67E}"/>
      </w:docPartPr>
      <w:docPartBody>
        <w:p w:rsidR="00265F79" w:rsidRDefault="00143146" w:rsidP="00143146">
          <w:pPr>
            <w:pStyle w:val="A0810497D6514788A0ECF4B8A2DB7238"/>
          </w:pPr>
          <w:r>
            <w:rPr>
              <w:rStyle w:val="PlaceholderText"/>
            </w:rPr>
            <w:t>Choose a place</w:t>
          </w:r>
          <w:r w:rsidRPr="000A2AE5">
            <w:rPr>
              <w:rStyle w:val="PlaceholderText"/>
            </w:rPr>
            <w:t>.</w:t>
          </w:r>
        </w:p>
      </w:docPartBody>
    </w:docPart>
    <w:docPart>
      <w:docPartPr>
        <w:name w:val="75CC8157523048F2BF40DBF161AD5CE2"/>
        <w:category>
          <w:name w:val="General"/>
          <w:gallery w:val="placeholder"/>
        </w:category>
        <w:types>
          <w:type w:val="bbPlcHdr"/>
        </w:types>
        <w:behaviors>
          <w:behavior w:val="content"/>
        </w:behaviors>
        <w:guid w:val="{F93F93B0-C6EB-4F3A-A885-2F5436B5A75C}"/>
      </w:docPartPr>
      <w:docPartBody>
        <w:p w:rsidR="00265F79" w:rsidRDefault="00143146" w:rsidP="00143146">
          <w:pPr>
            <w:pStyle w:val="75CC8157523048F2BF40DBF161AD5CE2"/>
          </w:pPr>
          <w:r>
            <w:rPr>
              <w:rStyle w:val="PlaceholderText"/>
            </w:rPr>
            <w:t>Choose a place</w:t>
          </w:r>
          <w:r w:rsidRPr="000A2AE5">
            <w:rPr>
              <w:rStyle w:val="PlaceholderText"/>
            </w:rPr>
            <w:t>.</w:t>
          </w:r>
        </w:p>
      </w:docPartBody>
    </w:docPart>
    <w:docPart>
      <w:docPartPr>
        <w:name w:val="7CE4B45795D84E939A089787D811A158"/>
        <w:category>
          <w:name w:val="General"/>
          <w:gallery w:val="placeholder"/>
        </w:category>
        <w:types>
          <w:type w:val="bbPlcHdr"/>
        </w:types>
        <w:behaviors>
          <w:behavior w:val="content"/>
        </w:behaviors>
        <w:guid w:val="{40ADE553-F56A-4490-BCBD-92ACE678386B}"/>
      </w:docPartPr>
      <w:docPartBody>
        <w:p w:rsidR="00265F79" w:rsidRDefault="00143146" w:rsidP="00143146">
          <w:pPr>
            <w:pStyle w:val="7CE4B45795D84E939A089787D811A158"/>
          </w:pPr>
          <w:r>
            <w:rPr>
              <w:rStyle w:val="PlaceholderText"/>
            </w:rPr>
            <w:t>Choose a place</w:t>
          </w:r>
          <w:r w:rsidRPr="000A2AE5">
            <w:rPr>
              <w:rStyle w:val="PlaceholderText"/>
            </w:rPr>
            <w:t>.</w:t>
          </w:r>
        </w:p>
      </w:docPartBody>
    </w:docPart>
    <w:docPart>
      <w:docPartPr>
        <w:name w:val="550B13E64AEC43799B460C2E38FE54FC"/>
        <w:category>
          <w:name w:val="General"/>
          <w:gallery w:val="placeholder"/>
        </w:category>
        <w:types>
          <w:type w:val="bbPlcHdr"/>
        </w:types>
        <w:behaviors>
          <w:behavior w:val="content"/>
        </w:behaviors>
        <w:guid w:val="{A9E79E92-437A-4F0A-819E-528CD9864D93}"/>
      </w:docPartPr>
      <w:docPartBody>
        <w:p w:rsidR="00265F79" w:rsidRDefault="00143146" w:rsidP="00143146">
          <w:pPr>
            <w:pStyle w:val="550B13E64AEC43799B460C2E38FE54FC"/>
          </w:pPr>
          <w:r>
            <w:rPr>
              <w:rStyle w:val="PlaceholderText"/>
            </w:rPr>
            <w:t>Choose a place</w:t>
          </w:r>
          <w:r w:rsidRPr="000A2AE5">
            <w:rPr>
              <w:rStyle w:val="PlaceholderText"/>
            </w:rPr>
            <w:t>.</w:t>
          </w:r>
        </w:p>
      </w:docPartBody>
    </w:docPart>
    <w:docPart>
      <w:docPartPr>
        <w:name w:val="969F5B029FC442BFA7B8AE7EC8A37570"/>
        <w:category>
          <w:name w:val="General"/>
          <w:gallery w:val="placeholder"/>
        </w:category>
        <w:types>
          <w:type w:val="bbPlcHdr"/>
        </w:types>
        <w:behaviors>
          <w:behavior w:val="content"/>
        </w:behaviors>
        <w:guid w:val="{BAACE70F-4462-4231-8528-68A1670D9843}"/>
      </w:docPartPr>
      <w:docPartBody>
        <w:p w:rsidR="00265F79" w:rsidRDefault="00143146" w:rsidP="00143146">
          <w:pPr>
            <w:pStyle w:val="969F5B029FC442BFA7B8AE7EC8A37570"/>
          </w:pPr>
          <w:r>
            <w:rPr>
              <w:rStyle w:val="PlaceholderText"/>
            </w:rPr>
            <w:t>Choose a place</w:t>
          </w:r>
          <w:r w:rsidRPr="000A2AE5">
            <w:rPr>
              <w:rStyle w:val="PlaceholderText"/>
            </w:rPr>
            <w:t>.</w:t>
          </w:r>
        </w:p>
      </w:docPartBody>
    </w:docPart>
    <w:docPart>
      <w:docPartPr>
        <w:name w:val="B666746A0C1D4A8883C5AD1FE229003E"/>
        <w:category>
          <w:name w:val="General"/>
          <w:gallery w:val="placeholder"/>
        </w:category>
        <w:types>
          <w:type w:val="bbPlcHdr"/>
        </w:types>
        <w:behaviors>
          <w:behavior w:val="content"/>
        </w:behaviors>
        <w:guid w:val="{E0286D2D-C67E-4B72-B454-2966736106B5}"/>
      </w:docPartPr>
      <w:docPartBody>
        <w:p w:rsidR="00265F79" w:rsidRDefault="00143146" w:rsidP="00143146">
          <w:pPr>
            <w:pStyle w:val="B666746A0C1D4A8883C5AD1FE229003E"/>
          </w:pPr>
          <w:r>
            <w:rPr>
              <w:rStyle w:val="PlaceholderText"/>
            </w:rPr>
            <w:t>Choose a place</w:t>
          </w:r>
          <w:r w:rsidRPr="000A2AE5">
            <w:rPr>
              <w:rStyle w:val="PlaceholderText"/>
            </w:rPr>
            <w:t>.</w:t>
          </w:r>
        </w:p>
      </w:docPartBody>
    </w:docPart>
    <w:docPart>
      <w:docPartPr>
        <w:name w:val="25689B838F7C4F4A97C9A1D66E974BAC"/>
        <w:category>
          <w:name w:val="General"/>
          <w:gallery w:val="placeholder"/>
        </w:category>
        <w:types>
          <w:type w:val="bbPlcHdr"/>
        </w:types>
        <w:behaviors>
          <w:behavior w:val="content"/>
        </w:behaviors>
        <w:guid w:val="{C64F596D-F5DB-422F-BF82-DE9460D513EC}"/>
      </w:docPartPr>
      <w:docPartBody>
        <w:p w:rsidR="00265F79" w:rsidRDefault="00143146" w:rsidP="00143146">
          <w:pPr>
            <w:pStyle w:val="25689B838F7C4F4A97C9A1D66E974BAC"/>
          </w:pPr>
          <w:r>
            <w:rPr>
              <w:rStyle w:val="PlaceholderText"/>
            </w:rPr>
            <w:t>Choose a place</w:t>
          </w:r>
          <w:r w:rsidRPr="000A2AE5">
            <w:rPr>
              <w:rStyle w:val="PlaceholderText"/>
            </w:rPr>
            <w:t>.</w:t>
          </w:r>
        </w:p>
      </w:docPartBody>
    </w:docPart>
    <w:docPart>
      <w:docPartPr>
        <w:name w:val="08A63345DE67444B9C2551E1C77AF61A"/>
        <w:category>
          <w:name w:val="General"/>
          <w:gallery w:val="placeholder"/>
        </w:category>
        <w:types>
          <w:type w:val="bbPlcHdr"/>
        </w:types>
        <w:behaviors>
          <w:behavior w:val="content"/>
        </w:behaviors>
        <w:guid w:val="{579DB2AA-228E-41A3-A93E-38BD92697958}"/>
      </w:docPartPr>
      <w:docPartBody>
        <w:p w:rsidR="00265F79" w:rsidRDefault="00143146" w:rsidP="00143146">
          <w:pPr>
            <w:pStyle w:val="08A63345DE67444B9C2551E1C77AF61A"/>
          </w:pPr>
          <w:r>
            <w:rPr>
              <w:rStyle w:val="PlaceholderText"/>
            </w:rPr>
            <w:t>Choose a place</w:t>
          </w:r>
          <w:r w:rsidRPr="000A2AE5">
            <w:rPr>
              <w:rStyle w:val="PlaceholderText"/>
            </w:rPr>
            <w:t>.</w:t>
          </w:r>
        </w:p>
      </w:docPartBody>
    </w:docPart>
    <w:docPart>
      <w:docPartPr>
        <w:name w:val="7B4132FBE49C409D901BAFA6F8B77202"/>
        <w:category>
          <w:name w:val="General"/>
          <w:gallery w:val="placeholder"/>
        </w:category>
        <w:types>
          <w:type w:val="bbPlcHdr"/>
        </w:types>
        <w:behaviors>
          <w:behavior w:val="content"/>
        </w:behaviors>
        <w:guid w:val="{B0F5CC0F-81B4-4E5A-8259-F484958B87D4}"/>
      </w:docPartPr>
      <w:docPartBody>
        <w:p w:rsidR="00265F79" w:rsidRDefault="00143146" w:rsidP="00143146">
          <w:pPr>
            <w:pStyle w:val="7B4132FBE49C409D901BAFA6F8B77202"/>
          </w:pPr>
          <w:r>
            <w:rPr>
              <w:rStyle w:val="PlaceholderText"/>
            </w:rPr>
            <w:t>Choose a place</w:t>
          </w:r>
          <w:r w:rsidRPr="000A2AE5">
            <w:rPr>
              <w:rStyle w:val="PlaceholderText"/>
            </w:rPr>
            <w:t>.</w:t>
          </w:r>
        </w:p>
      </w:docPartBody>
    </w:docPart>
    <w:docPart>
      <w:docPartPr>
        <w:name w:val="CC365A58641F47109726A539D4E02977"/>
        <w:category>
          <w:name w:val="General"/>
          <w:gallery w:val="placeholder"/>
        </w:category>
        <w:types>
          <w:type w:val="bbPlcHdr"/>
        </w:types>
        <w:behaviors>
          <w:behavior w:val="content"/>
        </w:behaviors>
        <w:guid w:val="{10B98975-AA22-4A30-A0AD-4B3F68A64317}"/>
      </w:docPartPr>
      <w:docPartBody>
        <w:p w:rsidR="00265F79" w:rsidRDefault="00143146" w:rsidP="00143146">
          <w:pPr>
            <w:pStyle w:val="CC365A58641F47109726A539D4E02977"/>
          </w:pPr>
          <w:r>
            <w:rPr>
              <w:rStyle w:val="PlaceholderText"/>
            </w:rPr>
            <w:t>Choose a place</w:t>
          </w:r>
          <w:r w:rsidRPr="000A2AE5">
            <w:rPr>
              <w:rStyle w:val="PlaceholderText"/>
            </w:rPr>
            <w:t>.</w:t>
          </w:r>
        </w:p>
      </w:docPartBody>
    </w:docPart>
    <w:docPart>
      <w:docPartPr>
        <w:name w:val="8FF9B82D29284535A874AB00523DED1E"/>
        <w:category>
          <w:name w:val="General"/>
          <w:gallery w:val="placeholder"/>
        </w:category>
        <w:types>
          <w:type w:val="bbPlcHdr"/>
        </w:types>
        <w:behaviors>
          <w:behavior w:val="content"/>
        </w:behaviors>
        <w:guid w:val="{634789E9-9107-4694-9773-C855CD49D42E}"/>
      </w:docPartPr>
      <w:docPartBody>
        <w:p w:rsidR="00265F79" w:rsidRDefault="00143146" w:rsidP="00143146">
          <w:pPr>
            <w:pStyle w:val="8FF9B82D29284535A874AB00523DED1E"/>
          </w:pPr>
          <w:r>
            <w:rPr>
              <w:rStyle w:val="PlaceholderText"/>
            </w:rPr>
            <w:t>Choose a place</w:t>
          </w:r>
          <w:r w:rsidRPr="000A2AE5">
            <w:rPr>
              <w:rStyle w:val="PlaceholderText"/>
            </w:rPr>
            <w:t>.</w:t>
          </w:r>
        </w:p>
      </w:docPartBody>
    </w:docPart>
    <w:docPart>
      <w:docPartPr>
        <w:name w:val="441EBCA41C324060831C61CF5F4BCA36"/>
        <w:category>
          <w:name w:val="General"/>
          <w:gallery w:val="placeholder"/>
        </w:category>
        <w:types>
          <w:type w:val="bbPlcHdr"/>
        </w:types>
        <w:behaviors>
          <w:behavior w:val="content"/>
        </w:behaviors>
        <w:guid w:val="{99223E1F-C961-4DE1-8D22-E44680787733}"/>
      </w:docPartPr>
      <w:docPartBody>
        <w:p w:rsidR="00265F79" w:rsidRDefault="00143146" w:rsidP="00143146">
          <w:pPr>
            <w:pStyle w:val="441EBCA41C324060831C61CF5F4BCA36"/>
          </w:pPr>
          <w:r>
            <w:rPr>
              <w:rStyle w:val="PlaceholderText"/>
            </w:rPr>
            <w:t>Choose a place</w:t>
          </w:r>
          <w:r w:rsidRPr="000A2AE5">
            <w:rPr>
              <w:rStyle w:val="PlaceholderText"/>
            </w:rPr>
            <w:t>.</w:t>
          </w:r>
        </w:p>
      </w:docPartBody>
    </w:docPart>
    <w:docPart>
      <w:docPartPr>
        <w:name w:val="3434F50EEE6E4F7DBC00AC539CB7F7C5"/>
        <w:category>
          <w:name w:val="General"/>
          <w:gallery w:val="placeholder"/>
        </w:category>
        <w:types>
          <w:type w:val="bbPlcHdr"/>
        </w:types>
        <w:behaviors>
          <w:behavior w:val="content"/>
        </w:behaviors>
        <w:guid w:val="{CC46853B-1C30-4567-BD9B-AE4DA0CC2B64}"/>
      </w:docPartPr>
      <w:docPartBody>
        <w:p w:rsidR="00265F79" w:rsidRDefault="00143146" w:rsidP="00143146">
          <w:pPr>
            <w:pStyle w:val="3434F50EEE6E4F7DBC00AC539CB7F7C5"/>
          </w:pPr>
          <w:r>
            <w:rPr>
              <w:rStyle w:val="PlaceholderText"/>
            </w:rPr>
            <w:t>Choose a place</w:t>
          </w:r>
          <w:r w:rsidRPr="000A2AE5">
            <w:rPr>
              <w:rStyle w:val="PlaceholderText"/>
            </w:rPr>
            <w:t>.</w:t>
          </w:r>
        </w:p>
      </w:docPartBody>
    </w:docPart>
    <w:docPart>
      <w:docPartPr>
        <w:name w:val="D24CA64793634E33B97B23BFF6F76360"/>
        <w:category>
          <w:name w:val="General"/>
          <w:gallery w:val="placeholder"/>
        </w:category>
        <w:types>
          <w:type w:val="bbPlcHdr"/>
        </w:types>
        <w:behaviors>
          <w:behavior w:val="content"/>
        </w:behaviors>
        <w:guid w:val="{3C40E244-694C-4DF2-9EF8-E8E1A47CAE66}"/>
      </w:docPartPr>
      <w:docPartBody>
        <w:p w:rsidR="00265F79" w:rsidRDefault="00143146" w:rsidP="00143146">
          <w:pPr>
            <w:pStyle w:val="D24CA64793634E33B97B23BFF6F76360"/>
          </w:pPr>
          <w:r>
            <w:rPr>
              <w:rStyle w:val="PlaceholderText"/>
            </w:rPr>
            <w:t>Choose a place</w:t>
          </w:r>
          <w:r w:rsidRPr="000A2AE5">
            <w:rPr>
              <w:rStyle w:val="PlaceholderText"/>
            </w:rPr>
            <w:t>.</w:t>
          </w:r>
        </w:p>
      </w:docPartBody>
    </w:docPart>
    <w:docPart>
      <w:docPartPr>
        <w:name w:val="487892452C124C4BA71EFC4D52570AE6"/>
        <w:category>
          <w:name w:val="General"/>
          <w:gallery w:val="placeholder"/>
        </w:category>
        <w:types>
          <w:type w:val="bbPlcHdr"/>
        </w:types>
        <w:behaviors>
          <w:behavior w:val="content"/>
        </w:behaviors>
        <w:guid w:val="{CCC6AF8A-7A08-41C3-A33C-5AB7E6B2FC0A}"/>
      </w:docPartPr>
      <w:docPartBody>
        <w:p w:rsidR="00265F79" w:rsidRDefault="00143146" w:rsidP="00143146">
          <w:pPr>
            <w:pStyle w:val="487892452C124C4BA71EFC4D52570AE6"/>
          </w:pPr>
          <w:r>
            <w:rPr>
              <w:rStyle w:val="PlaceholderText"/>
            </w:rPr>
            <w:t>Choose a place</w:t>
          </w:r>
          <w:r w:rsidRPr="000A2AE5">
            <w:rPr>
              <w:rStyle w:val="PlaceholderText"/>
            </w:rPr>
            <w:t>.</w:t>
          </w:r>
        </w:p>
      </w:docPartBody>
    </w:docPart>
    <w:docPart>
      <w:docPartPr>
        <w:name w:val="D339418953B245BE99217F7DF19CFE99"/>
        <w:category>
          <w:name w:val="General"/>
          <w:gallery w:val="placeholder"/>
        </w:category>
        <w:types>
          <w:type w:val="bbPlcHdr"/>
        </w:types>
        <w:behaviors>
          <w:behavior w:val="content"/>
        </w:behaviors>
        <w:guid w:val="{86FC7374-4FB1-45B4-8167-DBD2C92FEE80}"/>
      </w:docPartPr>
      <w:docPartBody>
        <w:p w:rsidR="00265F79" w:rsidRDefault="00143146" w:rsidP="00143146">
          <w:pPr>
            <w:pStyle w:val="D339418953B245BE99217F7DF19CFE99"/>
          </w:pPr>
          <w:r>
            <w:rPr>
              <w:rStyle w:val="PlaceholderText"/>
            </w:rPr>
            <w:t>Choose a place</w:t>
          </w:r>
          <w:r w:rsidRPr="000A2AE5">
            <w:rPr>
              <w:rStyle w:val="PlaceholderText"/>
            </w:rPr>
            <w:t>.</w:t>
          </w:r>
        </w:p>
      </w:docPartBody>
    </w:docPart>
    <w:docPart>
      <w:docPartPr>
        <w:name w:val="CC4B19301DAD44FBA602AC2644B0F4C7"/>
        <w:category>
          <w:name w:val="General"/>
          <w:gallery w:val="placeholder"/>
        </w:category>
        <w:types>
          <w:type w:val="bbPlcHdr"/>
        </w:types>
        <w:behaviors>
          <w:behavior w:val="content"/>
        </w:behaviors>
        <w:guid w:val="{A406E98C-E604-49CE-A250-91202876B856}"/>
      </w:docPartPr>
      <w:docPartBody>
        <w:p w:rsidR="00265F79" w:rsidRDefault="00143146" w:rsidP="00143146">
          <w:pPr>
            <w:pStyle w:val="CC4B19301DAD44FBA602AC2644B0F4C7"/>
          </w:pPr>
          <w:r>
            <w:rPr>
              <w:rStyle w:val="PlaceholderText"/>
            </w:rPr>
            <w:t>Choose a place</w:t>
          </w:r>
          <w:r w:rsidRPr="000A2AE5">
            <w:rPr>
              <w:rStyle w:val="PlaceholderText"/>
            </w:rPr>
            <w:t>.</w:t>
          </w:r>
        </w:p>
      </w:docPartBody>
    </w:docPart>
    <w:docPart>
      <w:docPartPr>
        <w:name w:val="996137F8DB7842EAA9A681F60B916DA3"/>
        <w:category>
          <w:name w:val="General"/>
          <w:gallery w:val="placeholder"/>
        </w:category>
        <w:types>
          <w:type w:val="bbPlcHdr"/>
        </w:types>
        <w:behaviors>
          <w:behavior w:val="content"/>
        </w:behaviors>
        <w:guid w:val="{BD105D9F-F218-4A42-B5A4-0ADA77DB035D}"/>
      </w:docPartPr>
      <w:docPartBody>
        <w:p w:rsidR="00265F79" w:rsidRDefault="00143146" w:rsidP="00143146">
          <w:pPr>
            <w:pStyle w:val="996137F8DB7842EAA9A681F60B916DA3"/>
          </w:pPr>
          <w:r>
            <w:rPr>
              <w:rStyle w:val="PlaceholderText"/>
            </w:rPr>
            <w:t>Choose a place</w:t>
          </w:r>
          <w:r w:rsidRPr="000A2AE5">
            <w:rPr>
              <w:rStyle w:val="PlaceholderText"/>
            </w:rPr>
            <w:t>.</w:t>
          </w:r>
        </w:p>
      </w:docPartBody>
    </w:docPart>
    <w:docPart>
      <w:docPartPr>
        <w:name w:val="C15A69CECBE04F5CAE1771CDC9818458"/>
        <w:category>
          <w:name w:val="General"/>
          <w:gallery w:val="placeholder"/>
        </w:category>
        <w:types>
          <w:type w:val="bbPlcHdr"/>
        </w:types>
        <w:behaviors>
          <w:behavior w:val="content"/>
        </w:behaviors>
        <w:guid w:val="{C400F9F9-C4E5-440A-9900-7BE8B6844507}"/>
      </w:docPartPr>
      <w:docPartBody>
        <w:p w:rsidR="00265F79" w:rsidRDefault="00143146" w:rsidP="00143146">
          <w:pPr>
            <w:pStyle w:val="C15A69CECBE04F5CAE1771CDC9818458"/>
          </w:pPr>
          <w:r>
            <w:rPr>
              <w:rStyle w:val="PlaceholderText"/>
            </w:rPr>
            <w:t>Choose a place</w:t>
          </w:r>
          <w:r w:rsidRPr="000A2AE5">
            <w:rPr>
              <w:rStyle w:val="PlaceholderText"/>
            </w:rPr>
            <w:t>.</w:t>
          </w:r>
        </w:p>
      </w:docPartBody>
    </w:docPart>
    <w:docPart>
      <w:docPartPr>
        <w:name w:val="237015AAA8D24BFFACA61AB42A3F7615"/>
        <w:category>
          <w:name w:val="General"/>
          <w:gallery w:val="placeholder"/>
        </w:category>
        <w:types>
          <w:type w:val="bbPlcHdr"/>
        </w:types>
        <w:behaviors>
          <w:behavior w:val="content"/>
        </w:behaviors>
        <w:guid w:val="{A80A1F6A-73E2-452D-B0FA-F7A3734719A1}"/>
      </w:docPartPr>
      <w:docPartBody>
        <w:p w:rsidR="00265F79" w:rsidRDefault="00143146" w:rsidP="00143146">
          <w:pPr>
            <w:pStyle w:val="237015AAA8D24BFFACA61AB42A3F7615"/>
          </w:pPr>
          <w:r>
            <w:rPr>
              <w:rStyle w:val="PlaceholderText"/>
            </w:rPr>
            <w:t>Choose a place</w:t>
          </w:r>
          <w:r w:rsidRPr="000A2AE5">
            <w:rPr>
              <w:rStyle w:val="PlaceholderText"/>
            </w:rPr>
            <w:t>.</w:t>
          </w:r>
        </w:p>
      </w:docPartBody>
    </w:docPart>
    <w:docPart>
      <w:docPartPr>
        <w:name w:val="C2C56FB944E64300A2DEF05D8BB7CB2D"/>
        <w:category>
          <w:name w:val="General"/>
          <w:gallery w:val="placeholder"/>
        </w:category>
        <w:types>
          <w:type w:val="bbPlcHdr"/>
        </w:types>
        <w:behaviors>
          <w:behavior w:val="content"/>
        </w:behaviors>
        <w:guid w:val="{A4FA3A81-1D0E-4088-8AF5-DF7D6CFBBF43}"/>
      </w:docPartPr>
      <w:docPartBody>
        <w:p w:rsidR="00265F79" w:rsidRDefault="00143146" w:rsidP="00143146">
          <w:pPr>
            <w:pStyle w:val="C2C56FB944E64300A2DEF05D8BB7CB2D"/>
          </w:pPr>
          <w:r>
            <w:rPr>
              <w:rStyle w:val="PlaceholderText"/>
            </w:rPr>
            <w:t>Choose a place</w:t>
          </w:r>
          <w:r w:rsidRPr="000A2AE5">
            <w:rPr>
              <w:rStyle w:val="PlaceholderText"/>
            </w:rPr>
            <w:t>.</w:t>
          </w:r>
        </w:p>
      </w:docPartBody>
    </w:docPart>
    <w:docPart>
      <w:docPartPr>
        <w:name w:val="1EE3BCE9FDF34DB1BABBA6EA2F572E3B"/>
        <w:category>
          <w:name w:val="General"/>
          <w:gallery w:val="placeholder"/>
        </w:category>
        <w:types>
          <w:type w:val="bbPlcHdr"/>
        </w:types>
        <w:behaviors>
          <w:behavior w:val="content"/>
        </w:behaviors>
        <w:guid w:val="{F4089CB9-AE90-47C0-9FF7-BF180E869C2B}"/>
      </w:docPartPr>
      <w:docPartBody>
        <w:p w:rsidR="00265F79" w:rsidRDefault="00143146" w:rsidP="00143146">
          <w:pPr>
            <w:pStyle w:val="1EE3BCE9FDF34DB1BABBA6EA2F572E3B"/>
          </w:pPr>
          <w:r>
            <w:rPr>
              <w:rStyle w:val="PlaceholderText"/>
            </w:rPr>
            <w:t>Choose a place</w:t>
          </w:r>
          <w:r w:rsidRPr="000A2AE5">
            <w:rPr>
              <w:rStyle w:val="PlaceholderText"/>
            </w:rPr>
            <w:t>.</w:t>
          </w:r>
        </w:p>
      </w:docPartBody>
    </w:docPart>
    <w:docPart>
      <w:docPartPr>
        <w:name w:val="C8F2BC6AEA1247C9A4827AF5A5EF3D68"/>
        <w:category>
          <w:name w:val="General"/>
          <w:gallery w:val="placeholder"/>
        </w:category>
        <w:types>
          <w:type w:val="bbPlcHdr"/>
        </w:types>
        <w:behaviors>
          <w:behavior w:val="content"/>
        </w:behaviors>
        <w:guid w:val="{7E65EBB1-5F6D-457D-851C-2B0D9524827F}"/>
      </w:docPartPr>
      <w:docPartBody>
        <w:p w:rsidR="00265F79" w:rsidRDefault="00143146" w:rsidP="00143146">
          <w:pPr>
            <w:pStyle w:val="C8F2BC6AEA1247C9A4827AF5A5EF3D68"/>
          </w:pPr>
          <w:r>
            <w:rPr>
              <w:rStyle w:val="PlaceholderText"/>
            </w:rPr>
            <w:t>Choose a place</w:t>
          </w:r>
          <w:r w:rsidRPr="000A2AE5">
            <w:rPr>
              <w:rStyle w:val="PlaceholderText"/>
            </w:rPr>
            <w:t>.</w:t>
          </w:r>
        </w:p>
      </w:docPartBody>
    </w:docPart>
    <w:docPart>
      <w:docPartPr>
        <w:name w:val="54C0A3B29FFA48AEA61EBBCA621D809D"/>
        <w:category>
          <w:name w:val="General"/>
          <w:gallery w:val="placeholder"/>
        </w:category>
        <w:types>
          <w:type w:val="bbPlcHdr"/>
        </w:types>
        <w:behaviors>
          <w:behavior w:val="content"/>
        </w:behaviors>
        <w:guid w:val="{B81BCBA8-A1D7-40AB-9E5E-4AE7D07CE579}"/>
      </w:docPartPr>
      <w:docPartBody>
        <w:p w:rsidR="00265F79" w:rsidRDefault="00143146" w:rsidP="00143146">
          <w:pPr>
            <w:pStyle w:val="54C0A3B29FFA48AEA61EBBCA621D809D"/>
          </w:pPr>
          <w:r>
            <w:rPr>
              <w:rStyle w:val="PlaceholderText"/>
            </w:rPr>
            <w:t>Choose a place</w:t>
          </w:r>
          <w:r w:rsidRPr="000A2AE5">
            <w:rPr>
              <w:rStyle w:val="PlaceholderText"/>
            </w:rPr>
            <w:t>.</w:t>
          </w:r>
        </w:p>
      </w:docPartBody>
    </w:docPart>
    <w:docPart>
      <w:docPartPr>
        <w:name w:val="CD37C4BBABA54C1C8AA14FDDD950392D"/>
        <w:category>
          <w:name w:val="General"/>
          <w:gallery w:val="placeholder"/>
        </w:category>
        <w:types>
          <w:type w:val="bbPlcHdr"/>
        </w:types>
        <w:behaviors>
          <w:behavior w:val="content"/>
        </w:behaviors>
        <w:guid w:val="{2AA3D2C5-4001-45A9-A05E-707A3ADD9CBC}"/>
      </w:docPartPr>
      <w:docPartBody>
        <w:p w:rsidR="00FB526E" w:rsidRDefault="00E3353A" w:rsidP="00E3353A">
          <w:pPr>
            <w:pStyle w:val="CD37C4BBABA54C1C8AA14FDDD950392D"/>
          </w:pPr>
          <w:r>
            <w:rPr>
              <w:rStyle w:val="PlaceholderText"/>
            </w:rPr>
            <w:t>Choose a place</w:t>
          </w:r>
          <w:r w:rsidRPr="000A2AE5">
            <w:rPr>
              <w:rStyle w:val="PlaceholderText"/>
            </w:rPr>
            <w:t>.</w:t>
          </w:r>
        </w:p>
      </w:docPartBody>
    </w:docPart>
    <w:docPart>
      <w:docPartPr>
        <w:name w:val="81818A406606457EBD46829A697F6029"/>
        <w:category>
          <w:name w:val="General"/>
          <w:gallery w:val="placeholder"/>
        </w:category>
        <w:types>
          <w:type w:val="bbPlcHdr"/>
        </w:types>
        <w:behaviors>
          <w:behavior w:val="content"/>
        </w:behaviors>
        <w:guid w:val="{E66E7340-6AB0-4150-A7B4-3E116385BEB5}"/>
      </w:docPartPr>
      <w:docPartBody>
        <w:p w:rsidR="00FB526E" w:rsidRDefault="00E3353A" w:rsidP="00E3353A">
          <w:pPr>
            <w:pStyle w:val="81818A406606457EBD46829A697F6029"/>
          </w:pPr>
          <w:r>
            <w:rPr>
              <w:rStyle w:val="PlaceholderText"/>
            </w:rPr>
            <w:t>Choose a place</w:t>
          </w:r>
          <w:r w:rsidRPr="000A2AE5">
            <w:rPr>
              <w:rStyle w:val="PlaceholderText"/>
            </w:rPr>
            <w:t>.</w:t>
          </w:r>
        </w:p>
      </w:docPartBody>
    </w:docPart>
    <w:docPart>
      <w:docPartPr>
        <w:name w:val="64E219C893FC4AD3A80A573B50FE5B27"/>
        <w:category>
          <w:name w:val="General"/>
          <w:gallery w:val="placeholder"/>
        </w:category>
        <w:types>
          <w:type w:val="bbPlcHdr"/>
        </w:types>
        <w:behaviors>
          <w:behavior w:val="content"/>
        </w:behaviors>
        <w:guid w:val="{DA3F11A6-2131-41D7-9CD2-1617A0171870}"/>
      </w:docPartPr>
      <w:docPartBody>
        <w:p w:rsidR="00FB526E" w:rsidRDefault="00E3353A" w:rsidP="00E3353A">
          <w:pPr>
            <w:pStyle w:val="64E219C893FC4AD3A80A573B50FE5B27"/>
          </w:pPr>
          <w:r>
            <w:rPr>
              <w:rStyle w:val="PlaceholderText"/>
            </w:rPr>
            <w:t>Choose a place</w:t>
          </w:r>
          <w:r w:rsidRPr="000A2AE5">
            <w:rPr>
              <w:rStyle w:val="PlaceholderText"/>
            </w:rPr>
            <w:t>.</w:t>
          </w:r>
        </w:p>
      </w:docPartBody>
    </w:docPart>
    <w:docPart>
      <w:docPartPr>
        <w:name w:val="B0274178FEF14886A00230AC73F8FD73"/>
        <w:category>
          <w:name w:val="General"/>
          <w:gallery w:val="placeholder"/>
        </w:category>
        <w:types>
          <w:type w:val="bbPlcHdr"/>
        </w:types>
        <w:behaviors>
          <w:behavior w:val="content"/>
        </w:behaviors>
        <w:guid w:val="{D2DCE9E8-5FF1-4F3E-9F5F-C29E6E6FE464}"/>
      </w:docPartPr>
      <w:docPartBody>
        <w:p w:rsidR="00FB526E" w:rsidRDefault="00E3353A" w:rsidP="00E3353A">
          <w:pPr>
            <w:pStyle w:val="B0274178FEF14886A00230AC73F8FD73"/>
          </w:pPr>
          <w:r>
            <w:rPr>
              <w:rStyle w:val="PlaceholderText"/>
            </w:rPr>
            <w:t>Choose a place</w:t>
          </w:r>
          <w:r w:rsidRPr="000A2AE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46"/>
    <w:rsid w:val="00143146"/>
    <w:rsid w:val="00265F79"/>
    <w:rsid w:val="00E3353A"/>
    <w:rsid w:val="00FB5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53A"/>
    <w:rPr>
      <w:color w:val="808080"/>
    </w:rPr>
  </w:style>
  <w:style w:type="paragraph" w:customStyle="1" w:styleId="BFD634D7B78B4110B26B9A047E973AB2">
    <w:name w:val="BFD634D7B78B4110B26B9A047E973AB2"/>
    <w:rsid w:val="00143146"/>
  </w:style>
  <w:style w:type="paragraph" w:customStyle="1" w:styleId="43B2D65C520844AEA71BA417CC27ABD4">
    <w:name w:val="43B2D65C520844AEA71BA417CC27ABD4"/>
    <w:rsid w:val="00143146"/>
  </w:style>
  <w:style w:type="paragraph" w:customStyle="1" w:styleId="FDAD60074ACE473C8A12273B8BB41B22">
    <w:name w:val="FDAD60074ACE473C8A12273B8BB41B22"/>
    <w:rsid w:val="00143146"/>
  </w:style>
  <w:style w:type="paragraph" w:customStyle="1" w:styleId="A0810497D6514788A0ECF4B8A2DB7238">
    <w:name w:val="A0810497D6514788A0ECF4B8A2DB7238"/>
    <w:rsid w:val="00143146"/>
  </w:style>
  <w:style w:type="paragraph" w:customStyle="1" w:styleId="75CC8157523048F2BF40DBF161AD5CE2">
    <w:name w:val="75CC8157523048F2BF40DBF161AD5CE2"/>
    <w:rsid w:val="00143146"/>
  </w:style>
  <w:style w:type="paragraph" w:customStyle="1" w:styleId="C9D94FCA15B64B6CB14067DD433D1DE5">
    <w:name w:val="C9D94FCA15B64B6CB14067DD433D1DE5"/>
    <w:rsid w:val="00143146"/>
  </w:style>
  <w:style w:type="paragraph" w:customStyle="1" w:styleId="A83AB1E480994B4E893930523626C2C9">
    <w:name w:val="A83AB1E480994B4E893930523626C2C9"/>
    <w:rsid w:val="00143146"/>
  </w:style>
  <w:style w:type="paragraph" w:customStyle="1" w:styleId="06D9795031AA497AB7F0A6FF85321230">
    <w:name w:val="06D9795031AA497AB7F0A6FF85321230"/>
    <w:rsid w:val="00143146"/>
  </w:style>
  <w:style w:type="paragraph" w:customStyle="1" w:styleId="75C105B4BF8347D8A466D9916A1B7EAF">
    <w:name w:val="75C105B4BF8347D8A466D9916A1B7EAF"/>
    <w:rsid w:val="00143146"/>
  </w:style>
  <w:style w:type="paragraph" w:customStyle="1" w:styleId="7CE4B45795D84E939A089787D811A158">
    <w:name w:val="7CE4B45795D84E939A089787D811A158"/>
    <w:rsid w:val="00143146"/>
  </w:style>
  <w:style w:type="paragraph" w:customStyle="1" w:styleId="550B13E64AEC43799B460C2E38FE54FC">
    <w:name w:val="550B13E64AEC43799B460C2E38FE54FC"/>
    <w:rsid w:val="00143146"/>
  </w:style>
  <w:style w:type="paragraph" w:customStyle="1" w:styleId="969F5B029FC442BFA7B8AE7EC8A37570">
    <w:name w:val="969F5B029FC442BFA7B8AE7EC8A37570"/>
    <w:rsid w:val="00143146"/>
  </w:style>
  <w:style w:type="paragraph" w:customStyle="1" w:styleId="B666746A0C1D4A8883C5AD1FE229003E">
    <w:name w:val="B666746A0C1D4A8883C5AD1FE229003E"/>
    <w:rsid w:val="00143146"/>
  </w:style>
  <w:style w:type="paragraph" w:customStyle="1" w:styleId="25689B838F7C4F4A97C9A1D66E974BAC">
    <w:name w:val="25689B838F7C4F4A97C9A1D66E974BAC"/>
    <w:rsid w:val="00143146"/>
  </w:style>
  <w:style w:type="paragraph" w:customStyle="1" w:styleId="08A63345DE67444B9C2551E1C77AF61A">
    <w:name w:val="08A63345DE67444B9C2551E1C77AF61A"/>
    <w:rsid w:val="00143146"/>
  </w:style>
  <w:style w:type="paragraph" w:customStyle="1" w:styleId="7B4132FBE49C409D901BAFA6F8B77202">
    <w:name w:val="7B4132FBE49C409D901BAFA6F8B77202"/>
    <w:rsid w:val="00143146"/>
  </w:style>
  <w:style w:type="paragraph" w:customStyle="1" w:styleId="CC365A58641F47109726A539D4E02977">
    <w:name w:val="CC365A58641F47109726A539D4E02977"/>
    <w:rsid w:val="00143146"/>
  </w:style>
  <w:style w:type="paragraph" w:customStyle="1" w:styleId="8FF9B82D29284535A874AB00523DED1E">
    <w:name w:val="8FF9B82D29284535A874AB00523DED1E"/>
    <w:rsid w:val="00143146"/>
  </w:style>
  <w:style w:type="paragraph" w:customStyle="1" w:styleId="441EBCA41C324060831C61CF5F4BCA36">
    <w:name w:val="441EBCA41C324060831C61CF5F4BCA36"/>
    <w:rsid w:val="00143146"/>
  </w:style>
  <w:style w:type="paragraph" w:customStyle="1" w:styleId="3434F50EEE6E4F7DBC00AC539CB7F7C5">
    <w:name w:val="3434F50EEE6E4F7DBC00AC539CB7F7C5"/>
    <w:rsid w:val="00143146"/>
  </w:style>
  <w:style w:type="paragraph" w:customStyle="1" w:styleId="D24CA64793634E33B97B23BFF6F76360">
    <w:name w:val="D24CA64793634E33B97B23BFF6F76360"/>
    <w:rsid w:val="00143146"/>
  </w:style>
  <w:style w:type="paragraph" w:customStyle="1" w:styleId="487892452C124C4BA71EFC4D52570AE6">
    <w:name w:val="487892452C124C4BA71EFC4D52570AE6"/>
    <w:rsid w:val="00143146"/>
  </w:style>
  <w:style w:type="paragraph" w:customStyle="1" w:styleId="D339418953B245BE99217F7DF19CFE99">
    <w:name w:val="D339418953B245BE99217F7DF19CFE99"/>
    <w:rsid w:val="00143146"/>
  </w:style>
  <w:style w:type="paragraph" w:customStyle="1" w:styleId="CC4B19301DAD44FBA602AC2644B0F4C7">
    <w:name w:val="CC4B19301DAD44FBA602AC2644B0F4C7"/>
    <w:rsid w:val="00143146"/>
  </w:style>
  <w:style w:type="paragraph" w:customStyle="1" w:styleId="996137F8DB7842EAA9A681F60B916DA3">
    <w:name w:val="996137F8DB7842EAA9A681F60B916DA3"/>
    <w:rsid w:val="00143146"/>
  </w:style>
  <w:style w:type="paragraph" w:customStyle="1" w:styleId="C15A69CECBE04F5CAE1771CDC9818458">
    <w:name w:val="C15A69CECBE04F5CAE1771CDC9818458"/>
    <w:rsid w:val="00143146"/>
  </w:style>
  <w:style w:type="paragraph" w:customStyle="1" w:styleId="237015AAA8D24BFFACA61AB42A3F7615">
    <w:name w:val="237015AAA8D24BFFACA61AB42A3F7615"/>
    <w:rsid w:val="00143146"/>
  </w:style>
  <w:style w:type="paragraph" w:customStyle="1" w:styleId="C2C56FB944E64300A2DEF05D8BB7CB2D">
    <w:name w:val="C2C56FB944E64300A2DEF05D8BB7CB2D"/>
    <w:rsid w:val="00143146"/>
  </w:style>
  <w:style w:type="paragraph" w:customStyle="1" w:styleId="1EE3BCE9FDF34DB1BABBA6EA2F572E3B">
    <w:name w:val="1EE3BCE9FDF34DB1BABBA6EA2F572E3B"/>
    <w:rsid w:val="00143146"/>
  </w:style>
  <w:style w:type="paragraph" w:customStyle="1" w:styleId="C8F2BC6AEA1247C9A4827AF5A5EF3D68">
    <w:name w:val="C8F2BC6AEA1247C9A4827AF5A5EF3D68"/>
    <w:rsid w:val="00143146"/>
  </w:style>
  <w:style w:type="paragraph" w:customStyle="1" w:styleId="54C0A3B29FFA48AEA61EBBCA621D809D">
    <w:name w:val="54C0A3B29FFA48AEA61EBBCA621D809D"/>
    <w:rsid w:val="00143146"/>
  </w:style>
  <w:style w:type="paragraph" w:customStyle="1" w:styleId="CD37C4BBABA54C1C8AA14FDDD950392D">
    <w:name w:val="CD37C4BBABA54C1C8AA14FDDD950392D"/>
    <w:rsid w:val="00E3353A"/>
  </w:style>
  <w:style w:type="paragraph" w:customStyle="1" w:styleId="81818A406606457EBD46829A697F6029">
    <w:name w:val="81818A406606457EBD46829A697F6029"/>
    <w:rsid w:val="00E3353A"/>
  </w:style>
  <w:style w:type="paragraph" w:customStyle="1" w:styleId="64E219C893FC4AD3A80A573B50FE5B27">
    <w:name w:val="64E219C893FC4AD3A80A573B50FE5B27"/>
    <w:rsid w:val="00E3353A"/>
  </w:style>
  <w:style w:type="paragraph" w:customStyle="1" w:styleId="B0274178FEF14886A00230AC73F8FD73">
    <w:name w:val="B0274178FEF14886A00230AC73F8FD73"/>
    <w:rsid w:val="00E335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FF305-8D00-4BCD-822F-293CA3A9E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ECR. 11.0 - DAILY WORK DONE REPORT</Template>
  <TotalTime>424</TotalTime>
  <Pages>2</Pages>
  <Words>620</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10.500 DAILY WORK DONE REPORT</vt:lpstr>
    </vt:vector>
  </TitlesOfParts>
  <Company>MARITEC</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10.500 DAILY WORK DONE REPORT</dc:title>
  <dc:creator>Shashikant</dc:creator>
  <cp:lastModifiedBy>CCR</cp:lastModifiedBy>
  <cp:revision>45</cp:revision>
  <cp:lastPrinted>2011-10-04T12:45:00Z</cp:lastPrinted>
  <dcterms:created xsi:type="dcterms:W3CDTF">2018-11-01T11:36:00Z</dcterms:created>
  <dcterms:modified xsi:type="dcterms:W3CDTF">2018-12-09T19:00:00Z</dcterms:modified>
</cp:coreProperties>
</file>