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2AFDF" w14:textId="77777777" w:rsidR="00C33287" w:rsidRPr="006C1622" w:rsidRDefault="00C33287">
      <w:pPr>
        <w:rPr>
          <w:rFonts w:ascii="Arial" w:hAnsi="Arial" w:cs="Arial"/>
          <w:lang w:val="en-GB"/>
        </w:rPr>
      </w:pPr>
    </w:p>
    <w:tbl>
      <w:tblPr>
        <w:tblW w:w="9923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3287" w:rsidRPr="00234106" w14:paraId="61BFBA31" w14:textId="77777777" w:rsidTr="008C0D21">
        <w:tc>
          <w:tcPr>
            <w:tcW w:w="9923" w:type="dxa"/>
          </w:tcPr>
          <w:p w14:paraId="56C1BEC0" w14:textId="0C97D27E" w:rsidR="00C33287" w:rsidRPr="00C33287" w:rsidRDefault="00C33287" w:rsidP="002C6038">
            <w:pPr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Vessel</w:t>
            </w:r>
            <w:r>
              <w:rPr>
                <w:rFonts w:ascii="Arial" w:hAnsi="Arial" w:cs="Arial"/>
                <w:b/>
                <w:lang w:val="en-GB"/>
              </w:rPr>
              <w:t xml:space="preserve">: </w:t>
            </w:r>
            <w:r w:rsidR="004965C6" w:rsidRPr="004965C6">
              <w:rPr>
                <w:rFonts w:ascii="Arial" w:hAnsi="Arial" w:cs="Arial"/>
                <w:b/>
                <w:sz w:val="16"/>
                <w:szCs w:val="16"/>
                <w:lang w:val="en-GB"/>
              </w:rPr>
              <w:t>MT BITU ATLANTIC</w:t>
            </w:r>
            <w:r w:rsidR="008C0D21">
              <w:rPr>
                <w:rFonts w:ascii="Arial" w:hAnsi="Arial" w:cs="Arial"/>
                <w:lang w:val="en-GB"/>
              </w:rPr>
              <w:t xml:space="preserve">                   </w:t>
            </w:r>
            <w:r w:rsidR="008C0D21" w:rsidRPr="004965C6">
              <w:rPr>
                <w:rFonts w:ascii="Arial" w:hAnsi="Arial" w:cs="Arial"/>
                <w:b/>
                <w:lang w:val="en-GB"/>
              </w:rPr>
              <w:t xml:space="preserve">                 </w:t>
            </w:r>
            <w:r w:rsidRPr="00C33287">
              <w:rPr>
                <w:rFonts w:ascii="Arial" w:hAnsi="Arial" w:cs="Arial"/>
                <w:b/>
                <w:lang w:val="en-GB"/>
              </w:rPr>
              <w:t>Date</w:t>
            </w:r>
            <w:r w:rsidR="002C6038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C33287">
              <w:rPr>
                <w:rFonts w:ascii="Arial" w:hAnsi="Arial" w:cs="Arial"/>
                <w:b/>
                <w:lang w:val="en-GB"/>
              </w:rPr>
              <w:t>(dd/</w:t>
            </w:r>
            <w:r w:rsidR="002C6038">
              <w:rPr>
                <w:rFonts w:ascii="Arial" w:hAnsi="Arial" w:cs="Arial"/>
                <w:b/>
                <w:lang w:val="en-GB"/>
              </w:rPr>
              <w:t>mm</w:t>
            </w:r>
            <w:r w:rsidRPr="00C33287">
              <w:rPr>
                <w:rFonts w:ascii="Arial" w:hAnsi="Arial" w:cs="Arial"/>
                <w:b/>
                <w:lang w:val="en-GB"/>
              </w:rPr>
              <w:t>/</w:t>
            </w:r>
            <w:proofErr w:type="spellStart"/>
            <w:r w:rsidRPr="00C33287">
              <w:rPr>
                <w:rFonts w:ascii="Arial" w:hAnsi="Arial" w:cs="Arial"/>
                <w:b/>
                <w:lang w:val="en-GB"/>
              </w:rPr>
              <w:t>yy</w:t>
            </w:r>
            <w:proofErr w:type="spellEnd"/>
            <w:r w:rsidRPr="00C33287">
              <w:rPr>
                <w:rFonts w:ascii="Arial" w:hAnsi="Arial" w:cs="Arial"/>
                <w:b/>
                <w:lang w:val="en-GB"/>
              </w:rPr>
              <w:t xml:space="preserve">): </w:t>
            </w:r>
            <w:r w:rsidR="004965C6">
              <w:rPr>
                <w:rFonts w:ascii="Arial" w:hAnsi="Arial" w:cs="Arial"/>
                <w:b/>
                <w:lang w:val="en-GB"/>
              </w:rPr>
              <w:t>3</w:t>
            </w:r>
            <w:r w:rsidR="00152DD8">
              <w:rPr>
                <w:rFonts w:ascii="Arial" w:hAnsi="Arial" w:cs="Arial"/>
                <w:b/>
                <w:lang w:val="en-GB"/>
              </w:rPr>
              <w:t>1</w:t>
            </w:r>
            <w:r w:rsidR="004965C6">
              <w:rPr>
                <w:rFonts w:ascii="Arial" w:hAnsi="Arial" w:cs="Arial"/>
                <w:b/>
                <w:lang w:val="en-GB"/>
              </w:rPr>
              <w:t>.</w:t>
            </w:r>
            <w:r w:rsidR="00152DD8">
              <w:rPr>
                <w:rFonts w:ascii="Arial" w:hAnsi="Arial" w:cs="Arial"/>
                <w:b/>
                <w:lang w:val="en-GB"/>
              </w:rPr>
              <w:t>12</w:t>
            </w:r>
            <w:r w:rsidR="004965C6">
              <w:rPr>
                <w:rFonts w:ascii="Arial" w:hAnsi="Arial" w:cs="Arial"/>
                <w:b/>
                <w:lang w:val="en-GB"/>
              </w:rPr>
              <w:t>.2018</w:t>
            </w:r>
            <w:r w:rsidR="008C0D21">
              <w:rPr>
                <w:rFonts w:ascii="Arial" w:hAnsi="Arial" w:cs="Arial"/>
                <w:b/>
                <w:lang w:val="en-GB"/>
              </w:rPr>
              <w:t xml:space="preserve">   </w:t>
            </w:r>
            <w:r w:rsidR="004965C6">
              <w:rPr>
                <w:rFonts w:ascii="Arial" w:hAnsi="Arial" w:cs="Arial"/>
                <w:b/>
                <w:lang w:val="en-GB"/>
              </w:rPr>
              <w:t xml:space="preserve">     </w:t>
            </w:r>
            <w:r w:rsidR="008C0D21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C33287">
              <w:rPr>
                <w:rFonts w:ascii="Arial" w:hAnsi="Arial" w:cs="Arial"/>
                <w:b/>
                <w:lang w:val="en-GB"/>
              </w:rPr>
              <w:t>Month</w:t>
            </w:r>
            <w:r>
              <w:rPr>
                <w:rFonts w:ascii="Arial" w:hAnsi="Arial" w:cs="Arial"/>
                <w:b/>
                <w:lang w:val="en-GB"/>
              </w:rPr>
              <w:t xml:space="preserve">: </w:t>
            </w:r>
            <w:r w:rsidR="00152DD8">
              <w:rPr>
                <w:rFonts w:ascii="Arial" w:hAnsi="Arial" w:cs="Arial"/>
                <w:lang w:val="en-GB"/>
              </w:rPr>
              <w:t>December</w:t>
            </w:r>
          </w:p>
        </w:tc>
      </w:tr>
    </w:tbl>
    <w:p w14:paraId="1356DFF7" w14:textId="77777777" w:rsidR="006C26E5" w:rsidRPr="006C1622" w:rsidRDefault="006C26E5">
      <w:pPr>
        <w:rPr>
          <w:rFonts w:ascii="Arial" w:hAnsi="Arial" w:cs="Arial"/>
          <w:lang w:val="en-GB"/>
        </w:rPr>
      </w:pPr>
    </w:p>
    <w:tbl>
      <w:tblPr>
        <w:tblW w:w="9923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45"/>
        <w:gridCol w:w="2517"/>
        <w:gridCol w:w="2481"/>
      </w:tblGrid>
      <w:tr w:rsidR="009B7558" w:rsidRPr="006C1622" w14:paraId="3EF6639C" w14:textId="77777777">
        <w:tc>
          <w:tcPr>
            <w:tcW w:w="2480" w:type="dxa"/>
          </w:tcPr>
          <w:p w14:paraId="06DACB5E" w14:textId="77777777" w:rsidR="009B7558" w:rsidRPr="006C1622" w:rsidRDefault="009B755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 xml:space="preserve">Value in Stock </w:t>
            </w:r>
          </w:p>
          <w:p w14:paraId="12B89750" w14:textId="77777777" w:rsidR="009B7558" w:rsidRPr="006C1622" w:rsidRDefault="009B7558" w:rsidP="002C60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 xml:space="preserve">Last </w:t>
            </w:r>
            <w:r w:rsidR="002C6038">
              <w:rPr>
                <w:rFonts w:ascii="Arial" w:hAnsi="Arial" w:cs="Arial"/>
                <w:b/>
                <w:lang w:val="en-GB"/>
              </w:rPr>
              <w:t>M</w:t>
            </w:r>
            <w:r w:rsidRPr="006C1622">
              <w:rPr>
                <w:rFonts w:ascii="Arial" w:hAnsi="Arial" w:cs="Arial"/>
                <w:b/>
                <w:lang w:val="en-GB"/>
              </w:rPr>
              <w:t>onth</w:t>
            </w:r>
          </w:p>
        </w:tc>
        <w:tc>
          <w:tcPr>
            <w:tcW w:w="2445" w:type="dxa"/>
          </w:tcPr>
          <w:p w14:paraId="4E919A73" w14:textId="77777777" w:rsidR="009B7558" w:rsidRPr="006C1622" w:rsidRDefault="009B755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Value Received</w:t>
            </w:r>
          </w:p>
          <w:p w14:paraId="42DF0512" w14:textId="77777777" w:rsidR="009B7558" w:rsidRPr="006C1622" w:rsidRDefault="009B7558" w:rsidP="002C60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 xml:space="preserve">This </w:t>
            </w:r>
            <w:r w:rsidR="002C6038">
              <w:rPr>
                <w:rFonts w:ascii="Arial" w:hAnsi="Arial" w:cs="Arial"/>
                <w:b/>
                <w:lang w:val="en-GB"/>
              </w:rPr>
              <w:t>M</w:t>
            </w:r>
            <w:r w:rsidRPr="006C1622">
              <w:rPr>
                <w:rFonts w:ascii="Arial" w:hAnsi="Arial" w:cs="Arial"/>
                <w:b/>
                <w:lang w:val="en-GB"/>
              </w:rPr>
              <w:t>onth</w:t>
            </w:r>
          </w:p>
        </w:tc>
        <w:tc>
          <w:tcPr>
            <w:tcW w:w="2517" w:type="dxa"/>
          </w:tcPr>
          <w:p w14:paraId="00D24E79" w14:textId="77777777" w:rsidR="009B7558" w:rsidRPr="006C1622" w:rsidRDefault="009B755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Consumption</w:t>
            </w:r>
          </w:p>
          <w:p w14:paraId="1F191DA6" w14:textId="77777777" w:rsidR="009B7558" w:rsidRPr="006C1622" w:rsidRDefault="002C60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This M</w:t>
            </w:r>
            <w:r w:rsidR="009B7558" w:rsidRPr="006C1622">
              <w:rPr>
                <w:rFonts w:ascii="Arial" w:hAnsi="Arial" w:cs="Arial"/>
                <w:b/>
                <w:lang w:val="en-GB"/>
              </w:rPr>
              <w:t>onth</w:t>
            </w:r>
          </w:p>
        </w:tc>
        <w:tc>
          <w:tcPr>
            <w:tcW w:w="2481" w:type="dxa"/>
          </w:tcPr>
          <w:p w14:paraId="21932ACC" w14:textId="77777777" w:rsidR="009B7558" w:rsidRPr="006C1622" w:rsidRDefault="009B755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 xml:space="preserve">Balance to </w:t>
            </w:r>
          </w:p>
          <w:p w14:paraId="25DD89A6" w14:textId="77777777" w:rsidR="009B7558" w:rsidRPr="006C1622" w:rsidRDefault="009B755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Next Month</w:t>
            </w:r>
          </w:p>
        </w:tc>
      </w:tr>
      <w:tr w:rsidR="009B7558" w:rsidRPr="006C1622" w14:paraId="4FEDF23E" w14:textId="77777777">
        <w:tc>
          <w:tcPr>
            <w:tcW w:w="2480" w:type="dxa"/>
          </w:tcPr>
          <w:p w14:paraId="0D581FA5" w14:textId="0F035F04" w:rsidR="009B7558" w:rsidRPr="006C1622" w:rsidRDefault="00E3326E" w:rsidP="009B7558">
            <w:pPr>
              <w:ind w:right="246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23369.63</w:t>
            </w:r>
            <w:r w:rsidR="004965C6">
              <w:rPr>
                <w:rFonts w:ascii="Arial" w:hAnsi="Arial" w:cs="Arial"/>
              </w:rPr>
              <w:t xml:space="preserve"> </w:t>
            </w:r>
            <w:r w:rsidR="0052126B">
              <w:rPr>
                <w:rFonts w:ascii="Arial" w:hAnsi="Arial" w:cs="Arial"/>
              </w:rPr>
              <w:t>$</w:t>
            </w:r>
          </w:p>
        </w:tc>
        <w:tc>
          <w:tcPr>
            <w:tcW w:w="2445" w:type="dxa"/>
          </w:tcPr>
          <w:p w14:paraId="08C2AF26" w14:textId="59DC81EA" w:rsidR="009B7558" w:rsidRPr="006C1622" w:rsidRDefault="004965C6" w:rsidP="009B7558">
            <w:pPr>
              <w:ind w:right="246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 w:rsidR="00D67F7A">
              <w:rPr>
                <w:rFonts w:ascii="Arial" w:hAnsi="Arial" w:cs="Arial"/>
                <w:lang w:val="en-GB"/>
              </w:rPr>
              <w:t>2454.53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D67F7A">
              <w:rPr>
                <w:rFonts w:ascii="Arial" w:hAnsi="Arial" w:cs="Arial"/>
                <w:lang w:val="en-GB"/>
              </w:rPr>
              <w:t xml:space="preserve">$ </w:t>
            </w:r>
            <w:r>
              <w:rPr>
                <w:rFonts w:ascii="Arial" w:hAnsi="Arial" w:cs="Arial"/>
                <w:lang w:val="en-GB"/>
              </w:rPr>
              <w:t xml:space="preserve">             </w:t>
            </w:r>
          </w:p>
        </w:tc>
        <w:tc>
          <w:tcPr>
            <w:tcW w:w="2517" w:type="dxa"/>
          </w:tcPr>
          <w:p w14:paraId="2FC5ECBE" w14:textId="54E4DA1A" w:rsidR="009B7558" w:rsidRPr="006C1622" w:rsidRDefault="004965C6" w:rsidP="009B7558">
            <w:pPr>
              <w:ind w:right="2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</w:t>
            </w:r>
            <w:r w:rsidR="00D635B5">
              <w:rPr>
                <w:rFonts w:ascii="Arial" w:hAnsi="Arial" w:cs="Arial"/>
              </w:rPr>
              <w:t xml:space="preserve"> 7744.49</w:t>
            </w:r>
          </w:p>
        </w:tc>
        <w:tc>
          <w:tcPr>
            <w:tcW w:w="2481" w:type="dxa"/>
          </w:tcPr>
          <w:p w14:paraId="571807BE" w14:textId="1382CD51" w:rsidR="009B7558" w:rsidRPr="006C1622" w:rsidRDefault="004965C6" w:rsidP="009B7558">
            <w:pPr>
              <w:ind w:right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635B5">
              <w:rPr>
                <w:rFonts w:ascii="Arial" w:hAnsi="Arial" w:cs="Arial"/>
              </w:rPr>
              <w:t xml:space="preserve"> 18080.04</w:t>
            </w:r>
          </w:p>
        </w:tc>
      </w:tr>
    </w:tbl>
    <w:p w14:paraId="767315C7" w14:textId="77777777" w:rsidR="009B7558" w:rsidRPr="006C1622" w:rsidRDefault="009B7558">
      <w:pPr>
        <w:rPr>
          <w:rFonts w:ascii="Arial" w:hAnsi="Arial" w:cs="Arial"/>
        </w:rPr>
      </w:pPr>
    </w:p>
    <w:p w14:paraId="38176AA8" w14:textId="77777777" w:rsidR="009B7558" w:rsidRPr="006C1622" w:rsidRDefault="009B7558">
      <w:pPr>
        <w:rPr>
          <w:rFonts w:ascii="Arial" w:hAnsi="Arial" w:cs="Arial"/>
        </w:rPr>
      </w:pPr>
    </w:p>
    <w:p w14:paraId="75637024" w14:textId="77777777" w:rsidR="006C26E5" w:rsidRPr="006C1622" w:rsidRDefault="006C26E5">
      <w:pPr>
        <w:rPr>
          <w:rFonts w:ascii="Arial" w:hAnsi="Arial" w:cs="Arial"/>
          <w:lang w:val="en-GB"/>
        </w:rPr>
      </w:pPr>
    </w:p>
    <w:tbl>
      <w:tblPr>
        <w:tblW w:w="992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360"/>
        <w:gridCol w:w="3263"/>
        <w:gridCol w:w="1560"/>
        <w:gridCol w:w="1275"/>
        <w:gridCol w:w="1444"/>
      </w:tblGrid>
      <w:tr w:rsidR="006C26E5" w:rsidRPr="006C1622" w14:paraId="0B267E7A" w14:textId="77777777">
        <w:tc>
          <w:tcPr>
            <w:tcW w:w="1021" w:type="dxa"/>
          </w:tcPr>
          <w:p w14:paraId="02D20F5D" w14:textId="77777777" w:rsidR="006C26E5" w:rsidRPr="006C1622" w:rsidRDefault="006C26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Day</w:t>
            </w:r>
          </w:p>
        </w:tc>
        <w:tc>
          <w:tcPr>
            <w:tcW w:w="1360" w:type="dxa"/>
          </w:tcPr>
          <w:p w14:paraId="4FA4270B" w14:textId="77777777" w:rsidR="006C26E5" w:rsidRPr="006C1622" w:rsidRDefault="006C26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Port</w:t>
            </w:r>
          </w:p>
        </w:tc>
        <w:tc>
          <w:tcPr>
            <w:tcW w:w="3263" w:type="dxa"/>
          </w:tcPr>
          <w:p w14:paraId="677ABD0B" w14:textId="77777777" w:rsidR="006C26E5" w:rsidRPr="006C1622" w:rsidRDefault="006C26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Supplier</w:t>
            </w:r>
          </w:p>
        </w:tc>
        <w:tc>
          <w:tcPr>
            <w:tcW w:w="1560" w:type="dxa"/>
          </w:tcPr>
          <w:p w14:paraId="6AB33CFD" w14:textId="77777777" w:rsidR="006C26E5" w:rsidRPr="006C1622" w:rsidRDefault="006C26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Local Currency</w:t>
            </w:r>
          </w:p>
        </w:tc>
        <w:tc>
          <w:tcPr>
            <w:tcW w:w="1275" w:type="dxa"/>
          </w:tcPr>
          <w:p w14:paraId="7937A89F" w14:textId="77777777" w:rsidR="006C26E5" w:rsidRPr="006C1622" w:rsidRDefault="006C26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Ex Rate</w:t>
            </w:r>
          </w:p>
        </w:tc>
        <w:tc>
          <w:tcPr>
            <w:tcW w:w="1444" w:type="dxa"/>
          </w:tcPr>
          <w:p w14:paraId="674CDF7C" w14:textId="77777777" w:rsidR="006C26E5" w:rsidRPr="006C1622" w:rsidRDefault="006C26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C1622">
              <w:rPr>
                <w:rFonts w:ascii="Arial" w:hAnsi="Arial" w:cs="Arial"/>
                <w:b/>
                <w:lang w:val="en-GB"/>
              </w:rPr>
              <w:t>US $</w:t>
            </w:r>
          </w:p>
        </w:tc>
      </w:tr>
      <w:tr w:rsidR="006C26E5" w:rsidRPr="006C1622" w14:paraId="3006241D" w14:textId="77777777" w:rsidTr="00C33287">
        <w:tc>
          <w:tcPr>
            <w:tcW w:w="1021" w:type="dxa"/>
            <w:vAlign w:val="center"/>
          </w:tcPr>
          <w:p w14:paraId="5ECECD69" w14:textId="224E4001" w:rsidR="006C26E5" w:rsidRPr="00613840" w:rsidRDefault="00613840" w:rsidP="00C3328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13840">
              <w:rPr>
                <w:rFonts w:ascii="Arial" w:hAnsi="Arial" w:cs="Arial"/>
                <w:sz w:val="16"/>
                <w:szCs w:val="16"/>
                <w:lang w:val="en-GB"/>
              </w:rPr>
              <w:t>15/12/201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360" w:type="dxa"/>
            <w:vAlign w:val="center"/>
          </w:tcPr>
          <w:p w14:paraId="3EAB0CBC" w14:textId="643C0DCA" w:rsidR="006C26E5" w:rsidRPr="006C1622" w:rsidRDefault="00613840" w:rsidP="00C33287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Lome</w:t>
            </w:r>
            <w:proofErr w:type="spellEnd"/>
            <w:r>
              <w:rPr>
                <w:rFonts w:ascii="Arial" w:hAnsi="Arial" w:cs="Arial"/>
                <w:lang w:val="en-GB"/>
              </w:rPr>
              <w:t>-Togo</w:t>
            </w:r>
          </w:p>
        </w:tc>
        <w:tc>
          <w:tcPr>
            <w:tcW w:w="3263" w:type="dxa"/>
            <w:vAlign w:val="center"/>
          </w:tcPr>
          <w:p w14:paraId="43146F19" w14:textId="37BC7C12" w:rsidR="006C26E5" w:rsidRPr="006C1622" w:rsidRDefault="00613840" w:rsidP="00C3328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AOP (Atlantic Ocean Partner)</w:t>
            </w:r>
          </w:p>
        </w:tc>
        <w:tc>
          <w:tcPr>
            <w:tcW w:w="1560" w:type="dxa"/>
            <w:vAlign w:val="center"/>
          </w:tcPr>
          <w:p w14:paraId="01F6F404" w14:textId="7A2480FE" w:rsidR="006C26E5" w:rsidRPr="006C1622" w:rsidRDefault="006C26E5" w:rsidP="00C332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9FC0070" w14:textId="115B6453" w:rsidR="006C26E5" w:rsidRPr="006C1622" w:rsidRDefault="006C26E5" w:rsidP="00C332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4" w:type="dxa"/>
            <w:vAlign w:val="center"/>
          </w:tcPr>
          <w:p w14:paraId="53A9B15D" w14:textId="3000EFB1" w:rsidR="006C26E5" w:rsidRPr="006C1622" w:rsidRDefault="00613840" w:rsidP="00C3328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2454.53</w:t>
            </w:r>
          </w:p>
        </w:tc>
      </w:tr>
      <w:tr w:rsidR="006C26E5" w:rsidRPr="006C1622" w14:paraId="6911D60E" w14:textId="77777777" w:rsidTr="00C33287">
        <w:tc>
          <w:tcPr>
            <w:tcW w:w="1021" w:type="dxa"/>
            <w:vAlign w:val="center"/>
          </w:tcPr>
          <w:p w14:paraId="76A43284" w14:textId="74FCE5CE" w:rsidR="006C26E5" w:rsidRPr="006C1622" w:rsidRDefault="006C26E5" w:rsidP="00C332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360" w:type="dxa"/>
            <w:vAlign w:val="center"/>
          </w:tcPr>
          <w:p w14:paraId="1432E4D2" w14:textId="18A9BB6D" w:rsidR="006C26E5" w:rsidRPr="006C1622" w:rsidRDefault="006C26E5" w:rsidP="00C332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63" w:type="dxa"/>
            <w:vAlign w:val="center"/>
          </w:tcPr>
          <w:p w14:paraId="7F81114B" w14:textId="67490BB1" w:rsidR="006C26E5" w:rsidRPr="006C1622" w:rsidRDefault="006C26E5" w:rsidP="00C332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581759E" w14:textId="65757CFE" w:rsidR="006C26E5" w:rsidRPr="006C1622" w:rsidRDefault="006C26E5" w:rsidP="00C332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289DC2F" w14:textId="4227F128" w:rsidR="006C26E5" w:rsidRPr="006C1622" w:rsidRDefault="006C26E5" w:rsidP="00C332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4" w:type="dxa"/>
            <w:vAlign w:val="center"/>
          </w:tcPr>
          <w:p w14:paraId="1DD0A9E1" w14:textId="2341CE28" w:rsidR="006C26E5" w:rsidRPr="006C1622" w:rsidRDefault="006C26E5" w:rsidP="00C332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C26E5" w:rsidRPr="006C1622" w14:paraId="63563824" w14:textId="77777777" w:rsidTr="00C33287">
        <w:tc>
          <w:tcPr>
            <w:tcW w:w="1021" w:type="dxa"/>
            <w:vAlign w:val="center"/>
          </w:tcPr>
          <w:p w14:paraId="6C4DD590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  <w:tc>
          <w:tcPr>
            <w:tcW w:w="1360" w:type="dxa"/>
            <w:vAlign w:val="center"/>
          </w:tcPr>
          <w:p w14:paraId="0106E689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  <w:tc>
          <w:tcPr>
            <w:tcW w:w="3263" w:type="dxa"/>
            <w:vAlign w:val="center"/>
          </w:tcPr>
          <w:p w14:paraId="00C6B492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</w:tc>
        <w:tc>
          <w:tcPr>
            <w:tcW w:w="1560" w:type="dxa"/>
            <w:vAlign w:val="center"/>
          </w:tcPr>
          <w:p w14:paraId="6209EB40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192F404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6DA80F0C" w14:textId="27D4A16E" w:rsidR="006C26E5" w:rsidRPr="006C1622" w:rsidRDefault="006C26E5" w:rsidP="00C332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C26E5" w:rsidRPr="006C1622" w14:paraId="7BD2A391" w14:textId="77777777" w:rsidTr="00C33287">
        <w:tc>
          <w:tcPr>
            <w:tcW w:w="1021" w:type="dxa"/>
            <w:vAlign w:val="center"/>
          </w:tcPr>
          <w:p w14:paraId="7DB4B5C9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</w:tc>
        <w:tc>
          <w:tcPr>
            <w:tcW w:w="1360" w:type="dxa"/>
            <w:vAlign w:val="center"/>
          </w:tcPr>
          <w:p w14:paraId="18AED1C3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</w:tc>
        <w:tc>
          <w:tcPr>
            <w:tcW w:w="3263" w:type="dxa"/>
            <w:vAlign w:val="center"/>
          </w:tcPr>
          <w:p w14:paraId="05B1F57E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14:paraId="17239979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BC3815C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26468E6D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6C26E5" w:rsidRPr="006C1622" w14:paraId="44DFC492" w14:textId="77777777" w:rsidTr="00C33287">
        <w:tc>
          <w:tcPr>
            <w:tcW w:w="1021" w:type="dxa"/>
            <w:vAlign w:val="center"/>
          </w:tcPr>
          <w:p w14:paraId="5AD9E5D0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6"/>
          </w:p>
        </w:tc>
        <w:tc>
          <w:tcPr>
            <w:tcW w:w="1360" w:type="dxa"/>
            <w:vAlign w:val="center"/>
          </w:tcPr>
          <w:p w14:paraId="74524B61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7"/>
          </w:p>
        </w:tc>
        <w:tc>
          <w:tcPr>
            <w:tcW w:w="3263" w:type="dxa"/>
            <w:vAlign w:val="center"/>
          </w:tcPr>
          <w:p w14:paraId="1422BAE2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8"/>
          </w:p>
        </w:tc>
        <w:tc>
          <w:tcPr>
            <w:tcW w:w="1560" w:type="dxa"/>
            <w:vAlign w:val="center"/>
          </w:tcPr>
          <w:p w14:paraId="13682049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AB3C21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702E8CE3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6C26E5" w:rsidRPr="006C1622" w14:paraId="5B2C1245" w14:textId="77777777" w:rsidTr="00C33287">
        <w:tc>
          <w:tcPr>
            <w:tcW w:w="1021" w:type="dxa"/>
            <w:vAlign w:val="center"/>
          </w:tcPr>
          <w:p w14:paraId="5784E24A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9"/>
          </w:p>
        </w:tc>
        <w:tc>
          <w:tcPr>
            <w:tcW w:w="1360" w:type="dxa"/>
            <w:vAlign w:val="center"/>
          </w:tcPr>
          <w:p w14:paraId="1FEA1524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</w:tc>
        <w:tc>
          <w:tcPr>
            <w:tcW w:w="3263" w:type="dxa"/>
            <w:vAlign w:val="center"/>
          </w:tcPr>
          <w:p w14:paraId="7239BAE6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2BC40BEE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B0A8567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7DAC6F05" w14:textId="77777777" w:rsidR="006C26E5" w:rsidRPr="006C1622" w:rsidRDefault="00552FF9" w:rsidP="00C33287">
            <w:pPr>
              <w:jc w:val="center"/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7B61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CB7B61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44C5B9DB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p w14:paraId="7077E9C3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4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1867"/>
        <w:gridCol w:w="1418"/>
      </w:tblGrid>
      <w:tr w:rsidR="006C26E5" w:rsidRPr="006C1622" w14:paraId="280B1EFD" w14:textId="77777777" w:rsidTr="00C33287">
        <w:tc>
          <w:tcPr>
            <w:tcW w:w="1818" w:type="dxa"/>
          </w:tcPr>
          <w:p w14:paraId="434FCA90" w14:textId="77777777" w:rsidR="006C26E5" w:rsidRPr="006C1622" w:rsidRDefault="006C26E5">
            <w:pPr>
              <w:rPr>
                <w:rFonts w:ascii="Arial" w:hAnsi="Arial" w:cs="Arial"/>
                <w:b/>
                <w:sz w:val="16"/>
                <w:lang w:val="en-GB"/>
              </w:rPr>
            </w:pPr>
            <w:r w:rsidRPr="006C1622">
              <w:rPr>
                <w:rFonts w:ascii="Arial" w:hAnsi="Arial" w:cs="Arial"/>
                <w:b/>
                <w:sz w:val="16"/>
                <w:lang w:val="en-GB"/>
              </w:rPr>
              <w:t>TOTAL</w:t>
            </w:r>
          </w:p>
        </w:tc>
        <w:tc>
          <w:tcPr>
            <w:tcW w:w="1867" w:type="dxa"/>
            <w:vAlign w:val="bottom"/>
          </w:tcPr>
          <w:p w14:paraId="671ABF5E" w14:textId="77777777" w:rsidR="006C26E5" w:rsidRPr="006C1622" w:rsidRDefault="00552FF9" w:rsidP="00C33287">
            <w:pPr>
              <w:jc w:val="right"/>
              <w:rPr>
                <w:rFonts w:ascii="Arial" w:hAnsi="Arial" w:cs="Arial"/>
                <w:b/>
                <w:sz w:val="16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V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072CA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A072CA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A072CA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A072CA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A072CA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A072CA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082C56D0" w14:textId="6B3922C2" w:rsidR="006C26E5" w:rsidRPr="006C1622" w:rsidRDefault="00DD7A6F" w:rsidP="00C33287">
            <w:pPr>
              <w:ind w:right="214"/>
              <w:jc w:val="right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2454.53</w:t>
            </w:r>
            <w:r w:rsidR="004131DE">
              <w:rPr>
                <w:rFonts w:ascii="Arial" w:hAnsi="Arial" w:cs="Arial"/>
                <w:lang w:val="en-GB"/>
              </w:rPr>
              <w:t xml:space="preserve"> $</w:t>
            </w:r>
            <w:r w:rsidR="00C0317B"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</w:tbl>
    <w:p w14:paraId="4DB096F1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p w14:paraId="0A9B7CE3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p w14:paraId="0A12C212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tbl>
      <w:tblPr>
        <w:tblW w:w="9923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C26E5" w:rsidRPr="00234106" w14:paraId="34E9BC19" w14:textId="77777777" w:rsidTr="00A072CA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E976" w14:textId="77777777" w:rsidR="006C26E5" w:rsidRPr="006C1622" w:rsidRDefault="006C26E5">
            <w:pPr>
              <w:rPr>
                <w:rFonts w:ascii="Arial" w:hAnsi="Arial" w:cs="Arial"/>
                <w:lang w:val="en-GB"/>
              </w:rPr>
            </w:pPr>
          </w:p>
          <w:p w14:paraId="3A27FAD5" w14:textId="102BB035" w:rsidR="006C26E5" w:rsidRPr="006C1622" w:rsidRDefault="00575047">
            <w:pPr>
              <w:rPr>
                <w:rFonts w:ascii="Arial" w:hAnsi="Arial" w:cs="Arial"/>
                <w:lang w:val="en-GB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483FC20D" wp14:editId="51044D9B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91440</wp:posOffset>
                      </wp:positionV>
                      <wp:extent cx="2378075" cy="671195"/>
                      <wp:effectExtent l="0" t="0" r="3175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075" cy="671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55499" id="Rectangle 3" o:spid="_x0000_s1026" style="position:absolute;margin-left:267.6pt;margin-top:7.2pt;width:187.25pt;height:5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" o:allowincell="f" strokeweight=".5pt"/>
                  </w:pict>
                </mc:Fallback>
              </mc:AlternateContent>
            </w:r>
            <w:r w:rsidR="002C6038">
              <w:rPr>
                <w:rFonts w:ascii="Arial" w:hAnsi="Arial" w:cs="Arial"/>
                <w:lang w:val="en-GB"/>
              </w:rPr>
              <w:t>Consumption</w:t>
            </w:r>
            <w:r w:rsidR="006C26E5" w:rsidRPr="006C1622">
              <w:rPr>
                <w:rFonts w:ascii="Arial" w:hAnsi="Arial" w:cs="Arial"/>
                <w:lang w:val="en-GB"/>
              </w:rPr>
              <w:tab/>
            </w:r>
            <w:r w:rsidR="005C6AAF">
              <w:rPr>
                <w:rFonts w:ascii="Arial" w:hAnsi="Arial" w:cs="Arial"/>
                <w:lang w:val="en-GB"/>
              </w:rPr>
              <w:t xml:space="preserve"> </w:t>
            </w:r>
            <w:r w:rsidR="00C0317B">
              <w:rPr>
                <w:rFonts w:ascii="Arial" w:hAnsi="Arial" w:cs="Arial"/>
                <w:lang w:val="en-GB"/>
              </w:rPr>
              <w:t>$</w:t>
            </w:r>
          </w:p>
          <w:p w14:paraId="2ACE823D" w14:textId="3600F068" w:rsidR="006C26E5" w:rsidRPr="006C1622" w:rsidRDefault="006C26E5">
            <w:pPr>
              <w:tabs>
                <w:tab w:val="left" w:pos="4724"/>
                <w:tab w:val="left" w:pos="5574"/>
                <w:tab w:val="left" w:pos="7417"/>
                <w:tab w:val="left" w:pos="8268"/>
              </w:tabs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tab/>
              <w:t>=</w:t>
            </w:r>
            <w:r w:rsidRPr="006C1622">
              <w:rPr>
                <w:rFonts w:ascii="Arial" w:hAnsi="Arial" w:cs="Arial"/>
                <w:lang w:val="en-GB"/>
              </w:rPr>
              <w:tab/>
            </w:r>
            <w:r w:rsidR="002C6038">
              <w:rPr>
                <w:rFonts w:ascii="Arial" w:hAnsi="Arial" w:cs="Arial"/>
                <w:lang w:val="en-GB"/>
              </w:rPr>
              <w:t>Feeding Rate</w:t>
            </w:r>
            <w:r w:rsidR="000C32D6">
              <w:rPr>
                <w:rFonts w:ascii="Arial" w:hAnsi="Arial" w:cs="Arial"/>
                <w:lang w:val="en-GB"/>
              </w:rPr>
              <w:t xml:space="preserve"> </w:t>
            </w:r>
            <w:r w:rsidRPr="006C1622">
              <w:rPr>
                <w:rFonts w:ascii="Arial" w:hAnsi="Arial" w:cs="Arial"/>
                <w:lang w:val="en-GB"/>
              </w:rPr>
              <w:t xml:space="preserve"> </w:t>
            </w:r>
            <w:r w:rsidR="000C32D6">
              <w:rPr>
                <w:rFonts w:ascii="Arial" w:hAnsi="Arial" w:cs="Arial"/>
                <w:lang w:val="en-GB"/>
              </w:rPr>
              <w:t xml:space="preserve">  $</w:t>
            </w:r>
            <w:r w:rsidR="00F1013E">
              <w:rPr>
                <w:rFonts w:ascii="Arial" w:hAnsi="Arial" w:cs="Arial"/>
                <w:lang w:val="en-GB"/>
              </w:rPr>
              <w:t xml:space="preserve"> 9.10</w:t>
            </w:r>
          </w:p>
          <w:p w14:paraId="4F67353A" w14:textId="546A5E59" w:rsidR="006C26E5" w:rsidRPr="006C1622" w:rsidRDefault="002C6038">
            <w:pPr>
              <w:tabs>
                <w:tab w:val="right" w:pos="340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 Rations</w:t>
            </w:r>
            <w:r w:rsidR="006C26E5" w:rsidRPr="006C1622">
              <w:rPr>
                <w:rFonts w:ascii="Arial" w:hAnsi="Arial" w:cs="Arial"/>
                <w:lang w:val="en-GB"/>
              </w:rPr>
              <w:tab/>
            </w:r>
            <w:r w:rsidR="005C6AAF">
              <w:rPr>
                <w:rFonts w:ascii="Arial" w:hAnsi="Arial" w:cs="Arial"/>
                <w:lang w:val="en-GB"/>
              </w:rPr>
              <w:t>8</w:t>
            </w:r>
            <w:r w:rsidR="00BC6517">
              <w:rPr>
                <w:rFonts w:ascii="Arial" w:hAnsi="Arial" w:cs="Arial"/>
                <w:lang w:val="en-GB"/>
              </w:rPr>
              <w:t>51</w:t>
            </w:r>
            <w:r w:rsidR="00C0317B">
              <w:rPr>
                <w:rFonts w:ascii="Arial" w:hAnsi="Arial" w:cs="Arial"/>
                <w:lang w:val="en-GB"/>
              </w:rPr>
              <w:t xml:space="preserve"> PERSONS</w:t>
            </w:r>
          </w:p>
          <w:p w14:paraId="4571CE75" w14:textId="77777777" w:rsidR="006C26E5" w:rsidRPr="006C1622" w:rsidRDefault="006C26E5">
            <w:pPr>
              <w:rPr>
                <w:rFonts w:ascii="Arial" w:hAnsi="Arial" w:cs="Arial"/>
                <w:lang w:val="en-GB"/>
              </w:rPr>
            </w:pPr>
          </w:p>
          <w:p w14:paraId="3A0A36EC" w14:textId="77777777" w:rsidR="006C26E5" w:rsidRPr="006C1622" w:rsidRDefault="006C26E5">
            <w:pPr>
              <w:rPr>
                <w:rFonts w:ascii="Arial" w:hAnsi="Arial" w:cs="Arial"/>
                <w:lang w:val="en-GB"/>
              </w:rPr>
            </w:pPr>
          </w:p>
        </w:tc>
      </w:tr>
      <w:tr w:rsidR="006C26E5" w:rsidRPr="006C1622" w14:paraId="46432177" w14:textId="77777777" w:rsidTr="00A072CA"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E1E60D" w14:textId="77777777" w:rsidR="006C26E5" w:rsidRPr="006C1622" w:rsidRDefault="002C6038">
            <w:pPr>
              <w:pStyle w:val="Standard"/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Remarks</w:t>
            </w:r>
            <w:r w:rsidR="006C26E5" w:rsidRPr="006C1622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6C26E5" w:rsidRPr="006C1622" w14:paraId="5E6BC740" w14:textId="77777777" w:rsidTr="00A072CA">
        <w:tc>
          <w:tcPr>
            <w:tcW w:w="9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BA89" w14:textId="77777777" w:rsidR="006C26E5" w:rsidRPr="006C1622" w:rsidRDefault="00552FF9">
            <w:pPr>
              <w:rPr>
                <w:rFonts w:ascii="Arial" w:hAnsi="Arial" w:cs="Arial"/>
                <w:lang w:val="en-GB"/>
              </w:rPr>
            </w:pPr>
            <w:r w:rsidRPr="006C1622">
              <w:rPr>
                <w:rFonts w:ascii="Arial" w:hAnsi="Arial" w:cs="Arial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6C26E5" w:rsidRPr="006C1622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6C1622">
              <w:rPr>
                <w:rFonts w:ascii="Arial" w:hAnsi="Arial" w:cs="Arial"/>
                <w:lang w:val="en-GB"/>
              </w:rPr>
            </w:r>
            <w:r w:rsidRPr="006C1622">
              <w:rPr>
                <w:rFonts w:ascii="Arial" w:hAnsi="Arial" w:cs="Arial"/>
                <w:lang w:val="en-GB"/>
              </w:rPr>
              <w:fldChar w:fldCharType="separate"/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="006C26E5" w:rsidRPr="006C1622">
              <w:rPr>
                <w:rFonts w:ascii="Arial" w:hAnsi="Arial" w:cs="Arial"/>
                <w:noProof/>
                <w:lang w:val="en-GB"/>
              </w:rPr>
              <w:t> </w:t>
            </w:r>
            <w:r w:rsidRPr="006C1622">
              <w:rPr>
                <w:rFonts w:ascii="Arial" w:hAnsi="Arial" w:cs="Arial"/>
                <w:lang w:val="en-GB"/>
              </w:rPr>
              <w:fldChar w:fldCharType="end"/>
            </w:r>
            <w:bookmarkEnd w:id="12"/>
          </w:p>
        </w:tc>
      </w:tr>
    </w:tbl>
    <w:p w14:paraId="67C7C5E7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p w14:paraId="76001F15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p w14:paraId="7DB5659B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p w14:paraId="3307EA9D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p w14:paraId="51C053E3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p w14:paraId="5A5F16E9" w14:textId="77777777" w:rsidR="006C26E5" w:rsidRPr="006C1622" w:rsidRDefault="006C26E5">
      <w:pPr>
        <w:rPr>
          <w:rFonts w:ascii="Arial" w:hAnsi="Arial" w:cs="Arial"/>
          <w:sz w:val="16"/>
          <w:lang w:val="en-GB"/>
        </w:rPr>
      </w:pPr>
    </w:p>
    <w:p w14:paraId="0CFED49F" w14:textId="0289BF62" w:rsidR="006C26E5" w:rsidRPr="006C1622" w:rsidRDefault="003E5C68">
      <w:pPr>
        <w:pStyle w:val="Standard"/>
        <w:widowControl/>
        <w:tabs>
          <w:tab w:val="left" w:pos="623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u w:val="single"/>
          <w:lang w:val="en-GB"/>
        </w:rPr>
        <w:t>PANAIT MARIN</w:t>
      </w:r>
      <w:bookmarkStart w:id="13" w:name="_GoBack"/>
      <w:bookmarkEnd w:id="13"/>
      <w:r w:rsidR="006C26E5" w:rsidRPr="006C1622">
        <w:rPr>
          <w:rFonts w:ascii="Arial" w:hAnsi="Arial" w:cs="Arial"/>
          <w:b/>
          <w:lang w:val="en-GB"/>
        </w:rPr>
        <w:tab/>
        <w:t>_________________________</w:t>
      </w:r>
    </w:p>
    <w:p w14:paraId="272F816C" w14:textId="77777777" w:rsidR="006C26E5" w:rsidRPr="006C1622" w:rsidRDefault="002C6038">
      <w:pPr>
        <w:pStyle w:val="Standard"/>
        <w:widowControl/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>Name Master</w:t>
      </w:r>
      <w:r>
        <w:rPr>
          <w:rFonts w:ascii="Arial" w:hAnsi="Arial" w:cs="Arial"/>
        </w:rPr>
        <w:tab/>
        <w:t>Signature (I</w:t>
      </w:r>
      <w:r w:rsidR="006C26E5" w:rsidRPr="006C1622">
        <w:rPr>
          <w:rFonts w:ascii="Arial" w:hAnsi="Arial" w:cs="Arial"/>
        </w:rPr>
        <w:t xml:space="preserve">ncl. </w:t>
      </w:r>
      <w:r>
        <w:rPr>
          <w:rFonts w:ascii="Arial" w:hAnsi="Arial" w:cs="Arial"/>
        </w:rPr>
        <w:t>V</w:t>
      </w:r>
      <w:r w:rsidR="006C26E5" w:rsidRPr="006C1622">
        <w:rPr>
          <w:rFonts w:ascii="Arial" w:hAnsi="Arial" w:cs="Arial"/>
        </w:rPr>
        <w:t xml:space="preserve">essel’s </w:t>
      </w:r>
      <w:r>
        <w:rPr>
          <w:rFonts w:ascii="Arial" w:hAnsi="Arial" w:cs="Arial"/>
        </w:rPr>
        <w:t>S</w:t>
      </w:r>
      <w:r w:rsidR="006C26E5" w:rsidRPr="006C1622">
        <w:rPr>
          <w:rFonts w:ascii="Arial" w:hAnsi="Arial" w:cs="Arial"/>
        </w:rPr>
        <w:t>tamp)</w:t>
      </w:r>
    </w:p>
    <w:p w14:paraId="6484E5C6" w14:textId="77777777" w:rsidR="006C26E5" w:rsidRDefault="006C26E5">
      <w:pPr>
        <w:rPr>
          <w:rFonts w:ascii="Arial" w:hAnsi="Arial" w:cs="Arial"/>
          <w:b/>
          <w:sz w:val="16"/>
          <w:lang w:val="en-GB"/>
        </w:rPr>
      </w:pPr>
    </w:p>
    <w:p w14:paraId="596FB917" w14:textId="77777777" w:rsidR="006E5819" w:rsidRDefault="006E5819">
      <w:pPr>
        <w:rPr>
          <w:rFonts w:ascii="Arial" w:hAnsi="Arial" w:cs="Arial"/>
          <w:b/>
          <w:sz w:val="16"/>
          <w:lang w:val="en-GB"/>
        </w:rPr>
      </w:pPr>
    </w:p>
    <w:p w14:paraId="2E1C913B" w14:textId="77777777" w:rsidR="006E5819" w:rsidRDefault="006E5819">
      <w:pPr>
        <w:rPr>
          <w:rFonts w:ascii="Arial" w:hAnsi="Arial" w:cs="Arial"/>
          <w:b/>
          <w:sz w:val="16"/>
          <w:lang w:val="en-GB"/>
        </w:rPr>
      </w:pPr>
    </w:p>
    <w:p w14:paraId="18FC512A" w14:textId="77777777" w:rsidR="006E5819" w:rsidRDefault="006E5819">
      <w:pPr>
        <w:rPr>
          <w:rFonts w:ascii="Arial" w:hAnsi="Arial" w:cs="Arial"/>
          <w:b/>
          <w:sz w:val="16"/>
          <w:lang w:val="en-GB"/>
        </w:rPr>
      </w:pPr>
    </w:p>
    <w:p w14:paraId="22C26BBC" w14:textId="77777777" w:rsidR="006E5819" w:rsidRDefault="006E5819">
      <w:pPr>
        <w:rPr>
          <w:rFonts w:ascii="Arial" w:hAnsi="Arial" w:cs="Arial"/>
          <w:b/>
          <w:sz w:val="16"/>
          <w:lang w:val="en-GB"/>
        </w:rPr>
      </w:pPr>
    </w:p>
    <w:p w14:paraId="17ABDCF9" w14:textId="77777777" w:rsidR="006E5819" w:rsidRDefault="006E5819">
      <w:pPr>
        <w:rPr>
          <w:rFonts w:ascii="Arial" w:hAnsi="Arial" w:cs="Arial"/>
          <w:b/>
          <w:sz w:val="16"/>
          <w:lang w:val="en-GB"/>
        </w:rPr>
      </w:pPr>
    </w:p>
    <w:p w14:paraId="3748EF7C" w14:textId="77777777" w:rsidR="006E5819" w:rsidRPr="00234106" w:rsidRDefault="006E5819" w:rsidP="006E5819">
      <w:pPr>
        <w:rPr>
          <w:highlight w:val="yellow"/>
          <w:lang w:val="en-US"/>
        </w:rPr>
      </w:pPr>
    </w:p>
    <w:p w14:paraId="04183647" w14:textId="77777777" w:rsidR="006E5819" w:rsidRPr="003F108F" w:rsidRDefault="006E5819" w:rsidP="006E5819">
      <w:pPr>
        <w:rPr>
          <w:rFonts w:ascii="Arial" w:hAnsi="Arial" w:cs="Arial"/>
          <w:lang w:val="en-US"/>
        </w:rPr>
      </w:pPr>
    </w:p>
    <w:p w14:paraId="2FE6E72F" w14:textId="77777777" w:rsidR="006E5819" w:rsidRPr="006E5819" w:rsidRDefault="006E5819">
      <w:pPr>
        <w:rPr>
          <w:rFonts w:ascii="Arial" w:hAnsi="Arial" w:cs="Arial"/>
          <w:b/>
          <w:sz w:val="16"/>
          <w:lang w:val="en-US"/>
        </w:rPr>
      </w:pPr>
    </w:p>
    <w:sectPr w:rsidR="006E5819" w:rsidRPr="006E5819" w:rsidSect="00FA4A98">
      <w:headerReference w:type="default" r:id="rId7"/>
      <w:footerReference w:type="default" r:id="rId8"/>
      <w:pgSz w:w="11907" w:h="16840"/>
      <w:pgMar w:top="851" w:right="851" w:bottom="851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F9986" w14:textId="77777777" w:rsidR="00D505C1" w:rsidRDefault="00D505C1" w:rsidP="00A072CA">
      <w:r>
        <w:separator/>
      </w:r>
    </w:p>
  </w:endnote>
  <w:endnote w:type="continuationSeparator" w:id="0">
    <w:p w14:paraId="38D1E5FE" w14:textId="77777777" w:rsidR="00D505C1" w:rsidRDefault="00D505C1" w:rsidP="00A0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31C5" w14:textId="77777777" w:rsidR="00234106" w:rsidRPr="00234106" w:rsidRDefault="00234106" w:rsidP="00234106">
    <w:pPr>
      <w:pStyle w:val="Footer"/>
      <w:jc w:val="center"/>
      <w:rPr>
        <w:rFonts w:ascii="Arial" w:hAnsi="Arial" w:cs="Arial"/>
        <w:lang w:val="en-US"/>
      </w:rPr>
    </w:pPr>
    <w:r w:rsidRPr="00FA4A98">
      <w:rPr>
        <w:rFonts w:ascii="Arial" w:hAnsi="Arial" w:cs="Arial"/>
        <w:lang w:val="en-US"/>
      </w:rPr>
      <w:t>To be completed on monthly basis &amp; forwarded by Email &amp; Filed on board in Master 8.30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207D4" w14:textId="77777777" w:rsidR="00D505C1" w:rsidRDefault="00D505C1" w:rsidP="00A072CA">
      <w:r>
        <w:separator/>
      </w:r>
    </w:p>
  </w:footnote>
  <w:footnote w:type="continuationSeparator" w:id="0">
    <w:p w14:paraId="61188F79" w14:textId="77777777" w:rsidR="00D505C1" w:rsidRDefault="00D505C1" w:rsidP="00A0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225"/>
      <w:tblW w:w="9973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7"/>
      <w:gridCol w:w="5307"/>
      <w:gridCol w:w="2649"/>
    </w:tblGrid>
    <w:tr w:rsidR="00A5727D" w:rsidRPr="006F6AF8" w14:paraId="487494B6" w14:textId="77777777" w:rsidTr="00887073">
      <w:trPr>
        <w:trHeight w:val="553"/>
      </w:trPr>
      <w:tc>
        <w:tcPr>
          <w:tcW w:w="1442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14:paraId="75FF5DAD" w14:textId="77777777" w:rsidR="00A5727D" w:rsidRPr="006F6AF8" w:rsidRDefault="00575047" w:rsidP="00E41F1B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354F19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668248C6" wp14:editId="2F2EB9E9">
                <wp:extent cx="1191895" cy="9144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9" w:type="dxa"/>
          <w:vMerge w:val="restart"/>
          <w:tcBorders>
            <w:top w:val="single" w:sz="6" w:space="0" w:color="auto"/>
          </w:tcBorders>
          <w:vAlign w:val="center"/>
        </w:tcPr>
        <w:p w14:paraId="60B99A7A" w14:textId="77777777" w:rsidR="00A5727D" w:rsidRPr="006F6AF8" w:rsidRDefault="00A5727D" w:rsidP="00C65C0D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14:paraId="4B681210" w14:textId="77777777" w:rsidR="00191A65" w:rsidRPr="00191A65" w:rsidRDefault="00191A65" w:rsidP="00C65C0D">
          <w:pPr>
            <w:jc w:val="center"/>
            <w:rPr>
              <w:rFonts w:ascii="Arial" w:hAnsi="Arial" w:cs="Arial"/>
              <w:b/>
              <w:lang w:val="de-DE"/>
            </w:rPr>
          </w:pPr>
          <w:r w:rsidRPr="00191A65">
            <w:rPr>
              <w:rFonts w:ascii="Arial" w:hAnsi="Arial" w:cs="Arial"/>
              <w:b/>
              <w:lang w:val="de-DE"/>
            </w:rPr>
            <w:t>M. 8.30 - VICTUALLING ACCOUNT</w:t>
          </w:r>
        </w:p>
        <w:p w14:paraId="7289BE2F" w14:textId="77777777" w:rsidR="00A5727D" w:rsidRPr="006F6AF8" w:rsidRDefault="00A5727D" w:rsidP="00C65C0D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0" w:type="auto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9521121" w14:textId="77777777" w:rsidR="00A5727D" w:rsidRPr="006F6AF8" w:rsidRDefault="00A5727D" w:rsidP="00C65C0D">
          <w:pPr>
            <w:pStyle w:val="Standard"/>
            <w:widowControl/>
            <w:rPr>
              <w:rFonts w:ascii="Arial" w:hAnsi="Arial" w:cs="Arial"/>
            </w:rPr>
          </w:pPr>
          <w:r w:rsidRPr="006F6AF8">
            <w:rPr>
              <w:rFonts w:ascii="Arial" w:hAnsi="Arial" w:cs="Arial"/>
            </w:rPr>
            <w:t>Date              :</w:t>
          </w:r>
          <w:r w:rsidR="005D55B9">
            <w:rPr>
              <w:rFonts w:ascii="Arial" w:hAnsi="Arial" w:cs="Arial"/>
            </w:rPr>
            <w:t xml:space="preserve"> </w:t>
          </w:r>
          <w:r w:rsidR="007D3C92">
            <w:rPr>
              <w:rFonts w:ascii="Arial" w:hAnsi="Arial" w:cs="Arial"/>
            </w:rPr>
            <w:t>10</w:t>
          </w:r>
          <w:r w:rsidR="005D55B9">
            <w:rPr>
              <w:rFonts w:ascii="Arial" w:hAnsi="Arial" w:cs="Arial"/>
            </w:rPr>
            <w:t>/</w:t>
          </w:r>
          <w:r w:rsidR="004A7B1A">
            <w:rPr>
              <w:rFonts w:ascii="Arial" w:hAnsi="Arial" w:cs="Arial"/>
            </w:rPr>
            <w:t>0</w:t>
          </w:r>
          <w:r w:rsidR="007D3C92">
            <w:rPr>
              <w:rFonts w:ascii="Arial" w:hAnsi="Arial" w:cs="Arial"/>
            </w:rPr>
            <w:t>8</w:t>
          </w:r>
          <w:r w:rsidR="005D55B9">
            <w:rPr>
              <w:rFonts w:ascii="Arial" w:hAnsi="Arial" w:cs="Arial"/>
            </w:rPr>
            <w:t>/201</w:t>
          </w:r>
          <w:r w:rsidR="006E5819">
            <w:rPr>
              <w:rFonts w:ascii="Arial" w:hAnsi="Arial" w:cs="Arial"/>
            </w:rPr>
            <w:t>8</w:t>
          </w:r>
        </w:p>
        <w:p w14:paraId="4C67E2CC" w14:textId="77777777" w:rsidR="00A5727D" w:rsidRPr="00354F19" w:rsidRDefault="00A5727D" w:rsidP="00C65C0D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354F19">
            <w:rPr>
              <w:rFonts w:ascii="Arial" w:hAnsi="Arial" w:cs="Arial"/>
              <w:sz w:val="20"/>
              <w:szCs w:val="20"/>
            </w:rPr>
            <w:t>Page             :</w:t>
          </w:r>
          <w:r w:rsidR="005D55B9" w:rsidRPr="00354F19">
            <w:rPr>
              <w:rFonts w:ascii="Arial" w:hAnsi="Arial" w:cs="Arial"/>
              <w:sz w:val="20"/>
              <w:szCs w:val="20"/>
            </w:rPr>
            <w:t xml:space="preserve"> </w:t>
          </w:r>
          <w:r w:rsidR="00552FF9" w:rsidRPr="00354F19">
            <w:rPr>
              <w:rFonts w:ascii="Arial" w:hAnsi="Arial" w:cs="Arial"/>
              <w:sz w:val="20"/>
              <w:szCs w:val="20"/>
            </w:rPr>
            <w:fldChar w:fldCharType="begin"/>
          </w:r>
          <w:r w:rsidRPr="00354F19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552FF9" w:rsidRPr="00354F19">
            <w:rPr>
              <w:rFonts w:ascii="Arial" w:hAnsi="Arial" w:cs="Arial"/>
              <w:sz w:val="20"/>
              <w:szCs w:val="20"/>
            </w:rPr>
            <w:fldChar w:fldCharType="separate"/>
          </w:r>
          <w:r w:rsidR="004131DE">
            <w:rPr>
              <w:rFonts w:ascii="Arial" w:hAnsi="Arial" w:cs="Arial"/>
              <w:noProof/>
              <w:sz w:val="20"/>
              <w:szCs w:val="20"/>
            </w:rPr>
            <w:t>1</w:t>
          </w:r>
          <w:r w:rsidR="00552FF9" w:rsidRPr="00354F19">
            <w:rPr>
              <w:rFonts w:ascii="Arial" w:hAnsi="Arial" w:cs="Arial"/>
              <w:sz w:val="20"/>
              <w:szCs w:val="20"/>
            </w:rPr>
            <w:fldChar w:fldCharType="end"/>
          </w:r>
          <w:r w:rsidRPr="00354F19">
            <w:rPr>
              <w:rFonts w:ascii="Arial" w:hAnsi="Arial" w:cs="Arial"/>
              <w:sz w:val="20"/>
              <w:szCs w:val="20"/>
            </w:rPr>
            <w:t xml:space="preserve"> of </w:t>
          </w:r>
          <w:r w:rsidR="00552FF9" w:rsidRPr="00354F19">
            <w:rPr>
              <w:rFonts w:ascii="Arial" w:hAnsi="Arial" w:cs="Arial"/>
              <w:sz w:val="20"/>
              <w:szCs w:val="20"/>
            </w:rPr>
            <w:fldChar w:fldCharType="begin"/>
          </w:r>
          <w:r w:rsidRPr="00354F19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552FF9" w:rsidRPr="00354F19">
            <w:rPr>
              <w:rFonts w:ascii="Arial" w:hAnsi="Arial" w:cs="Arial"/>
              <w:sz w:val="20"/>
              <w:szCs w:val="20"/>
            </w:rPr>
            <w:fldChar w:fldCharType="separate"/>
          </w:r>
          <w:r w:rsidR="004131DE">
            <w:rPr>
              <w:rFonts w:ascii="Arial" w:hAnsi="Arial" w:cs="Arial"/>
              <w:noProof/>
              <w:sz w:val="20"/>
              <w:szCs w:val="20"/>
            </w:rPr>
            <w:t>1</w:t>
          </w:r>
          <w:r w:rsidR="00552FF9" w:rsidRPr="00354F19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A5727D" w:rsidRPr="006F6AF8" w14:paraId="5E406B67" w14:textId="77777777" w:rsidTr="00C65C0D">
      <w:trPr>
        <w:trHeight w:val="22"/>
      </w:trPr>
      <w:tc>
        <w:tcPr>
          <w:tcW w:w="1442" w:type="dxa"/>
          <w:vMerge/>
          <w:tcBorders>
            <w:left w:val="single" w:sz="6" w:space="0" w:color="auto"/>
            <w:bottom w:val="single" w:sz="6" w:space="0" w:color="auto"/>
          </w:tcBorders>
        </w:tcPr>
        <w:p w14:paraId="3B79D379" w14:textId="77777777" w:rsidR="00A5727D" w:rsidRPr="006F6AF8" w:rsidRDefault="00A5727D" w:rsidP="00E41F1B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719" w:type="dxa"/>
          <w:vMerge/>
          <w:tcBorders>
            <w:bottom w:val="single" w:sz="6" w:space="0" w:color="auto"/>
          </w:tcBorders>
        </w:tcPr>
        <w:p w14:paraId="4BB29C21" w14:textId="77777777" w:rsidR="00A5727D" w:rsidRPr="006F6AF8" w:rsidRDefault="00A5727D" w:rsidP="00E41F1B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81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E1C694B" w14:textId="77777777" w:rsidR="00A5727D" w:rsidRPr="006F6AF8" w:rsidRDefault="00A5727D" w:rsidP="00C65C0D">
          <w:pPr>
            <w:pStyle w:val="Standard"/>
            <w:widowControl/>
            <w:rPr>
              <w:rFonts w:ascii="Arial" w:hAnsi="Arial" w:cs="Arial"/>
            </w:rPr>
          </w:pPr>
          <w:r w:rsidRPr="006F6AF8">
            <w:rPr>
              <w:rFonts w:ascii="Arial" w:hAnsi="Arial" w:cs="Arial"/>
            </w:rPr>
            <w:t>Made by        :</w:t>
          </w:r>
          <w:r w:rsidR="005D55B9">
            <w:rPr>
              <w:rFonts w:ascii="Arial" w:hAnsi="Arial" w:cs="Arial"/>
            </w:rPr>
            <w:t xml:space="preserve"> </w:t>
          </w:r>
          <w:r w:rsidR="00E11399">
            <w:rPr>
              <w:rFonts w:ascii="Arial" w:hAnsi="Arial" w:cs="Arial"/>
            </w:rPr>
            <w:t>QHSE</w:t>
          </w:r>
        </w:p>
        <w:p w14:paraId="43002AC7" w14:textId="77777777" w:rsidR="00A5727D" w:rsidRPr="006F6AF8" w:rsidRDefault="00A5727D" w:rsidP="00C65C0D">
          <w:pPr>
            <w:pStyle w:val="Standard"/>
            <w:widowControl/>
            <w:rPr>
              <w:rFonts w:ascii="Arial" w:hAnsi="Arial" w:cs="Arial"/>
            </w:rPr>
          </w:pPr>
          <w:r w:rsidRPr="006F6AF8">
            <w:rPr>
              <w:rFonts w:ascii="Arial" w:hAnsi="Arial" w:cs="Arial"/>
            </w:rPr>
            <w:t>Approved by :</w:t>
          </w:r>
          <w:r w:rsidR="005D55B9">
            <w:rPr>
              <w:rFonts w:ascii="Arial" w:hAnsi="Arial" w:cs="Arial"/>
            </w:rPr>
            <w:t xml:space="preserve"> </w:t>
          </w:r>
          <w:r w:rsidR="00E11399">
            <w:rPr>
              <w:rFonts w:ascii="Arial" w:hAnsi="Arial" w:cs="Arial"/>
            </w:rPr>
            <w:t>MD</w:t>
          </w:r>
        </w:p>
        <w:p w14:paraId="7875E789" w14:textId="77777777" w:rsidR="00A5727D" w:rsidRPr="006F6AF8" w:rsidRDefault="00BE3784" w:rsidP="00C65C0D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Rev. No         : </w:t>
          </w:r>
          <w:r w:rsidR="00191A65">
            <w:rPr>
              <w:rFonts w:ascii="Arial" w:hAnsi="Arial" w:cs="Arial"/>
            </w:rPr>
            <w:t>0</w:t>
          </w:r>
        </w:p>
      </w:tc>
    </w:tr>
  </w:tbl>
  <w:p w14:paraId="68653957" w14:textId="77777777" w:rsidR="00A072CA" w:rsidRDefault="00A07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38"/>
    <w:rsid w:val="0000356D"/>
    <w:rsid w:val="00047985"/>
    <w:rsid w:val="000C32D6"/>
    <w:rsid w:val="000C794F"/>
    <w:rsid w:val="000D4092"/>
    <w:rsid w:val="001071AD"/>
    <w:rsid w:val="001148EE"/>
    <w:rsid w:val="00152DD8"/>
    <w:rsid w:val="00191A65"/>
    <w:rsid w:val="001E430D"/>
    <w:rsid w:val="001F07B0"/>
    <w:rsid w:val="00234106"/>
    <w:rsid w:val="002470C1"/>
    <w:rsid w:val="002A4973"/>
    <w:rsid w:val="002C6038"/>
    <w:rsid w:val="00354F19"/>
    <w:rsid w:val="003B43DC"/>
    <w:rsid w:val="003C67F5"/>
    <w:rsid w:val="003E5051"/>
    <w:rsid w:val="003E5C68"/>
    <w:rsid w:val="004131DE"/>
    <w:rsid w:val="004965C6"/>
    <w:rsid w:val="004A7B1A"/>
    <w:rsid w:val="0052126B"/>
    <w:rsid w:val="00552FF9"/>
    <w:rsid w:val="00575047"/>
    <w:rsid w:val="00592A92"/>
    <w:rsid w:val="005C6AAF"/>
    <w:rsid w:val="005D55B9"/>
    <w:rsid w:val="005F2C95"/>
    <w:rsid w:val="00613840"/>
    <w:rsid w:val="0066583F"/>
    <w:rsid w:val="006A17DA"/>
    <w:rsid w:val="006C1622"/>
    <w:rsid w:val="006C26E5"/>
    <w:rsid w:val="006E5819"/>
    <w:rsid w:val="00702BF2"/>
    <w:rsid w:val="007037D9"/>
    <w:rsid w:val="00762311"/>
    <w:rsid w:val="00784F7A"/>
    <w:rsid w:val="007D02AB"/>
    <w:rsid w:val="007D3C92"/>
    <w:rsid w:val="007F00C2"/>
    <w:rsid w:val="00843215"/>
    <w:rsid w:val="00865D12"/>
    <w:rsid w:val="00877CDC"/>
    <w:rsid w:val="00887073"/>
    <w:rsid w:val="008B2089"/>
    <w:rsid w:val="008C0D21"/>
    <w:rsid w:val="008C0F23"/>
    <w:rsid w:val="008C3832"/>
    <w:rsid w:val="008D5E01"/>
    <w:rsid w:val="008E0981"/>
    <w:rsid w:val="00971363"/>
    <w:rsid w:val="009B7558"/>
    <w:rsid w:val="00A072CA"/>
    <w:rsid w:val="00A254AC"/>
    <w:rsid w:val="00A41912"/>
    <w:rsid w:val="00A5727D"/>
    <w:rsid w:val="00AF4276"/>
    <w:rsid w:val="00B15328"/>
    <w:rsid w:val="00BA6FFD"/>
    <w:rsid w:val="00BB3179"/>
    <w:rsid w:val="00BC6517"/>
    <w:rsid w:val="00BD527B"/>
    <w:rsid w:val="00BE3784"/>
    <w:rsid w:val="00C0317B"/>
    <w:rsid w:val="00C33287"/>
    <w:rsid w:val="00C65C0D"/>
    <w:rsid w:val="00C77ACD"/>
    <w:rsid w:val="00CB7B61"/>
    <w:rsid w:val="00D119C9"/>
    <w:rsid w:val="00D505C1"/>
    <w:rsid w:val="00D635B5"/>
    <w:rsid w:val="00D67F7A"/>
    <w:rsid w:val="00D93A21"/>
    <w:rsid w:val="00DD2151"/>
    <w:rsid w:val="00DD7A6F"/>
    <w:rsid w:val="00DE05E0"/>
    <w:rsid w:val="00DE0C07"/>
    <w:rsid w:val="00E11399"/>
    <w:rsid w:val="00E323FC"/>
    <w:rsid w:val="00E3326E"/>
    <w:rsid w:val="00E41F1B"/>
    <w:rsid w:val="00E42C90"/>
    <w:rsid w:val="00EB65F5"/>
    <w:rsid w:val="00F1013E"/>
    <w:rsid w:val="00F57F56"/>
    <w:rsid w:val="00FA1364"/>
    <w:rsid w:val="00FA4A98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F6FD7"/>
  <w15:docId w15:val="{006F9EB7-C88F-40E9-A2A2-A32E66E0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3FC"/>
    <w:rPr>
      <w:lang w:val="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23FC"/>
    <w:pPr>
      <w:widowControl w:val="0"/>
      <w:overflowPunct w:val="0"/>
      <w:autoSpaceDE w:val="0"/>
      <w:autoSpaceDN w:val="0"/>
      <w:adjustRightInd w:val="0"/>
      <w:textAlignment w:val="baseline"/>
    </w:pPr>
    <w:rPr>
      <w:lang w:val="de-DE" w:eastAsia="en-US"/>
    </w:rPr>
  </w:style>
  <w:style w:type="paragraph" w:styleId="BalloonText">
    <w:name w:val="Balloon Text"/>
    <w:basedOn w:val="Normal"/>
    <w:semiHidden/>
    <w:rsid w:val="00CB7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72C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072CA"/>
    <w:rPr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A072C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072CA"/>
    <w:rPr>
      <w:lang w:val="nl" w:eastAsia="en-US"/>
    </w:rPr>
  </w:style>
  <w:style w:type="paragraph" w:styleId="NoSpacing">
    <w:name w:val="No Spacing"/>
    <w:uiPriority w:val="1"/>
    <w:qFormat/>
    <w:rsid w:val="00A5727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NUALS\ISM\ISM%20NEW%20FORMS\1.%20Master\M.%208.30%20-%20VICTUALLING%20ACCOU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65B6-8D08-4E16-B2CE-756F9352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M. 8.30 - VICTUALLING ACCOUNT.dotx</Template>
  <TotalTime>32</TotalTime>
  <Pages>1</Pages>
  <Words>98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2.320 VICTUALLING ACCOUNT</vt:lpstr>
    </vt:vector>
  </TitlesOfParts>
  <Company>TeMaCo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2.320 VICTUALLING ACCOUNT</dc:title>
  <dc:subject/>
  <dc:creator>Shashikant</dc:creator>
  <cp:keywords/>
  <cp:lastModifiedBy>master</cp:lastModifiedBy>
  <cp:revision>25</cp:revision>
  <cp:lastPrinted>2018-12-31T18:59:00Z</cp:lastPrinted>
  <dcterms:created xsi:type="dcterms:W3CDTF">2018-11-06T09:42:00Z</dcterms:created>
  <dcterms:modified xsi:type="dcterms:W3CDTF">2018-12-31T18:59:00Z</dcterms:modified>
</cp:coreProperties>
</file>