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BA2E" w14:textId="77777777" w:rsidR="00F952C5" w:rsidRPr="00957895" w:rsidRDefault="00F952C5" w:rsidP="00F952C5">
      <w:pPr>
        <w:rPr>
          <w:rFonts w:ascii="Arial" w:hAnsi="Arial" w:cs="Arial"/>
          <w:lang w:val="en-GB"/>
        </w:rPr>
      </w:pPr>
    </w:p>
    <w:p w14:paraId="02353787" w14:textId="77777777" w:rsidR="00EB0E3B" w:rsidRPr="001954C3" w:rsidRDefault="00EE5973" w:rsidP="00EB0E3B">
      <w:pPr>
        <w:spacing w:line="360" w:lineRule="auto"/>
        <w:rPr>
          <w:rFonts w:ascii="Arial" w:hAnsi="Arial" w:cs="Arial"/>
          <w:lang w:val="en-GB"/>
        </w:rPr>
      </w:pPr>
      <w:proofErr w:type="spellStart"/>
      <w:proofErr w:type="gramStart"/>
      <w:r w:rsidRPr="001954C3">
        <w:rPr>
          <w:rFonts w:ascii="Arial" w:hAnsi="Arial" w:cs="Arial"/>
          <w:lang w:val="en-GB"/>
        </w:rPr>
        <w:t>Vessel:</w:t>
      </w:r>
      <w:r w:rsidR="00655714">
        <w:rPr>
          <w:rFonts w:ascii="Arial" w:hAnsi="Arial" w:cs="Arial"/>
          <w:lang w:val="en-GB"/>
        </w:rPr>
        <w:t>BITU</w:t>
      </w:r>
      <w:proofErr w:type="spellEnd"/>
      <w:proofErr w:type="gramEnd"/>
      <w:r w:rsidR="00655714">
        <w:rPr>
          <w:rFonts w:ascii="Arial" w:hAnsi="Arial" w:cs="Arial"/>
          <w:lang w:val="en-GB"/>
        </w:rPr>
        <w:t xml:space="preserve"> ATLANTIC</w:t>
      </w:r>
      <w:r w:rsidR="00655714">
        <w:rPr>
          <w:rFonts w:ascii="Arial" w:hAnsi="Arial" w:cs="Arial"/>
          <w:lang w:val="en-GB"/>
        </w:rPr>
        <w:tab/>
      </w:r>
      <w:r w:rsidR="00366BA6" w:rsidRPr="001954C3">
        <w:rPr>
          <w:rFonts w:ascii="Arial" w:hAnsi="Arial" w:cs="Arial"/>
          <w:lang w:val="en-GB"/>
        </w:rPr>
        <w:tab/>
      </w:r>
      <w:r w:rsidR="00366BA6" w:rsidRPr="001954C3">
        <w:rPr>
          <w:rFonts w:ascii="Arial" w:hAnsi="Arial" w:cs="Arial"/>
          <w:lang w:val="en-GB"/>
        </w:rPr>
        <w:tab/>
      </w:r>
      <w:r w:rsidR="00366BA6" w:rsidRPr="001954C3">
        <w:rPr>
          <w:rFonts w:ascii="Arial" w:hAnsi="Arial" w:cs="Arial"/>
          <w:lang w:val="en-GB"/>
        </w:rPr>
        <w:tab/>
      </w:r>
      <w:r w:rsidR="00607631" w:rsidRPr="001954C3">
        <w:rPr>
          <w:rFonts w:ascii="Arial" w:hAnsi="Arial" w:cs="Arial"/>
          <w:lang w:val="en-GB"/>
        </w:rPr>
        <w:tab/>
      </w:r>
      <w:r w:rsidR="00366BA6" w:rsidRPr="001954C3">
        <w:rPr>
          <w:rFonts w:ascii="Arial" w:hAnsi="Arial" w:cs="Arial"/>
          <w:lang w:val="en-GB"/>
        </w:rPr>
        <w:tab/>
      </w:r>
      <w:r w:rsidRPr="001954C3">
        <w:rPr>
          <w:rFonts w:ascii="Arial" w:hAnsi="Arial" w:cs="Arial"/>
          <w:lang w:val="en-GB"/>
        </w:rPr>
        <w:t>Year</w:t>
      </w:r>
      <w:r w:rsidR="00366BA6" w:rsidRPr="001954C3">
        <w:rPr>
          <w:rFonts w:ascii="Arial" w:hAnsi="Arial" w:cs="Arial"/>
          <w:lang w:val="en-GB"/>
        </w:rPr>
        <w:t>:</w:t>
      </w:r>
      <w:r w:rsidR="00655714">
        <w:rPr>
          <w:rFonts w:ascii="Arial" w:hAnsi="Arial" w:cs="Arial"/>
          <w:lang w:val="en-GB"/>
        </w:rPr>
        <w:t>2018</w:t>
      </w:r>
    </w:p>
    <w:p w14:paraId="4E9FEE17" w14:textId="1284494A" w:rsidR="00EE5973" w:rsidRPr="001954C3" w:rsidRDefault="00366BA6" w:rsidP="00EB0E3B">
      <w:pPr>
        <w:spacing w:line="360" w:lineRule="auto"/>
        <w:rPr>
          <w:rFonts w:ascii="Arial" w:hAnsi="Arial" w:cs="Arial"/>
          <w:lang w:val="en-GB"/>
        </w:rPr>
      </w:pPr>
      <w:proofErr w:type="spellStart"/>
      <w:proofErr w:type="gramStart"/>
      <w:r w:rsidRPr="001954C3">
        <w:rPr>
          <w:rFonts w:ascii="Arial" w:hAnsi="Arial" w:cs="Arial"/>
          <w:lang w:val="en-GB"/>
        </w:rPr>
        <w:t>Department:</w:t>
      </w:r>
      <w:r w:rsidR="00655714">
        <w:rPr>
          <w:rFonts w:ascii="Arial" w:hAnsi="Arial" w:cs="Arial"/>
          <w:lang w:val="en-GB"/>
        </w:rPr>
        <w:t>DECK</w:t>
      </w:r>
      <w:proofErr w:type="spellEnd"/>
      <w:proofErr w:type="gramEnd"/>
      <w:r w:rsidR="00655714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8956BB">
        <w:rPr>
          <w:rFonts w:ascii="Arial" w:hAnsi="Arial" w:cs="Arial"/>
          <w:lang w:val="en-GB"/>
        </w:rPr>
        <w:tab/>
      </w:r>
      <w:r w:rsidR="00606C02">
        <w:rPr>
          <w:rFonts w:ascii="Arial" w:hAnsi="Arial" w:cs="Arial"/>
          <w:lang w:val="en-GB"/>
        </w:rPr>
        <w:t xml:space="preserve">                                       </w:t>
      </w:r>
      <w:r w:rsidR="00EE0336">
        <w:rPr>
          <w:rFonts w:ascii="Arial" w:hAnsi="Arial" w:cs="Arial"/>
          <w:lang w:val="en-GB"/>
        </w:rPr>
        <w:t>Date (</w:t>
      </w:r>
      <w:r w:rsidR="00177AFE">
        <w:rPr>
          <w:rFonts w:ascii="Arial" w:hAnsi="Arial" w:cs="Arial"/>
          <w:lang w:val="en-GB"/>
        </w:rPr>
        <w:t>dd/</w:t>
      </w:r>
      <w:r w:rsidR="00A428B0">
        <w:rPr>
          <w:rFonts w:ascii="Arial" w:hAnsi="Arial" w:cs="Arial"/>
          <w:lang w:val="en-GB"/>
        </w:rPr>
        <w:t>mm</w:t>
      </w:r>
      <w:r w:rsidR="00177AFE">
        <w:rPr>
          <w:rFonts w:ascii="Arial" w:hAnsi="Arial" w:cs="Arial"/>
          <w:lang w:val="en-GB"/>
        </w:rPr>
        <w:t>/</w:t>
      </w:r>
      <w:proofErr w:type="spellStart"/>
      <w:r w:rsidR="00177AFE">
        <w:rPr>
          <w:rFonts w:ascii="Arial" w:hAnsi="Arial" w:cs="Arial"/>
          <w:lang w:val="en-GB"/>
        </w:rPr>
        <w:t>yy</w:t>
      </w:r>
      <w:proofErr w:type="spellEnd"/>
      <w:r w:rsidR="00177AFE" w:rsidRPr="00B90D5F">
        <w:rPr>
          <w:rFonts w:ascii="Arial" w:hAnsi="Arial" w:cs="Arial"/>
          <w:color w:val="FF0000"/>
          <w:lang w:val="en-GB"/>
        </w:rPr>
        <w:t xml:space="preserve">): </w:t>
      </w:r>
      <w:r w:rsidR="00E93D07">
        <w:rPr>
          <w:rFonts w:ascii="Arial" w:hAnsi="Arial" w:cs="Arial"/>
          <w:color w:val="000000" w:themeColor="text1"/>
          <w:lang w:val="en-GB"/>
        </w:rPr>
        <w:t>31.12.2018</w:t>
      </w:r>
      <w:r w:rsidR="00606C02">
        <w:rPr>
          <w:rFonts w:ascii="Arial" w:hAnsi="Arial" w:cs="Arial"/>
          <w:lang w:val="en-GB"/>
        </w:rPr>
        <w:t xml:space="preserve"> </w:t>
      </w:r>
      <w:r w:rsidR="00EE5973" w:rsidRPr="001954C3">
        <w:rPr>
          <w:rFonts w:ascii="Arial" w:hAnsi="Arial" w:cs="Arial"/>
          <w:lang w:val="en-GB"/>
        </w:rPr>
        <w:t>Month</w:t>
      </w:r>
      <w:r w:rsidRPr="001954C3">
        <w:rPr>
          <w:rFonts w:ascii="Arial" w:hAnsi="Arial" w:cs="Arial"/>
          <w:lang w:val="en-GB"/>
        </w:rPr>
        <w:t xml:space="preserve">: </w:t>
      </w:r>
      <w:r w:rsidR="00E93D07">
        <w:rPr>
          <w:rFonts w:ascii="Arial" w:hAnsi="Arial" w:cs="Arial"/>
          <w:lang w:val="en-GB"/>
        </w:rPr>
        <w:t>December</w:t>
      </w:r>
    </w:p>
    <w:p w14:paraId="687DCB79" w14:textId="77777777" w:rsidR="00EE5973" w:rsidRPr="001954C3" w:rsidRDefault="00EE5973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3CF3C6C9" w14:textId="77777777" w:rsidR="00EE5973" w:rsidRPr="001954C3" w:rsidRDefault="00EE5973" w:rsidP="00C058DA">
      <w:pPr>
        <w:spacing w:line="360" w:lineRule="auto"/>
        <w:jc w:val="both"/>
        <w:rPr>
          <w:rFonts w:ascii="Arial" w:hAnsi="Arial" w:cs="Arial"/>
          <w:b/>
          <w:lang w:val="en-GB"/>
        </w:rPr>
      </w:pPr>
      <w:r w:rsidRPr="001954C3">
        <w:rPr>
          <w:rFonts w:ascii="Arial" w:hAnsi="Arial" w:cs="Arial"/>
          <w:b/>
          <w:lang w:val="en-GB"/>
        </w:rPr>
        <w:t>Note:</w:t>
      </w:r>
    </w:p>
    <w:p w14:paraId="6F1DE116" w14:textId="77777777" w:rsidR="00EE5973" w:rsidRPr="001954C3" w:rsidRDefault="00B14E40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T</w:t>
      </w:r>
      <w:r w:rsidR="00B84127" w:rsidRPr="001954C3">
        <w:rPr>
          <w:rFonts w:ascii="Arial" w:hAnsi="Arial" w:cs="Arial"/>
          <w:lang w:val="en-GB"/>
        </w:rPr>
        <w:t xml:space="preserve">his form must be filled up on </w:t>
      </w:r>
      <w:r w:rsidRPr="001954C3">
        <w:rPr>
          <w:rFonts w:ascii="Arial" w:hAnsi="Arial" w:cs="Arial"/>
          <w:lang w:val="en-GB"/>
        </w:rPr>
        <w:t>daily basis</w:t>
      </w:r>
    </w:p>
    <w:p w14:paraId="6851018D" w14:textId="77777777" w:rsidR="00C246F2" w:rsidRPr="001954C3" w:rsidRDefault="00C246F2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For each department (Deck / Engine / Electrical) a separate work done report is to be prepared.</w:t>
      </w:r>
    </w:p>
    <w:p w14:paraId="06B5621B" w14:textId="77777777" w:rsidR="00C246F2" w:rsidRPr="001954C3" w:rsidRDefault="00C246F2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The Deck work done report to include Bridge &amp; Accommodation</w:t>
      </w:r>
    </w:p>
    <w:p w14:paraId="77815E27" w14:textId="77777777" w:rsidR="00C246F2" w:rsidRPr="001954C3" w:rsidRDefault="007B7DC5" w:rsidP="00C246F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Every Sunday the updated</w:t>
      </w:r>
      <w:r w:rsidR="00B14E40" w:rsidRPr="001954C3">
        <w:rPr>
          <w:rFonts w:ascii="Arial" w:hAnsi="Arial" w:cs="Arial"/>
          <w:lang w:val="en-GB"/>
        </w:rPr>
        <w:t xml:space="preserve"> electronic c</w:t>
      </w:r>
      <w:r w:rsidR="00C246F2" w:rsidRPr="001954C3">
        <w:rPr>
          <w:rFonts w:ascii="Arial" w:hAnsi="Arial" w:cs="Arial"/>
          <w:lang w:val="en-GB"/>
        </w:rPr>
        <w:t xml:space="preserve">opy shall be sent to </w:t>
      </w:r>
      <w:hyperlink r:id="rId8" w:history="1">
        <w:r w:rsidR="00C246F2" w:rsidRPr="001954C3">
          <w:rPr>
            <w:rStyle w:val="Hyperlink"/>
            <w:rFonts w:ascii="Arial" w:hAnsi="Arial" w:cs="Arial"/>
            <w:lang w:val="en-GB"/>
          </w:rPr>
          <w:t>technical@maritec.be</w:t>
        </w:r>
      </w:hyperlink>
    </w:p>
    <w:p w14:paraId="3905EEC9" w14:textId="77777777" w:rsidR="00B14E40" w:rsidRPr="001954C3" w:rsidRDefault="00B14E40" w:rsidP="008E3CD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1954C3">
        <w:rPr>
          <w:rFonts w:ascii="Arial" w:hAnsi="Arial" w:cs="Arial"/>
          <w:lang w:val="en-GB"/>
        </w:rPr>
        <w:t>At the</w:t>
      </w:r>
      <w:r w:rsidR="007B7DC5" w:rsidRPr="001954C3">
        <w:rPr>
          <w:rFonts w:ascii="Arial" w:hAnsi="Arial" w:cs="Arial"/>
          <w:lang w:val="en-GB"/>
        </w:rPr>
        <w:t xml:space="preserve"> end of the month, complete signed report</w:t>
      </w:r>
      <w:r w:rsidRPr="001954C3">
        <w:rPr>
          <w:rFonts w:ascii="Arial" w:hAnsi="Arial" w:cs="Arial"/>
          <w:lang w:val="en-GB"/>
        </w:rPr>
        <w:t xml:space="preserve"> shall be sent along with </w:t>
      </w:r>
      <w:r w:rsidR="007B7DC5" w:rsidRPr="001954C3">
        <w:rPr>
          <w:rFonts w:ascii="Arial" w:hAnsi="Arial" w:cs="Arial"/>
          <w:lang w:val="en-GB"/>
        </w:rPr>
        <w:t xml:space="preserve">the </w:t>
      </w:r>
      <w:r w:rsidRPr="001954C3">
        <w:rPr>
          <w:rFonts w:ascii="Arial" w:hAnsi="Arial" w:cs="Arial"/>
          <w:lang w:val="en-GB"/>
        </w:rPr>
        <w:t>monthly documents</w:t>
      </w:r>
    </w:p>
    <w:p w14:paraId="33A66F29" w14:textId="77777777" w:rsidR="00EE5973" w:rsidRDefault="00EE5973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tbl>
      <w:tblPr>
        <w:tblW w:w="9900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13"/>
        <w:gridCol w:w="1227"/>
        <w:gridCol w:w="7660"/>
      </w:tblGrid>
      <w:tr w:rsidR="00EE5973" w:rsidRPr="001954C3" w14:paraId="45D2B1C8" w14:textId="77777777" w:rsidTr="002248C7">
        <w:trPr>
          <w:trHeight w:val="479"/>
        </w:trPr>
        <w:tc>
          <w:tcPr>
            <w:tcW w:w="1013" w:type="dxa"/>
            <w:shd w:val="clear" w:color="auto" w:fill="auto"/>
            <w:vAlign w:val="bottom"/>
          </w:tcPr>
          <w:p w14:paraId="13033F14" w14:textId="77777777" w:rsidR="00EE5973" w:rsidRPr="001954C3" w:rsidRDefault="00EE5973" w:rsidP="00FB1E17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1227" w:type="dxa"/>
            <w:shd w:val="clear" w:color="auto" w:fill="auto"/>
            <w:vAlign w:val="bottom"/>
          </w:tcPr>
          <w:p w14:paraId="7E97AB2B" w14:textId="77777777" w:rsidR="00EE5973" w:rsidRPr="001954C3" w:rsidRDefault="00EE5973" w:rsidP="00CF04A4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>Place</w:t>
            </w:r>
          </w:p>
        </w:tc>
        <w:tc>
          <w:tcPr>
            <w:tcW w:w="7660" w:type="dxa"/>
            <w:shd w:val="clear" w:color="auto" w:fill="auto"/>
            <w:vAlign w:val="bottom"/>
          </w:tcPr>
          <w:p w14:paraId="1B8E86B6" w14:textId="77777777" w:rsidR="00EE5973" w:rsidRPr="001954C3" w:rsidRDefault="007B7DC5" w:rsidP="002248C7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1954C3">
              <w:rPr>
                <w:rFonts w:ascii="Arial" w:hAnsi="Arial" w:cs="Arial"/>
                <w:b/>
                <w:lang w:val="en-GB"/>
              </w:rPr>
              <w:t xml:space="preserve">Work </w:t>
            </w:r>
            <w:r w:rsidR="00EE5973" w:rsidRPr="001954C3">
              <w:rPr>
                <w:rFonts w:ascii="Arial" w:hAnsi="Arial" w:cs="Arial"/>
                <w:b/>
                <w:lang w:val="en-GB"/>
              </w:rPr>
              <w:t>Description</w:t>
            </w:r>
          </w:p>
        </w:tc>
      </w:tr>
      <w:tr w:rsidR="00655714" w:rsidRPr="001954C3" w14:paraId="672FB3F9" w14:textId="77777777" w:rsidTr="00B526F1">
        <w:tc>
          <w:tcPr>
            <w:tcW w:w="1013" w:type="dxa"/>
            <w:shd w:val="clear" w:color="auto" w:fill="auto"/>
            <w:vAlign w:val="bottom"/>
          </w:tcPr>
          <w:p w14:paraId="3EFB324D" w14:textId="77777777" w:rsidR="00655714" w:rsidRPr="001954C3" w:rsidRDefault="00655714" w:rsidP="00655714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72469676"/>
            <w:placeholder>
              <w:docPart w:val="20FF640AD1FC4B24A1CD9F6C852B088B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FFFFFF" w:themeFill="background1"/>
                <w:vAlign w:val="center"/>
              </w:tcPr>
              <w:p w14:paraId="45C59C59" w14:textId="77777777" w:rsidR="00655714" w:rsidRPr="001954C3" w:rsidRDefault="00655714" w:rsidP="006557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490BDD25" w14:textId="36436BA0" w:rsidR="00655714" w:rsidRPr="00C62E53" w:rsidRDefault="00E93D07" w:rsidP="00E93D07">
            <w:pPr>
              <w:rPr>
                <w:rFonts w:ascii="Arial" w:hAnsi="Arial" w:cs="Arial"/>
                <w:color w:val="000000" w:themeColor="text1"/>
              </w:rPr>
            </w:pPr>
            <w:r w:rsidRPr="009A2AAB">
              <w:rPr>
                <w:rFonts w:ascii="Arial" w:hAnsi="Arial" w:cs="Arial"/>
              </w:rPr>
              <w:t xml:space="preserve">Accommodation cleaning. Fire safety &amp; security rounds taken. Bridge watches. </w:t>
            </w:r>
            <w:r>
              <w:rPr>
                <w:rFonts w:ascii="Arial" w:hAnsi="Arial" w:cs="Arial"/>
              </w:rPr>
              <w:t xml:space="preserve">Preparation of ropes FWD &amp; AFT for mooring STS opeartion at LOME in progress. </w:t>
            </w:r>
            <w:r w:rsidRPr="00E93D07">
              <w:rPr>
                <w:rFonts w:ascii="Arial" w:hAnsi="Arial" w:cs="Arial"/>
                <w:color w:val="000000" w:themeColor="text1"/>
              </w:rPr>
              <w:t>Greasing of cargo handling crane completed. Stencilling of pumproom in progress. Stencilling of main deck in progress.</w:t>
            </w:r>
            <w:r>
              <w:rPr>
                <w:rFonts w:ascii="Arial" w:hAnsi="Arial" w:cs="Arial"/>
                <w:color w:val="000000" w:themeColor="text1"/>
              </w:rPr>
              <w:t xml:space="preserve"> Shifting of plates, engine spare parts &amp; hydraulic oil drum in engine room completed</w:t>
            </w:r>
            <w:r w:rsidR="007A3629">
              <w:rPr>
                <w:rFonts w:ascii="Arial" w:hAnsi="Arial" w:cs="Arial"/>
                <w:color w:val="000000" w:themeColor="text1"/>
              </w:rPr>
              <w:t xml:space="preserve"> . Topcoat painting of steering room hatch, aft fire wire reel and bisulphite pipelines on main deck completed.</w:t>
            </w:r>
          </w:p>
        </w:tc>
      </w:tr>
      <w:tr w:rsidR="00655714" w:rsidRPr="001954C3" w14:paraId="32207F86" w14:textId="77777777" w:rsidTr="00B526F1">
        <w:tc>
          <w:tcPr>
            <w:tcW w:w="1013" w:type="dxa"/>
            <w:shd w:val="clear" w:color="auto" w:fill="auto"/>
            <w:vAlign w:val="bottom"/>
          </w:tcPr>
          <w:p w14:paraId="2C184800" w14:textId="77777777" w:rsidR="00655714" w:rsidRPr="001954C3" w:rsidRDefault="00655714" w:rsidP="00655714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nd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39391741"/>
            <w:placeholder>
              <w:docPart w:val="2CD45FA371044E24B7643EA5374A8EC2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3A8EFB19" w14:textId="0AAD2B90" w:rsidR="00655714" w:rsidRPr="001954C3" w:rsidRDefault="00655714" w:rsidP="006557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1A43B26B" w14:textId="5C67022D" w:rsidR="00655714" w:rsidRPr="00C62E53" w:rsidRDefault="0061639E" w:rsidP="0061639E">
            <w:pPr>
              <w:rPr>
                <w:rFonts w:ascii="Arial" w:hAnsi="Arial" w:cs="Arial"/>
                <w:color w:val="000000" w:themeColor="text1"/>
              </w:rPr>
            </w:pPr>
            <w:r w:rsidRPr="009A2AAB">
              <w:rPr>
                <w:rFonts w:ascii="Arial" w:hAnsi="Arial" w:cs="Arial"/>
              </w:rPr>
              <w:t xml:space="preserve">Accommodation cleaning. Fire safety &amp; security rounds taken. Bridge watches. </w:t>
            </w:r>
            <w:r>
              <w:rPr>
                <w:rFonts w:ascii="Arial" w:hAnsi="Arial" w:cs="Arial"/>
              </w:rPr>
              <w:t>Preparation of ropes FWD &amp; AFT for mooring STS opeartion at LOME completed.</w:t>
            </w:r>
            <w:r w:rsidRPr="00E93D07">
              <w:rPr>
                <w:rFonts w:ascii="Arial" w:hAnsi="Arial" w:cs="Arial"/>
                <w:color w:val="000000" w:themeColor="text1"/>
              </w:rPr>
              <w:t>. Stencilling of pumproom in progress. Stencilling of main deck in progress.</w:t>
            </w:r>
            <w:r>
              <w:rPr>
                <w:rFonts w:ascii="Arial" w:hAnsi="Arial" w:cs="Arial"/>
                <w:color w:val="000000" w:themeColor="text1"/>
              </w:rPr>
              <w:t xml:space="preserve"> Attended drills , training and Videotel classes.</w:t>
            </w:r>
          </w:p>
        </w:tc>
      </w:tr>
      <w:tr w:rsidR="00655714" w:rsidRPr="001954C3" w14:paraId="18B05858" w14:textId="77777777" w:rsidTr="00B526F1">
        <w:tc>
          <w:tcPr>
            <w:tcW w:w="1013" w:type="dxa"/>
            <w:shd w:val="clear" w:color="auto" w:fill="auto"/>
            <w:vAlign w:val="bottom"/>
          </w:tcPr>
          <w:p w14:paraId="23C90A8D" w14:textId="77777777" w:rsidR="00655714" w:rsidRPr="001954C3" w:rsidRDefault="00655714" w:rsidP="00655714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3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rd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402712353"/>
            <w:placeholder>
              <w:docPart w:val="2039A63D00ED484CA183645A9A43DBB3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2A69903" w14:textId="03411534" w:rsidR="00655714" w:rsidRPr="001954C3" w:rsidRDefault="00655714" w:rsidP="006557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7C490777" w14:textId="445CB4B7" w:rsidR="00655714" w:rsidRPr="00A47E7E" w:rsidRDefault="00CD0FB0" w:rsidP="00655714">
            <w:pPr>
              <w:rPr>
                <w:rFonts w:ascii="Arial" w:hAnsi="Arial" w:cs="Arial"/>
                <w:color w:val="000000" w:themeColor="text1"/>
              </w:rPr>
            </w:pPr>
            <w:r w:rsidRPr="00A47E7E">
              <w:rPr>
                <w:rFonts w:ascii="Arial" w:hAnsi="Arial" w:cs="Arial"/>
                <w:color w:val="000000" w:themeColor="text1"/>
              </w:rPr>
              <w:t>Accommodation cleaning. Fire safety &amp; security rounds taken. Bridge watches. Prearrival checks &amp; tests carried out. Greasing of all 3 COP in progress.</w:t>
            </w:r>
            <w:r w:rsidR="002D5E09">
              <w:rPr>
                <w:rFonts w:ascii="Arial" w:hAnsi="Arial" w:cs="Arial"/>
                <w:color w:val="000000" w:themeColor="text1"/>
              </w:rPr>
              <w:t>Prearrival testing of cranes, Gangways done. Washing of deck &amp; accomodation completed.</w:t>
            </w:r>
          </w:p>
        </w:tc>
      </w:tr>
      <w:tr w:rsidR="00655714" w:rsidRPr="001954C3" w14:paraId="23F126AC" w14:textId="77777777" w:rsidTr="00B526F1">
        <w:tc>
          <w:tcPr>
            <w:tcW w:w="1013" w:type="dxa"/>
            <w:shd w:val="clear" w:color="auto" w:fill="auto"/>
            <w:vAlign w:val="bottom"/>
          </w:tcPr>
          <w:p w14:paraId="4039E20A" w14:textId="77777777" w:rsidR="00655714" w:rsidRPr="001954C3" w:rsidRDefault="00655714" w:rsidP="00655714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4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93916841"/>
            <w:placeholder>
              <w:docPart w:val="D09AAB3FCD944ABBA2B40EF62A806FDE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7A16AB6" w14:textId="5A5B4CFB" w:rsidR="00655714" w:rsidRPr="001954C3" w:rsidRDefault="00655714" w:rsidP="006557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568769C2" w14:textId="200C4996" w:rsidR="00655714" w:rsidRPr="00A47E7E" w:rsidRDefault="00CD0FB0" w:rsidP="00655714">
            <w:pPr>
              <w:rPr>
                <w:rFonts w:ascii="Arial" w:hAnsi="Arial" w:cs="Arial"/>
                <w:color w:val="000000" w:themeColor="text1"/>
              </w:rPr>
            </w:pPr>
            <w:r w:rsidRPr="00A47E7E">
              <w:rPr>
                <w:rFonts w:ascii="Arial" w:hAnsi="Arial" w:cs="Arial"/>
                <w:color w:val="000000" w:themeColor="text1"/>
              </w:rPr>
              <w:t>Accommodation cleaning. Fire safety &amp; security rounds taken. Bridge watches. Greasing of all COP &amp; ballast pumps completed.Pre arrival preparation on main deck carried carried out. Attended mooring stations with MT Biskra. Attended cargo watches .</w:t>
            </w:r>
          </w:p>
        </w:tc>
      </w:tr>
      <w:tr w:rsidR="00655714" w:rsidRPr="001954C3" w14:paraId="41D08CBB" w14:textId="77777777" w:rsidTr="00B526F1">
        <w:tc>
          <w:tcPr>
            <w:tcW w:w="1013" w:type="dxa"/>
            <w:shd w:val="clear" w:color="auto" w:fill="auto"/>
            <w:vAlign w:val="bottom"/>
          </w:tcPr>
          <w:p w14:paraId="75655D3D" w14:textId="77777777" w:rsidR="00655714" w:rsidRPr="001954C3" w:rsidRDefault="00655714" w:rsidP="00655714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5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8529605"/>
            <w:placeholder>
              <w:docPart w:val="722AB103FB5C4DDF9E02FEE0FC2FD723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4CB6D54F" w14:textId="57C02072" w:rsidR="00655714" w:rsidRPr="001954C3" w:rsidRDefault="00655714" w:rsidP="006557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Port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1D22241F" w14:textId="07E973BE" w:rsidR="00655714" w:rsidRPr="00CD0FB0" w:rsidRDefault="00CD0FB0" w:rsidP="00CD0FB0">
            <w:pPr>
              <w:rPr>
                <w:rFonts w:ascii="Arial" w:hAnsi="Arial" w:cs="Arial"/>
                <w:lang w:val="en-GB"/>
              </w:rPr>
            </w:pPr>
            <w:r w:rsidRPr="00CD0FB0">
              <w:rPr>
                <w:rFonts w:ascii="Arial" w:hAnsi="Arial" w:cs="Arial"/>
              </w:rPr>
              <w:t>Accommodation cleaning. Fire safety &amp; security rounds taken.</w:t>
            </w:r>
            <w:r>
              <w:rPr>
                <w:rFonts w:ascii="Arial" w:hAnsi="Arial" w:cs="Arial"/>
              </w:rPr>
              <w:t xml:space="preserve">Attended cargo watches during opeartion with MT </w:t>
            </w:r>
            <w:r>
              <w:rPr>
                <w:rFonts w:ascii="Arial" w:hAnsi="Arial" w:cs="Arial"/>
                <w:lang w:val="en-GB"/>
              </w:rPr>
              <w:t>BISKRA.</w:t>
            </w:r>
          </w:p>
        </w:tc>
      </w:tr>
      <w:tr w:rsidR="00655714" w:rsidRPr="001954C3" w14:paraId="73A45A8F" w14:textId="77777777" w:rsidTr="00B526F1">
        <w:tc>
          <w:tcPr>
            <w:tcW w:w="1013" w:type="dxa"/>
            <w:shd w:val="clear" w:color="auto" w:fill="auto"/>
            <w:vAlign w:val="bottom"/>
          </w:tcPr>
          <w:p w14:paraId="78B3C91B" w14:textId="77777777" w:rsidR="00655714" w:rsidRPr="001954C3" w:rsidRDefault="00655714" w:rsidP="00655714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6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288234329"/>
            <w:placeholder>
              <w:docPart w:val="0C221440E0BC48A697CE6CB163F9194F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4371595" w14:textId="6D8ACD06" w:rsidR="00655714" w:rsidRPr="001954C3" w:rsidRDefault="005825CF" w:rsidP="006557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7043C9DF" w14:textId="11A997CC" w:rsidR="00655714" w:rsidRPr="001954C3" w:rsidRDefault="00CD0FB0" w:rsidP="00CD0FB0">
            <w:pPr>
              <w:rPr>
                <w:rFonts w:ascii="Arial" w:hAnsi="Arial" w:cs="Arial"/>
              </w:rPr>
            </w:pPr>
            <w:r w:rsidRPr="00CD0FB0">
              <w:rPr>
                <w:rFonts w:ascii="Arial" w:hAnsi="Arial" w:cs="Arial"/>
              </w:rPr>
              <w:t xml:space="preserve">Accommodation cleaning. Fire safety &amp; security rounds taken. </w:t>
            </w:r>
            <w:r>
              <w:rPr>
                <w:rFonts w:ascii="Arial" w:hAnsi="Arial" w:cs="Arial"/>
              </w:rPr>
              <w:t xml:space="preserve">Attended unmooring stations with MT Biskra. Preparation for lowering arrangement for portable thermometer for tanks completed. Accomodation washing complteed. Buffing and primeing of STBD windlass bush area completd. Buffing &amp; primering of COT hathes in progress. Prepation of </w:t>
            </w:r>
            <w:r w:rsidR="00896269">
              <w:rPr>
                <w:rFonts w:ascii="Arial" w:hAnsi="Arial" w:cs="Arial"/>
              </w:rPr>
              <w:t xml:space="preserve">canvas covers for deck equipments in progress. </w:t>
            </w:r>
          </w:p>
        </w:tc>
      </w:tr>
      <w:tr w:rsidR="00655714" w:rsidRPr="001954C3" w14:paraId="76660C42" w14:textId="77777777" w:rsidTr="00B526F1">
        <w:tc>
          <w:tcPr>
            <w:tcW w:w="1013" w:type="dxa"/>
            <w:shd w:val="clear" w:color="auto" w:fill="auto"/>
            <w:vAlign w:val="bottom"/>
          </w:tcPr>
          <w:p w14:paraId="0333052E" w14:textId="77777777" w:rsidR="00655714" w:rsidRPr="001954C3" w:rsidRDefault="00655714" w:rsidP="00655714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7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160927749"/>
            <w:placeholder>
              <w:docPart w:val="9E4AFEAFD44546D484378C9814D1B315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575A7879" w14:textId="6B27A0CC" w:rsidR="00655714" w:rsidRPr="001954C3" w:rsidRDefault="005825CF" w:rsidP="006557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44CC8DBB" w14:textId="07670981" w:rsidR="00655714" w:rsidRPr="001954C3" w:rsidRDefault="00D05BB5" w:rsidP="00655714">
            <w:pPr>
              <w:rPr>
                <w:rFonts w:ascii="Arial" w:hAnsi="Arial" w:cs="Arial"/>
              </w:rPr>
            </w:pPr>
            <w:r w:rsidRPr="00D05BB5">
              <w:rPr>
                <w:rFonts w:ascii="Arial" w:hAnsi="Arial" w:cs="Arial"/>
              </w:rPr>
              <w:t xml:space="preserve">Accommodation cleaning. Fire safety &amp; security rounds taken. </w:t>
            </w:r>
            <w:r>
              <w:rPr>
                <w:rFonts w:ascii="Arial" w:hAnsi="Arial" w:cs="Arial"/>
              </w:rPr>
              <w:t>Manual temperture checking. Greasing of tank dome cargo oil tanks. Spling of parted mooring ropes in process. Buffing and primering of cargo oil tank hatches in progress</w:t>
            </w:r>
            <w:r w:rsidRPr="00D05BB5">
              <w:rPr>
                <w:rFonts w:ascii="Arial" w:hAnsi="Arial" w:cs="Arial"/>
              </w:rPr>
              <w:t>. Prepation of canvas covers for deck equipments in progress</w:t>
            </w:r>
            <w:r>
              <w:rPr>
                <w:rFonts w:ascii="Arial" w:hAnsi="Arial" w:cs="Arial"/>
              </w:rPr>
              <w:t>.</w:t>
            </w:r>
          </w:p>
        </w:tc>
      </w:tr>
      <w:tr w:rsidR="00655714" w:rsidRPr="001954C3" w14:paraId="04C01D9E" w14:textId="77777777" w:rsidTr="00B526F1">
        <w:tc>
          <w:tcPr>
            <w:tcW w:w="1013" w:type="dxa"/>
            <w:shd w:val="clear" w:color="auto" w:fill="auto"/>
            <w:vAlign w:val="bottom"/>
          </w:tcPr>
          <w:p w14:paraId="43F12B33" w14:textId="77777777" w:rsidR="00655714" w:rsidRPr="001954C3" w:rsidRDefault="00655714" w:rsidP="00655714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8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900640496"/>
            <w:placeholder>
              <w:docPart w:val="57B6C7B7FCFE4EC5944D05F5DAE1089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6131AAC" w14:textId="33B33156" w:rsidR="00655714" w:rsidRPr="001954C3" w:rsidRDefault="005825CF" w:rsidP="0065571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75F2F579" w14:textId="65B6969C" w:rsidR="00655714" w:rsidRPr="001954C3" w:rsidRDefault="00D05BB5" w:rsidP="00655714">
            <w:pPr>
              <w:rPr>
                <w:rFonts w:ascii="Arial" w:hAnsi="Arial" w:cs="Arial"/>
              </w:rPr>
            </w:pPr>
            <w:r w:rsidRPr="00D05BB5">
              <w:rPr>
                <w:rFonts w:ascii="Arial" w:hAnsi="Arial" w:cs="Arial"/>
              </w:rPr>
              <w:t>Accommodation cleaning. Fire safety &amp; security rounds taken.. Greasing of tank dome cargo oil tanks</w:t>
            </w:r>
            <w:r>
              <w:rPr>
                <w:rFonts w:ascii="Arial" w:hAnsi="Arial" w:cs="Arial"/>
              </w:rPr>
              <w:t xml:space="preserve"> completed</w:t>
            </w:r>
            <w:r w:rsidRPr="00D05BB5">
              <w:rPr>
                <w:rFonts w:ascii="Arial" w:hAnsi="Arial" w:cs="Arial"/>
              </w:rPr>
              <w:t>. Spli</w:t>
            </w:r>
            <w:r>
              <w:rPr>
                <w:rFonts w:ascii="Arial" w:hAnsi="Arial" w:cs="Arial"/>
              </w:rPr>
              <w:t>ci</w:t>
            </w:r>
            <w:r w:rsidRPr="00D05BB5">
              <w:rPr>
                <w:rFonts w:ascii="Arial" w:hAnsi="Arial" w:cs="Arial"/>
              </w:rPr>
              <w:t xml:space="preserve">ng of parted mooring ropes </w:t>
            </w:r>
            <w:r>
              <w:rPr>
                <w:rFonts w:ascii="Arial" w:hAnsi="Arial" w:cs="Arial"/>
              </w:rPr>
              <w:t>completed</w:t>
            </w:r>
            <w:r w:rsidRPr="00D05BB5">
              <w:rPr>
                <w:rFonts w:ascii="Arial" w:hAnsi="Arial" w:cs="Arial"/>
              </w:rPr>
              <w:t xml:space="preserve">. Buffing and primering of cargo oil tank hatches </w:t>
            </w:r>
            <w:r>
              <w:rPr>
                <w:rFonts w:ascii="Arial" w:hAnsi="Arial" w:cs="Arial"/>
              </w:rPr>
              <w:t>completed</w:t>
            </w:r>
            <w:r w:rsidRPr="00D05BB5">
              <w:rPr>
                <w:rFonts w:ascii="Arial" w:hAnsi="Arial" w:cs="Arial"/>
              </w:rPr>
              <w:t>. Prepation of canvas covers for deck equipments in progress.</w:t>
            </w:r>
            <w:r>
              <w:rPr>
                <w:rFonts w:ascii="Arial" w:hAnsi="Arial" w:cs="Arial"/>
              </w:rPr>
              <w:t xml:space="preserve">Buffing &amp; primering of WBT manhole in progress. Refitting of cargo insulation and steel cover on no 3 drop completed.Greasing of ganways in progress. </w:t>
            </w:r>
          </w:p>
        </w:tc>
      </w:tr>
      <w:tr w:rsidR="0085598F" w:rsidRPr="001954C3" w14:paraId="39C49111" w14:textId="77777777" w:rsidTr="00B526F1">
        <w:tc>
          <w:tcPr>
            <w:tcW w:w="1013" w:type="dxa"/>
            <w:shd w:val="clear" w:color="auto" w:fill="auto"/>
            <w:vAlign w:val="bottom"/>
          </w:tcPr>
          <w:p w14:paraId="593CF736" w14:textId="77777777" w:rsidR="0085598F" w:rsidRPr="001954C3" w:rsidRDefault="0085598F" w:rsidP="0085598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9</w:t>
            </w:r>
            <w:r w:rsidRPr="00082BC4">
              <w:rPr>
                <w:rFonts w:ascii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979031133"/>
            <w:placeholder>
              <w:docPart w:val="BE063736FA064086BCE89016399624B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2E4B108" w14:textId="363F45D9" w:rsidR="0085598F" w:rsidRPr="001954C3" w:rsidRDefault="005825CF" w:rsidP="0085598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6A682E49" w14:textId="119A4B10" w:rsidR="0085598F" w:rsidRPr="001954C3" w:rsidRDefault="0085598F" w:rsidP="0085598F">
            <w:pPr>
              <w:rPr>
                <w:rFonts w:ascii="Arial" w:hAnsi="Arial" w:cs="Arial"/>
              </w:rPr>
            </w:pPr>
            <w:r w:rsidRPr="00D05BB5">
              <w:rPr>
                <w:rFonts w:ascii="Arial" w:hAnsi="Arial" w:cs="Arial"/>
              </w:rPr>
              <w:t>Accommodation cleaning. Fire safety &amp; security rounds taken. Prepation of canvas covers for deck equipments in progress.</w:t>
            </w:r>
            <w:r>
              <w:rPr>
                <w:rFonts w:ascii="Arial" w:hAnsi="Arial" w:cs="Arial"/>
              </w:rPr>
              <w:t xml:space="preserve">Buffing &amp; primering of WBT manhole in progress. Greasing of ganways in progress. </w:t>
            </w:r>
          </w:p>
        </w:tc>
      </w:tr>
      <w:tr w:rsidR="0085598F" w:rsidRPr="001954C3" w14:paraId="7901B917" w14:textId="77777777" w:rsidTr="00B526F1">
        <w:tc>
          <w:tcPr>
            <w:tcW w:w="1013" w:type="dxa"/>
            <w:shd w:val="clear" w:color="auto" w:fill="auto"/>
            <w:vAlign w:val="bottom"/>
          </w:tcPr>
          <w:p w14:paraId="44FE1E41" w14:textId="77777777" w:rsidR="0085598F" w:rsidRPr="001954C3" w:rsidRDefault="0085598F" w:rsidP="0085598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10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46948798"/>
            <w:placeholder>
              <w:docPart w:val="32D0EEA4E1CA4D91A313E445919429D3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3DB7EB9" w14:textId="7BCFD236" w:rsidR="0085598F" w:rsidRPr="001954C3" w:rsidRDefault="005825CF" w:rsidP="0085598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76997A9C" w14:textId="12556E98" w:rsidR="0085598F" w:rsidRPr="001954C3" w:rsidRDefault="003E2809" w:rsidP="003E2809">
            <w:pPr>
              <w:rPr>
                <w:rFonts w:ascii="Arial" w:hAnsi="Arial" w:cs="Arial"/>
              </w:rPr>
            </w:pPr>
            <w:r w:rsidRPr="00D05BB5">
              <w:rPr>
                <w:rFonts w:ascii="Arial" w:hAnsi="Arial" w:cs="Arial"/>
              </w:rPr>
              <w:t>Accommodation cleaning. Fire safety &amp; security rounds taken. Prepation of canvas covers for deck equipments in progress.</w:t>
            </w:r>
            <w:r>
              <w:rPr>
                <w:rFonts w:ascii="Arial" w:hAnsi="Arial" w:cs="Arial"/>
              </w:rPr>
              <w:t>Buffing &amp; primering of WBT manhole in completed. Greasing of ganways completed. Greasing of lifeboats davits completed. Stbd anchor chain twist rectified. Thermal v/v’s on main deck covering with denso tape completed.</w:t>
            </w:r>
          </w:p>
        </w:tc>
      </w:tr>
      <w:tr w:rsidR="00AA2037" w:rsidRPr="001954C3" w14:paraId="00B45580" w14:textId="77777777" w:rsidTr="00B526F1">
        <w:tc>
          <w:tcPr>
            <w:tcW w:w="1013" w:type="dxa"/>
            <w:shd w:val="clear" w:color="auto" w:fill="auto"/>
            <w:vAlign w:val="bottom"/>
          </w:tcPr>
          <w:p w14:paraId="5226A276" w14:textId="77777777" w:rsidR="00AA2037" w:rsidRPr="001954C3" w:rsidRDefault="00AA2037" w:rsidP="00AA203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952941217"/>
            <w:placeholder>
              <w:docPart w:val="02D94A6B33E240678B58ADFCEEAA3D6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F33737E" w14:textId="622E2CCC" w:rsidR="00AA2037" w:rsidRPr="001954C3" w:rsidRDefault="005825CF" w:rsidP="00AA203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63E26E74" w14:textId="2FB6FBC9" w:rsidR="00AA2037" w:rsidRPr="001954C3" w:rsidRDefault="00AA2037" w:rsidP="00A11CDD">
            <w:pPr>
              <w:rPr>
                <w:rFonts w:ascii="Arial" w:hAnsi="Arial" w:cs="Arial"/>
              </w:rPr>
            </w:pPr>
            <w:r w:rsidRPr="00D05BB5">
              <w:rPr>
                <w:rFonts w:ascii="Arial" w:hAnsi="Arial" w:cs="Arial"/>
              </w:rPr>
              <w:t>Accommodation cleaning. Fire safety &amp; security rounds taken. Prepation of canvas covers for deck equipments in progress.</w:t>
            </w:r>
            <w:r>
              <w:rPr>
                <w:rFonts w:ascii="Arial" w:hAnsi="Arial" w:cs="Arial"/>
              </w:rPr>
              <w:t>2nd coat primering of WBT manholes completed. 2nd coat primering of COT hatched completed . Greasing of provision crane completed. 5pcs of galley faucets replacement completed. Replacement of worn out rope for fender completed. Painting of break of accomodation area fish plate in progress.</w:t>
            </w:r>
            <w:r w:rsidR="00A11CDD">
              <w:rPr>
                <w:rFonts w:ascii="Arial" w:hAnsi="Arial" w:cs="Arial"/>
              </w:rPr>
              <w:t xml:space="preserve"> Rearranging of Lifeboat lashing wire completed.</w:t>
            </w:r>
            <w:r w:rsidR="003E2809">
              <w:rPr>
                <w:rFonts w:ascii="Arial" w:hAnsi="Arial" w:cs="Arial"/>
              </w:rPr>
              <w:t xml:space="preserve"> Painting of accomodation entrance A deck stbd side completed. </w:t>
            </w:r>
          </w:p>
        </w:tc>
      </w:tr>
      <w:tr w:rsidR="00B75AE8" w:rsidRPr="001954C3" w14:paraId="3FF51AA2" w14:textId="77777777" w:rsidTr="00B526F1">
        <w:tc>
          <w:tcPr>
            <w:tcW w:w="1013" w:type="dxa"/>
            <w:shd w:val="clear" w:color="auto" w:fill="auto"/>
            <w:vAlign w:val="bottom"/>
          </w:tcPr>
          <w:p w14:paraId="2140BE8F" w14:textId="77777777" w:rsidR="00B75AE8" w:rsidRPr="001954C3" w:rsidRDefault="00B75AE8" w:rsidP="00B75AE8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12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2121956606"/>
            <w:placeholder>
              <w:docPart w:val="69F98F6DC7924E9BAD411E378B845278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4BDB2A20" w14:textId="6FAF0341" w:rsidR="00B75AE8" w:rsidRPr="001954C3" w:rsidRDefault="005825CF" w:rsidP="00B75AE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31EBD91E" w14:textId="3B4BFEAB" w:rsidR="00B75AE8" w:rsidRPr="001954C3" w:rsidRDefault="00B75AE8" w:rsidP="00B75AE8">
            <w:pPr>
              <w:rPr>
                <w:rFonts w:ascii="Arial" w:hAnsi="Arial" w:cs="Arial"/>
              </w:rPr>
            </w:pPr>
            <w:r w:rsidRPr="00D05BB5">
              <w:rPr>
                <w:rFonts w:ascii="Arial" w:hAnsi="Arial" w:cs="Arial"/>
              </w:rPr>
              <w:t>Accommodation cleaning. Fire safety &amp; security rounds taken. Prepation of canvas covers for deck equipments in progress.</w:t>
            </w:r>
            <w:r>
              <w:rPr>
                <w:rFonts w:ascii="Arial" w:hAnsi="Arial" w:cs="Arial"/>
              </w:rPr>
              <w:t xml:space="preserve">Topcoat painting of WBT manholes in progress.Topcoat painting of COT hatches in progress . Painting of break of accomodation area fish plate completed. Fabrication of lifebuoy line boxes in progress. Chipping &amp; primering of  shipside railing in progress. </w:t>
            </w:r>
            <w:r w:rsidR="00C16DA1">
              <w:rPr>
                <w:rFonts w:ascii="Arial" w:hAnsi="Arial" w:cs="Arial"/>
              </w:rPr>
              <w:t>Painting and repairing of wooden storage boxes on bridge wing completed. Replacement of 4 fire door handle and locks completed.</w:t>
            </w:r>
          </w:p>
        </w:tc>
      </w:tr>
      <w:tr w:rsidR="00611C93" w:rsidRPr="001954C3" w14:paraId="30CF29E8" w14:textId="77777777" w:rsidTr="0085598F">
        <w:trPr>
          <w:trHeight w:val="506"/>
        </w:trPr>
        <w:tc>
          <w:tcPr>
            <w:tcW w:w="1013" w:type="dxa"/>
            <w:shd w:val="clear" w:color="auto" w:fill="auto"/>
            <w:vAlign w:val="bottom"/>
          </w:tcPr>
          <w:p w14:paraId="390B7E50" w14:textId="77777777" w:rsidR="00611C93" w:rsidRPr="001954C3" w:rsidRDefault="00611C93" w:rsidP="00611C93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13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312490545"/>
            <w:placeholder>
              <w:docPart w:val="E64C80EA676A4163ADECF5226DC36D3D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8F98527" w14:textId="71519362" w:rsidR="00611C93" w:rsidRPr="001954C3" w:rsidRDefault="005825CF" w:rsidP="00611C9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6775E496" w14:textId="2DDC54A9" w:rsidR="00611C93" w:rsidRPr="001954C3" w:rsidRDefault="00611C93" w:rsidP="00611C93">
            <w:pPr>
              <w:rPr>
                <w:rFonts w:ascii="Arial" w:hAnsi="Arial" w:cs="Arial"/>
              </w:rPr>
            </w:pPr>
            <w:r w:rsidRPr="00D05BB5">
              <w:rPr>
                <w:rFonts w:ascii="Arial" w:hAnsi="Arial" w:cs="Arial"/>
              </w:rPr>
              <w:t>Accommodation cleaning. Fire safety &amp; security rounds taken. Prepation of canvas covers for deck equipments in progress.</w:t>
            </w:r>
            <w:r>
              <w:rPr>
                <w:rFonts w:ascii="Arial" w:hAnsi="Arial" w:cs="Arial"/>
              </w:rPr>
              <w:t>Topcoat painting of WBT manholes in completed.Topcoat painting of COT hatches completed . Fabrication &amp; primering of lifebuoy line boxes completed. Chipping &amp; primering of  shipside railing in progress. Greasing of midship crane wire completed. Greasing of provision crane wires completed.</w:t>
            </w:r>
          </w:p>
        </w:tc>
      </w:tr>
      <w:tr w:rsidR="00611C93" w:rsidRPr="001954C3" w14:paraId="0B0019D8" w14:textId="77777777" w:rsidTr="00B526F1">
        <w:tc>
          <w:tcPr>
            <w:tcW w:w="1013" w:type="dxa"/>
            <w:shd w:val="clear" w:color="auto" w:fill="auto"/>
            <w:vAlign w:val="bottom"/>
          </w:tcPr>
          <w:p w14:paraId="168773D6" w14:textId="77777777" w:rsidR="00611C93" w:rsidRPr="001954C3" w:rsidRDefault="00611C93" w:rsidP="00611C93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14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235984188"/>
            <w:placeholder>
              <w:docPart w:val="469BDE2091E54412B68DD7804A9327F7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573A850" w14:textId="6CC83109" w:rsidR="00611C93" w:rsidRPr="001954C3" w:rsidRDefault="005825CF" w:rsidP="00611C9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210D0185" w14:textId="3B06A4A9" w:rsidR="00611C93" w:rsidRPr="007C5615" w:rsidRDefault="00A65416" w:rsidP="00A65416">
            <w:pPr>
              <w:rPr>
                <w:rFonts w:ascii="Arial" w:hAnsi="Arial" w:cs="Arial"/>
                <w:color w:val="FF0000"/>
              </w:rPr>
            </w:pPr>
            <w:r w:rsidRPr="00D05BB5">
              <w:rPr>
                <w:rFonts w:ascii="Arial" w:hAnsi="Arial" w:cs="Arial"/>
              </w:rPr>
              <w:t>Accommodation cleaning. Fire safety &amp; security rounds taken. Prepation of canvas covers for deck equipments in progress.</w:t>
            </w:r>
            <w:r>
              <w:rPr>
                <w:rFonts w:ascii="Arial" w:hAnsi="Arial" w:cs="Arial"/>
              </w:rPr>
              <w:t>Topcoat painting of port shipside railing in progress. Topcoat painting of lifebuoy line boxes completed. Chipping &amp; primering of  shipside railing in progress. Fabrication of securing stand for SCBA sets in progress.</w:t>
            </w:r>
          </w:p>
        </w:tc>
      </w:tr>
      <w:tr w:rsidR="00611C93" w:rsidRPr="001954C3" w14:paraId="3A86B3A3" w14:textId="77777777" w:rsidTr="00B526F1">
        <w:tc>
          <w:tcPr>
            <w:tcW w:w="1013" w:type="dxa"/>
            <w:shd w:val="clear" w:color="auto" w:fill="auto"/>
            <w:vAlign w:val="bottom"/>
          </w:tcPr>
          <w:p w14:paraId="1DEC34BC" w14:textId="77777777" w:rsidR="00611C93" w:rsidRPr="001954C3" w:rsidRDefault="00611C93" w:rsidP="00611C93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15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205555021"/>
            <w:placeholder>
              <w:docPart w:val="5C9652656046459A8E9145548996B277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9AFCBCB" w14:textId="5300F7A2" w:rsidR="00611C93" w:rsidRPr="001954C3" w:rsidRDefault="005825CF" w:rsidP="00611C9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3829E6C4" w14:textId="219F86B5" w:rsidR="00611C93" w:rsidRPr="001954C3" w:rsidRDefault="00EB59F8" w:rsidP="0098540C">
            <w:pPr>
              <w:rPr>
                <w:rFonts w:ascii="Arial" w:hAnsi="Arial" w:cs="Arial"/>
              </w:rPr>
            </w:pPr>
            <w:r w:rsidRPr="00EB59F8">
              <w:rPr>
                <w:rFonts w:ascii="Arial" w:hAnsi="Arial" w:cs="Arial"/>
              </w:rPr>
              <w:t xml:space="preserve">Accommodation cleaning. Fire safety &amp; security rounds taken. Prepation of canvas covers for deck equipments in progress. Topcoat painting of </w:t>
            </w:r>
            <w:r>
              <w:rPr>
                <w:rFonts w:ascii="Arial" w:hAnsi="Arial" w:cs="Arial"/>
              </w:rPr>
              <w:t>stb shipside railing completed</w:t>
            </w:r>
            <w:r w:rsidRPr="00EB59F8">
              <w:rPr>
                <w:rFonts w:ascii="Arial" w:hAnsi="Arial" w:cs="Arial"/>
              </w:rPr>
              <w:t>. Fabrication of securing</w:t>
            </w:r>
            <w:r>
              <w:rPr>
                <w:rFonts w:ascii="Arial" w:hAnsi="Arial" w:cs="Arial"/>
              </w:rPr>
              <w:t xml:space="preserve"> stand for SCBA sets completed</w:t>
            </w:r>
            <w:r w:rsidRPr="00EB59F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Securing arrangement of mob marker</w:t>
            </w:r>
            <w:r w:rsidR="0098540C">
              <w:rPr>
                <w:rFonts w:ascii="Arial" w:hAnsi="Arial" w:cs="Arial"/>
              </w:rPr>
              <w:t xml:space="preserve"> pin</w:t>
            </w:r>
            <w:r>
              <w:rPr>
                <w:rFonts w:ascii="Arial" w:hAnsi="Arial" w:cs="Arial"/>
              </w:rPr>
              <w:t xml:space="preserve">  completed. Greasing of expanision joints on pipelines completed.</w:t>
            </w:r>
            <w:r w:rsidR="006B3A2A">
              <w:rPr>
                <w:rFonts w:ascii="Arial" w:hAnsi="Arial" w:cs="Arial"/>
              </w:rPr>
              <w:t xml:space="preserve"> Marking of loose gear in progress. </w:t>
            </w:r>
          </w:p>
        </w:tc>
      </w:tr>
      <w:tr w:rsidR="00611C93" w:rsidRPr="001954C3" w14:paraId="5C98572F" w14:textId="77777777" w:rsidTr="00B526F1">
        <w:tc>
          <w:tcPr>
            <w:tcW w:w="1013" w:type="dxa"/>
            <w:shd w:val="clear" w:color="auto" w:fill="auto"/>
            <w:vAlign w:val="bottom"/>
          </w:tcPr>
          <w:p w14:paraId="5CA64429" w14:textId="77777777" w:rsidR="00611C93" w:rsidRPr="001954C3" w:rsidRDefault="00611C93" w:rsidP="00611C93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16</w:t>
            </w:r>
            <w:r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500884229"/>
            <w:placeholder>
              <w:docPart w:val="FA02229A4328471CB7244F7ADBF3FF65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191D1D3" w14:textId="4933CB4B" w:rsidR="00611C93" w:rsidRPr="001954C3" w:rsidRDefault="00611C93" w:rsidP="00611C9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022B924D" w14:textId="6D3DE58E" w:rsidR="00611C93" w:rsidRPr="001954C3" w:rsidRDefault="00611C93" w:rsidP="00611C9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11C93" w:rsidRPr="001954C3" w14:paraId="1BA79096" w14:textId="77777777" w:rsidTr="00B526F1">
        <w:tc>
          <w:tcPr>
            <w:tcW w:w="1013" w:type="dxa"/>
            <w:shd w:val="clear" w:color="auto" w:fill="auto"/>
            <w:vAlign w:val="bottom"/>
          </w:tcPr>
          <w:p w14:paraId="5B557D4B" w14:textId="77777777" w:rsidR="00611C93" w:rsidRPr="001954C3" w:rsidRDefault="00611C93" w:rsidP="00611C93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17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478071957"/>
            <w:placeholder>
              <w:docPart w:val="7F4F752E4FDA4F689EAB4FA61A1ABFA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9B48135" w14:textId="4E63BD3D" w:rsidR="00611C93" w:rsidRPr="001954C3" w:rsidRDefault="00611C93" w:rsidP="00611C9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1CCDBBBA" w14:textId="7A9C7B2F" w:rsidR="00611C93" w:rsidRPr="001954C3" w:rsidRDefault="00611C93" w:rsidP="00611C93">
            <w:pPr>
              <w:rPr>
                <w:rFonts w:ascii="Arial" w:hAnsi="Arial" w:cs="Arial"/>
              </w:rPr>
            </w:pPr>
          </w:p>
        </w:tc>
      </w:tr>
      <w:tr w:rsidR="00611C93" w:rsidRPr="001954C3" w14:paraId="06CB8415" w14:textId="77777777" w:rsidTr="00B526F1">
        <w:tc>
          <w:tcPr>
            <w:tcW w:w="1013" w:type="dxa"/>
            <w:shd w:val="clear" w:color="auto" w:fill="auto"/>
            <w:vAlign w:val="bottom"/>
          </w:tcPr>
          <w:p w14:paraId="06627EF2" w14:textId="77777777" w:rsidR="00611C93" w:rsidRPr="001954C3" w:rsidRDefault="00611C93" w:rsidP="00611C93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18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143934909"/>
            <w:placeholder>
              <w:docPart w:val="3527EA05124A4DE2806C3864DFE35B9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0BACC316" w14:textId="33B4D94E" w:rsidR="00611C93" w:rsidRPr="001954C3" w:rsidRDefault="00611C93" w:rsidP="00611C9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shd w:val="clear" w:color="auto" w:fill="auto"/>
            <w:vAlign w:val="center"/>
          </w:tcPr>
          <w:p w14:paraId="7DC4ED2B" w14:textId="7CF82FA8" w:rsidR="00611C93" w:rsidRPr="001954C3" w:rsidRDefault="00611C93" w:rsidP="00611C93">
            <w:pPr>
              <w:rPr>
                <w:rFonts w:ascii="Arial" w:hAnsi="Arial" w:cs="Arial"/>
              </w:rPr>
            </w:pPr>
          </w:p>
        </w:tc>
      </w:tr>
    </w:tbl>
    <w:p w14:paraId="4896DE0A" w14:textId="77777777" w:rsidR="004930F2" w:rsidRDefault="004930F2"/>
    <w:p w14:paraId="5ED0F940" w14:textId="77777777" w:rsidR="004930F2" w:rsidRDefault="004930F2"/>
    <w:tbl>
      <w:tblPr>
        <w:tblW w:w="10001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13"/>
        <w:gridCol w:w="1227"/>
        <w:gridCol w:w="1510"/>
        <w:gridCol w:w="2730"/>
        <w:gridCol w:w="3420"/>
        <w:gridCol w:w="101"/>
      </w:tblGrid>
      <w:tr w:rsidR="00607631" w:rsidRPr="001954C3" w14:paraId="7D38BBDA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11F7015E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19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381983255"/>
            <w:placeholder>
              <w:docPart w:val="DEEAA30086C24206B04EF6F76D41D28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4BFC22F4" w14:textId="0BE6CC90" w:rsidR="00607631" w:rsidRPr="001954C3" w:rsidRDefault="000C5DA1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Anchorage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22D5C023" w14:textId="02F3ED86" w:rsidR="00607631" w:rsidRPr="001954C3" w:rsidRDefault="00607631" w:rsidP="00241AC9">
            <w:pPr>
              <w:rPr>
                <w:rFonts w:ascii="Arial" w:hAnsi="Arial" w:cs="Arial"/>
              </w:rPr>
            </w:pPr>
          </w:p>
        </w:tc>
      </w:tr>
      <w:tr w:rsidR="00607631" w:rsidRPr="001954C3" w14:paraId="67427057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048BA2CB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20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884542481"/>
            <w:placeholder>
              <w:docPart w:val="E5F2F91C060245219DF4154EAAE3BC6A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BF0FE50" w14:textId="75C2CD60" w:rsidR="00607631" w:rsidRPr="001954C3" w:rsidRDefault="000C5DA1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67594895" w14:textId="62EBE919" w:rsidR="00607631" w:rsidRPr="001954C3" w:rsidRDefault="00607631" w:rsidP="00431E3C">
            <w:pPr>
              <w:rPr>
                <w:rFonts w:ascii="Arial" w:hAnsi="Arial" w:cs="Arial"/>
              </w:rPr>
            </w:pPr>
          </w:p>
        </w:tc>
      </w:tr>
      <w:tr w:rsidR="00607631" w:rsidRPr="001954C3" w14:paraId="363E4800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7ADCAF3D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21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st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865547659"/>
            <w:placeholder>
              <w:docPart w:val="4F3AED2233DC4D4B8C14C9E80230D431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F3BBE1A" w14:textId="5E3210D0" w:rsidR="00607631" w:rsidRPr="001954C3" w:rsidRDefault="000C5DA1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31F8F0E5" w14:textId="0F5A3F80" w:rsidR="00607631" w:rsidRPr="001954C3" w:rsidRDefault="00607631" w:rsidP="00F5244E">
            <w:pPr>
              <w:rPr>
                <w:rFonts w:ascii="Arial" w:hAnsi="Arial" w:cs="Arial"/>
              </w:rPr>
            </w:pPr>
          </w:p>
        </w:tc>
      </w:tr>
      <w:tr w:rsidR="00607631" w:rsidRPr="001954C3" w14:paraId="11472882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0E5CF46E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22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nd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342545199"/>
            <w:placeholder>
              <w:docPart w:val="FFA7DE23B13144ECA2672CDDC7787774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F19DDEE" w14:textId="0370F8CB" w:rsidR="00607631" w:rsidRPr="001954C3" w:rsidRDefault="000C5DA1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3E63AF41" w14:textId="1442CCB2" w:rsidR="00607631" w:rsidRPr="001954C3" w:rsidRDefault="00607631" w:rsidP="00B526F1">
            <w:pPr>
              <w:rPr>
                <w:rFonts w:ascii="Arial" w:hAnsi="Arial" w:cs="Arial"/>
              </w:rPr>
            </w:pPr>
          </w:p>
        </w:tc>
      </w:tr>
      <w:tr w:rsidR="00607631" w:rsidRPr="001954C3" w14:paraId="19AFA3AE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71E9B92C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23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rd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849745377"/>
            <w:placeholder>
              <w:docPart w:val="81059856255F4FAC8A03C328594D57EB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E71C4CC" w14:textId="7AC1A7BB" w:rsidR="00607631" w:rsidRPr="001954C3" w:rsidRDefault="000C5DA1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5D978AAB" w14:textId="61B38F2B" w:rsidR="00607631" w:rsidRPr="001954C3" w:rsidRDefault="00607631" w:rsidP="0060060E">
            <w:pPr>
              <w:rPr>
                <w:rFonts w:ascii="Arial" w:hAnsi="Arial" w:cs="Arial"/>
              </w:rPr>
            </w:pPr>
          </w:p>
        </w:tc>
      </w:tr>
      <w:tr w:rsidR="00607631" w:rsidRPr="001954C3" w14:paraId="74E95A8A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022710B9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24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561601666"/>
            <w:placeholder>
              <w:docPart w:val="4C9EC4D92EDE4110A3C40813EC59F728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FB939C3" w14:textId="7C760ABF" w:rsidR="00607631" w:rsidRPr="001954C3" w:rsidRDefault="000C5DA1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6FE9BC4A" w14:textId="1A10204B" w:rsidR="00607631" w:rsidRPr="001954C3" w:rsidRDefault="00607631" w:rsidP="0060060E">
            <w:pPr>
              <w:rPr>
                <w:rFonts w:ascii="Arial" w:hAnsi="Arial" w:cs="Arial"/>
              </w:rPr>
            </w:pPr>
          </w:p>
        </w:tc>
      </w:tr>
      <w:tr w:rsidR="00607631" w:rsidRPr="001954C3" w14:paraId="756EDFAF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3743637C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lastRenderedPageBreak/>
              <w:t>25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293026578"/>
            <w:placeholder>
              <w:docPart w:val="AAA63148FED5469D84FC6AED65895886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2F4C4F8F" w14:textId="346C0945" w:rsidR="00607631" w:rsidRPr="001954C3" w:rsidRDefault="000C5DA1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1D94EDAE" w14:textId="77B3A925" w:rsidR="00607631" w:rsidRPr="001954C3" w:rsidRDefault="00607631" w:rsidP="00E518B9">
            <w:pPr>
              <w:rPr>
                <w:rFonts w:ascii="Arial" w:hAnsi="Arial" w:cs="Arial"/>
              </w:rPr>
            </w:pPr>
          </w:p>
        </w:tc>
      </w:tr>
      <w:tr w:rsidR="00607631" w:rsidRPr="001954C3" w14:paraId="4665912B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3988349C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26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898164522"/>
            <w:placeholder>
              <w:docPart w:val="996C6B3BF66E44A9B4956035ED07B34C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39571E36" w14:textId="34C562E7" w:rsidR="00607631" w:rsidRPr="001954C3" w:rsidRDefault="00A0246B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5E2ED9C7" w14:textId="426CF0B8" w:rsidR="00607631" w:rsidRPr="001954C3" w:rsidRDefault="00607631" w:rsidP="00E518B9">
            <w:pPr>
              <w:rPr>
                <w:rFonts w:ascii="Arial" w:hAnsi="Arial" w:cs="Arial"/>
              </w:rPr>
            </w:pPr>
          </w:p>
        </w:tc>
      </w:tr>
      <w:tr w:rsidR="00607631" w:rsidRPr="001954C3" w14:paraId="5FDB726B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417EEB59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27</w:t>
            </w:r>
            <w:r w:rsidR="00082BC4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1297260482"/>
            <w:placeholder>
              <w:docPart w:val="FA005A8DE4BB47229AD58246F692E29F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3D178F2C" w14:textId="3AC29F43" w:rsidR="00607631" w:rsidRPr="001954C3" w:rsidRDefault="009A2AAB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4BDC5CA8" w14:textId="685B9B7B" w:rsidR="00607631" w:rsidRPr="001954C3" w:rsidRDefault="00607631" w:rsidP="00E518B9">
            <w:pPr>
              <w:rPr>
                <w:rFonts w:ascii="Arial" w:hAnsi="Arial" w:cs="Arial"/>
              </w:rPr>
            </w:pPr>
          </w:p>
        </w:tc>
      </w:tr>
      <w:tr w:rsidR="00607631" w:rsidRPr="001954C3" w14:paraId="394FCF0B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00C16777" w14:textId="77777777" w:rsidR="00607631" w:rsidRPr="001954C3" w:rsidRDefault="00607631" w:rsidP="00FB1E17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28</w:t>
            </w:r>
            <w:r w:rsidR="00082BC4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447512319"/>
            <w:placeholder>
              <w:docPart w:val="B3A8932904E04CF588978217BEF24815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16AAE59F" w14:textId="4861EDFA" w:rsidR="00607631" w:rsidRPr="001954C3" w:rsidRDefault="008C67C3" w:rsidP="00EA097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3537D0BE" w14:textId="1D68B951" w:rsidR="00607631" w:rsidRPr="001954C3" w:rsidRDefault="00607631" w:rsidP="00E518B9">
            <w:pPr>
              <w:rPr>
                <w:rFonts w:ascii="Arial" w:hAnsi="Arial" w:cs="Arial"/>
              </w:rPr>
            </w:pPr>
          </w:p>
        </w:tc>
      </w:tr>
      <w:tr w:rsidR="008C67C3" w:rsidRPr="001954C3" w14:paraId="00A1B628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45C6BC2A" w14:textId="77777777" w:rsidR="008C67C3" w:rsidRPr="001954C3" w:rsidRDefault="008C67C3" w:rsidP="008C67C3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29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687979029"/>
            <w:placeholder>
              <w:docPart w:val="9376041B70DA4040A77CACCDC9339E28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742D6D46" w14:textId="3CB23C74" w:rsidR="008C67C3" w:rsidRPr="001954C3" w:rsidRDefault="008C67C3" w:rsidP="008C67C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GB"/>
                  </w:rPr>
                  <w:t>At Sea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0DC6045A" w14:textId="559A2706" w:rsidR="008C67C3" w:rsidRPr="001954C3" w:rsidRDefault="008C67C3" w:rsidP="00241AC9">
            <w:pPr>
              <w:rPr>
                <w:rFonts w:ascii="Arial" w:hAnsi="Arial" w:cs="Arial"/>
              </w:rPr>
            </w:pPr>
          </w:p>
        </w:tc>
      </w:tr>
      <w:tr w:rsidR="008C67C3" w:rsidRPr="001954C3" w14:paraId="215ABF65" w14:textId="77777777" w:rsidTr="00B526F1">
        <w:trPr>
          <w:gridAfter w:val="1"/>
          <w:wAfter w:w="101" w:type="dxa"/>
        </w:trPr>
        <w:tc>
          <w:tcPr>
            <w:tcW w:w="1013" w:type="dxa"/>
            <w:shd w:val="clear" w:color="auto" w:fill="auto"/>
            <w:vAlign w:val="bottom"/>
          </w:tcPr>
          <w:p w14:paraId="56D5DE9E" w14:textId="77777777" w:rsidR="008C67C3" w:rsidRPr="001954C3" w:rsidRDefault="008C67C3" w:rsidP="008C67C3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1954C3">
              <w:rPr>
                <w:rFonts w:ascii="Arial" w:hAnsi="Arial" w:cs="Arial"/>
                <w:lang w:val="en-GB"/>
              </w:rPr>
              <w:t>30</w:t>
            </w:r>
            <w:r w:rsidRPr="001954C3">
              <w:rPr>
                <w:rFonts w:ascii="Arial" w:hAnsi="Arial" w:cs="Arial"/>
                <w:vertAlign w:val="superscript"/>
                <w:lang w:val="en-GB"/>
              </w:rPr>
              <w:t>th</w:t>
            </w:r>
          </w:p>
        </w:tc>
        <w:sdt>
          <w:sdtPr>
            <w:rPr>
              <w:rFonts w:ascii="Arial" w:hAnsi="Arial" w:cs="Arial"/>
              <w:lang w:val="en-GB"/>
            </w:rPr>
            <w:alias w:val="Place"/>
            <w:tag w:val="Place"/>
            <w:id w:val="-1394965974"/>
            <w:placeholder>
              <w:docPart w:val="2A986B3443C64121BECC63C9EB0ADE4B"/>
            </w:placeholder>
            <w:dropDownList>
              <w:listItem w:displayText="At Sea" w:value="At Sea"/>
              <w:listItem w:displayText="At Port" w:value="At Port"/>
              <w:listItem w:displayText="At Anchorage" w:value="At Anchorage"/>
              <w:listItem w:displayText="DryDock" w:value="DryDock"/>
            </w:dropDownList>
          </w:sdtPr>
          <w:sdtEndPr/>
          <w:sdtContent>
            <w:tc>
              <w:tcPr>
                <w:tcW w:w="1227" w:type="dxa"/>
                <w:shd w:val="clear" w:color="auto" w:fill="auto"/>
                <w:vAlign w:val="center"/>
              </w:tcPr>
              <w:p w14:paraId="65CA352E" w14:textId="77777777" w:rsidR="008C67C3" w:rsidRPr="001954C3" w:rsidRDefault="008C67C3" w:rsidP="008C67C3">
                <w:pPr>
                  <w:jc w:val="center"/>
                  <w:rPr>
                    <w:rFonts w:ascii="Arial" w:hAnsi="Arial" w:cs="Arial"/>
                  </w:rPr>
                </w:pPr>
                <w:r w:rsidRPr="001954C3">
                  <w:rPr>
                    <w:rFonts w:ascii="Arial" w:hAnsi="Arial" w:cs="Arial"/>
                    <w:lang w:val="en-GB"/>
                  </w:rPr>
                  <w:t>Choose a place</w:t>
                </w:r>
              </w:p>
            </w:tc>
          </w:sdtContent>
        </w:sdt>
        <w:tc>
          <w:tcPr>
            <w:tcW w:w="7660" w:type="dxa"/>
            <w:gridSpan w:val="3"/>
            <w:shd w:val="clear" w:color="auto" w:fill="auto"/>
            <w:vAlign w:val="center"/>
          </w:tcPr>
          <w:p w14:paraId="19670C97" w14:textId="15D7FFC7" w:rsidR="008C67C3" w:rsidRPr="001954C3" w:rsidRDefault="008C67C3" w:rsidP="00241AC9">
            <w:pPr>
              <w:rPr>
                <w:rFonts w:ascii="Arial" w:hAnsi="Arial" w:cs="Arial"/>
              </w:rPr>
            </w:pPr>
          </w:p>
        </w:tc>
      </w:tr>
      <w:tr w:rsidR="008C67C3" w:rsidRPr="008E3CD7" w14:paraId="381371BD" w14:textId="77777777" w:rsidTr="00C6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37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E027E5" w14:textId="77777777" w:rsidR="008C67C3" w:rsidRPr="00893514" w:rsidRDefault="008C67C3" w:rsidP="008C67C3">
            <w:pPr>
              <w:rPr>
                <w:rFonts w:ascii="Arial" w:hAnsi="Arial"/>
                <w:b/>
              </w:rPr>
            </w:pPr>
          </w:p>
          <w:p w14:paraId="18672F98" w14:textId="77777777" w:rsidR="008C67C3" w:rsidRPr="00893514" w:rsidRDefault="008C67C3" w:rsidP="008C67C3">
            <w:pPr>
              <w:rPr>
                <w:rFonts w:ascii="Arial" w:hAnsi="Arial"/>
                <w:b/>
              </w:rPr>
            </w:pPr>
          </w:p>
        </w:tc>
        <w:tc>
          <w:tcPr>
            <w:tcW w:w="2730" w:type="dxa"/>
            <w:shd w:val="clear" w:color="auto" w:fill="auto"/>
          </w:tcPr>
          <w:p w14:paraId="4999A4EC" w14:textId="77777777" w:rsidR="008C67C3" w:rsidRPr="008E3CD7" w:rsidRDefault="008C67C3" w:rsidP="008C67C3">
            <w:pPr>
              <w:rPr>
                <w:rFonts w:ascii="Arial" w:hAnsi="Arial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14:paraId="2658CF3F" w14:textId="77777777" w:rsidR="008C67C3" w:rsidRPr="008E3CD7" w:rsidRDefault="008C67C3" w:rsidP="008C67C3">
            <w:pPr>
              <w:rPr>
                <w:rFonts w:ascii="Arial" w:hAnsi="Arial"/>
              </w:rPr>
            </w:pPr>
          </w:p>
        </w:tc>
      </w:tr>
      <w:tr w:rsidR="008C67C3" w:rsidRPr="008E3CD7" w14:paraId="1F8D2E83" w14:textId="77777777" w:rsidTr="00C6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7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FF2EEF" w14:textId="77777777" w:rsidR="008C67C3" w:rsidRPr="008E3CD7" w:rsidRDefault="008C67C3" w:rsidP="008C67C3">
            <w:pPr>
              <w:rPr>
                <w:rFonts w:ascii="Arial" w:hAnsi="Arial"/>
              </w:rPr>
            </w:pPr>
            <w:r w:rsidRPr="008E3CD7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E3CD7">
              <w:rPr>
                <w:rFonts w:ascii="Arial" w:hAnsi="Arial"/>
              </w:rPr>
              <w:instrText xml:space="preserve"> FORMTEXT </w:instrText>
            </w:r>
            <w:r w:rsidRPr="008E3CD7">
              <w:rPr>
                <w:rFonts w:ascii="Arial" w:hAnsi="Arial"/>
              </w:rPr>
            </w:r>
            <w:r w:rsidRPr="008E3CD7">
              <w:rPr>
                <w:rFonts w:ascii="Arial" w:hAnsi="Arial"/>
              </w:rPr>
              <w:fldChar w:fldCharType="separate"/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730" w:type="dxa"/>
            <w:shd w:val="clear" w:color="auto" w:fill="auto"/>
          </w:tcPr>
          <w:p w14:paraId="44B86768" w14:textId="77777777" w:rsidR="008C67C3" w:rsidRPr="008E3CD7" w:rsidRDefault="008C67C3" w:rsidP="008C67C3">
            <w:pPr>
              <w:rPr>
                <w:rFonts w:ascii="Arial" w:hAnsi="Arial"/>
              </w:rPr>
            </w:pP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63DFCA" w14:textId="77777777" w:rsidR="008C67C3" w:rsidRPr="008E3CD7" w:rsidRDefault="008C67C3" w:rsidP="008C67C3">
            <w:pPr>
              <w:rPr>
                <w:rFonts w:ascii="Arial" w:hAnsi="Arial"/>
              </w:rPr>
            </w:pPr>
          </w:p>
        </w:tc>
      </w:tr>
      <w:tr w:rsidR="008C67C3" w:rsidRPr="008E3CD7" w14:paraId="294876F4" w14:textId="77777777" w:rsidTr="00C6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E2140" w14:textId="77777777" w:rsidR="008C67C3" w:rsidRPr="008E3CD7" w:rsidRDefault="008C67C3" w:rsidP="008C67C3">
            <w:pPr>
              <w:rPr>
                <w:rFonts w:ascii="Arial" w:hAnsi="Arial"/>
              </w:rPr>
            </w:pPr>
            <w:r w:rsidRPr="008E3CD7">
              <w:rPr>
                <w:rFonts w:ascii="Arial" w:hAnsi="Arial"/>
              </w:rPr>
              <w:t>Name Chief Engineer</w:t>
            </w:r>
            <w:r>
              <w:rPr>
                <w:rFonts w:ascii="Arial" w:hAnsi="Arial"/>
              </w:rPr>
              <w:t xml:space="preserve"> (for Enginer report)</w:t>
            </w:r>
          </w:p>
        </w:tc>
        <w:tc>
          <w:tcPr>
            <w:tcW w:w="2730" w:type="dxa"/>
            <w:shd w:val="clear" w:color="auto" w:fill="auto"/>
          </w:tcPr>
          <w:p w14:paraId="188E3692" w14:textId="77777777" w:rsidR="008C67C3" w:rsidRPr="008E3CD7" w:rsidRDefault="008C67C3" w:rsidP="008C67C3">
            <w:pPr>
              <w:rPr>
                <w:rFonts w:ascii="Arial" w:hAnsi="Arial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039DC" w14:textId="77777777" w:rsidR="008C67C3" w:rsidRPr="008E3CD7" w:rsidRDefault="008C67C3" w:rsidP="008C67C3">
            <w:pPr>
              <w:rPr>
                <w:rFonts w:ascii="Arial" w:hAnsi="Arial"/>
              </w:rPr>
            </w:pPr>
            <w:r w:rsidRPr="008E3CD7">
              <w:rPr>
                <w:rFonts w:ascii="Arial" w:hAnsi="Arial"/>
              </w:rPr>
              <w:t>Signature</w:t>
            </w:r>
          </w:p>
        </w:tc>
      </w:tr>
      <w:tr w:rsidR="00C62E53" w:rsidRPr="008E3CD7" w14:paraId="4F2F0418" w14:textId="77777777" w:rsidTr="00C62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75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1DD279" w14:textId="61AF1AAF" w:rsidR="00C62E53" w:rsidRPr="008E3CD7" w:rsidRDefault="00C62E53" w:rsidP="008C67C3">
            <w:pPr>
              <w:rPr>
                <w:rFonts w:ascii="Arial" w:hAnsi="Arial"/>
              </w:rPr>
            </w:pPr>
          </w:p>
        </w:tc>
        <w:tc>
          <w:tcPr>
            <w:tcW w:w="2730" w:type="dxa"/>
            <w:shd w:val="clear" w:color="auto" w:fill="auto"/>
          </w:tcPr>
          <w:p w14:paraId="3D202BB9" w14:textId="77777777" w:rsidR="00C62E53" w:rsidRPr="008E3CD7" w:rsidRDefault="00C62E53" w:rsidP="008C67C3">
            <w:pPr>
              <w:rPr>
                <w:rFonts w:ascii="Arial" w:hAnsi="Arial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3A21CA" w14:textId="77777777" w:rsidR="00C62E53" w:rsidRPr="008E3CD7" w:rsidRDefault="00C62E53" w:rsidP="008C67C3">
            <w:pPr>
              <w:rPr>
                <w:rFonts w:ascii="Arial" w:hAnsi="Arial"/>
              </w:rPr>
            </w:pPr>
          </w:p>
        </w:tc>
      </w:tr>
    </w:tbl>
    <w:p w14:paraId="5C0833CC" w14:textId="4209DCF1" w:rsidR="00893514" w:rsidRDefault="00893514" w:rsidP="0089351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0F6DDF7F" w14:textId="10A98C02" w:rsidR="00C62E53" w:rsidRDefault="00C62E53" w:rsidP="00893514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36CDA67" w14:textId="77777777" w:rsidR="00C62E53" w:rsidRPr="00957895" w:rsidRDefault="00C62E53" w:rsidP="00893514">
      <w:pPr>
        <w:spacing w:line="360" w:lineRule="auto"/>
        <w:jc w:val="both"/>
        <w:rPr>
          <w:rFonts w:ascii="Arial" w:hAnsi="Arial" w:cs="Arial"/>
          <w:lang w:val="en-GB"/>
        </w:rPr>
      </w:pPr>
    </w:p>
    <w:tbl>
      <w:tblPr>
        <w:tblW w:w="10001" w:type="dxa"/>
        <w:tblInd w:w="-342" w:type="dxa"/>
        <w:tblLook w:val="01E0" w:firstRow="1" w:lastRow="1" w:firstColumn="1" w:lastColumn="1" w:noHBand="0" w:noVBand="0"/>
      </w:tblPr>
      <w:tblGrid>
        <w:gridCol w:w="3464"/>
        <w:gridCol w:w="2855"/>
        <w:gridCol w:w="3682"/>
      </w:tblGrid>
      <w:tr w:rsidR="00082BC4" w:rsidRPr="008E3CD7" w14:paraId="5D0DE1A0" w14:textId="77777777" w:rsidTr="00241AC9">
        <w:tc>
          <w:tcPr>
            <w:tcW w:w="3464" w:type="dxa"/>
            <w:tcBorders>
              <w:bottom w:val="single" w:sz="4" w:space="0" w:color="auto"/>
            </w:tcBorders>
            <w:shd w:val="clear" w:color="auto" w:fill="auto"/>
          </w:tcPr>
          <w:p w14:paraId="0E11460B" w14:textId="77777777" w:rsidR="00082BC4" w:rsidRPr="008E3CD7" w:rsidRDefault="00082BC4" w:rsidP="00F127C7">
            <w:pPr>
              <w:rPr>
                <w:rFonts w:ascii="Arial" w:hAnsi="Arial"/>
              </w:rPr>
            </w:pPr>
            <w:r w:rsidRPr="008E3CD7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E3CD7">
              <w:rPr>
                <w:rFonts w:ascii="Arial" w:hAnsi="Arial"/>
              </w:rPr>
              <w:instrText xml:space="preserve"> FORMTEXT </w:instrText>
            </w:r>
            <w:r w:rsidRPr="008E3CD7">
              <w:rPr>
                <w:rFonts w:ascii="Arial" w:hAnsi="Arial"/>
              </w:rPr>
            </w:r>
            <w:r w:rsidRPr="008E3CD7">
              <w:rPr>
                <w:rFonts w:ascii="Arial" w:hAnsi="Arial"/>
              </w:rPr>
              <w:fldChar w:fldCharType="separate"/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  <w:noProof/>
              </w:rPr>
              <w:t> </w:t>
            </w:r>
            <w:r w:rsidRPr="008E3CD7">
              <w:rPr>
                <w:rFonts w:ascii="Arial" w:hAnsi="Arial"/>
              </w:rPr>
              <w:fldChar w:fldCharType="end"/>
            </w:r>
          </w:p>
        </w:tc>
        <w:tc>
          <w:tcPr>
            <w:tcW w:w="2855" w:type="dxa"/>
            <w:shd w:val="clear" w:color="auto" w:fill="auto"/>
          </w:tcPr>
          <w:p w14:paraId="47B8C646" w14:textId="77777777" w:rsidR="00082BC4" w:rsidRPr="008E3CD7" w:rsidRDefault="00082BC4" w:rsidP="00F127C7">
            <w:pPr>
              <w:rPr>
                <w:rFonts w:ascii="Arial" w:hAnsi="Arial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14:paraId="169B40B3" w14:textId="77777777" w:rsidR="00082BC4" w:rsidRPr="008E3CD7" w:rsidRDefault="00082BC4" w:rsidP="00F127C7">
            <w:pPr>
              <w:rPr>
                <w:rFonts w:ascii="Arial" w:hAnsi="Arial"/>
              </w:rPr>
            </w:pPr>
          </w:p>
        </w:tc>
      </w:tr>
      <w:tr w:rsidR="00082BC4" w:rsidRPr="008E3CD7" w14:paraId="2B84B077" w14:textId="77777777" w:rsidTr="00241AC9">
        <w:tc>
          <w:tcPr>
            <w:tcW w:w="3464" w:type="dxa"/>
            <w:tcBorders>
              <w:top w:val="single" w:sz="4" w:space="0" w:color="auto"/>
            </w:tcBorders>
            <w:shd w:val="clear" w:color="auto" w:fill="auto"/>
          </w:tcPr>
          <w:p w14:paraId="7895A5B7" w14:textId="77777777" w:rsidR="00082BC4" w:rsidRPr="008E3CD7" w:rsidRDefault="00082BC4" w:rsidP="00F127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Chief Officer (for Deck report)</w:t>
            </w:r>
          </w:p>
        </w:tc>
        <w:tc>
          <w:tcPr>
            <w:tcW w:w="2855" w:type="dxa"/>
            <w:shd w:val="clear" w:color="auto" w:fill="auto"/>
          </w:tcPr>
          <w:p w14:paraId="20036195" w14:textId="77777777" w:rsidR="00082BC4" w:rsidRPr="008E3CD7" w:rsidRDefault="00082BC4" w:rsidP="00F127C7">
            <w:pPr>
              <w:rPr>
                <w:rFonts w:ascii="Arial" w:hAnsi="Arial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auto"/>
          </w:tcPr>
          <w:p w14:paraId="3CC34D99" w14:textId="77777777" w:rsidR="00082BC4" w:rsidRPr="008E3CD7" w:rsidRDefault="00082BC4" w:rsidP="00F127C7">
            <w:pPr>
              <w:rPr>
                <w:rFonts w:ascii="Arial" w:hAnsi="Arial"/>
              </w:rPr>
            </w:pPr>
            <w:r w:rsidRPr="008E3CD7">
              <w:rPr>
                <w:rFonts w:ascii="Arial" w:hAnsi="Arial"/>
              </w:rPr>
              <w:t>Signature</w:t>
            </w:r>
          </w:p>
        </w:tc>
      </w:tr>
    </w:tbl>
    <w:p w14:paraId="1C727C75" w14:textId="77777777" w:rsidR="00082BC4" w:rsidRDefault="00082BC4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F1D42F5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509EA285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0CDA959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p w14:paraId="1CE69DCA" w14:textId="77777777" w:rsidR="000C478D" w:rsidRDefault="000C478D" w:rsidP="00C058DA">
      <w:pPr>
        <w:spacing w:line="360" w:lineRule="auto"/>
        <w:jc w:val="both"/>
        <w:rPr>
          <w:rFonts w:ascii="Arial" w:hAnsi="Arial" w:cs="Arial"/>
          <w:lang w:val="en-GB"/>
        </w:rPr>
      </w:pPr>
    </w:p>
    <w:sectPr w:rsidR="000C478D" w:rsidSect="004E7756">
      <w:headerReference w:type="default" r:id="rId9"/>
      <w:footerReference w:type="default" r:id="rId10"/>
      <w:pgSz w:w="11906" w:h="16838" w:code="9"/>
      <w:pgMar w:top="1008" w:right="1440" w:bottom="1008" w:left="1440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CFB97" w14:textId="77777777" w:rsidR="00B25CB9" w:rsidRDefault="00B25CB9" w:rsidP="008E3CD7">
      <w:r>
        <w:separator/>
      </w:r>
    </w:p>
  </w:endnote>
  <w:endnote w:type="continuationSeparator" w:id="0">
    <w:p w14:paraId="34637CAF" w14:textId="77777777" w:rsidR="00B25CB9" w:rsidRDefault="00B25CB9" w:rsidP="008E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C5A7" w14:textId="77777777" w:rsidR="00D6164D" w:rsidRDefault="00D6164D" w:rsidP="00D6164D">
    <w:pPr>
      <w:spacing w:line="360" w:lineRule="auto"/>
      <w:ind w:left="-426"/>
      <w:jc w:val="center"/>
      <w:rPr>
        <w:rFonts w:ascii="Arial" w:hAnsi="Arial" w:cs="Arial"/>
        <w:lang w:val="en-GB"/>
      </w:rPr>
    </w:pPr>
    <w:r w:rsidRPr="0087462D">
      <w:rPr>
        <w:rFonts w:ascii="Arial" w:hAnsi="Arial" w:cs="Arial"/>
        <w:lang w:val="en-GB"/>
      </w:rPr>
      <w:t>To be filed on board in ECR 11.0 folder</w:t>
    </w:r>
  </w:p>
  <w:p w14:paraId="6EA29206" w14:textId="77777777" w:rsidR="00D6164D" w:rsidRDefault="00D61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1BEF" w14:textId="77777777" w:rsidR="00B25CB9" w:rsidRDefault="00B25CB9" w:rsidP="008E3CD7">
      <w:r>
        <w:separator/>
      </w:r>
    </w:p>
  </w:footnote>
  <w:footnote w:type="continuationSeparator" w:id="0">
    <w:p w14:paraId="6651608F" w14:textId="77777777" w:rsidR="00B25CB9" w:rsidRDefault="00B25CB9" w:rsidP="008E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bottomFromText="200" w:horzAnchor="margin" w:tblpXSpec="center" w:tblpY="-225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FB1E17" w14:paraId="661D61E5" w14:textId="77777777" w:rsidTr="006B6B54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083455" w14:textId="77777777" w:rsidR="00FB1E17" w:rsidRPr="00A428B0" w:rsidRDefault="006B6B54" w:rsidP="004930F2">
          <w:pPr>
            <w:pStyle w:val="NoSpacing"/>
            <w:jc w:val="center"/>
            <w:rPr>
              <w:rFonts w:ascii="Arial" w:hAnsi="Arial" w:cs="Arial"/>
              <w:b/>
            </w:rPr>
          </w:pPr>
          <w:r w:rsidRPr="001C55D2"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 wp14:anchorId="258CFB37" wp14:editId="2C8E45D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BCC92B1" w14:textId="77777777" w:rsidR="00FB1E17" w:rsidRPr="00A428B0" w:rsidRDefault="006578C4" w:rsidP="006B6B54">
          <w:pPr>
            <w:pStyle w:val="NoSpacing"/>
            <w:jc w:val="center"/>
            <w:rPr>
              <w:rFonts w:ascii="Arial" w:hAnsi="Arial" w:cs="Arial"/>
              <w:b/>
              <w:lang w:val="en-US"/>
            </w:rPr>
          </w:pPr>
          <w:r w:rsidRPr="00A428B0">
            <w:rPr>
              <w:rFonts w:ascii="Arial" w:hAnsi="Arial" w:cs="Arial"/>
              <w:b/>
              <w:lang w:val="en-US"/>
            </w:rPr>
            <w:t>ECR. 11.0 - DAILY WORK DONE REPORT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2248D21" w14:textId="77777777" w:rsidR="00C65E47" w:rsidRPr="00A428B0" w:rsidRDefault="00177AFE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Date              :</w:t>
          </w:r>
          <w:r w:rsidR="00440EA6" w:rsidRPr="00A428B0">
            <w:rPr>
              <w:rFonts w:ascii="Arial" w:hAnsi="Arial" w:cs="Arial"/>
            </w:rPr>
            <w:t xml:space="preserve"> </w:t>
          </w:r>
          <w:r w:rsidR="0052015E">
            <w:rPr>
              <w:rFonts w:ascii="Arial" w:hAnsi="Arial" w:cs="Arial"/>
            </w:rPr>
            <w:t>10</w:t>
          </w:r>
          <w:r w:rsidR="009867BF" w:rsidRPr="00A428B0">
            <w:rPr>
              <w:rFonts w:ascii="Arial" w:hAnsi="Arial" w:cs="Arial"/>
            </w:rPr>
            <w:t>/</w:t>
          </w:r>
          <w:r w:rsidR="0052015E">
            <w:rPr>
              <w:rFonts w:ascii="Arial" w:hAnsi="Arial" w:cs="Arial"/>
            </w:rPr>
            <w:t>08</w:t>
          </w:r>
          <w:r w:rsidR="00206E5F" w:rsidRPr="00A428B0">
            <w:rPr>
              <w:rFonts w:ascii="Arial" w:hAnsi="Arial" w:cs="Arial"/>
            </w:rPr>
            <w:t>/201</w:t>
          </w:r>
          <w:r w:rsidR="000C478D">
            <w:rPr>
              <w:rFonts w:ascii="Arial" w:hAnsi="Arial" w:cs="Arial"/>
            </w:rPr>
            <w:t>8</w:t>
          </w:r>
        </w:p>
        <w:p w14:paraId="7F471C80" w14:textId="1330DD03" w:rsidR="00FB1E17" w:rsidRPr="00A428B0" w:rsidRDefault="00FB1E17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Page No        :</w:t>
          </w:r>
          <w:r w:rsidR="00B45890" w:rsidRPr="00A428B0">
            <w:rPr>
              <w:rFonts w:ascii="Arial" w:hAnsi="Arial" w:cs="Arial"/>
            </w:rPr>
            <w:fldChar w:fldCharType="begin"/>
          </w:r>
          <w:r w:rsidR="00177AFE" w:rsidRPr="00A428B0">
            <w:rPr>
              <w:rFonts w:ascii="Arial" w:hAnsi="Arial" w:cs="Arial"/>
            </w:rPr>
            <w:instrText xml:space="preserve"> PAGE  \* Arabic  \* MERGEFORMAT </w:instrText>
          </w:r>
          <w:r w:rsidR="00B45890" w:rsidRPr="00A428B0">
            <w:rPr>
              <w:rFonts w:ascii="Arial" w:hAnsi="Arial" w:cs="Arial"/>
            </w:rPr>
            <w:fldChar w:fldCharType="separate"/>
          </w:r>
          <w:r w:rsidR="00606C02">
            <w:rPr>
              <w:rFonts w:ascii="Arial" w:hAnsi="Arial" w:cs="Arial"/>
              <w:noProof/>
            </w:rPr>
            <w:t>1</w:t>
          </w:r>
          <w:r w:rsidR="00B45890" w:rsidRPr="00A428B0">
            <w:rPr>
              <w:rFonts w:ascii="Arial" w:hAnsi="Arial" w:cs="Arial"/>
            </w:rPr>
            <w:fldChar w:fldCharType="end"/>
          </w:r>
          <w:r w:rsidR="006619FC" w:rsidRPr="00A428B0">
            <w:rPr>
              <w:rFonts w:ascii="Arial" w:hAnsi="Arial" w:cs="Arial"/>
            </w:rPr>
            <w:t xml:space="preserve">of </w:t>
          </w:r>
          <w:r w:rsidR="00B33D9B" w:rsidRPr="00A428B0">
            <w:rPr>
              <w:rFonts w:ascii="Arial" w:hAnsi="Arial" w:cs="Arial"/>
            </w:rPr>
            <w:fldChar w:fldCharType="begin"/>
          </w:r>
          <w:r w:rsidR="00B33D9B" w:rsidRPr="00A428B0">
            <w:rPr>
              <w:rFonts w:ascii="Arial" w:hAnsi="Arial" w:cs="Arial"/>
            </w:rPr>
            <w:instrText xml:space="preserve"> NUMPAGES  \* Arabic  \* MERGEFORMAT </w:instrText>
          </w:r>
          <w:r w:rsidR="00B33D9B" w:rsidRPr="00A428B0">
            <w:rPr>
              <w:rFonts w:ascii="Arial" w:hAnsi="Arial" w:cs="Arial"/>
            </w:rPr>
            <w:fldChar w:fldCharType="separate"/>
          </w:r>
          <w:r w:rsidR="00606C02">
            <w:rPr>
              <w:rFonts w:ascii="Arial" w:hAnsi="Arial" w:cs="Arial"/>
              <w:noProof/>
            </w:rPr>
            <w:t>3</w:t>
          </w:r>
          <w:r w:rsidR="00B33D9B" w:rsidRPr="00A428B0">
            <w:rPr>
              <w:rFonts w:ascii="Arial" w:hAnsi="Arial" w:cs="Arial"/>
              <w:noProof/>
            </w:rPr>
            <w:fldChar w:fldCharType="end"/>
          </w:r>
        </w:p>
      </w:tc>
    </w:tr>
    <w:tr w:rsidR="00FB1E17" w14:paraId="7E15758E" w14:textId="77777777" w:rsidTr="006B6B54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04170BA" w14:textId="77777777" w:rsidR="00FB1E17" w:rsidRPr="00A428B0" w:rsidRDefault="00FB1E17" w:rsidP="004930F2">
          <w:pPr>
            <w:pStyle w:val="NoSpacing"/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98E3D94" w14:textId="77777777" w:rsidR="00FB1E17" w:rsidRPr="00A428B0" w:rsidRDefault="00FB1E17" w:rsidP="004930F2">
          <w:pPr>
            <w:pStyle w:val="NoSpacing"/>
            <w:rPr>
              <w:rFonts w:ascii="Arial" w:hAnsi="Arial" w:cs="Arial"/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0DD1E79" w14:textId="77777777" w:rsidR="00FB1E17" w:rsidRPr="00A428B0" w:rsidRDefault="00440EA6" w:rsidP="006B6B54">
          <w:pPr>
            <w:pStyle w:val="NoSpacing"/>
            <w:rPr>
              <w:rFonts w:ascii="Arial" w:hAnsi="Arial" w:cs="Arial"/>
              <w:lang w:val="en-US"/>
            </w:rPr>
          </w:pPr>
          <w:r w:rsidRPr="00A428B0">
            <w:rPr>
              <w:rFonts w:ascii="Arial" w:hAnsi="Arial" w:cs="Arial"/>
              <w:lang w:val="en-US"/>
            </w:rPr>
            <w:t xml:space="preserve">Made by      </w:t>
          </w:r>
          <w:proofErr w:type="gramStart"/>
          <w:r w:rsidRPr="00A428B0">
            <w:rPr>
              <w:rFonts w:ascii="Arial" w:hAnsi="Arial" w:cs="Arial"/>
              <w:lang w:val="en-US"/>
            </w:rPr>
            <w:t xml:space="preserve">  :</w:t>
          </w:r>
          <w:r w:rsidR="00F25004" w:rsidRPr="00A428B0">
            <w:rPr>
              <w:rFonts w:ascii="Arial" w:hAnsi="Arial" w:cs="Arial"/>
              <w:lang w:val="en-US"/>
            </w:rPr>
            <w:t>QHSE</w:t>
          </w:r>
          <w:proofErr w:type="gramEnd"/>
        </w:p>
        <w:p w14:paraId="5DE6DB47" w14:textId="77777777" w:rsidR="00FB1E17" w:rsidRPr="00A428B0" w:rsidRDefault="00FB1E17" w:rsidP="006B6B54">
          <w:pPr>
            <w:pStyle w:val="NoSpacing"/>
            <w:rPr>
              <w:rFonts w:ascii="Arial" w:hAnsi="Arial" w:cs="Arial"/>
              <w:lang w:val="en-US"/>
            </w:rPr>
          </w:pPr>
          <w:r w:rsidRPr="00A428B0">
            <w:rPr>
              <w:rFonts w:ascii="Arial" w:hAnsi="Arial" w:cs="Arial"/>
              <w:lang w:val="en-US"/>
            </w:rPr>
            <w:t xml:space="preserve">Approved </w:t>
          </w:r>
          <w:proofErr w:type="gramStart"/>
          <w:r w:rsidRPr="00A428B0">
            <w:rPr>
              <w:rFonts w:ascii="Arial" w:hAnsi="Arial" w:cs="Arial"/>
              <w:lang w:val="en-US"/>
            </w:rPr>
            <w:t>by :</w:t>
          </w:r>
          <w:proofErr w:type="gramEnd"/>
          <w:r w:rsidR="00F25004" w:rsidRPr="00A428B0">
            <w:rPr>
              <w:rFonts w:ascii="Arial" w:hAnsi="Arial" w:cs="Arial"/>
              <w:lang w:val="en-US"/>
            </w:rPr>
            <w:t xml:space="preserve"> MD</w:t>
          </w:r>
        </w:p>
        <w:p w14:paraId="7C770C07" w14:textId="77777777" w:rsidR="00FB1E17" w:rsidRPr="00A428B0" w:rsidRDefault="006578C4" w:rsidP="006B6B54">
          <w:pPr>
            <w:pStyle w:val="NoSpacing"/>
            <w:rPr>
              <w:rFonts w:ascii="Arial" w:hAnsi="Arial" w:cs="Arial"/>
            </w:rPr>
          </w:pPr>
          <w:r w:rsidRPr="00A428B0">
            <w:rPr>
              <w:rFonts w:ascii="Arial" w:hAnsi="Arial" w:cs="Arial"/>
            </w:rPr>
            <w:t>Rev. No         :</w:t>
          </w:r>
          <w:r w:rsidR="00440EA6" w:rsidRPr="00A428B0">
            <w:rPr>
              <w:rFonts w:ascii="Arial" w:hAnsi="Arial" w:cs="Arial"/>
            </w:rPr>
            <w:t xml:space="preserve"> </w:t>
          </w:r>
          <w:r w:rsidRPr="00A428B0">
            <w:rPr>
              <w:rFonts w:ascii="Arial" w:hAnsi="Arial" w:cs="Arial"/>
            </w:rPr>
            <w:t>0</w:t>
          </w:r>
        </w:p>
      </w:tc>
    </w:tr>
  </w:tbl>
  <w:p w14:paraId="184BC319" w14:textId="77777777" w:rsidR="008E3CD7" w:rsidRDefault="00440EA6" w:rsidP="00BA0A57">
    <w:pPr>
      <w:pStyle w:val="Header"/>
      <w:tabs>
        <w:tab w:val="clear" w:pos="4680"/>
        <w:tab w:val="clear" w:pos="9360"/>
        <w:tab w:val="left" w:pos="3630"/>
        <w:tab w:val="center" w:pos="4960"/>
        <w:tab w:val="right" w:pos="9921"/>
      </w:tabs>
      <w:jc w:val="cent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153"/>
    <w:multiLevelType w:val="hybridMultilevel"/>
    <w:tmpl w:val="E9B2D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C9C"/>
    <w:multiLevelType w:val="hybridMultilevel"/>
    <w:tmpl w:val="BFCA1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684"/>
    <w:multiLevelType w:val="hybridMultilevel"/>
    <w:tmpl w:val="6FF22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72368"/>
    <w:multiLevelType w:val="hybridMultilevel"/>
    <w:tmpl w:val="33BE4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BD7571"/>
    <w:multiLevelType w:val="hybridMultilevel"/>
    <w:tmpl w:val="991C5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E2F59"/>
    <w:multiLevelType w:val="hybridMultilevel"/>
    <w:tmpl w:val="2B98D92C"/>
    <w:lvl w:ilvl="0" w:tplc="0813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8B0"/>
    <w:rsid w:val="000460B9"/>
    <w:rsid w:val="00057545"/>
    <w:rsid w:val="00060685"/>
    <w:rsid w:val="00082BC4"/>
    <w:rsid w:val="000C478D"/>
    <w:rsid w:val="000C5DA1"/>
    <w:rsid w:val="000D2634"/>
    <w:rsid w:val="000E0CF9"/>
    <w:rsid w:val="000E1506"/>
    <w:rsid w:val="000F35E5"/>
    <w:rsid w:val="00122F13"/>
    <w:rsid w:val="001279C5"/>
    <w:rsid w:val="00145923"/>
    <w:rsid w:val="00177AFE"/>
    <w:rsid w:val="00184798"/>
    <w:rsid w:val="001954C3"/>
    <w:rsid w:val="001B2EA8"/>
    <w:rsid w:val="001D1766"/>
    <w:rsid w:val="00206E5F"/>
    <w:rsid w:val="002248C7"/>
    <w:rsid w:val="002362E7"/>
    <w:rsid w:val="00241AC9"/>
    <w:rsid w:val="00255B80"/>
    <w:rsid w:val="0026669A"/>
    <w:rsid w:val="0027077E"/>
    <w:rsid w:val="00277D13"/>
    <w:rsid w:val="002840FA"/>
    <w:rsid w:val="002A10A0"/>
    <w:rsid w:val="002B6895"/>
    <w:rsid w:val="002C1CA3"/>
    <w:rsid w:val="002D03D4"/>
    <w:rsid w:val="002D5E09"/>
    <w:rsid w:val="002F1712"/>
    <w:rsid w:val="0033050E"/>
    <w:rsid w:val="00343F91"/>
    <w:rsid w:val="00366BA6"/>
    <w:rsid w:val="00392EFF"/>
    <w:rsid w:val="003E2809"/>
    <w:rsid w:val="00403819"/>
    <w:rsid w:val="00407047"/>
    <w:rsid w:val="0042078A"/>
    <w:rsid w:val="00431E3C"/>
    <w:rsid w:val="00440EA6"/>
    <w:rsid w:val="004930F2"/>
    <w:rsid w:val="004D4E0E"/>
    <w:rsid w:val="004D5CC2"/>
    <w:rsid w:val="004E7756"/>
    <w:rsid w:val="004E7931"/>
    <w:rsid w:val="004F0A4D"/>
    <w:rsid w:val="00517DA7"/>
    <w:rsid w:val="0052015E"/>
    <w:rsid w:val="00562911"/>
    <w:rsid w:val="005825CF"/>
    <w:rsid w:val="00584497"/>
    <w:rsid w:val="005F1FB9"/>
    <w:rsid w:val="0060060E"/>
    <w:rsid w:val="00606C02"/>
    <w:rsid w:val="00607631"/>
    <w:rsid w:val="00611C93"/>
    <w:rsid w:val="0061639E"/>
    <w:rsid w:val="00624C28"/>
    <w:rsid w:val="00655714"/>
    <w:rsid w:val="00656028"/>
    <w:rsid w:val="006578C4"/>
    <w:rsid w:val="006619FC"/>
    <w:rsid w:val="00665C7F"/>
    <w:rsid w:val="006A14E1"/>
    <w:rsid w:val="006B3A2A"/>
    <w:rsid w:val="006B6B54"/>
    <w:rsid w:val="006D4D55"/>
    <w:rsid w:val="00741C0B"/>
    <w:rsid w:val="007440BA"/>
    <w:rsid w:val="007825E7"/>
    <w:rsid w:val="00791EAE"/>
    <w:rsid w:val="007A3629"/>
    <w:rsid w:val="007A365D"/>
    <w:rsid w:val="007B7DC5"/>
    <w:rsid w:val="007C5615"/>
    <w:rsid w:val="00845321"/>
    <w:rsid w:val="0084728A"/>
    <w:rsid w:val="0085598F"/>
    <w:rsid w:val="00864350"/>
    <w:rsid w:val="0087462D"/>
    <w:rsid w:val="00893514"/>
    <w:rsid w:val="008956BB"/>
    <w:rsid w:val="00896269"/>
    <w:rsid w:val="008C49E8"/>
    <w:rsid w:val="008C67C3"/>
    <w:rsid w:val="008D5068"/>
    <w:rsid w:val="008E3CD7"/>
    <w:rsid w:val="00900E8E"/>
    <w:rsid w:val="009200F3"/>
    <w:rsid w:val="00933F68"/>
    <w:rsid w:val="00934DE7"/>
    <w:rsid w:val="00957895"/>
    <w:rsid w:val="0098540C"/>
    <w:rsid w:val="009867BF"/>
    <w:rsid w:val="009A2249"/>
    <w:rsid w:val="009A2AAB"/>
    <w:rsid w:val="00A0246B"/>
    <w:rsid w:val="00A03228"/>
    <w:rsid w:val="00A11CDD"/>
    <w:rsid w:val="00A41D3B"/>
    <w:rsid w:val="00A428B0"/>
    <w:rsid w:val="00A47E7E"/>
    <w:rsid w:val="00A53924"/>
    <w:rsid w:val="00A65416"/>
    <w:rsid w:val="00A80BC5"/>
    <w:rsid w:val="00AA2037"/>
    <w:rsid w:val="00AD2C23"/>
    <w:rsid w:val="00AE6F90"/>
    <w:rsid w:val="00B14E40"/>
    <w:rsid w:val="00B25CB9"/>
    <w:rsid w:val="00B31631"/>
    <w:rsid w:val="00B33D9B"/>
    <w:rsid w:val="00B367EA"/>
    <w:rsid w:val="00B45890"/>
    <w:rsid w:val="00B526F1"/>
    <w:rsid w:val="00B75AE8"/>
    <w:rsid w:val="00B84127"/>
    <w:rsid w:val="00B90D5F"/>
    <w:rsid w:val="00BA0A57"/>
    <w:rsid w:val="00BA2B2E"/>
    <w:rsid w:val="00BD43BC"/>
    <w:rsid w:val="00C058DA"/>
    <w:rsid w:val="00C16DA1"/>
    <w:rsid w:val="00C246F2"/>
    <w:rsid w:val="00C62E53"/>
    <w:rsid w:val="00C65E47"/>
    <w:rsid w:val="00C761C0"/>
    <w:rsid w:val="00CB492C"/>
    <w:rsid w:val="00CD0FB0"/>
    <w:rsid w:val="00CE70CB"/>
    <w:rsid w:val="00CF04A4"/>
    <w:rsid w:val="00CF3974"/>
    <w:rsid w:val="00CF7DC0"/>
    <w:rsid w:val="00D05BB5"/>
    <w:rsid w:val="00D42826"/>
    <w:rsid w:val="00D55515"/>
    <w:rsid w:val="00D6164D"/>
    <w:rsid w:val="00D95C47"/>
    <w:rsid w:val="00DC5AA4"/>
    <w:rsid w:val="00DD638D"/>
    <w:rsid w:val="00DF7E83"/>
    <w:rsid w:val="00E404C2"/>
    <w:rsid w:val="00E518B9"/>
    <w:rsid w:val="00E8338C"/>
    <w:rsid w:val="00E901D3"/>
    <w:rsid w:val="00E93D07"/>
    <w:rsid w:val="00EA097E"/>
    <w:rsid w:val="00EA550A"/>
    <w:rsid w:val="00EB0E3B"/>
    <w:rsid w:val="00EB59F8"/>
    <w:rsid w:val="00EC66DA"/>
    <w:rsid w:val="00EE0336"/>
    <w:rsid w:val="00EE19F3"/>
    <w:rsid w:val="00EE3802"/>
    <w:rsid w:val="00EE5973"/>
    <w:rsid w:val="00EF4A7A"/>
    <w:rsid w:val="00EF5DBF"/>
    <w:rsid w:val="00F25004"/>
    <w:rsid w:val="00F5244E"/>
    <w:rsid w:val="00F54A76"/>
    <w:rsid w:val="00F70FD8"/>
    <w:rsid w:val="00F9039E"/>
    <w:rsid w:val="00F952C5"/>
    <w:rsid w:val="00FB1E17"/>
    <w:rsid w:val="00FB3A32"/>
    <w:rsid w:val="00FC1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32EDD12E"/>
  <w15:docId w15:val="{15A8CB28-1E2D-4F2E-B252-A0ADBEBB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52C5"/>
    <w:rPr>
      <w:lang w:val="nl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52C5"/>
    <w:pPr>
      <w:widowControl w:val="0"/>
    </w:pPr>
    <w:rPr>
      <w:lang w:val="de-DE" w:eastAsia="nl-BE"/>
    </w:rPr>
  </w:style>
  <w:style w:type="table" w:styleId="TableGrid">
    <w:name w:val="Table Grid"/>
    <w:basedOn w:val="TableNormal"/>
    <w:rsid w:val="00F9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2">
    <w:name w:val="Table Columns 2"/>
    <w:basedOn w:val="TableNormal"/>
    <w:rsid w:val="00EE597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E597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E597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EE597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E59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8E3C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E3CD7"/>
    <w:rPr>
      <w:lang w:val="nl" w:eastAsia="nl-BE"/>
    </w:rPr>
  </w:style>
  <w:style w:type="paragraph" w:styleId="Footer">
    <w:name w:val="footer"/>
    <w:basedOn w:val="Normal"/>
    <w:link w:val="FooterChar"/>
    <w:rsid w:val="008E3C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E3CD7"/>
    <w:rPr>
      <w:lang w:val="nl" w:eastAsia="nl-BE"/>
    </w:rPr>
  </w:style>
  <w:style w:type="paragraph" w:styleId="BalloonText">
    <w:name w:val="Balloon Text"/>
    <w:basedOn w:val="Normal"/>
    <w:link w:val="BalloonTextChar"/>
    <w:rsid w:val="008E3C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3CD7"/>
    <w:rPr>
      <w:rFonts w:ascii="Tahoma" w:hAnsi="Tahoma" w:cs="Tahoma"/>
      <w:sz w:val="16"/>
      <w:szCs w:val="16"/>
      <w:lang w:val="nl" w:eastAsia="nl-BE"/>
    </w:rPr>
  </w:style>
  <w:style w:type="character" w:styleId="PlaceholderText">
    <w:name w:val="Placeholder Text"/>
    <w:basedOn w:val="DefaultParagraphFont"/>
    <w:uiPriority w:val="99"/>
    <w:semiHidden/>
    <w:rsid w:val="00EA097E"/>
    <w:rPr>
      <w:color w:val="808080"/>
    </w:rPr>
  </w:style>
  <w:style w:type="character" w:styleId="Hyperlink">
    <w:name w:val="Hyperlink"/>
    <w:basedOn w:val="DefaultParagraphFont"/>
    <w:rsid w:val="00C246F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930F2"/>
    <w:rPr>
      <w:lang w:val="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maritec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11.0%20-%20DAILY%20WORK%20DONE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EAA30086C24206B04EF6F76D41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3B8D-66B2-4509-AEF3-45AEC2AFDA8F}"/>
      </w:docPartPr>
      <w:docPartBody>
        <w:p w:rsidR="00024C47" w:rsidRDefault="00C76797">
          <w:pPr>
            <w:pStyle w:val="DEEAA30086C24206B04EF6F76D41D28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E5F2F91C060245219DF4154EAAE3B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10C8-623E-4A1D-8A22-8534707B1BEC}"/>
      </w:docPartPr>
      <w:docPartBody>
        <w:p w:rsidR="00024C47" w:rsidRDefault="00C76797">
          <w:pPr>
            <w:pStyle w:val="E5F2F91C060245219DF4154EAAE3BC6A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F3AED2233DC4D4B8C14C9E80230D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C2E9-59FA-490E-98B1-9734D04F8414}"/>
      </w:docPartPr>
      <w:docPartBody>
        <w:p w:rsidR="00024C47" w:rsidRDefault="00C76797">
          <w:pPr>
            <w:pStyle w:val="4F3AED2233DC4D4B8C14C9E80230D43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FFA7DE23B13144ECA2672CDDC7787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A27D-B74B-4CBB-BC64-743F634FDABB}"/>
      </w:docPartPr>
      <w:docPartBody>
        <w:p w:rsidR="00024C47" w:rsidRDefault="00C76797">
          <w:pPr>
            <w:pStyle w:val="FFA7DE23B13144ECA2672CDDC778777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81059856255F4FAC8A03C328594D5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4326-8228-4AC5-829E-B4522FB20495}"/>
      </w:docPartPr>
      <w:docPartBody>
        <w:p w:rsidR="00024C47" w:rsidRDefault="00C76797">
          <w:pPr>
            <w:pStyle w:val="81059856255F4FAC8A03C328594D57EB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C9EC4D92EDE4110A3C40813EC59F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2009-F62C-4C6E-9FA2-FD3A1BD12D03}"/>
      </w:docPartPr>
      <w:docPartBody>
        <w:p w:rsidR="00024C47" w:rsidRDefault="00C76797">
          <w:pPr>
            <w:pStyle w:val="4C9EC4D92EDE4110A3C40813EC59F728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AAA63148FED5469D84FC6AED65895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0AB8-47FC-4445-8188-DFF9196DE417}"/>
      </w:docPartPr>
      <w:docPartBody>
        <w:p w:rsidR="00024C47" w:rsidRDefault="00C76797">
          <w:pPr>
            <w:pStyle w:val="AAA63148FED5469D84FC6AED6589588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996C6B3BF66E44A9B4956035ED07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55F0-C450-49AE-9FD4-DD1033154529}"/>
      </w:docPartPr>
      <w:docPartBody>
        <w:p w:rsidR="00024C47" w:rsidRDefault="00C76797">
          <w:pPr>
            <w:pStyle w:val="996C6B3BF66E44A9B4956035ED07B34C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FA005A8DE4BB47229AD58246F692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CCE19-A767-47F0-B637-ED3FBCED27B9}"/>
      </w:docPartPr>
      <w:docPartBody>
        <w:p w:rsidR="00024C47" w:rsidRDefault="00C76797">
          <w:pPr>
            <w:pStyle w:val="FA005A8DE4BB47229AD58246F692E29F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B3A8932904E04CF588978217BEF24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1572-A285-4C04-BFC7-1075EAE86329}"/>
      </w:docPartPr>
      <w:docPartBody>
        <w:p w:rsidR="00024C47" w:rsidRDefault="00C76797">
          <w:pPr>
            <w:pStyle w:val="B3A8932904E04CF588978217BEF24815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20FF640AD1FC4B24A1CD9F6C852B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08415-03EB-40B5-A02A-A8B91DB1B6F6}"/>
      </w:docPartPr>
      <w:docPartBody>
        <w:p w:rsidR="003B313E" w:rsidRDefault="00EC5583" w:rsidP="00EC5583">
          <w:pPr>
            <w:pStyle w:val="20FF640AD1FC4B24A1CD9F6C852B088B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2CD45FA371044E24B7643EA5374A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569BA-B03C-4B75-82DB-1FB24723BD4D}"/>
      </w:docPartPr>
      <w:docPartBody>
        <w:p w:rsidR="003B313E" w:rsidRDefault="00EC5583" w:rsidP="00EC5583">
          <w:pPr>
            <w:pStyle w:val="2CD45FA371044E24B7643EA5374A8EC2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2039A63D00ED484CA183645A9A43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C1F50-17BF-41E2-A656-16E397956988}"/>
      </w:docPartPr>
      <w:docPartBody>
        <w:p w:rsidR="003B313E" w:rsidRDefault="00EC5583" w:rsidP="00EC5583">
          <w:pPr>
            <w:pStyle w:val="2039A63D00ED484CA183645A9A43DBB3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D09AAB3FCD944ABBA2B40EF62A806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5BAD-9407-41B9-818C-51E3652D482C}"/>
      </w:docPartPr>
      <w:docPartBody>
        <w:p w:rsidR="003B313E" w:rsidRDefault="00EC5583" w:rsidP="00EC5583">
          <w:pPr>
            <w:pStyle w:val="D09AAB3FCD944ABBA2B40EF62A806FDE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722AB103FB5C4DDF9E02FEE0FC2F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4A78-1575-4201-AF2A-B4FC83331FEE}"/>
      </w:docPartPr>
      <w:docPartBody>
        <w:p w:rsidR="003B313E" w:rsidRDefault="00EC5583" w:rsidP="00EC5583">
          <w:pPr>
            <w:pStyle w:val="722AB103FB5C4DDF9E02FEE0FC2FD723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0C221440E0BC48A697CE6CB163F9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10E5F-3D81-4202-BB85-347D13058D8B}"/>
      </w:docPartPr>
      <w:docPartBody>
        <w:p w:rsidR="003B313E" w:rsidRDefault="00EC5583" w:rsidP="00EC5583">
          <w:pPr>
            <w:pStyle w:val="0C221440E0BC48A697CE6CB163F9194F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9E4AFEAFD44546D484378C9814D1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592E6-8D6A-4F69-B45F-F07676797FCC}"/>
      </w:docPartPr>
      <w:docPartBody>
        <w:p w:rsidR="003B313E" w:rsidRDefault="00EC5583" w:rsidP="00EC5583">
          <w:pPr>
            <w:pStyle w:val="9E4AFEAFD44546D484378C9814D1B315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57B6C7B7FCFE4EC5944D05F5DAE1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5925-000A-458A-A416-4C75DB484E30}"/>
      </w:docPartPr>
      <w:docPartBody>
        <w:p w:rsidR="003B313E" w:rsidRDefault="00EC5583" w:rsidP="00EC5583">
          <w:pPr>
            <w:pStyle w:val="57B6C7B7FCFE4EC5944D05F5DAE1089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9376041B70DA4040A77CACCDC933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224AF-718A-4D64-AC0E-5808FA1A7165}"/>
      </w:docPartPr>
      <w:docPartBody>
        <w:p w:rsidR="00966B28" w:rsidRDefault="002815F4" w:rsidP="002815F4">
          <w:pPr>
            <w:pStyle w:val="9376041B70DA4040A77CACCDC9339E28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2A986B3443C64121BECC63C9EB0A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15C5-C352-4D3B-A4E0-B0FB6F15DFA7}"/>
      </w:docPartPr>
      <w:docPartBody>
        <w:p w:rsidR="00966B28" w:rsidRDefault="002815F4" w:rsidP="002815F4">
          <w:pPr>
            <w:pStyle w:val="2A986B3443C64121BECC63C9EB0ADE4B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BE063736FA064086BCE890163996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1222-B772-44DE-929F-B3F49EE5D684}"/>
      </w:docPartPr>
      <w:docPartBody>
        <w:p w:rsidR="006207F1" w:rsidRDefault="00DC7C24" w:rsidP="00DC7C24">
          <w:pPr>
            <w:pStyle w:val="BE063736FA064086BCE89016399624B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32D0EEA4E1CA4D91A313E4459194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8E43-93F5-443E-84E7-436A83948CE6}"/>
      </w:docPartPr>
      <w:docPartBody>
        <w:p w:rsidR="006207F1" w:rsidRDefault="00DC7C24" w:rsidP="00DC7C24">
          <w:pPr>
            <w:pStyle w:val="32D0EEA4E1CA4D91A313E445919429D3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02D94A6B33E240678B58ADFCEEAA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D8BB3-323A-49B6-AEC4-AF4E57182FE4}"/>
      </w:docPartPr>
      <w:docPartBody>
        <w:p w:rsidR="00D21F1F" w:rsidRDefault="006207F1" w:rsidP="006207F1">
          <w:pPr>
            <w:pStyle w:val="02D94A6B33E240678B58ADFCEEAA3D61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69F98F6DC7924E9BAD411E378B84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6FA57-8DD4-48AD-BFCD-EBE8BC6872C5}"/>
      </w:docPartPr>
      <w:docPartBody>
        <w:p w:rsidR="0039573A" w:rsidRDefault="00D21F1F" w:rsidP="00D21F1F">
          <w:pPr>
            <w:pStyle w:val="69F98F6DC7924E9BAD411E378B845278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E64C80EA676A4163ADECF5226DC36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3B01-0307-4BAD-BFF2-B9FD7D5F5699}"/>
      </w:docPartPr>
      <w:docPartBody>
        <w:p w:rsidR="006B7D6B" w:rsidRDefault="0039573A" w:rsidP="0039573A">
          <w:pPr>
            <w:pStyle w:val="E64C80EA676A4163ADECF5226DC36D3D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469BDE2091E54412B68DD7804A93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7F80-7450-4200-9097-66072D8B6C76}"/>
      </w:docPartPr>
      <w:docPartBody>
        <w:p w:rsidR="006B7D6B" w:rsidRDefault="0039573A" w:rsidP="0039573A">
          <w:pPr>
            <w:pStyle w:val="469BDE2091E54412B68DD7804A9327F7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5C9652656046459A8E9145548996B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0FD8-4B69-4DE4-BAA7-CFCD7BE5310E}"/>
      </w:docPartPr>
      <w:docPartBody>
        <w:p w:rsidR="006B7D6B" w:rsidRDefault="0039573A" w:rsidP="0039573A">
          <w:pPr>
            <w:pStyle w:val="5C9652656046459A8E9145548996B277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FA02229A4328471CB7244F7ADBF3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C200-0C34-4876-A218-64A1C7290BE0}"/>
      </w:docPartPr>
      <w:docPartBody>
        <w:p w:rsidR="006B7D6B" w:rsidRDefault="0039573A" w:rsidP="0039573A">
          <w:pPr>
            <w:pStyle w:val="FA02229A4328471CB7244F7ADBF3FF65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7F4F752E4FDA4F689EAB4FA61A1A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D555E-9EDE-4CE0-8327-BE4F1C1895E1}"/>
      </w:docPartPr>
      <w:docPartBody>
        <w:p w:rsidR="006B7D6B" w:rsidRDefault="0039573A" w:rsidP="0039573A">
          <w:pPr>
            <w:pStyle w:val="7F4F752E4FDA4F689EAB4FA61A1ABFA6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  <w:docPart>
      <w:docPartPr>
        <w:name w:val="3527EA05124A4DE2806C3864DFE3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5AD3-EBC4-4B0C-97A3-192D2AF63045}"/>
      </w:docPartPr>
      <w:docPartBody>
        <w:p w:rsidR="006B7D6B" w:rsidRDefault="0039573A" w:rsidP="0039573A">
          <w:pPr>
            <w:pStyle w:val="3527EA05124A4DE2806C3864DFE35B94"/>
          </w:pPr>
          <w:r>
            <w:rPr>
              <w:rStyle w:val="PlaceholderText"/>
            </w:rPr>
            <w:t>Choose a place</w:t>
          </w:r>
          <w:r w:rsidRPr="000A2AE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797"/>
    <w:rsid w:val="00024C47"/>
    <w:rsid w:val="00044358"/>
    <w:rsid w:val="001F32AF"/>
    <w:rsid w:val="002815F4"/>
    <w:rsid w:val="0039573A"/>
    <w:rsid w:val="003B313E"/>
    <w:rsid w:val="0044546E"/>
    <w:rsid w:val="006207F1"/>
    <w:rsid w:val="00672405"/>
    <w:rsid w:val="006B7D6B"/>
    <w:rsid w:val="00756BEE"/>
    <w:rsid w:val="00966B28"/>
    <w:rsid w:val="00A2073C"/>
    <w:rsid w:val="00BB176F"/>
    <w:rsid w:val="00C76797"/>
    <w:rsid w:val="00D21F1F"/>
    <w:rsid w:val="00DC7C24"/>
    <w:rsid w:val="00E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73A"/>
    <w:rPr>
      <w:color w:val="808080"/>
    </w:rPr>
  </w:style>
  <w:style w:type="paragraph" w:customStyle="1" w:styleId="2933F80EA3E549529EB173351E97A7E5">
    <w:name w:val="2933F80EA3E549529EB173351E97A7E5"/>
  </w:style>
  <w:style w:type="paragraph" w:customStyle="1" w:styleId="DE0678EA2D2A49058396E2920536F1C0">
    <w:name w:val="DE0678EA2D2A49058396E2920536F1C0"/>
  </w:style>
  <w:style w:type="paragraph" w:customStyle="1" w:styleId="CB326C966882480EAA6482EEC5D7193D">
    <w:name w:val="CB326C966882480EAA6482EEC5D7193D"/>
  </w:style>
  <w:style w:type="paragraph" w:customStyle="1" w:styleId="48FDD5ECB87B4A9396D063F26A54DE55">
    <w:name w:val="48FDD5ECB87B4A9396D063F26A54DE55"/>
  </w:style>
  <w:style w:type="paragraph" w:customStyle="1" w:styleId="FB3DABA57D904AB28A0361693174E681">
    <w:name w:val="FB3DABA57D904AB28A0361693174E681"/>
  </w:style>
  <w:style w:type="paragraph" w:customStyle="1" w:styleId="712FAFBAF9F14ADF98A0966E4C53E516">
    <w:name w:val="712FAFBAF9F14ADF98A0966E4C53E516"/>
  </w:style>
  <w:style w:type="paragraph" w:customStyle="1" w:styleId="DD41D0FC3C7E401DAAD28B91AC51252B">
    <w:name w:val="DD41D0FC3C7E401DAAD28B91AC51252B"/>
  </w:style>
  <w:style w:type="paragraph" w:customStyle="1" w:styleId="48B774A0CDD6435389875F83E95D763F">
    <w:name w:val="48B774A0CDD6435389875F83E95D763F"/>
  </w:style>
  <w:style w:type="paragraph" w:customStyle="1" w:styleId="E93B99B650D4449CB91F573BFAD8B4AF">
    <w:name w:val="E93B99B650D4449CB91F573BFAD8B4AF"/>
  </w:style>
  <w:style w:type="paragraph" w:customStyle="1" w:styleId="25348E573A01451981D44AB7A07F2DC2">
    <w:name w:val="25348E573A01451981D44AB7A07F2DC2"/>
  </w:style>
  <w:style w:type="paragraph" w:customStyle="1" w:styleId="BE9FBC713FCC4953B45EABBE66BEED4F">
    <w:name w:val="BE9FBC713FCC4953B45EABBE66BEED4F"/>
  </w:style>
  <w:style w:type="paragraph" w:customStyle="1" w:styleId="1C936B6475334E24BF47CCF28939BAA0">
    <w:name w:val="1C936B6475334E24BF47CCF28939BAA0"/>
  </w:style>
  <w:style w:type="paragraph" w:customStyle="1" w:styleId="437A3C0385A244A58F6065EF62DD19FB">
    <w:name w:val="437A3C0385A244A58F6065EF62DD19FB"/>
  </w:style>
  <w:style w:type="paragraph" w:customStyle="1" w:styleId="E06BECAE84A54005AD18CE41ED727311">
    <w:name w:val="E06BECAE84A54005AD18CE41ED727311"/>
  </w:style>
  <w:style w:type="paragraph" w:customStyle="1" w:styleId="71E92CEC6DEA44959BFC61B596A7511B">
    <w:name w:val="71E92CEC6DEA44959BFC61B596A7511B"/>
  </w:style>
  <w:style w:type="paragraph" w:customStyle="1" w:styleId="384F0F5051E044AE85DEB04725973F1F">
    <w:name w:val="384F0F5051E044AE85DEB04725973F1F"/>
  </w:style>
  <w:style w:type="paragraph" w:customStyle="1" w:styleId="6DFE9CEC029845468049B36B9B1D4A4E">
    <w:name w:val="6DFE9CEC029845468049B36B9B1D4A4E"/>
  </w:style>
  <w:style w:type="paragraph" w:customStyle="1" w:styleId="DEEAA30086C24206B04EF6F76D41D286">
    <w:name w:val="DEEAA30086C24206B04EF6F76D41D286"/>
  </w:style>
  <w:style w:type="paragraph" w:customStyle="1" w:styleId="E5F2F91C060245219DF4154EAAE3BC6A">
    <w:name w:val="E5F2F91C060245219DF4154EAAE3BC6A"/>
  </w:style>
  <w:style w:type="paragraph" w:customStyle="1" w:styleId="4F3AED2233DC4D4B8C14C9E80230D431">
    <w:name w:val="4F3AED2233DC4D4B8C14C9E80230D431"/>
  </w:style>
  <w:style w:type="paragraph" w:customStyle="1" w:styleId="FFA7DE23B13144ECA2672CDDC7787774">
    <w:name w:val="FFA7DE23B13144ECA2672CDDC7787774"/>
  </w:style>
  <w:style w:type="paragraph" w:customStyle="1" w:styleId="81059856255F4FAC8A03C328594D57EB">
    <w:name w:val="81059856255F4FAC8A03C328594D57EB"/>
  </w:style>
  <w:style w:type="paragraph" w:customStyle="1" w:styleId="4C9EC4D92EDE4110A3C40813EC59F728">
    <w:name w:val="4C9EC4D92EDE4110A3C40813EC59F728"/>
  </w:style>
  <w:style w:type="paragraph" w:customStyle="1" w:styleId="AAA63148FED5469D84FC6AED65895886">
    <w:name w:val="AAA63148FED5469D84FC6AED65895886"/>
  </w:style>
  <w:style w:type="paragraph" w:customStyle="1" w:styleId="996C6B3BF66E44A9B4956035ED07B34C">
    <w:name w:val="996C6B3BF66E44A9B4956035ED07B34C"/>
  </w:style>
  <w:style w:type="paragraph" w:customStyle="1" w:styleId="FA005A8DE4BB47229AD58246F692E29F">
    <w:name w:val="FA005A8DE4BB47229AD58246F692E29F"/>
  </w:style>
  <w:style w:type="paragraph" w:customStyle="1" w:styleId="B3A8932904E04CF588978217BEF24815">
    <w:name w:val="B3A8932904E04CF588978217BEF24815"/>
  </w:style>
  <w:style w:type="paragraph" w:customStyle="1" w:styleId="0872195C2B8146B7A7CFE00148709832">
    <w:name w:val="0872195C2B8146B7A7CFE00148709832"/>
  </w:style>
  <w:style w:type="paragraph" w:customStyle="1" w:styleId="6B70203E8DB84D6FACF8613266DB35B8">
    <w:name w:val="6B70203E8DB84D6FACF8613266DB35B8"/>
  </w:style>
  <w:style w:type="paragraph" w:customStyle="1" w:styleId="0D7F670FBEF245FFBDF9380420008C91">
    <w:name w:val="0D7F670FBEF245FFBDF9380420008C91"/>
  </w:style>
  <w:style w:type="paragraph" w:customStyle="1" w:styleId="A4A48A20A2AC4C688677BD50366F24C4">
    <w:name w:val="A4A48A20A2AC4C688677BD50366F24C4"/>
    <w:rsid w:val="00756BEE"/>
    <w:pPr>
      <w:spacing w:after="160" w:line="259" w:lineRule="auto"/>
    </w:pPr>
    <w:rPr>
      <w:lang w:val="en-IN" w:eastAsia="en-IN"/>
    </w:rPr>
  </w:style>
  <w:style w:type="paragraph" w:customStyle="1" w:styleId="34C3EA34E82749DE93BBD8F8E57DAB30">
    <w:name w:val="34C3EA34E82749DE93BBD8F8E57DAB30"/>
    <w:rsid w:val="00756BEE"/>
    <w:pPr>
      <w:spacing w:after="160" w:line="259" w:lineRule="auto"/>
    </w:pPr>
    <w:rPr>
      <w:lang w:val="en-IN" w:eastAsia="en-IN"/>
    </w:rPr>
  </w:style>
  <w:style w:type="paragraph" w:customStyle="1" w:styleId="6D80C2968F0D461E97FD286068272A26">
    <w:name w:val="6D80C2968F0D461E97FD286068272A26"/>
    <w:rsid w:val="00756BEE"/>
    <w:pPr>
      <w:spacing w:after="160" w:line="259" w:lineRule="auto"/>
    </w:pPr>
    <w:rPr>
      <w:lang w:val="en-IN" w:eastAsia="en-IN"/>
    </w:rPr>
  </w:style>
  <w:style w:type="paragraph" w:customStyle="1" w:styleId="29D108E866D74036BFCCD939E38332DB">
    <w:name w:val="29D108E866D74036BFCCD939E38332DB"/>
    <w:rsid w:val="00756BEE"/>
    <w:pPr>
      <w:spacing w:after="160" w:line="259" w:lineRule="auto"/>
    </w:pPr>
    <w:rPr>
      <w:lang w:val="en-IN" w:eastAsia="en-IN"/>
    </w:rPr>
  </w:style>
  <w:style w:type="paragraph" w:customStyle="1" w:styleId="07E89D07E3F043218753AF1F6424A27F">
    <w:name w:val="07E89D07E3F043218753AF1F6424A27F"/>
    <w:rsid w:val="00756BEE"/>
    <w:pPr>
      <w:spacing w:after="160" w:line="259" w:lineRule="auto"/>
    </w:pPr>
    <w:rPr>
      <w:lang w:val="en-IN" w:eastAsia="en-IN"/>
    </w:rPr>
  </w:style>
  <w:style w:type="paragraph" w:customStyle="1" w:styleId="6DAFD9E7A61B46CCA2F84E492BDC7918">
    <w:name w:val="6DAFD9E7A61B46CCA2F84E492BDC7918"/>
    <w:rsid w:val="00756BEE"/>
    <w:pPr>
      <w:spacing w:after="160" w:line="259" w:lineRule="auto"/>
    </w:pPr>
    <w:rPr>
      <w:lang w:val="en-IN" w:eastAsia="en-IN"/>
    </w:rPr>
  </w:style>
  <w:style w:type="paragraph" w:customStyle="1" w:styleId="2E576A0E098E435191FC1DA348E05294">
    <w:name w:val="2E576A0E098E435191FC1DA348E05294"/>
    <w:rsid w:val="00756BEE"/>
    <w:pPr>
      <w:spacing w:after="160" w:line="259" w:lineRule="auto"/>
    </w:pPr>
    <w:rPr>
      <w:lang w:val="en-IN" w:eastAsia="en-IN"/>
    </w:rPr>
  </w:style>
  <w:style w:type="paragraph" w:customStyle="1" w:styleId="F3EBEE4C834C48BD962913B3628CE250">
    <w:name w:val="F3EBEE4C834C48BD962913B3628CE250"/>
    <w:rsid w:val="00756BEE"/>
    <w:pPr>
      <w:spacing w:after="160" w:line="259" w:lineRule="auto"/>
    </w:pPr>
    <w:rPr>
      <w:lang w:val="en-IN" w:eastAsia="en-IN"/>
    </w:rPr>
  </w:style>
  <w:style w:type="paragraph" w:customStyle="1" w:styleId="6A13DE1287894A6093D3F7C543D66127">
    <w:name w:val="6A13DE1287894A6093D3F7C543D66127"/>
    <w:rsid w:val="00756BEE"/>
    <w:pPr>
      <w:spacing w:after="160" w:line="259" w:lineRule="auto"/>
    </w:pPr>
    <w:rPr>
      <w:lang w:val="en-IN" w:eastAsia="en-IN"/>
    </w:rPr>
  </w:style>
  <w:style w:type="paragraph" w:customStyle="1" w:styleId="EAC518E55A194E10BF71E2160FF80F7B">
    <w:name w:val="EAC518E55A194E10BF71E2160FF80F7B"/>
    <w:rsid w:val="00756BEE"/>
    <w:pPr>
      <w:spacing w:after="160" w:line="259" w:lineRule="auto"/>
    </w:pPr>
    <w:rPr>
      <w:lang w:val="en-IN" w:eastAsia="en-IN"/>
    </w:rPr>
  </w:style>
  <w:style w:type="paragraph" w:customStyle="1" w:styleId="C85CA11FF477409B91A333D0A31A2D37">
    <w:name w:val="C85CA11FF477409B91A333D0A31A2D37"/>
    <w:rsid w:val="00756BEE"/>
    <w:pPr>
      <w:spacing w:after="160" w:line="259" w:lineRule="auto"/>
    </w:pPr>
    <w:rPr>
      <w:lang w:val="en-IN" w:eastAsia="en-IN"/>
    </w:rPr>
  </w:style>
  <w:style w:type="paragraph" w:customStyle="1" w:styleId="20FF640AD1FC4B24A1CD9F6C852B088B">
    <w:name w:val="20FF640AD1FC4B24A1CD9F6C852B088B"/>
    <w:rsid w:val="00EC5583"/>
    <w:pPr>
      <w:spacing w:after="160" w:line="259" w:lineRule="auto"/>
    </w:pPr>
    <w:rPr>
      <w:lang w:val="en-GB" w:eastAsia="en-GB"/>
    </w:rPr>
  </w:style>
  <w:style w:type="paragraph" w:customStyle="1" w:styleId="7B4166377BD845EE8B65997AB57094F8">
    <w:name w:val="7B4166377BD845EE8B65997AB57094F8"/>
    <w:rsid w:val="00EC5583"/>
    <w:pPr>
      <w:spacing w:after="160" w:line="259" w:lineRule="auto"/>
    </w:pPr>
    <w:rPr>
      <w:lang w:val="en-GB" w:eastAsia="en-GB"/>
    </w:rPr>
  </w:style>
  <w:style w:type="paragraph" w:customStyle="1" w:styleId="3E508D0129BA4B9B850F369B73B4CF3E">
    <w:name w:val="3E508D0129BA4B9B850F369B73B4CF3E"/>
    <w:rsid w:val="00EC5583"/>
    <w:pPr>
      <w:spacing w:after="160" w:line="259" w:lineRule="auto"/>
    </w:pPr>
    <w:rPr>
      <w:lang w:val="en-GB" w:eastAsia="en-GB"/>
    </w:rPr>
  </w:style>
  <w:style w:type="paragraph" w:customStyle="1" w:styleId="A915E18432EE4AC8BAF1145EF42A974A">
    <w:name w:val="A915E18432EE4AC8BAF1145EF42A974A"/>
    <w:rsid w:val="00EC5583"/>
    <w:pPr>
      <w:spacing w:after="160" w:line="259" w:lineRule="auto"/>
    </w:pPr>
    <w:rPr>
      <w:lang w:val="en-GB" w:eastAsia="en-GB"/>
    </w:rPr>
  </w:style>
  <w:style w:type="paragraph" w:customStyle="1" w:styleId="85E4ACCA36084F39A8836317AE128F8C">
    <w:name w:val="85E4ACCA36084F39A8836317AE128F8C"/>
    <w:rsid w:val="00EC5583"/>
    <w:pPr>
      <w:spacing w:after="160" w:line="259" w:lineRule="auto"/>
    </w:pPr>
    <w:rPr>
      <w:lang w:val="en-GB" w:eastAsia="en-GB"/>
    </w:rPr>
  </w:style>
  <w:style w:type="paragraph" w:customStyle="1" w:styleId="81EB731F3B6B421E959CEDDF18DCC5E5">
    <w:name w:val="81EB731F3B6B421E959CEDDF18DCC5E5"/>
    <w:rsid w:val="00EC5583"/>
    <w:pPr>
      <w:spacing w:after="160" w:line="259" w:lineRule="auto"/>
    </w:pPr>
    <w:rPr>
      <w:lang w:val="en-GB" w:eastAsia="en-GB"/>
    </w:rPr>
  </w:style>
  <w:style w:type="paragraph" w:customStyle="1" w:styleId="6D73F9EB2B41457AA9248BF731A7FE31">
    <w:name w:val="6D73F9EB2B41457AA9248BF731A7FE31"/>
    <w:rsid w:val="00EC5583"/>
    <w:pPr>
      <w:spacing w:after="160" w:line="259" w:lineRule="auto"/>
    </w:pPr>
    <w:rPr>
      <w:lang w:val="en-GB" w:eastAsia="en-GB"/>
    </w:rPr>
  </w:style>
  <w:style w:type="paragraph" w:customStyle="1" w:styleId="B07486994C31473D8E84CD906A464B6C">
    <w:name w:val="B07486994C31473D8E84CD906A464B6C"/>
    <w:rsid w:val="00EC5583"/>
    <w:pPr>
      <w:spacing w:after="160" w:line="259" w:lineRule="auto"/>
    </w:pPr>
    <w:rPr>
      <w:lang w:val="en-GB" w:eastAsia="en-GB"/>
    </w:rPr>
  </w:style>
  <w:style w:type="paragraph" w:customStyle="1" w:styleId="2C9FFE2AF0AD4904AEACD7787E40653B">
    <w:name w:val="2C9FFE2AF0AD4904AEACD7787E40653B"/>
    <w:rsid w:val="00EC5583"/>
    <w:pPr>
      <w:spacing w:after="160" w:line="259" w:lineRule="auto"/>
    </w:pPr>
    <w:rPr>
      <w:lang w:val="en-GB" w:eastAsia="en-GB"/>
    </w:rPr>
  </w:style>
  <w:style w:type="paragraph" w:customStyle="1" w:styleId="4C08FF59B3064D49BD3DB6F1962BDA47">
    <w:name w:val="4C08FF59B3064D49BD3DB6F1962BDA47"/>
    <w:rsid w:val="00EC5583"/>
    <w:pPr>
      <w:spacing w:after="160" w:line="259" w:lineRule="auto"/>
    </w:pPr>
    <w:rPr>
      <w:lang w:val="en-GB" w:eastAsia="en-GB"/>
    </w:rPr>
  </w:style>
  <w:style w:type="paragraph" w:customStyle="1" w:styleId="B405C5A08CD749BA996731171C6AC860">
    <w:name w:val="B405C5A08CD749BA996731171C6AC860"/>
    <w:rsid w:val="00EC5583"/>
    <w:pPr>
      <w:spacing w:after="160" w:line="259" w:lineRule="auto"/>
    </w:pPr>
    <w:rPr>
      <w:lang w:val="en-GB" w:eastAsia="en-GB"/>
    </w:rPr>
  </w:style>
  <w:style w:type="paragraph" w:customStyle="1" w:styleId="8F024443EFAA407F9B7A255BED50D707">
    <w:name w:val="8F024443EFAA407F9B7A255BED50D707"/>
    <w:rsid w:val="00EC5583"/>
    <w:pPr>
      <w:spacing w:after="160" w:line="259" w:lineRule="auto"/>
    </w:pPr>
    <w:rPr>
      <w:lang w:val="en-GB" w:eastAsia="en-GB"/>
    </w:rPr>
  </w:style>
  <w:style w:type="paragraph" w:customStyle="1" w:styleId="82CAD619F9774D9FBF7177C4E43D594A">
    <w:name w:val="82CAD619F9774D9FBF7177C4E43D594A"/>
    <w:rsid w:val="00EC5583"/>
    <w:pPr>
      <w:spacing w:after="160" w:line="259" w:lineRule="auto"/>
    </w:pPr>
    <w:rPr>
      <w:lang w:val="en-GB" w:eastAsia="en-GB"/>
    </w:rPr>
  </w:style>
  <w:style w:type="paragraph" w:customStyle="1" w:styleId="16FB3DB22DE94E35BF4140E60DCA92AA">
    <w:name w:val="16FB3DB22DE94E35BF4140E60DCA92AA"/>
    <w:rsid w:val="00EC5583"/>
    <w:pPr>
      <w:spacing w:after="160" w:line="259" w:lineRule="auto"/>
    </w:pPr>
    <w:rPr>
      <w:lang w:val="en-GB" w:eastAsia="en-GB"/>
    </w:rPr>
  </w:style>
  <w:style w:type="paragraph" w:customStyle="1" w:styleId="9C55AB8FAF2C4716A23ECA33C07C0525">
    <w:name w:val="9C55AB8FAF2C4716A23ECA33C07C0525"/>
    <w:rsid w:val="00EC5583"/>
    <w:pPr>
      <w:spacing w:after="160" w:line="259" w:lineRule="auto"/>
    </w:pPr>
    <w:rPr>
      <w:lang w:val="en-GB" w:eastAsia="en-GB"/>
    </w:rPr>
  </w:style>
  <w:style w:type="paragraph" w:customStyle="1" w:styleId="2B7E5F2A657C45D3A7178ABD4AF96212">
    <w:name w:val="2B7E5F2A657C45D3A7178ABD4AF96212"/>
    <w:rsid w:val="00EC5583"/>
    <w:pPr>
      <w:spacing w:after="160" w:line="259" w:lineRule="auto"/>
    </w:pPr>
    <w:rPr>
      <w:lang w:val="en-GB" w:eastAsia="en-GB"/>
    </w:rPr>
  </w:style>
  <w:style w:type="paragraph" w:customStyle="1" w:styleId="E78F98D3D4DC4E7CA314DC9050E643EF">
    <w:name w:val="E78F98D3D4DC4E7CA314DC9050E643EF"/>
    <w:rsid w:val="00EC5583"/>
    <w:pPr>
      <w:spacing w:after="160" w:line="259" w:lineRule="auto"/>
    </w:pPr>
    <w:rPr>
      <w:lang w:val="en-GB" w:eastAsia="en-GB"/>
    </w:rPr>
  </w:style>
  <w:style w:type="paragraph" w:customStyle="1" w:styleId="57833F7D3D1641BBA02DF271D9B316B2">
    <w:name w:val="57833F7D3D1641BBA02DF271D9B316B2"/>
    <w:rsid w:val="00EC5583"/>
    <w:pPr>
      <w:spacing w:after="160" w:line="259" w:lineRule="auto"/>
    </w:pPr>
    <w:rPr>
      <w:lang w:val="en-GB" w:eastAsia="en-GB"/>
    </w:rPr>
  </w:style>
  <w:style w:type="paragraph" w:customStyle="1" w:styleId="2CD45FA371044E24B7643EA5374A8EC2">
    <w:name w:val="2CD45FA371044E24B7643EA5374A8EC2"/>
    <w:rsid w:val="00EC5583"/>
    <w:pPr>
      <w:spacing w:after="160" w:line="259" w:lineRule="auto"/>
    </w:pPr>
    <w:rPr>
      <w:lang w:val="en-GB" w:eastAsia="en-GB"/>
    </w:rPr>
  </w:style>
  <w:style w:type="paragraph" w:customStyle="1" w:styleId="E5DAD5DEE2B74FE9AD5D6AAD52DBD72E">
    <w:name w:val="E5DAD5DEE2B74FE9AD5D6AAD52DBD72E"/>
    <w:rsid w:val="00EC5583"/>
    <w:pPr>
      <w:spacing w:after="160" w:line="259" w:lineRule="auto"/>
    </w:pPr>
    <w:rPr>
      <w:lang w:val="en-GB" w:eastAsia="en-GB"/>
    </w:rPr>
  </w:style>
  <w:style w:type="paragraph" w:customStyle="1" w:styleId="CA0787CAA117485C960185866C6A1E39">
    <w:name w:val="CA0787CAA117485C960185866C6A1E39"/>
    <w:rsid w:val="00EC5583"/>
    <w:pPr>
      <w:spacing w:after="160" w:line="259" w:lineRule="auto"/>
    </w:pPr>
    <w:rPr>
      <w:lang w:val="en-GB" w:eastAsia="en-GB"/>
    </w:rPr>
  </w:style>
  <w:style w:type="paragraph" w:customStyle="1" w:styleId="1C61F19BDA7D4DF8ABCDDCCFE43E2C94">
    <w:name w:val="1C61F19BDA7D4DF8ABCDDCCFE43E2C94"/>
    <w:rsid w:val="00EC5583"/>
    <w:pPr>
      <w:spacing w:after="160" w:line="259" w:lineRule="auto"/>
    </w:pPr>
    <w:rPr>
      <w:lang w:val="en-GB" w:eastAsia="en-GB"/>
    </w:rPr>
  </w:style>
  <w:style w:type="paragraph" w:customStyle="1" w:styleId="FEC4A08EEF2043C5BDFA2CB6B89D468E">
    <w:name w:val="FEC4A08EEF2043C5BDFA2CB6B89D468E"/>
    <w:rsid w:val="00EC5583"/>
    <w:pPr>
      <w:spacing w:after="160" w:line="259" w:lineRule="auto"/>
    </w:pPr>
    <w:rPr>
      <w:lang w:val="en-GB" w:eastAsia="en-GB"/>
    </w:rPr>
  </w:style>
  <w:style w:type="paragraph" w:customStyle="1" w:styleId="B0EA4A1DBBF5430DAD03EDB786D24E63">
    <w:name w:val="B0EA4A1DBBF5430DAD03EDB786D24E63"/>
    <w:rsid w:val="00EC5583"/>
    <w:pPr>
      <w:spacing w:after="160" w:line="259" w:lineRule="auto"/>
    </w:pPr>
    <w:rPr>
      <w:lang w:val="en-GB" w:eastAsia="en-GB"/>
    </w:rPr>
  </w:style>
  <w:style w:type="paragraph" w:customStyle="1" w:styleId="6E07A17997C64742BE99DB908B2BFED2">
    <w:name w:val="6E07A17997C64742BE99DB908B2BFED2"/>
    <w:rsid w:val="00EC5583"/>
    <w:pPr>
      <w:spacing w:after="160" w:line="259" w:lineRule="auto"/>
    </w:pPr>
    <w:rPr>
      <w:lang w:val="en-GB" w:eastAsia="en-GB"/>
    </w:rPr>
  </w:style>
  <w:style w:type="paragraph" w:customStyle="1" w:styleId="8FD9F038F888420FA7079F8E9405B246">
    <w:name w:val="8FD9F038F888420FA7079F8E9405B246"/>
    <w:rsid w:val="00EC5583"/>
    <w:pPr>
      <w:spacing w:after="160" w:line="259" w:lineRule="auto"/>
    </w:pPr>
    <w:rPr>
      <w:lang w:val="en-GB" w:eastAsia="en-GB"/>
    </w:rPr>
  </w:style>
  <w:style w:type="paragraph" w:customStyle="1" w:styleId="E92BE9078BE24B968EC2896C5F1F07C0">
    <w:name w:val="E92BE9078BE24B968EC2896C5F1F07C0"/>
    <w:rsid w:val="00EC5583"/>
    <w:pPr>
      <w:spacing w:after="160" w:line="259" w:lineRule="auto"/>
    </w:pPr>
    <w:rPr>
      <w:lang w:val="en-GB" w:eastAsia="en-GB"/>
    </w:rPr>
  </w:style>
  <w:style w:type="paragraph" w:customStyle="1" w:styleId="91A9D55D47BC409587FE47AF6D81D1BE">
    <w:name w:val="91A9D55D47BC409587FE47AF6D81D1BE"/>
    <w:rsid w:val="00EC5583"/>
    <w:pPr>
      <w:spacing w:after="160" w:line="259" w:lineRule="auto"/>
    </w:pPr>
    <w:rPr>
      <w:lang w:val="en-GB" w:eastAsia="en-GB"/>
    </w:rPr>
  </w:style>
  <w:style w:type="paragraph" w:customStyle="1" w:styleId="50B31D9BC2EA4556AD53320BCD72844D">
    <w:name w:val="50B31D9BC2EA4556AD53320BCD72844D"/>
    <w:rsid w:val="00EC5583"/>
    <w:pPr>
      <w:spacing w:after="160" w:line="259" w:lineRule="auto"/>
    </w:pPr>
    <w:rPr>
      <w:lang w:val="en-GB" w:eastAsia="en-GB"/>
    </w:rPr>
  </w:style>
  <w:style w:type="paragraph" w:customStyle="1" w:styleId="E004B40023564F9B81A0F338B422398B">
    <w:name w:val="E004B40023564F9B81A0F338B422398B"/>
    <w:rsid w:val="00EC5583"/>
    <w:pPr>
      <w:spacing w:after="160" w:line="259" w:lineRule="auto"/>
    </w:pPr>
    <w:rPr>
      <w:lang w:val="en-GB" w:eastAsia="en-GB"/>
    </w:rPr>
  </w:style>
  <w:style w:type="paragraph" w:customStyle="1" w:styleId="8007105E346B4D01BFB71CDCBBF8F222">
    <w:name w:val="8007105E346B4D01BFB71CDCBBF8F222"/>
    <w:rsid w:val="00EC5583"/>
    <w:pPr>
      <w:spacing w:after="160" w:line="259" w:lineRule="auto"/>
    </w:pPr>
    <w:rPr>
      <w:lang w:val="en-GB" w:eastAsia="en-GB"/>
    </w:rPr>
  </w:style>
  <w:style w:type="paragraph" w:customStyle="1" w:styleId="2F56434803454082B64FD342BD878688">
    <w:name w:val="2F56434803454082B64FD342BD878688"/>
    <w:rsid w:val="00EC5583"/>
    <w:pPr>
      <w:spacing w:after="160" w:line="259" w:lineRule="auto"/>
    </w:pPr>
    <w:rPr>
      <w:lang w:val="en-GB" w:eastAsia="en-GB"/>
    </w:rPr>
  </w:style>
  <w:style w:type="paragraph" w:customStyle="1" w:styleId="81717D31D9A24317820A92689A31AF7B">
    <w:name w:val="81717D31D9A24317820A92689A31AF7B"/>
    <w:rsid w:val="00EC5583"/>
    <w:pPr>
      <w:spacing w:after="160" w:line="259" w:lineRule="auto"/>
    </w:pPr>
    <w:rPr>
      <w:lang w:val="en-GB" w:eastAsia="en-GB"/>
    </w:rPr>
  </w:style>
  <w:style w:type="paragraph" w:customStyle="1" w:styleId="8A48AA868F3C4DC38FA8926D4D9C5BB7">
    <w:name w:val="8A48AA868F3C4DC38FA8926D4D9C5BB7"/>
    <w:rsid w:val="00EC5583"/>
    <w:pPr>
      <w:spacing w:after="160" w:line="259" w:lineRule="auto"/>
    </w:pPr>
    <w:rPr>
      <w:lang w:val="en-GB" w:eastAsia="en-GB"/>
    </w:rPr>
  </w:style>
  <w:style w:type="paragraph" w:customStyle="1" w:styleId="2EB456A909E945D3B76CC3771DA28ACD">
    <w:name w:val="2EB456A909E945D3B76CC3771DA28ACD"/>
    <w:rsid w:val="00EC5583"/>
    <w:pPr>
      <w:spacing w:after="160" w:line="259" w:lineRule="auto"/>
    </w:pPr>
    <w:rPr>
      <w:lang w:val="en-GB" w:eastAsia="en-GB"/>
    </w:rPr>
  </w:style>
  <w:style w:type="paragraph" w:customStyle="1" w:styleId="2039A63D00ED484CA183645A9A43DBB3">
    <w:name w:val="2039A63D00ED484CA183645A9A43DBB3"/>
    <w:rsid w:val="00EC5583"/>
    <w:pPr>
      <w:spacing w:after="160" w:line="259" w:lineRule="auto"/>
    </w:pPr>
    <w:rPr>
      <w:lang w:val="en-GB" w:eastAsia="en-GB"/>
    </w:rPr>
  </w:style>
  <w:style w:type="paragraph" w:customStyle="1" w:styleId="B7017813F42D4BE195F9989C15100650">
    <w:name w:val="B7017813F42D4BE195F9989C15100650"/>
    <w:rsid w:val="00EC5583"/>
    <w:pPr>
      <w:spacing w:after="160" w:line="259" w:lineRule="auto"/>
    </w:pPr>
    <w:rPr>
      <w:lang w:val="en-GB" w:eastAsia="en-GB"/>
    </w:rPr>
  </w:style>
  <w:style w:type="paragraph" w:customStyle="1" w:styleId="604C8883536B42E795C300AF4EF88B6A">
    <w:name w:val="604C8883536B42E795C300AF4EF88B6A"/>
    <w:rsid w:val="00EC5583"/>
    <w:pPr>
      <w:spacing w:after="160" w:line="259" w:lineRule="auto"/>
    </w:pPr>
    <w:rPr>
      <w:lang w:val="en-GB" w:eastAsia="en-GB"/>
    </w:rPr>
  </w:style>
  <w:style w:type="paragraph" w:customStyle="1" w:styleId="185EA83B494448D9B1CCB32E43EFE4BB">
    <w:name w:val="185EA83B494448D9B1CCB32E43EFE4BB"/>
    <w:rsid w:val="00EC5583"/>
    <w:pPr>
      <w:spacing w:after="160" w:line="259" w:lineRule="auto"/>
    </w:pPr>
    <w:rPr>
      <w:lang w:val="en-GB" w:eastAsia="en-GB"/>
    </w:rPr>
  </w:style>
  <w:style w:type="paragraph" w:customStyle="1" w:styleId="9304C822DCC244BFBE1478FDE7005CB6">
    <w:name w:val="9304C822DCC244BFBE1478FDE7005CB6"/>
    <w:rsid w:val="00EC5583"/>
    <w:pPr>
      <w:spacing w:after="160" w:line="259" w:lineRule="auto"/>
    </w:pPr>
    <w:rPr>
      <w:lang w:val="en-GB" w:eastAsia="en-GB"/>
    </w:rPr>
  </w:style>
  <w:style w:type="paragraph" w:customStyle="1" w:styleId="FC9EA93445694E8684FD0150743C8C59">
    <w:name w:val="FC9EA93445694E8684FD0150743C8C59"/>
    <w:rsid w:val="00EC5583"/>
    <w:pPr>
      <w:spacing w:after="160" w:line="259" w:lineRule="auto"/>
    </w:pPr>
    <w:rPr>
      <w:lang w:val="en-GB" w:eastAsia="en-GB"/>
    </w:rPr>
  </w:style>
  <w:style w:type="paragraph" w:customStyle="1" w:styleId="86A751500D464636ABEE4E1EB6C7942B">
    <w:name w:val="86A751500D464636ABEE4E1EB6C7942B"/>
    <w:rsid w:val="00EC5583"/>
    <w:pPr>
      <w:spacing w:after="160" w:line="259" w:lineRule="auto"/>
    </w:pPr>
    <w:rPr>
      <w:lang w:val="en-GB" w:eastAsia="en-GB"/>
    </w:rPr>
  </w:style>
  <w:style w:type="paragraph" w:customStyle="1" w:styleId="2F66F87C99CE43638764265B3A7861B4">
    <w:name w:val="2F66F87C99CE43638764265B3A7861B4"/>
    <w:rsid w:val="00EC5583"/>
    <w:pPr>
      <w:spacing w:after="160" w:line="259" w:lineRule="auto"/>
    </w:pPr>
    <w:rPr>
      <w:lang w:val="en-GB" w:eastAsia="en-GB"/>
    </w:rPr>
  </w:style>
  <w:style w:type="paragraph" w:customStyle="1" w:styleId="A211C585AD2F4F8CA0C846F131583279">
    <w:name w:val="A211C585AD2F4F8CA0C846F131583279"/>
    <w:rsid w:val="00EC5583"/>
    <w:pPr>
      <w:spacing w:after="160" w:line="259" w:lineRule="auto"/>
    </w:pPr>
    <w:rPr>
      <w:lang w:val="en-GB" w:eastAsia="en-GB"/>
    </w:rPr>
  </w:style>
  <w:style w:type="paragraph" w:customStyle="1" w:styleId="C954AC5786624E5AB6F6A328C2CFD9A8">
    <w:name w:val="C954AC5786624E5AB6F6A328C2CFD9A8"/>
    <w:rsid w:val="00EC5583"/>
    <w:pPr>
      <w:spacing w:after="160" w:line="259" w:lineRule="auto"/>
    </w:pPr>
    <w:rPr>
      <w:lang w:val="en-GB" w:eastAsia="en-GB"/>
    </w:rPr>
  </w:style>
  <w:style w:type="paragraph" w:customStyle="1" w:styleId="161DBFE1D1CA484E8B78C787D7C0E2B4">
    <w:name w:val="161DBFE1D1CA484E8B78C787D7C0E2B4"/>
    <w:rsid w:val="00EC5583"/>
    <w:pPr>
      <w:spacing w:after="160" w:line="259" w:lineRule="auto"/>
    </w:pPr>
    <w:rPr>
      <w:lang w:val="en-GB" w:eastAsia="en-GB"/>
    </w:rPr>
  </w:style>
  <w:style w:type="paragraph" w:customStyle="1" w:styleId="9B3B116C9AC74E5DB5575E0C24DCF48C">
    <w:name w:val="9B3B116C9AC74E5DB5575E0C24DCF48C"/>
    <w:rsid w:val="00EC5583"/>
    <w:pPr>
      <w:spacing w:after="160" w:line="259" w:lineRule="auto"/>
    </w:pPr>
    <w:rPr>
      <w:lang w:val="en-GB" w:eastAsia="en-GB"/>
    </w:rPr>
  </w:style>
  <w:style w:type="paragraph" w:customStyle="1" w:styleId="AB42E280B89E4705AE82246C751795BF">
    <w:name w:val="AB42E280B89E4705AE82246C751795BF"/>
    <w:rsid w:val="00EC5583"/>
    <w:pPr>
      <w:spacing w:after="160" w:line="259" w:lineRule="auto"/>
    </w:pPr>
    <w:rPr>
      <w:lang w:val="en-GB" w:eastAsia="en-GB"/>
    </w:rPr>
  </w:style>
  <w:style w:type="paragraph" w:customStyle="1" w:styleId="2B8B7089320F4E1D9A44AC0BE993AF7F">
    <w:name w:val="2B8B7089320F4E1D9A44AC0BE993AF7F"/>
    <w:rsid w:val="00EC5583"/>
    <w:pPr>
      <w:spacing w:after="160" w:line="259" w:lineRule="auto"/>
    </w:pPr>
    <w:rPr>
      <w:lang w:val="en-GB" w:eastAsia="en-GB"/>
    </w:rPr>
  </w:style>
  <w:style w:type="paragraph" w:customStyle="1" w:styleId="66C84B2E8CE04DF7A458CBA400AA667E">
    <w:name w:val="66C84B2E8CE04DF7A458CBA400AA667E"/>
    <w:rsid w:val="00EC5583"/>
    <w:pPr>
      <w:spacing w:after="160" w:line="259" w:lineRule="auto"/>
    </w:pPr>
    <w:rPr>
      <w:lang w:val="en-GB" w:eastAsia="en-GB"/>
    </w:rPr>
  </w:style>
  <w:style w:type="paragraph" w:customStyle="1" w:styleId="C4D141DCFB5342F18E0ED43EA00D915B">
    <w:name w:val="C4D141DCFB5342F18E0ED43EA00D915B"/>
    <w:rsid w:val="00EC5583"/>
    <w:pPr>
      <w:spacing w:after="160" w:line="259" w:lineRule="auto"/>
    </w:pPr>
    <w:rPr>
      <w:lang w:val="en-GB" w:eastAsia="en-GB"/>
    </w:rPr>
  </w:style>
  <w:style w:type="paragraph" w:customStyle="1" w:styleId="D09AAB3FCD944ABBA2B40EF62A806FDE">
    <w:name w:val="D09AAB3FCD944ABBA2B40EF62A806FDE"/>
    <w:rsid w:val="00EC5583"/>
    <w:pPr>
      <w:spacing w:after="160" w:line="259" w:lineRule="auto"/>
    </w:pPr>
    <w:rPr>
      <w:lang w:val="en-GB" w:eastAsia="en-GB"/>
    </w:rPr>
  </w:style>
  <w:style w:type="paragraph" w:customStyle="1" w:styleId="722AB103FB5C4DDF9E02FEE0FC2FD723">
    <w:name w:val="722AB103FB5C4DDF9E02FEE0FC2FD723"/>
    <w:rsid w:val="00EC5583"/>
    <w:pPr>
      <w:spacing w:after="160" w:line="259" w:lineRule="auto"/>
    </w:pPr>
    <w:rPr>
      <w:lang w:val="en-GB" w:eastAsia="en-GB"/>
    </w:rPr>
  </w:style>
  <w:style w:type="paragraph" w:customStyle="1" w:styleId="0C221440E0BC48A697CE6CB163F9194F">
    <w:name w:val="0C221440E0BC48A697CE6CB163F9194F"/>
    <w:rsid w:val="00EC5583"/>
    <w:pPr>
      <w:spacing w:after="160" w:line="259" w:lineRule="auto"/>
    </w:pPr>
    <w:rPr>
      <w:lang w:val="en-GB" w:eastAsia="en-GB"/>
    </w:rPr>
  </w:style>
  <w:style w:type="paragraph" w:customStyle="1" w:styleId="9E4AFEAFD44546D484378C9814D1B315">
    <w:name w:val="9E4AFEAFD44546D484378C9814D1B315"/>
    <w:rsid w:val="00EC5583"/>
    <w:pPr>
      <w:spacing w:after="160" w:line="259" w:lineRule="auto"/>
    </w:pPr>
    <w:rPr>
      <w:lang w:val="en-GB" w:eastAsia="en-GB"/>
    </w:rPr>
  </w:style>
  <w:style w:type="paragraph" w:customStyle="1" w:styleId="57B6C7B7FCFE4EC5944D05F5DAE10896">
    <w:name w:val="57B6C7B7FCFE4EC5944D05F5DAE10896"/>
    <w:rsid w:val="00EC5583"/>
    <w:pPr>
      <w:spacing w:after="160" w:line="259" w:lineRule="auto"/>
    </w:pPr>
    <w:rPr>
      <w:lang w:val="en-GB" w:eastAsia="en-GB"/>
    </w:rPr>
  </w:style>
  <w:style w:type="paragraph" w:customStyle="1" w:styleId="A622C21FDBBD4E278CD6FE2C646F6170">
    <w:name w:val="A622C21FDBBD4E278CD6FE2C646F6170"/>
    <w:rsid w:val="00EC5583"/>
    <w:pPr>
      <w:spacing w:after="160" w:line="259" w:lineRule="auto"/>
    </w:pPr>
    <w:rPr>
      <w:lang w:val="en-GB" w:eastAsia="en-GB"/>
    </w:rPr>
  </w:style>
  <w:style w:type="paragraph" w:customStyle="1" w:styleId="B6CD8773AFBA4857B28400546B097C18">
    <w:name w:val="B6CD8773AFBA4857B28400546B097C18"/>
    <w:rsid w:val="00EC5583"/>
    <w:pPr>
      <w:spacing w:after="160" w:line="259" w:lineRule="auto"/>
    </w:pPr>
    <w:rPr>
      <w:lang w:val="en-GB" w:eastAsia="en-GB"/>
    </w:rPr>
  </w:style>
  <w:style w:type="paragraph" w:customStyle="1" w:styleId="3194ABA026A74E84B57C94FEE67B4B2A">
    <w:name w:val="3194ABA026A74E84B57C94FEE67B4B2A"/>
    <w:rsid w:val="00EC5583"/>
    <w:pPr>
      <w:spacing w:after="160" w:line="259" w:lineRule="auto"/>
    </w:pPr>
    <w:rPr>
      <w:lang w:val="en-GB" w:eastAsia="en-GB"/>
    </w:rPr>
  </w:style>
  <w:style w:type="paragraph" w:customStyle="1" w:styleId="32B1906926B94CAF8DE728CBAFD10736">
    <w:name w:val="32B1906926B94CAF8DE728CBAFD10736"/>
    <w:rsid w:val="00EC5583"/>
    <w:pPr>
      <w:spacing w:after="160" w:line="259" w:lineRule="auto"/>
    </w:pPr>
    <w:rPr>
      <w:lang w:val="en-GB" w:eastAsia="en-GB"/>
    </w:rPr>
  </w:style>
  <w:style w:type="paragraph" w:customStyle="1" w:styleId="69EC8C1CE23447E8AAC6E8734782D418">
    <w:name w:val="69EC8C1CE23447E8AAC6E8734782D418"/>
    <w:rsid w:val="00EC5583"/>
    <w:pPr>
      <w:spacing w:after="160" w:line="259" w:lineRule="auto"/>
    </w:pPr>
    <w:rPr>
      <w:lang w:val="en-GB" w:eastAsia="en-GB"/>
    </w:rPr>
  </w:style>
  <w:style w:type="paragraph" w:customStyle="1" w:styleId="78EECEAAC2F14612A97C43BA16B9ED6C">
    <w:name w:val="78EECEAAC2F14612A97C43BA16B9ED6C"/>
    <w:rsid w:val="00EC5583"/>
    <w:pPr>
      <w:spacing w:after="160" w:line="259" w:lineRule="auto"/>
    </w:pPr>
    <w:rPr>
      <w:lang w:val="en-GB" w:eastAsia="en-GB"/>
    </w:rPr>
  </w:style>
  <w:style w:type="paragraph" w:customStyle="1" w:styleId="5D2C84932D8C4285950664EDD6E5A899">
    <w:name w:val="5D2C84932D8C4285950664EDD6E5A899"/>
    <w:rsid w:val="00EC5583"/>
    <w:pPr>
      <w:spacing w:after="160" w:line="259" w:lineRule="auto"/>
    </w:pPr>
    <w:rPr>
      <w:lang w:val="en-GB" w:eastAsia="en-GB"/>
    </w:rPr>
  </w:style>
  <w:style w:type="paragraph" w:customStyle="1" w:styleId="17AA20E9B9AF4887A056EAFFCAA67FD6">
    <w:name w:val="17AA20E9B9AF4887A056EAFFCAA67FD6"/>
    <w:rsid w:val="00EC5583"/>
    <w:pPr>
      <w:spacing w:after="160" w:line="259" w:lineRule="auto"/>
    </w:pPr>
    <w:rPr>
      <w:lang w:val="en-GB" w:eastAsia="en-GB"/>
    </w:rPr>
  </w:style>
  <w:style w:type="paragraph" w:customStyle="1" w:styleId="FB6B4CC0AECE4EC885BCB95734DA1EDB">
    <w:name w:val="FB6B4CC0AECE4EC885BCB95734DA1EDB"/>
    <w:rsid w:val="00EC5583"/>
    <w:pPr>
      <w:spacing w:after="160" w:line="259" w:lineRule="auto"/>
    </w:pPr>
    <w:rPr>
      <w:lang w:val="en-GB" w:eastAsia="en-GB"/>
    </w:rPr>
  </w:style>
  <w:style w:type="paragraph" w:customStyle="1" w:styleId="00A783B935A4402191AE265C65CD2000">
    <w:name w:val="00A783B935A4402191AE265C65CD2000"/>
    <w:rsid w:val="00EC5583"/>
    <w:pPr>
      <w:spacing w:after="160" w:line="259" w:lineRule="auto"/>
    </w:pPr>
    <w:rPr>
      <w:lang w:val="en-GB" w:eastAsia="en-GB"/>
    </w:rPr>
  </w:style>
  <w:style w:type="paragraph" w:customStyle="1" w:styleId="759987B95F8E47068DAA647FD72D05EF">
    <w:name w:val="759987B95F8E47068DAA647FD72D05EF"/>
    <w:rsid w:val="00BB176F"/>
    <w:pPr>
      <w:spacing w:after="160" w:line="259" w:lineRule="auto"/>
    </w:pPr>
    <w:rPr>
      <w:lang w:val="en-GB" w:eastAsia="en-GB"/>
    </w:rPr>
  </w:style>
  <w:style w:type="paragraph" w:customStyle="1" w:styleId="AF76F2449B5A4FAB809C96760FB29127">
    <w:name w:val="AF76F2449B5A4FAB809C96760FB29127"/>
    <w:rsid w:val="00BB176F"/>
    <w:pPr>
      <w:spacing w:after="160" w:line="259" w:lineRule="auto"/>
    </w:pPr>
    <w:rPr>
      <w:lang w:val="en-GB" w:eastAsia="en-GB"/>
    </w:rPr>
  </w:style>
  <w:style w:type="paragraph" w:customStyle="1" w:styleId="64AC4BBA54B54F5B898289ED431C1C71">
    <w:name w:val="64AC4BBA54B54F5B898289ED431C1C71"/>
    <w:rsid w:val="00BB176F"/>
    <w:pPr>
      <w:spacing w:after="160" w:line="259" w:lineRule="auto"/>
    </w:pPr>
    <w:rPr>
      <w:lang w:val="en-GB" w:eastAsia="en-GB"/>
    </w:rPr>
  </w:style>
  <w:style w:type="paragraph" w:customStyle="1" w:styleId="9376041B70DA4040A77CACCDC9339E28">
    <w:name w:val="9376041B70DA4040A77CACCDC9339E28"/>
    <w:rsid w:val="002815F4"/>
    <w:pPr>
      <w:spacing w:after="160" w:line="259" w:lineRule="auto"/>
    </w:pPr>
    <w:rPr>
      <w:lang w:val="en-GB" w:eastAsia="en-GB"/>
    </w:rPr>
  </w:style>
  <w:style w:type="paragraph" w:customStyle="1" w:styleId="2A986B3443C64121BECC63C9EB0ADE4B">
    <w:name w:val="2A986B3443C64121BECC63C9EB0ADE4B"/>
    <w:rsid w:val="002815F4"/>
    <w:pPr>
      <w:spacing w:after="160" w:line="259" w:lineRule="auto"/>
    </w:pPr>
    <w:rPr>
      <w:lang w:val="en-GB" w:eastAsia="en-GB"/>
    </w:rPr>
  </w:style>
  <w:style w:type="paragraph" w:customStyle="1" w:styleId="F162A35649474827AFDE419D759FBF3F">
    <w:name w:val="F162A35649474827AFDE419D759FBF3F"/>
    <w:rsid w:val="002815F4"/>
    <w:pPr>
      <w:spacing w:after="160" w:line="259" w:lineRule="auto"/>
    </w:pPr>
    <w:rPr>
      <w:lang w:val="en-GB" w:eastAsia="en-GB"/>
    </w:rPr>
  </w:style>
  <w:style w:type="paragraph" w:customStyle="1" w:styleId="12C3CEE1EC434C81AB1A6D015120A961">
    <w:name w:val="12C3CEE1EC434C81AB1A6D015120A961"/>
    <w:rsid w:val="00966B28"/>
    <w:pPr>
      <w:spacing w:after="160" w:line="259" w:lineRule="auto"/>
    </w:pPr>
    <w:rPr>
      <w:lang w:val="en-GB" w:eastAsia="en-GB"/>
    </w:rPr>
  </w:style>
  <w:style w:type="paragraph" w:customStyle="1" w:styleId="6C777F6103FB46FE940A1AA0E186EF4E">
    <w:name w:val="6C777F6103FB46FE940A1AA0E186EF4E"/>
    <w:rsid w:val="00966B28"/>
    <w:pPr>
      <w:spacing w:after="160" w:line="259" w:lineRule="auto"/>
    </w:pPr>
    <w:rPr>
      <w:lang w:val="en-GB" w:eastAsia="en-GB"/>
    </w:rPr>
  </w:style>
  <w:style w:type="paragraph" w:customStyle="1" w:styleId="CE8865712F13426994614364BB0E4505">
    <w:name w:val="CE8865712F13426994614364BB0E4505"/>
    <w:rsid w:val="00966B28"/>
    <w:pPr>
      <w:spacing w:after="160" w:line="259" w:lineRule="auto"/>
    </w:pPr>
    <w:rPr>
      <w:lang w:val="en-GB" w:eastAsia="en-GB"/>
    </w:rPr>
  </w:style>
  <w:style w:type="paragraph" w:customStyle="1" w:styleId="C910BAD97724403488F07C8646AD1464">
    <w:name w:val="C910BAD97724403488F07C8646AD1464"/>
    <w:rsid w:val="00966B28"/>
    <w:pPr>
      <w:spacing w:after="160" w:line="259" w:lineRule="auto"/>
    </w:pPr>
    <w:rPr>
      <w:lang w:val="en-GB" w:eastAsia="en-GB"/>
    </w:rPr>
  </w:style>
  <w:style w:type="paragraph" w:customStyle="1" w:styleId="0FFC8310363241AE8F4686416B492B7B">
    <w:name w:val="0FFC8310363241AE8F4686416B492B7B"/>
    <w:rsid w:val="00966B28"/>
    <w:pPr>
      <w:spacing w:after="160" w:line="259" w:lineRule="auto"/>
    </w:pPr>
    <w:rPr>
      <w:lang w:val="en-GB" w:eastAsia="en-GB"/>
    </w:rPr>
  </w:style>
  <w:style w:type="paragraph" w:customStyle="1" w:styleId="15F90B2DE44A4CAA82FC8833A144AE52">
    <w:name w:val="15F90B2DE44A4CAA82FC8833A144AE52"/>
    <w:rsid w:val="00966B28"/>
    <w:pPr>
      <w:spacing w:after="160" w:line="259" w:lineRule="auto"/>
    </w:pPr>
    <w:rPr>
      <w:lang w:val="en-GB" w:eastAsia="en-GB"/>
    </w:rPr>
  </w:style>
  <w:style w:type="paragraph" w:customStyle="1" w:styleId="51B0F34A6E9340968AFF96C0D830BEB0">
    <w:name w:val="51B0F34A6E9340968AFF96C0D830BEB0"/>
    <w:rsid w:val="00966B28"/>
    <w:pPr>
      <w:spacing w:after="160" w:line="259" w:lineRule="auto"/>
    </w:pPr>
    <w:rPr>
      <w:lang w:val="en-GB" w:eastAsia="en-GB"/>
    </w:rPr>
  </w:style>
  <w:style w:type="paragraph" w:customStyle="1" w:styleId="10FC52D88B914E7EBAC825341D97AA30">
    <w:name w:val="10FC52D88B914E7EBAC825341D97AA30"/>
    <w:rsid w:val="00966B28"/>
    <w:pPr>
      <w:spacing w:after="160" w:line="259" w:lineRule="auto"/>
    </w:pPr>
    <w:rPr>
      <w:lang w:val="en-GB" w:eastAsia="en-GB"/>
    </w:rPr>
  </w:style>
  <w:style w:type="paragraph" w:customStyle="1" w:styleId="EEFCDFF9A672424D94308C4C0905BE7F">
    <w:name w:val="EEFCDFF9A672424D94308C4C0905BE7F"/>
    <w:rsid w:val="00966B28"/>
    <w:pPr>
      <w:spacing w:after="160" w:line="259" w:lineRule="auto"/>
    </w:pPr>
    <w:rPr>
      <w:lang w:val="en-GB" w:eastAsia="en-GB"/>
    </w:rPr>
  </w:style>
  <w:style w:type="paragraph" w:customStyle="1" w:styleId="BE063736FA064086BCE89016399624B1">
    <w:name w:val="BE063736FA064086BCE89016399624B1"/>
    <w:rsid w:val="00DC7C24"/>
    <w:pPr>
      <w:spacing w:after="160" w:line="259" w:lineRule="auto"/>
    </w:pPr>
    <w:rPr>
      <w:lang w:val="en-GB" w:eastAsia="en-GB"/>
    </w:rPr>
  </w:style>
  <w:style w:type="paragraph" w:customStyle="1" w:styleId="32D0EEA4E1CA4D91A313E445919429D3">
    <w:name w:val="32D0EEA4E1CA4D91A313E445919429D3"/>
    <w:rsid w:val="00DC7C24"/>
    <w:pPr>
      <w:spacing w:after="160" w:line="259" w:lineRule="auto"/>
    </w:pPr>
    <w:rPr>
      <w:lang w:val="en-GB" w:eastAsia="en-GB"/>
    </w:rPr>
  </w:style>
  <w:style w:type="paragraph" w:customStyle="1" w:styleId="32B6280959EF46528EE5CC524DAC6149">
    <w:name w:val="32B6280959EF46528EE5CC524DAC6149"/>
    <w:rsid w:val="00DC7C24"/>
    <w:pPr>
      <w:spacing w:after="160" w:line="259" w:lineRule="auto"/>
    </w:pPr>
    <w:rPr>
      <w:lang w:val="en-GB" w:eastAsia="en-GB"/>
    </w:rPr>
  </w:style>
  <w:style w:type="paragraph" w:customStyle="1" w:styleId="78AC6F3AE00C47FF94BE324D049C17B8">
    <w:name w:val="78AC6F3AE00C47FF94BE324D049C17B8"/>
    <w:rsid w:val="00DC7C24"/>
    <w:pPr>
      <w:spacing w:after="160" w:line="259" w:lineRule="auto"/>
    </w:pPr>
    <w:rPr>
      <w:lang w:val="en-GB" w:eastAsia="en-GB"/>
    </w:rPr>
  </w:style>
  <w:style w:type="paragraph" w:customStyle="1" w:styleId="53158FE6FAC34BA4A398701FD975A1A2">
    <w:name w:val="53158FE6FAC34BA4A398701FD975A1A2"/>
    <w:rsid w:val="00DC7C24"/>
    <w:pPr>
      <w:spacing w:after="160" w:line="259" w:lineRule="auto"/>
    </w:pPr>
    <w:rPr>
      <w:lang w:val="en-GB" w:eastAsia="en-GB"/>
    </w:rPr>
  </w:style>
  <w:style w:type="paragraph" w:customStyle="1" w:styleId="7F44E80C211A47B8865D4F60CD4B0601">
    <w:name w:val="7F44E80C211A47B8865D4F60CD4B0601"/>
    <w:rsid w:val="00DC7C24"/>
    <w:pPr>
      <w:spacing w:after="160" w:line="259" w:lineRule="auto"/>
    </w:pPr>
    <w:rPr>
      <w:lang w:val="en-GB" w:eastAsia="en-GB"/>
    </w:rPr>
  </w:style>
  <w:style w:type="paragraph" w:customStyle="1" w:styleId="EAD61A9228974EEFA7A440684F08727A">
    <w:name w:val="EAD61A9228974EEFA7A440684F08727A"/>
    <w:rsid w:val="00DC7C24"/>
    <w:pPr>
      <w:spacing w:after="160" w:line="259" w:lineRule="auto"/>
    </w:pPr>
    <w:rPr>
      <w:lang w:val="en-GB" w:eastAsia="en-GB"/>
    </w:rPr>
  </w:style>
  <w:style w:type="paragraph" w:customStyle="1" w:styleId="6609A1A3AEEF476DA8BD0D7AFE0E3951">
    <w:name w:val="6609A1A3AEEF476DA8BD0D7AFE0E3951"/>
    <w:rsid w:val="00DC7C24"/>
    <w:pPr>
      <w:spacing w:after="160" w:line="259" w:lineRule="auto"/>
    </w:pPr>
    <w:rPr>
      <w:lang w:val="en-GB" w:eastAsia="en-GB"/>
    </w:rPr>
  </w:style>
  <w:style w:type="paragraph" w:customStyle="1" w:styleId="9413D2E418644E269486AF90A54A1C70">
    <w:name w:val="9413D2E418644E269486AF90A54A1C70"/>
    <w:rsid w:val="00DC7C24"/>
    <w:pPr>
      <w:spacing w:after="160" w:line="259" w:lineRule="auto"/>
    </w:pPr>
    <w:rPr>
      <w:lang w:val="en-GB" w:eastAsia="en-GB"/>
    </w:rPr>
  </w:style>
  <w:style w:type="paragraph" w:customStyle="1" w:styleId="7A8470205AE14C889E8ED20FCB52D313">
    <w:name w:val="7A8470205AE14C889E8ED20FCB52D313"/>
    <w:rsid w:val="00DC7C24"/>
    <w:pPr>
      <w:spacing w:after="160" w:line="259" w:lineRule="auto"/>
    </w:pPr>
    <w:rPr>
      <w:lang w:val="en-GB" w:eastAsia="en-GB"/>
    </w:rPr>
  </w:style>
  <w:style w:type="paragraph" w:customStyle="1" w:styleId="02D94A6B33E240678B58ADFCEEAA3D61">
    <w:name w:val="02D94A6B33E240678B58ADFCEEAA3D61"/>
    <w:rsid w:val="006207F1"/>
    <w:pPr>
      <w:spacing w:after="160" w:line="259" w:lineRule="auto"/>
    </w:pPr>
    <w:rPr>
      <w:lang w:val="en-GB" w:eastAsia="en-GB"/>
    </w:rPr>
  </w:style>
  <w:style w:type="paragraph" w:customStyle="1" w:styleId="83C32A399A9240B69F67A6D7D8385BD6">
    <w:name w:val="83C32A399A9240B69F67A6D7D8385BD6"/>
    <w:rsid w:val="006207F1"/>
    <w:pPr>
      <w:spacing w:after="160" w:line="259" w:lineRule="auto"/>
    </w:pPr>
    <w:rPr>
      <w:lang w:val="en-GB" w:eastAsia="en-GB"/>
    </w:rPr>
  </w:style>
  <w:style w:type="paragraph" w:customStyle="1" w:styleId="A1AE4D716A80425CB4B1AE2B6F471C9B">
    <w:name w:val="A1AE4D716A80425CB4B1AE2B6F471C9B"/>
    <w:rsid w:val="006207F1"/>
    <w:pPr>
      <w:spacing w:after="160" w:line="259" w:lineRule="auto"/>
    </w:pPr>
    <w:rPr>
      <w:lang w:val="en-GB" w:eastAsia="en-GB"/>
    </w:rPr>
  </w:style>
  <w:style w:type="paragraph" w:customStyle="1" w:styleId="0C0ACC4432DD443B944E5575929A08FE">
    <w:name w:val="0C0ACC4432DD443B944E5575929A08FE"/>
    <w:rsid w:val="006207F1"/>
    <w:pPr>
      <w:spacing w:after="160" w:line="259" w:lineRule="auto"/>
    </w:pPr>
    <w:rPr>
      <w:lang w:val="en-GB" w:eastAsia="en-GB"/>
    </w:rPr>
  </w:style>
  <w:style w:type="paragraph" w:customStyle="1" w:styleId="F1D294081B0B437498E40377A8712907">
    <w:name w:val="F1D294081B0B437498E40377A8712907"/>
    <w:rsid w:val="006207F1"/>
    <w:pPr>
      <w:spacing w:after="160" w:line="259" w:lineRule="auto"/>
    </w:pPr>
    <w:rPr>
      <w:lang w:val="en-GB" w:eastAsia="en-GB"/>
    </w:rPr>
  </w:style>
  <w:style w:type="paragraph" w:customStyle="1" w:styleId="F51669C1B97F464FBFD7CB79C2241E11">
    <w:name w:val="F51669C1B97F464FBFD7CB79C2241E11"/>
    <w:rsid w:val="006207F1"/>
    <w:pPr>
      <w:spacing w:after="160" w:line="259" w:lineRule="auto"/>
    </w:pPr>
    <w:rPr>
      <w:lang w:val="en-GB" w:eastAsia="en-GB"/>
    </w:rPr>
  </w:style>
  <w:style w:type="paragraph" w:customStyle="1" w:styleId="56499C9CBB8D4A0B88261392A89D152C">
    <w:name w:val="56499C9CBB8D4A0B88261392A89D152C"/>
    <w:rsid w:val="006207F1"/>
    <w:pPr>
      <w:spacing w:after="160" w:line="259" w:lineRule="auto"/>
    </w:pPr>
    <w:rPr>
      <w:lang w:val="en-GB" w:eastAsia="en-GB"/>
    </w:rPr>
  </w:style>
  <w:style w:type="paragraph" w:customStyle="1" w:styleId="64AEA8B748FD457BBE89CB60ADC6CC63">
    <w:name w:val="64AEA8B748FD457BBE89CB60ADC6CC63"/>
    <w:rsid w:val="006207F1"/>
    <w:pPr>
      <w:spacing w:after="160" w:line="259" w:lineRule="auto"/>
    </w:pPr>
    <w:rPr>
      <w:lang w:val="en-GB" w:eastAsia="en-GB"/>
    </w:rPr>
  </w:style>
  <w:style w:type="paragraph" w:customStyle="1" w:styleId="69F98F6DC7924E9BAD411E378B845278">
    <w:name w:val="69F98F6DC7924E9BAD411E378B845278"/>
    <w:rsid w:val="00D21F1F"/>
    <w:pPr>
      <w:spacing w:after="160" w:line="259" w:lineRule="auto"/>
    </w:pPr>
    <w:rPr>
      <w:lang w:val="en-GB" w:eastAsia="en-GB"/>
    </w:rPr>
  </w:style>
  <w:style w:type="paragraph" w:customStyle="1" w:styleId="D2F2DE1CF33B4C31AC74E9946955103D">
    <w:name w:val="D2F2DE1CF33B4C31AC74E9946955103D"/>
    <w:rsid w:val="00D21F1F"/>
    <w:pPr>
      <w:spacing w:after="160" w:line="259" w:lineRule="auto"/>
    </w:pPr>
    <w:rPr>
      <w:lang w:val="en-GB" w:eastAsia="en-GB"/>
    </w:rPr>
  </w:style>
  <w:style w:type="paragraph" w:customStyle="1" w:styleId="E1594729B5064D02B9BD7D87B323A76C">
    <w:name w:val="E1594729B5064D02B9BD7D87B323A76C"/>
    <w:rsid w:val="00D21F1F"/>
    <w:pPr>
      <w:spacing w:after="160" w:line="259" w:lineRule="auto"/>
    </w:pPr>
    <w:rPr>
      <w:lang w:val="en-GB" w:eastAsia="en-GB"/>
    </w:rPr>
  </w:style>
  <w:style w:type="paragraph" w:customStyle="1" w:styleId="0BFF6DEBBCE3420B90D2CDF0BB176873">
    <w:name w:val="0BFF6DEBBCE3420B90D2CDF0BB176873"/>
    <w:rsid w:val="00D21F1F"/>
    <w:pPr>
      <w:spacing w:after="160" w:line="259" w:lineRule="auto"/>
    </w:pPr>
    <w:rPr>
      <w:lang w:val="en-GB" w:eastAsia="en-GB"/>
    </w:rPr>
  </w:style>
  <w:style w:type="paragraph" w:customStyle="1" w:styleId="EE15B7E5A0ED4A79B61C131BD94CBEDC">
    <w:name w:val="EE15B7E5A0ED4A79B61C131BD94CBEDC"/>
    <w:rsid w:val="00D21F1F"/>
    <w:pPr>
      <w:spacing w:after="160" w:line="259" w:lineRule="auto"/>
    </w:pPr>
    <w:rPr>
      <w:lang w:val="en-GB" w:eastAsia="en-GB"/>
    </w:rPr>
  </w:style>
  <w:style w:type="paragraph" w:customStyle="1" w:styleId="B27230CADA9F4D80A10C68BD2C6FAD4A">
    <w:name w:val="B27230CADA9F4D80A10C68BD2C6FAD4A"/>
    <w:rsid w:val="00D21F1F"/>
    <w:pPr>
      <w:spacing w:after="160" w:line="259" w:lineRule="auto"/>
    </w:pPr>
    <w:rPr>
      <w:lang w:val="en-GB" w:eastAsia="en-GB"/>
    </w:rPr>
  </w:style>
  <w:style w:type="paragraph" w:customStyle="1" w:styleId="7584BCA2C1514598957A1532E4F4F8A6">
    <w:name w:val="7584BCA2C1514598957A1532E4F4F8A6"/>
    <w:rsid w:val="00D21F1F"/>
    <w:pPr>
      <w:spacing w:after="160" w:line="259" w:lineRule="auto"/>
    </w:pPr>
    <w:rPr>
      <w:lang w:val="en-GB" w:eastAsia="en-GB"/>
    </w:rPr>
  </w:style>
  <w:style w:type="paragraph" w:customStyle="1" w:styleId="E64C80EA676A4163ADECF5226DC36D3D">
    <w:name w:val="E64C80EA676A4163ADECF5226DC36D3D"/>
    <w:rsid w:val="0039573A"/>
    <w:pPr>
      <w:spacing w:after="160" w:line="259" w:lineRule="auto"/>
    </w:pPr>
    <w:rPr>
      <w:lang w:val="en-GB" w:eastAsia="en-GB"/>
    </w:rPr>
  </w:style>
  <w:style w:type="paragraph" w:customStyle="1" w:styleId="469BDE2091E54412B68DD7804A9327F7">
    <w:name w:val="469BDE2091E54412B68DD7804A9327F7"/>
    <w:rsid w:val="0039573A"/>
    <w:pPr>
      <w:spacing w:after="160" w:line="259" w:lineRule="auto"/>
    </w:pPr>
    <w:rPr>
      <w:lang w:val="en-GB" w:eastAsia="en-GB"/>
    </w:rPr>
  </w:style>
  <w:style w:type="paragraph" w:customStyle="1" w:styleId="5C9652656046459A8E9145548996B277">
    <w:name w:val="5C9652656046459A8E9145548996B277"/>
    <w:rsid w:val="0039573A"/>
    <w:pPr>
      <w:spacing w:after="160" w:line="259" w:lineRule="auto"/>
    </w:pPr>
    <w:rPr>
      <w:lang w:val="en-GB" w:eastAsia="en-GB"/>
    </w:rPr>
  </w:style>
  <w:style w:type="paragraph" w:customStyle="1" w:styleId="FA02229A4328471CB7244F7ADBF3FF65">
    <w:name w:val="FA02229A4328471CB7244F7ADBF3FF65"/>
    <w:rsid w:val="0039573A"/>
    <w:pPr>
      <w:spacing w:after="160" w:line="259" w:lineRule="auto"/>
    </w:pPr>
    <w:rPr>
      <w:lang w:val="en-GB" w:eastAsia="en-GB"/>
    </w:rPr>
  </w:style>
  <w:style w:type="paragraph" w:customStyle="1" w:styleId="7F4F752E4FDA4F689EAB4FA61A1ABFA6">
    <w:name w:val="7F4F752E4FDA4F689EAB4FA61A1ABFA6"/>
    <w:rsid w:val="0039573A"/>
    <w:pPr>
      <w:spacing w:after="160" w:line="259" w:lineRule="auto"/>
    </w:pPr>
    <w:rPr>
      <w:lang w:val="en-GB" w:eastAsia="en-GB"/>
    </w:rPr>
  </w:style>
  <w:style w:type="paragraph" w:customStyle="1" w:styleId="3527EA05124A4DE2806C3864DFE35B94">
    <w:name w:val="3527EA05124A4DE2806C3864DFE35B94"/>
    <w:rsid w:val="0039573A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910E-1020-475C-8031-14252940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ECR. 11.0 - DAILY WORK DONE REPORT.dotx</Template>
  <TotalTime>206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10.500 DAILY WORK DONE REPORT</vt:lpstr>
    </vt:vector>
  </TitlesOfParts>
  <Company>MARITEC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10.500 DAILY WORK DONE REPORT</dc:title>
  <dc:creator>Shashikant</dc:creator>
  <cp:lastModifiedBy>master</cp:lastModifiedBy>
  <cp:revision>43</cp:revision>
  <cp:lastPrinted>2011-10-04T10:45:00Z</cp:lastPrinted>
  <dcterms:created xsi:type="dcterms:W3CDTF">2018-11-10T04:59:00Z</dcterms:created>
  <dcterms:modified xsi:type="dcterms:W3CDTF">2018-12-16T11:50:00Z</dcterms:modified>
</cp:coreProperties>
</file>