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3E788" w14:textId="77777777" w:rsidR="00F952C5" w:rsidRPr="00957895" w:rsidRDefault="00F952C5" w:rsidP="00F952C5">
      <w:pPr>
        <w:rPr>
          <w:rFonts w:ascii="Arial" w:hAnsi="Arial" w:cs="Arial"/>
          <w:lang w:val="en-GB"/>
        </w:rPr>
      </w:pPr>
    </w:p>
    <w:p w14:paraId="2206377B" w14:textId="77777777" w:rsidR="00187C0E" w:rsidRPr="001954C3" w:rsidRDefault="00EE5973" w:rsidP="00187C0E">
      <w:pPr>
        <w:spacing w:line="360" w:lineRule="auto"/>
        <w:rPr>
          <w:rFonts w:ascii="Arial" w:hAnsi="Arial" w:cs="Arial"/>
          <w:lang w:val="en-GB"/>
        </w:rPr>
      </w:pPr>
      <w:r w:rsidRPr="001954C3">
        <w:rPr>
          <w:rFonts w:ascii="Arial" w:hAnsi="Arial" w:cs="Arial"/>
          <w:lang w:val="en-GB"/>
        </w:rPr>
        <w:t>Vessel:</w:t>
      </w:r>
      <w:r w:rsidR="00187C0E" w:rsidRPr="00187C0E">
        <w:rPr>
          <w:rFonts w:ascii="Arial" w:hAnsi="Arial" w:cs="Arial"/>
          <w:sz w:val="22"/>
          <w:szCs w:val="22"/>
          <w:lang w:val="en-GB"/>
        </w:rPr>
        <w:t xml:space="preserve"> </w:t>
      </w:r>
      <w:r w:rsidR="00187C0E">
        <w:rPr>
          <w:rFonts w:ascii="Arial" w:hAnsi="Arial" w:cs="Arial"/>
          <w:sz w:val="22"/>
          <w:szCs w:val="22"/>
          <w:lang w:val="en-GB"/>
        </w:rPr>
        <w:t>Bitu Atlantic</w:t>
      </w:r>
      <w:r w:rsidR="00366BA6" w:rsidRPr="001954C3">
        <w:rPr>
          <w:rFonts w:ascii="Arial" w:hAnsi="Arial" w:cs="Arial"/>
          <w:lang w:val="en-GB"/>
        </w:rPr>
        <w:tab/>
      </w:r>
      <w:r w:rsidR="00366BA6" w:rsidRPr="001954C3">
        <w:rPr>
          <w:rFonts w:ascii="Arial" w:hAnsi="Arial" w:cs="Arial"/>
          <w:lang w:val="en-GB"/>
        </w:rPr>
        <w:tab/>
      </w:r>
      <w:r w:rsidR="00366BA6" w:rsidRPr="001954C3">
        <w:rPr>
          <w:rFonts w:ascii="Arial" w:hAnsi="Arial" w:cs="Arial"/>
          <w:lang w:val="en-GB"/>
        </w:rPr>
        <w:tab/>
      </w:r>
      <w:r w:rsidR="00607631" w:rsidRPr="001954C3">
        <w:rPr>
          <w:rFonts w:ascii="Arial" w:hAnsi="Arial" w:cs="Arial"/>
          <w:lang w:val="en-GB"/>
        </w:rPr>
        <w:tab/>
      </w:r>
      <w:r w:rsidR="00187C0E">
        <w:rPr>
          <w:rFonts w:ascii="Arial" w:hAnsi="Arial" w:cs="Arial"/>
          <w:lang w:val="en-GB"/>
        </w:rPr>
        <w:t xml:space="preserve">                                        </w:t>
      </w:r>
      <w:r w:rsidR="00366BA6" w:rsidRPr="001954C3">
        <w:rPr>
          <w:rFonts w:ascii="Arial" w:hAnsi="Arial" w:cs="Arial"/>
          <w:lang w:val="en-GB"/>
        </w:rPr>
        <w:tab/>
      </w:r>
      <w:r w:rsidRPr="001954C3">
        <w:rPr>
          <w:rFonts w:ascii="Arial" w:hAnsi="Arial" w:cs="Arial"/>
          <w:lang w:val="en-GB"/>
        </w:rPr>
        <w:t>Year</w:t>
      </w:r>
      <w:r w:rsidR="00366BA6" w:rsidRPr="001954C3">
        <w:rPr>
          <w:rFonts w:ascii="Arial" w:hAnsi="Arial" w:cs="Arial"/>
          <w:lang w:val="en-GB"/>
        </w:rPr>
        <w:t>:</w:t>
      </w:r>
      <w:r w:rsidR="00187C0E" w:rsidRPr="00187C0E">
        <w:rPr>
          <w:rFonts w:ascii="Arial" w:hAnsi="Arial" w:cs="Arial"/>
          <w:sz w:val="22"/>
          <w:szCs w:val="22"/>
          <w:lang w:val="en-GB"/>
        </w:rPr>
        <w:t xml:space="preserve"> </w:t>
      </w:r>
      <w:r w:rsidR="00187C0E">
        <w:rPr>
          <w:rFonts w:ascii="Arial" w:hAnsi="Arial" w:cs="Arial"/>
          <w:sz w:val="22"/>
          <w:szCs w:val="22"/>
          <w:lang w:val="en-GB"/>
        </w:rPr>
        <w:t>2018</w:t>
      </w:r>
    </w:p>
    <w:p w14:paraId="638B32D0" w14:textId="76140AC7" w:rsidR="00187C0E" w:rsidRPr="001954C3" w:rsidRDefault="00366BA6" w:rsidP="00187C0E">
      <w:pPr>
        <w:spacing w:line="360" w:lineRule="auto"/>
        <w:rPr>
          <w:rFonts w:ascii="Arial" w:hAnsi="Arial" w:cs="Arial"/>
          <w:lang w:val="en-GB"/>
        </w:rPr>
      </w:pPr>
      <w:r w:rsidRPr="001954C3">
        <w:rPr>
          <w:rFonts w:ascii="Arial" w:hAnsi="Arial" w:cs="Arial"/>
          <w:lang w:val="en-GB"/>
        </w:rPr>
        <w:t>Department:</w:t>
      </w:r>
      <w:r w:rsidR="00187C0E" w:rsidRPr="00187C0E">
        <w:rPr>
          <w:rFonts w:ascii="Arial" w:hAnsi="Arial" w:cs="Arial"/>
          <w:sz w:val="22"/>
          <w:szCs w:val="22"/>
          <w:lang w:val="en-GB"/>
        </w:rPr>
        <w:t xml:space="preserve"> </w:t>
      </w:r>
      <w:r w:rsidR="0001396D">
        <w:rPr>
          <w:rFonts w:ascii="Arial" w:hAnsi="Arial" w:cs="Arial"/>
          <w:sz w:val="22"/>
          <w:szCs w:val="22"/>
          <w:lang w:val="en-GB"/>
        </w:rPr>
        <w:t>Engine</w:t>
      </w:r>
      <w:r w:rsidR="008956BB">
        <w:rPr>
          <w:rFonts w:ascii="Arial" w:hAnsi="Arial" w:cs="Arial"/>
          <w:lang w:val="en-GB"/>
        </w:rPr>
        <w:tab/>
      </w:r>
      <w:r w:rsidR="008956BB">
        <w:rPr>
          <w:rFonts w:ascii="Arial" w:hAnsi="Arial" w:cs="Arial"/>
          <w:lang w:val="en-GB"/>
        </w:rPr>
        <w:tab/>
      </w:r>
      <w:r w:rsidR="008956BB">
        <w:rPr>
          <w:rFonts w:ascii="Arial" w:hAnsi="Arial" w:cs="Arial"/>
          <w:lang w:val="en-GB"/>
        </w:rPr>
        <w:tab/>
      </w:r>
      <w:r w:rsidR="00EE0336">
        <w:rPr>
          <w:rFonts w:ascii="Arial" w:hAnsi="Arial" w:cs="Arial"/>
          <w:lang w:val="en-GB"/>
        </w:rPr>
        <w:t>Date (</w:t>
      </w:r>
      <w:r w:rsidR="00177AFE">
        <w:rPr>
          <w:rFonts w:ascii="Arial" w:hAnsi="Arial" w:cs="Arial"/>
          <w:lang w:val="en-GB"/>
        </w:rPr>
        <w:t>dd/</w:t>
      </w:r>
      <w:r w:rsidR="00A428B0">
        <w:rPr>
          <w:rFonts w:ascii="Arial" w:hAnsi="Arial" w:cs="Arial"/>
          <w:lang w:val="en-GB"/>
        </w:rPr>
        <w:t>mm</w:t>
      </w:r>
      <w:r w:rsidR="00177AFE">
        <w:rPr>
          <w:rFonts w:ascii="Arial" w:hAnsi="Arial" w:cs="Arial"/>
          <w:lang w:val="en-GB"/>
        </w:rPr>
        <w:t xml:space="preserve">/yy): </w:t>
      </w:r>
      <w:r w:rsidR="00187C0E">
        <w:rPr>
          <w:rFonts w:ascii="Arial" w:hAnsi="Arial" w:cs="Arial"/>
          <w:sz w:val="22"/>
          <w:szCs w:val="22"/>
          <w:lang w:val="en-GB"/>
        </w:rPr>
        <w:t>3</w:t>
      </w:r>
      <w:r w:rsidR="00A12B38">
        <w:rPr>
          <w:rFonts w:ascii="Arial" w:hAnsi="Arial" w:cs="Arial"/>
          <w:sz w:val="22"/>
          <w:szCs w:val="22"/>
          <w:lang w:val="en-GB"/>
        </w:rPr>
        <w:t>1</w:t>
      </w:r>
      <w:r w:rsidR="00187C0E">
        <w:rPr>
          <w:rFonts w:ascii="Arial" w:hAnsi="Arial" w:cs="Arial"/>
          <w:sz w:val="22"/>
          <w:szCs w:val="22"/>
          <w:lang w:val="en-GB"/>
        </w:rPr>
        <w:t>/1</w:t>
      </w:r>
      <w:r w:rsidR="00A12B38">
        <w:rPr>
          <w:rFonts w:ascii="Arial" w:hAnsi="Arial" w:cs="Arial"/>
          <w:sz w:val="22"/>
          <w:szCs w:val="22"/>
          <w:lang w:val="en-GB"/>
        </w:rPr>
        <w:t>2</w:t>
      </w:r>
      <w:r w:rsidR="00187C0E">
        <w:rPr>
          <w:rFonts w:ascii="Arial" w:hAnsi="Arial" w:cs="Arial"/>
          <w:sz w:val="22"/>
          <w:szCs w:val="22"/>
          <w:lang w:val="en-GB"/>
        </w:rPr>
        <w:t>/18</w:t>
      </w:r>
      <w:r w:rsidR="00187C0E">
        <w:rPr>
          <w:rFonts w:ascii="Arial" w:hAnsi="Arial" w:cs="Arial"/>
          <w:lang w:val="en-GB"/>
        </w:rPr>
        <w:t xml:space="preserve"> </w:t>
      </w:r>
      <w:r w:rsidR="00187C0E">
        <w:rPr>
          <w:rFonts w:ascii="Arial" w:hAnsi="Arial" w:cs="Arial"/>
          <w:lang w:val="en-GB"/>
        </w:rPr>
        <w:tab/>
      </w:r>
      <w:r w:rsidR="008956BB">
        <w:rPr>
          <w:rFonts w:ascii="Arial" w:hAnsi="Arial" w:cs="Arial"/>
          <w:lang w:val="en-GB"/>
        </w:rPr>
        <w:tab/>
      </w:r>
      <w:r w:rsidR="00EE5973" w:rsidRPr="001954C3">
        <w:rPr>
          <w:rFonts w:ascii="Arial" w:hAnsi="Arial" w:cs="Arial"/>
          <w:lang w:val="en-GB"/>
        </w:rPr>
        <w:t>Month</w:t>
      </w:r>
      <w:r w:rsidRPr="001954C3">
        <w:rPr>
          <w:rFonts w:ascii="Arial" w:hAnsi="Arial" w:cs="Arial"/>
          <w:lang w:val="en-GB"/>
        </w:rPr>
        <w:t xml:space="preserve">: </w:t>
      </w:r>
      <w:r w:rsidR="00A12B38">
        <w:rPr>
          <w:rFonts w:ascii="Arial" w:hAnsi="Arial" w:cs="Arial"/>
          <w:sz w:val="22"/>
          <w:szCs w:val="22"/>
          <w:lang w:val="en-GB"/>
        </w:rPr>
        <w:t>Dec</w:t>
      </w:r>
      <w:r w:rsidR="00187C0E">
        <w:rPr>
          <w:rFonts w:ascii="Arial" w:hAnsi="Arial" w:cs="Arial"/>
          <w:sz w:val="22"/>
          <w:szCs w:val="22"/>
          <w:lang w:val="en-GB"/>
        </w:rPr>
        <w:t>ember</w:t>
      </w:r>
    </w:p>
    <w:p w14:paraId="6E293A30" w14:textId="77777777" w:rsidR="00EE5973" w:rsidRPr="001954C3" w:rsidRDefault="00EE5973" w:rsidP="00187C0E">
      <w:pPr>
        <w:spacing w:line="360" w:lineRule="auto"/>
        <w:rPr>
          <w:rFonts w:ascii="Arial" w:hAnsi="Arial" w:cs="Arial"/>
          <w:lang w:val="en-GB"/>
        </w:rPr>
      </w:pPr>
    </w:p>
    <w:p w14:paraId="3EAA4178" w14:textId="77777777" w:rsidR="00EE5973" w:rsidRPr="001954C3" w:rsidRDefault="00EE5973" w:rsidP="00C058DA">
      <w:pPr>
        <w:spacing w:line="360" w:lineRule="auto"/>
        <w:jc w:val="both"/>
        <w:rPr>
          <w:rFonts w:ascii="Arial" w:hAnsi="Arial" w:cs="Arial"/>
          <w:b/>
          <w:lang w:val="en-GB"/>
        </w:rPr>
      </w:pPr>
      <w:r w:rsidRPr="001954C3">
        <w:rPr>
          <w:rFonts w:ascii="Arial" w:hAnsi="Arial" w:cs="Arial"/>
          <w:b/>
          <w:lang w:val="en-GB"/>
        </w:rPr>
        <w:t>Note:</w:t>
      </w:r>
    </w:p>
    <w:p w14:paraId="249E6027" w14:textId="77777777" w:rsidR="00EE5973" w:rsidRPr="001954C3" w:rsidRDefault="00B14E40" w:rsidP="008E3CD7">
      <w:pPr>
        <w:numPr>
          <w:ilvl w:val="0"/>
          <w:numId w:val="4"/>
        </w:numPr>
        <w:spacing w:line="360" w:lineRule="auto"/>
        <w:jc w:val="both"/>
        <w:rPr>
          <w:rFonts w:ascii="Arial" w:hAnsi="Arial" w:cs="Arial"/>
          <w:lang w:val="en-GB"/>
        </w:rPr>
      </w:pPr>
      <w:r w:rsidRPr="001954C3">
        <w:rPr>
          <w:rFonts w:ascii="Arial" w:hAnsi="Arial" w:cs="Arial"/>
          <w:lang w:val="en-GB"/>
        </w:rPr>
        <w:t>T</w:t>
      </w:r>
      <w:r w:rsidR="00B84127" w:rsidRPr="001954C3">
        <w:rPr>
          <w:rFonts w:ascii="Arial" w:hAnsi="Arial" w:cs="Arial"/>
          <w:lang w:val="en-GB"/>
        </w:rPr>
        <w:t xml:space="preserve">his form must be filled up on </w:t>
      </w:r>
      <w:r w:rsidRPr="001954C3">
        <w:rPr>
          <w:rFonts w:ascii="Arial" w:hAnsi="Arial" w:cs="Arial"/>
          <w:lang w:val="en-GB"/>
        </w:rPr>
        <w:t>daily basis</w:t>
      </w:r>
    </w:p>
    <w:p w14:paraId="6ADB7D8D" w14:textId="77777777" w:rsidR="00C246F2" w:rsidRPr="001954C3" w:rsidRDefault="00C246F2" w:rsidP="008E3CD7">
      <w:pPr>
        <w:numPr>
          <w:ilvl w:val="0"/>
          <w:numId w:val="4"/>
        </w:numPr>
        <w:spacing w:line="360" w:lineRule="auto"/>
        <w:jc w:val="both"/>
        <w:rPr>
          <w:rFonts w:ascii="Arial" w:hAnsi="Arial" w:cs="Arial"/>
          <w:lang w:val="en-GB"/>
        </w:rPr>
      </w:pPr>
      <w:r w:rsidRPr="001954C3">
        <w:rPr>
          <w:rFonts w:ascii="Arial" w:hAnsi="Arial" w:cs="Arial"/>
          <w:lang w:val="en-GB"/>
        </w:rPr>
        <w:t>For each department (Deck / Engine / Electrical) a separate work done report is to be prepared.</w:t>
      </w:r>
    </w:p>
    <w:p w14:paraId="016C6BB5" w14:textId="77777777" w:rsidR="00C246F2" w:rsidRPr="001954C3" w:rsidRDefault="00C246F2" w:rsidP="008E3CD7">
      <w:pPr>
        <w:numPr>
          <w:ilvl w:val="0"/>
          <w:numId w:val="4"/>
        </w:numPr>
        <w:spacing w:line="360" w:lineRule="auto"/>
        <w:jc w:val="both"/>
        <w:rPr>
          <w:rFonts w:ascii="Arial" w:hAnsi="Arial" w:cs="Arial"/>
          <w:lang w:val="en-GB"/>
        </w:rPr>
      </w:pPr>
      <w:r w:rsidRPr="001954C3">
        <w:rPr>
          <w:rFonts w:ascii="Arial" w:hAnsi="Arial" w:cs="Arial"/>
          <w:lang w:val="en-GB"/>
        </w:rPr>
        <w:t>The Deck work done report to include Bridge &amp; Accommodation</w:t>
      </w:r>
    </w:p>
    <w:p w14:paraId="376CBE5E" w14:textId="77777777" w:rsidR="00C246F2" w:rsidRPr="001954C3" w:rsidRDefault="007B7DC5" w:rsidP="00C246F2">
      <w:pPr>
        <w:numPr>
          <w:ilvl w:val="0"/>
          <w:numId w:val="4"/>
        </w:numPr>
        <w:spacing w:line="360" w:lineRule="auto"/>
        <w:jc w:val="both"/>
        <w:rPr>
          <w:rFonts w:ascii="Arial" w:hAnsi="Arial" w:cs="Arial"/>
          <w:lang w:val="en-GB"/>
        </w:rPr>
      </w:pPr>
      <w:r w:rsidRPr="001954C3">
        <w:rPr>
          <w:rFonts w:ascii="Arial" w:hAnsi="Arial" w:cs="Arial"/>
          <w:lang w:val="en-GB"/>
        </w:rPr>
        <w:t>Every Sunday the updated</w:t>
      </w:r>
      <w:r w:rsidR="00B14E40" w:rsidRPr="001954C3">
        <w:rPr>
          <w:rFonts w:ascii="Arial" w:hAnsi="Arial" w:cs="Arial"/>
          <w:lang w:val="en-GB"/>
        </w:rPr>
        <w:t xml:space="preserve"> electronic c</w:t>
      </w:r>
      <w:r w:rsidR="00C246F2" w:rsidRPr="001954C3">
        <w:rPr>
          <w:rFonts w:ascii="Arial" w:hAnsi="Arial" w:cs="Arial"/>
          <w:lang w:val="en-GB"/>
        </w:rPr>
        <w:t xml:space="preserve">opy shall be sent to </w:t>
      </w:r>
      <w:hyperlink r:id="rId8" w:history="1">
        <w:r w:rsidR="00C246F2" w:rsidRPr="001954C3">
          <w:rPr>
            <w:rStyle w:val="Hyperlink"/>
            <w:rFonts w:ascii="Arial" w:hAnsi="Arial" w:cs="Arial"/>
            <w:lang w:val="en-GB"/>
          </w:rPr>
          <w:t>technical@maritec.be</w:t>
        </w:r>
      </w:hyperlink>
    </w:p>
    <w:p w14:paraId="61CFFE27" w14:textId="77777777" w:rsidR="00B14E40" w:rsidRPr="001954C3" w:rsidRDefault="00B14E40" w:rsidP="008E3CD7">
      <w:pPr>
        <w:numPr>
          <w:ilvl w:val="0"/>
          <w:numId w:val="4"/>
        </w:numPr>
        <w:spacing w:line="360" w:lineRule="auto"/>
        <w:jc w:val="both"/>
        <w:rPr>
          <w:rFonts w:ascii="Arial" w:hAnsi="Arial" w:cs="Arial"/>
          <w:lang w:val="en-GB"/>
        </w:rPr>
      </w:pPr>
      <w:r w:rsidRPr="001954C3">
        <w:rPr>
          <w:rFonts w:ascii="Arial" w:hAnsi="Arial" w:cs="Arial"/>
          <w:lang w:val="en-GB"/>
        </w:rPr>
        <w:t>At the</w:t>
      </w:r>
      <w:r w:rsidR="007B7DC5" w:rsidRPr="001954C3">
        <w:rPr>
          <w:rFonts w:ascii="Arial" w:hAnsi="Arial" w:cs="Arial"/>
          <w:lang w:val="en-GB"/>
        </w:rPr>
        <w:t xml:space="preserve"> end of the month, complete signed report</w:t>
      </w:r>
      <w:r w:rsidRPr="001954C3">
        <w:rPr>
          <w:rFonts w:ascii="Arial" w:hAnsi="Arial" w:cs="Arial"/>
          <w:lang w:val="en-GB"/>
        </w:rPr>
        <w:t xml:space="preserve"> shall be sent along with </w:t>
      </w:r>
      <w:r w:rsidR="007B7DC5" w:rsidRPr="001954C3">
        <w:rPr>
          <w:rFonts w:ascii="Arial" w:hAnsi="Arial" w:cs="Arial"/>
          <w:lang w:val="en-GB"/>
        </w:rPr>
        <w:t xml:space="preserve">the </w:t>
      </w:r>
      <w:r w:rsidRPr="001954C3">
        <w:rPr>
          <w:rFonts w:ascii="Arial" w:hAnsi="Arial" w:cs="Arial"/>
          <w:lang w:val="en-GB"/>
        </w:rPr>
        <w:t>monthly documents</w:t>
      </w:r>
    </w:p>
    <w:p w14:paraId="035619F4" w14:textId="77777777" w:rsidR="00EE5973" w:rsidRDefault="00EE5973" w:rsidP="00C058DA">
      <w:pPr>
        <w:spacing w:line="360" w:lineRule="auto"/>
        <w:jc w:val="both"/>
        <w:rPr>
          <w:rFonts w:ascii="Arial" w:hAnsi="Arial" w:cs="Arial"/>
          <w:lang w:val="en-GB"/>
        </w:rPr>
      </w:pPr>
    </w:p>
    <w:tbl>
      <w:tblPr>
        <w:tblW w:w="10353"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30"/>
        <w:gridCol w:w="8"/>
        <w:gridCol w:w="575"/>
        <w:gridCol w:w="1227"/>
        <w:gridCol w:w="1510"/>
        <w:gridCol w:w="472"/>
        <w:gridCol w:w="1620"/>
        <w:gridCol w:w="638"/>
        <w:gridCol w:w="3420"/>
        <w:gridCol w:w="101"/>
        <w:gridCol w:w="352"/>
      </w:tblGrid>
      <w:tr w:rsidR="00EE5973" w:rsidRPr="001954C3" w14:paraId="5C29B07C" w14:textId="77777777" w:rsidTr="008618E3">
        <w:trPr>
          <w:gridAfter w:val="2"/>
          <w:wAfter w:w="453" w:type="dxa"/>
          <w:trHeight w:val="479"/>
        </w:trPr>
        <w:tc>
          <w:tcPr>
            <w:tcW w:w="1013" w:type="dxa"/>
            <w:gridSpan w:val="3"/>
            <w:shd w:val="clear" w:color="auto" w:fill="auto"/>
            <w:vAlign w:val="bottom"/>
          </w:tcPr>
          <w:p w14:paraId="192E5BD1" w14:textId="77777777" w:rsidR="00EE5973" w:rsidRPr="001954C3" w:rsidRDefault="00EE5973" w:rsidP="00FB1E17">
            <w:pPr>
              <w:spacing w:line="360" w:lineRule="auto"/>
              <w:jc w:val="center"/>
              <w:rPr>
                <w:rFonts w:ascii="Arial" w:hAnsi="Arial" w:cs="Arial"/>
                <w:b/>
                <w:lang w:val="en-GB"/>
              </w:rPr>
            </w:pPr>
            <w:r w:rsidRPr="001954C3">
              <w:rPr>
                <w:rFonts w:ascii="Arial" w:hAnsi="Arial" w:cs="Arial"/>
                <w:b/>
                <w:lang w:val="en-GB"/>
              </w:rPr>
              <w:t>Date</w:t>
            </w:r>
          </w:p>
        </w:tc>
        <w:tc>
          <w:tcPr>
            <w:tcW w:w="1227" w:type="dxa"/>
            <w:shd w:val="clear" w:color="auto" w:fill="auto"/>
            <w:vAlign w:val="bottom"/>
          </w:tcPr>
          <w:p w14:paraId="228520EB" w14:textId="77777777" w:rsidR="00EE5973" w:rsidRPr="001954C3" w:rsidRDefault="00EE5973" w:rsidP="00CF04A4">
            <w:pPr>
              <w:spacing w:line="360" w:lineRule="auto"/>
              <w:jc w:val="center"/>
              <w:rPr>
                <w:rFonts w:ascii="Arial" w:hAnsi="Arial" w:cs="Arial"/>
                <w:b/>
                <w:lang w:val="en-GB"/>
              </w:rPr>
            </w:pPr>
            <w:r w:rsidRPr="001954C3">
              <w:rPr>
                <w:rFonts w:ascii="Arial" w:hAnsi="Arial" w:cs="Arial"/>
                <w:b/>
                <w:lang w:val="en-GB"/>
              </w:rPr>
              <w:t>Place</w:t>
            </w:r>
          </w:p>
        </w:tc>
        <w:tc>
          <w:tcPr>
            <w:tcW w:w="7660" w:type="dxa"/>
            <w:gridSpan w:val="5"/>
            <w:shd w:val="clear" w:color="auto" w:fill="auto"/>
            <w:vAlign w:val="bottom"/>
          </w:tcPr>
          <w:p w14:paraId="684C8F7E" w14:textId="77777777" w:rsidR="00EE5973" w:rsidRPr="001954C3" w:rsidRDefault="007B7DC5" w:rsidP="002248C7">
            <w:pPr>
              <w:spacing w:line="360" w:lineRule="auto"/>
              <w:jc w:val="center"/>
              <w:rPr>
                <w:rFonts w:ascii="Arial" w:hAnsi="Arial" w:cs="Arial"/>
                <w:b/>
                <w:lang w:val="en-GB"/>
              </w:rPr>
            </w:pPr>
            <w:r w:rsidRPr="001954C3">
              <w:rPr>
                <w:rFonts w:ascii="Arial" w:hAnsi="Arial" w:cs="Arial"/>
                <w:b/>
                <w:lang w:val="en-GB"/>
              </w:rPr>
              <w:t xml:space="preserve">Work </w:t>
            </w:r>
            <w:r w:rsidR="00EE5973" w:rsidRPr="001954C3">
              <w:rPr>
                <w:rFonts w:ascii="Arial" w:hAnsi="Arial" w:cs="Arial"/>
                <w:b/>
                <w:lang w:val="en-GB"/>
              </w:rPr>
              <w:t>Description</w:t>
            </w:r>
          </w:p>
        </w:tc>
      </w:tr>
      <w:tr w:rsidR="00E577F2" w:rsidRPr="001954C3" w14:paraId="2372101A" w14:textId="77777777" w:rsidTr="008618E3">
        <w:trPr>
          <w:gridAfter w:val="2"/>
          <w:wAfter w:w="453" w:type="dxa"/>
        </w:trPr>
        <w:tc>
          <w:tcPr>
            <w:tcW w:w="1013" w:type="dxa"/>
            <w:gridSpan w:val="3"/>
            <w:shd w:val="clear" w:color="auto" w:fill="auto"/>
            <w:vAlign w:val="bottom"/>
          </w:tcPr>
          <w:p w14:paraId="46646B79" w14:textId="77777777" w:rsidR="00E577F2" w:rsidRPr="001954C3" w:rsidRDefault="00E577F2" w:rsidP="00E577F2">
            <w:pPr>
              <w:jc w:val="center"/>
              <w:rPr>
                <w:rFonts w:ascii="Arial" w:hAnsi="Arial" w:cs="Arial"/>
                <w:lang w:val="en-GB"/>
              </w:rPr>
            </w:pPr>
            <w:r w:rsidRPr="001954C3">
              <w:rPr>
                <w:rFonts w:ascii="Arial" w:hAnsi="Arial" w:cs="Arial"/>
                <w:lang w:val="en-GB"/>
              </w:rPr>
              <w:t>1</w:t>
            </w:r>
            <w:r w:rsidRPr="001954C3">
              <w:rPr>
                <w:rFonts w:ascii="Arial" w:hAnsi="Arial" w:cs="Arial"/>
                <w:vertAlign w:val="superscript"/>
                <w:lang w:val="en-GB"/>
              </w:rPr>
              <w:t>st</w:t>
            </w:r>
          </w:p>
        </w:tc>
        <w:sdt>
          <w:sdtPr>
            <w:rPr>
              <w:rFonts w:ascii="Arial" w:hAnsi="Arial" w:cs="Arial"/>
              <w:lang w:val="en-GB"/>
            </w:rPr>
            <w:alias w:val="Place"/>
            <w:tag w:val="Place"/>
            <w:id w:val="-792440309"/>
            <w:placeholder>
              <w:docPart w:val="86C44F5C91E64F9BA756D311376FAD19"/>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FFFFFF" w:themeFill="background1"/>
                <w:vAlign w:val="center"/>
              </w:tcPr>
              <w:p w14:paraId="157BE66A" w14:textId="5B5AF5E1" w:rsidR="00E577F2" w:rsidRPr="003B5878" w:rsidRDefault="00E577F2" w:rsidP="00E577F2">
                <w:pPr>
                  <w:jc w:val="center"/>
                  <w:rPr>
                    <w:rFonts w:ascii="Arial" w:hAnsi="Arial" w:cs="Arial"/>
                    <w:lang w:val="en-GB"/>
                  </w:rPr>
                </w:pPr>
                <w:r>
                  <w:rPr>
                    <w:rFonts w:ascii="Arial" w:hAnsi="Arial" w:cs="Arial"/>
                    <w:lang w:val="en-GB"/>
                  </w:rPr>
                  <w:t>At Port</w:t>
                </w:r>
              </w:p>
            </w:tc>
          </w:sdtContent>
        </w:sdt>
        <w:tc>
          <w:tcPr>
            <w:tcW w:w="7660" w:type="dxa"/>
            <w:gridSpan w:val="5"/>
            <w:shd w:val="clear" w:color="auto" w:fill="auto"/>
            <w:vAlign w:val="center"/>
          </w:tcPr>
          <w:p w14:paraId="4D4321BC" w14:textId="28F2A75D" w:rsidR="00E577F2" w:rsidRPr="00944D76" w:rsidRDefault="001F59C5" w:rsidP="00E577F2">
            <w:pPr>
              <w:rPr>
                <w:rFonts w:ascii="Arial" w:hAnsi="Arial"/>
                <w:noProof/>
                <w:lang w:val="en-GB"/>
              </w:rPr>
            </w:pPr>
            <w:r>
              <w:rPr>
                <w:rFonts w:ascii="Arial" w:hAnsi="Arial"/>
                <w:noProof/>
                <w:lang w:val="en-GB"/>
              </w:rPr>
              <w:t xml:space="preserve">Toolbox meeting carried-out. </w:t>
            </w:r>
            <w:r w:rsidR="00E577F2" w:rsidRPr="00944D76">
              <w:rPr>
                <w:rFonts w:ascii="Arial" w:hAnsi="Arial"/>
                <w:noProof/>
                <w:lang w:val="en-GB"/>
              </w:rPr>
              <w:t xml:space="preserve">Daily routine checks carried out of all </w:t>
            </w:r>
            <w:r w:rsidR="00E577F2">
              <w:rPr>
                <w:rFonts w:ascii="Arial" w:hAnsi="Arial"/>
                <w:noProof/>
                <w:lang w:val="en-GB"/>
              </w:rPr>
              <w:t>running machinery’s and</w:t>
            </w:r>
            <w:r w:rsidR="00E577F2" w:rsidRPr="00944D76">
              <w:rPr>
                <w:rFonts w:ascii="Arial" w:hAnsi="Arial"/>
                <w:noProof/>
                <w:lang w:val="en-GB"/>
              </w:rPr>
              <w:t xml:space="preserve"> carried out.</w:t>
            </w:r>
            <w:r w:rsidR="00E577F2">
              <w:rPr>
                <w:rFonts w:ascii="Arial" w:hAnsi="Arial"/>
                <w:noProof/>
                <w:lang w:val="en-GB"/>
              </w:rPr>
              <w:t xml:space="preserve"> E/R cleaning &amp; painting in progress. Clean thermal boiler circulating pump # 1 &amp; 2 suction filters. Transfer cutting plates &amp; ME spare lube oil pump shaft to E/R. Clean HFO purifier suction duplex &amp; A/E autobackwash bypass filters. Clean Incinerator sludge filter &amp; furnace. ME performance taken &amp; recorded. ME T/C grit washing &amp; Economizer sootblowing done.</w:t>
            </w:r>
            <w:r w:rsidR="008F2ED9">
              <w:rPr>
                <w:rFonts w:ascii="Arial" w:hAnsi="Arial"/>
                <w:noProof/>
                <w:lang w:val="en-GB"/>
              </w:rPr>
              <w:t xml:space="preserve"> Thermal boiler lube oil transfer pumps suction filters clean.</w:t>
            </w:r>
          </w:p>
        </w:tc>
      </w:tr>
      <w:tr w:rsidR="00E577F2" w:rsidRPr="001954C3" w14:paraId="283D7E1C" w14:textId="77777777" w:rsidTr="008618E3">
        <w:trPr>
          <w:gridAfter w:val="2"/>
          <w:wAfter w:w="453" w:type="dxa"/>
        </w:trPr>
        <w:tc>
          <w:tcPr>
            <w:tcW w:w="1013" w:type="dxa"/>
            <w:gridSpan w:val="3"/>
            <w:shd w:val="clear" w:color="auto" w:fill="auto"/>
            <w:vAlign w:val="bottom"/>
          </w:tcPr>
          <w:p w14:paraId="69E07103" w14:textId="77777777" w:rsidR="00E577F2" w:rsidRPr="001954C3" w:rsidRDefault="00E577F2" w:rsidP="00E577F2">
            <w:pPr>
              <w:jc w:val="center"/>
              <w:rPr>
                <w:rFonts w:ascii="Arial" w:hAnsi="Arial" w:cs="Arial"/>
                <w:lang w:val="en-GB"/>
              </w:rPr>
            </w:pPr>
            <w:r w:rsidRPr="001954C3">
              <w:rPr>
                <w:rFonts w:ascii="Arial" w:hAnsi="Arial" w:cs="Arial"/>
                <w:lang w:val="en-GB"/>
              </w:rPr>
              <w:t>2</w:t>
            </w:r>
            <w:r w:rsidRPr="001954C3">
              <w:rPr>
                <w:rFonts w:ascii="Arial" w:hAnsi="Arial" w:cs="Arial"/>
                <w:vertAlign w:val="superscript"/>
                <w:lang w:val="en-GB"/>
              </w:rPr>
              <w:t>nd</w:t>
            </w:r>
          </w:p>
        </w:tc>
        <w:sdt>
          <w:sdtPr>
            <w:rPr>
              <w:rFonts w:ascii="Arial" w:hAnsi="Arial" w:cs="Arial"/>
              <w:lang w:val="en-GB"/>
            </w:rPr>
            <w:alias w:val="Place"/>
            <w:tag w:val="Place"/>
            <w:id w:val="-2072570044"/>
            <w:placeholder>
              <w:docPart w:val="B7D21648474741A183860C8A3B789F08"/>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625C6970" w14:textId="748EC456" w:rsidR="00E577F2" w:rsidRPr="001954C3" w:rsidRDefault="00E577F2" w:rsidP="00E577F2">
                <w:pPr>
                  <w:jc w:val="center"/>
                  <w:rPr>
                    <w:rFonts w:ascii="Arial" w:hAnsi="Arial" w:cs="Arial"/>
                  </w:rPr>
                </w:pPr>
                <w:r>
                  <w:rPr>
                    <w:rFonts w:ascii="Arial" w:hAnsi="Arial" w:cs="Arial"/>
                    <w:lang w:val="en-GB"/>
                  </w:rPr>
                  <w:t>At Port</w:t>
                </w:r>
              </w:p>
            </w:tc>
          </w:sdtContent>
        </w:sdt>
        <w:tc>
          <w:tcPr>
            <w:tcW w:w="7660" w:type="dxa"/>
            <w:gridSpan w:val="5"/>
            <w:shd w:val="clear" w:color="auto" w:fill="auto"/>
            <w:vAlign w:val="center"/>
          </w:tcPr>
          <w:p w14:paraId="0E45D65E" w14:textId="2158D50F" w:rsidR="00E577F2" w:rsidRPr="00944D76" w:rsidRDefault="001F59C5" w:rsidP="00E577F2">
            <w:pPr>
              <w:rPr>
                <w:rFonts w:ascii="Arial" w:hAnsi="Arial"/>
                <w:noProof/>
                <w:lang w:val="en-GB"/>
              </w:rPr>
            </w:pPr>
            <w:r>
              <w:rPr>
                <w:rFonts w:ascii="Arial" w:hAnsi="Arial"/>
                <w:noProof/>
                <w:lang w:val="en-GB"/>
              </w:rPr>
              <w:t xml:space="preserve">Toolbox meeting carried-out. </w:t>
            </w:r>
            <w:r w:rsidR="00E577F2" w:rsidRPr="00944D76">
              <w:rPr>
                <w:rFonts w:ascii="Arial" w:hAnsi="Arial"/>
                <w:noProof/>
                <w:lang w:val="en-GB"/>
              </w:rPr>
              <w:t xml:space="preserve">Daily routine checks carried out of all </w:t>
            </w:r>
            <w:r w:rsidR="00E577F2">
              <w:rPr>
                <w:rFonts w:ascii="Arial" w:hAnsi="Arial"/>
                <w:noProof/>
                <w:lang w:val="en-GB"/>
              </w:rPr>
              <w:t>running machinery’s and</w:t>
            </w:r>
            <w:r w:rsidR="00E577F2" w:rsidRPr="00944D76">
              <w:rPr>
                <w:rFonts w:ascii="Arial" w:hAnsi="Arial"/>
                <w:noProof/>
                <w:lang w:val="en-GB"/>
              </w:rPr>
              <w:t xml:space="preserve"> carried out.</w:t>
            </w:r>
            <w:r w:rsidR="00E577F2">
              <w:rPr>
                <w:rFonts w:ascii="Arial" w:hAnsi="Arial"/>
                <w:noProof/>
                <w:lang w:val="en-GB"/>
              </w:rPr>
              <w:t xml:space="preserve"> E/R cleaning &amp; painting in progress. Clean thermal boiler circulating pump # 1 &amp; 2 suction filters. Clean thermal boiler circulating pump # 3 suction filters. ME T/C grit washing &amp; Economizer sootblowing done. Clean HFO purifier suction duplex &amp; A/E autobackwash bypass filters.</w:t>
            </w:r>
          </w:p>
        </w:tc>
      </w:tr>
      <w:tr w:rsidR="00E577F2" w:rsidRPr="001954C3" w14:paraId="36569089" w14:textId="77777777" w:rsidTr="008618E3">
        <w:trPr>
          <w:gridAfter w:val="2"/>
          <w:wAfter w:w="453" w:type="dxa"/>
        </w:trPr>
        <w:tc>
          <w:tcPr>
            <w:tcW w:w="1013" w:type="dxa"/>
            <w:gridSpan w:val="3"/>
            <w:shd w:val="clear" w:color="auto" w:fill="auto"/>
            <w:vAlign w:val="bottom"/>
          </w:tcPr>
          <w:p w14:paraId="5A1BC738" w14:textId="77777777" w:rsidR="00E577F2" w:rsidRPr="001954C3" w:rsidRDefault="00E577F2" w:rsidP="00E577F2">
            <w:pPr>
              <w:jc w:val="center"/>
              <w:rPr>
                <w:rFonts w:ascii="Arial" w:hAnsi="Arial" w:cs="Arial"/>
                <w:lang w:val="en-GB"/>
              </w:rPr>
            </w:pPr>
            <w:r w:rsidRPr="001954C3">
              <w:rPr>
                <w:rFonts w:ascii="Arial" w:hAnsi="Arial" w:cs="Arial"/>
                <w:lang w:val="en-GB"/>
              </w:rPr>
              <w:t>3</w:t>
            </w:r>
            <w:r w:rsidRPr="001954C3">
              <w:rPr>
                <w:rFonts w:ascii="Arial" w:hAnsi="Arial" w:cs="Arial"/>
                <w:vertAlign w:val="superscript"/>
                <w:lang w:val="en-GB"/>
              </w:rPr>
              <w:t>rd</w:t>
            </w:r>
          </w:p>
        </w:tc>
        <w:sdt>
          <w:sdtPr>
            <w:rPr>
              <w:rFonts w:ascii="Arial" w:hAnsi="Arial" w:cs="Arial"/>
              <w:lang w:val="en-GB"/>
            </w:rPr>
            <w:alias w:val="Place"/>
            <w:tag w:val="Place"/>
            <w:id w:val="-1793593381"/>
            <w:placeholder>
              <w:docPart w:val="A6AB5A79D6A848DF9601836C417DC784"/>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76B6A162" w14:textId="102EC724" w:rsidR="00E577F2" w:rsidRPr="001954C3" w:rsidRDefault="00E577F2" w:rsidP="00E577F2">
                <w:pPr>
                  <w:jc w:val="center"/>
                  <w:rPr>
                    <w:rFonts w:ascii="Arial" w:hAnsi="Arial" w:cs="Arial"/>
                  </w:rPr>
                </w:pPr>
                <w:r>
                  <w:rPr>
                    <w:rFonts w:ascii="Arial" w:hAnsi="Arial" w:cs="Arial"/>
                    <w:lang w:val="en-GB"/>
                  </w:rPr>
                  <w:t>At Port</w:t>
                </w:r>
              </w:p>
            </w:tc>
          </w:sdtContent>
        </w:sdt>
        <w:tc>
          <w:tcPr>
            <w:tcW w:w="7660" w:type="dxa"/>
            <w:gridSpan w:val="5"/>
            <w:shd w:val="clear" w:color="auto" w:fill="auto"/>
            <w:vAlign w:val="center"/>
          </w:tcPr>
          <w:p w14:paraId="575A17F9" w14:textId="371C27E0" w:rsidR="00E577F2" w:rsidRPr="00012144" w:rsidRDefault="001F59C5" w:rsidP="008F2ED9">
            <w:pPr>
              <w:rPr>
                <w:rFonts w:ascii="Arial" w:hAnsi="Arial"/>
                <w:noProof/>
                <w:lang w:val="en-GB"/>
              </w:rPr>
            </w:pPr>
            <w:r>
              <w:rPr>
                <w:rFonts w:ascii="Arial" w:hAnsi="Arial"/>
                <w:noProof/>
                <w:lang w:val="en-GB"/>
              </w:rPr>
              <w:t xml:space="preserve">Toolbox meeting carried-out. </w:t>
            </w:r>
            <w:r w:rsidR="00E577F2" w:rsidRPr="00944D76">
              <w:rPr>
                <w:rFonts w:ascii="Arial" w:hAnsi="Arial"/>
                <w:noProof/>
                <w:lang w:val="en-GB"/>
              </w:rPr>
              <w:t xml:space="preserve">Daily routine checks carried out of all </w:t>
            </w:r>
            <w:r w:rsidR="00E577F2">
              <w:rPr>
                <w:rFonts w:ascii="Arial" w:hAnsi="Arial"/>
                <w:noProof/>
                <w:lang w:val="en-GB"/>
              </w:rPr>
              <w:t>running machinery’s and</w:t>
            </w:r>
            <w:r w:rsidR="00E577F2" w:rsidRPr="00944D76">
              <w:rPr>
                <w:rFonts w:ascii="Arial" w:hAnsi="Arial"/>
                <w:noProof/>
                <w:lang w:val="en-GB"/>
              </w:rPr>
              <w:t xml:space="preserve"> carried out.</w:t>
            </w:r>
            <w:r w:rsidR="00E577F2">
              <w:rPr>
                <w:rFonts w:ascii="Arial" w:hAnsi="Arial"/>
                <w:noProof/>
                <w:lang w:val="en-GB"/>
              </w:rPr>
              <w:t xml:space="preserve"> E/R cleaning &amp; painting in progress. Clean HFO purifier suction duplex. ME T/C grit washing &amp; Economizer sootblowing done.</w:t>
            </w:r>
            <w:r w:rsidR="00612696">
              <w:rPr>
                <w:rFonts w:ascii="Arial" w:hAnsi="Arial"/>
                <w:noProof/>
                <w:lang w:val="en-GB"/>
              </w:rPr>
              <w:t xml:space="preserve"> Clean thermal boiler circulating pump # 1 &amp; 3 suction filters. Renew ME T/C suction air filter</w:t>
            </w:r>
            <w:r w:rsidR="008F2ED9">
              <w:rPr>
                <w:rFonts w:ascii="Arial" w:hAnsi="Arial"/>
                <w:noProof/>
                <w:lang w:val="en-GB"/>
              </w:rPr>
              <w:t xml:space="preserve"> &amp; clean the dirty filter, keep ready for use.</w:t>
            </w:r>
            <w:r w:rsidR="00612696">
              <w:rPr>
                <w:rFonts w:ascii="Arial" w:hAnsi="Arial"/>
                <w:noProof/>
                <w:lang w:val="en-GB"/>
              </w:rPr>
              <w:t xml:space="preserve"> Clean &amp; arrange ER workshop.</w:t>
            </w:r>
          </w:p>
        </w:tc>
      </w:tr>
      <w:tr w:rsidR="00E577F2" w:rsidRPr="001954C3" w14:paraId="1E56E73F" w14:textId="77777777" w:rsidTr="008618E3">
        <w:trPr>
          <w:gridAfter w:val="2"/>
          <w:wAfter w:w="453" w:type="dxa"/>
        </w:trPr>
        <w:tc>
          <w:tcPr>
            <w:tcW w:w="1013" w:type="dxa"/>
            <w:gridSpan w:val="3"/>
            <w:shd w:val="clear" w:color="auto" w:fill="auto"/>
            <w:vAlign w:val="bottom"/>
          </w:tcPr>
          <w:p w14:paraId="31F3B2E2" w14:textId="77777777" w:rsidR="00E577F2" w:rsidRPr="001954C3" w:rsidRDefault="00E577F2" w:rsidP="00E577F2">
            <w:pPr>
              <w:jc w:val="center"/>
              <w:rPr>
                <w:rFonts w:ascii="Arial" w:hAnsi="Arial" w:cs="Arial"/>
                <w:lang w:val="en-GB"/>
              </w:rPr>
            </w:pPr>
            <w:r w:rsidRPr="001954C3">
              <w:rPr>
                <w:rFonts w:ascii="Arial" w:hAnsi="Arial" w:cs="Arial"/>
                <w:lang w:val="en-GB"/>
              </w:rPr>
              <w:t>4</w:t>
            </w:r>
            <w:r w:rsidRPr="001954C3">
              <w:rPr>
                <w:rFonts w:ascii="Arial" w:hAnsi="Arial" w:cs="Arial"/>
                <w:vertAlign w:val="superscript"/>
                <w:lang w:val="en-GB"/>
              </w:rPr>
              <w:t>th</w:t>
            </w:r>
          </w:p>
        </w:tc>
        <w:sdt>
          <w:sdtPr>
            <w:rPr>
              <w:rFonts w:ascii="Arial" w:hAnsi="Arial" w:cs="Arial"/>
              <w:lang w:val="en-GB"/>
            </w:rPr>
            <w:alias w:val="Place"/>
            <w:tag w:val="Place"/>
            <w:id w:val="1251238344"/>
            <w:placeholder>
              <w:docPart w:val="A66896B853274FE1BCBC39BAD461199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6D225D25" w14:textId="22186CD6" w:rsidR="00E577F2" w:rsidRPr="001954C3" w:rsidRDefault="008F2ED9" w:rsidP="00E577F2">
                <w:pPr>
                  <w:jc w:val="center"/>
                  <w:rPr>
                    <w:rFonts w:ascii="Arial" w:hAnsi="Arial" w:cs="Arial"/>
                  </w:rPr>
                </w:pPr>
                <w:r>
                  <w:rPr>
                    <w:rFonts w:ascii="Arial" w:hAnsi="Arial" w:cs="Arial"/>
                    <w:lang w:val="en-GB"/>
                  </w:rPr>
                  <w:t>At Sea</w:t>
                </w:r>
              </w:p>
            </w:tc>
          </w:sdtContent>
        </w:sdt>
        <w:tc>
          <w:tcPr>
            <w:tcW w:w="7660" w:type="dxa"/>
            <w:gridSpan w:val="5"/>
            <w:shd w:val="clear" w:color="auto" w:fill="auto"/>
            <w:vAlign w:val="center"/>
          </w:tcPr>
          <w:p w14:paraId="5A5C3480" w14:textId="5D9FA41B" w:rsidR="00E577F2" w:rsidRPr="003F050D" w:rsidRDefault="000B4F53" w:rsidP="00E0412F">
            <w:pPr>
              <w:rPr>
                <w:rFonts w:ascii="Arial" w:hAnsi="Arial"/>
                <w:noProof/>
                <w:lang w:val="en-GB"/>
              </w:rPr>
            </w:pPr>
            <w:r>
              <w:rPr>
                <w:rFonts w:ascii="Arial" w:hAnsi="Arial"/>
                <w:noProof/>
                <w:lang w:val="en-GB"/>
              </w:rPr>
              <w:t xml:space="preserve">Toolbox meeting carried-out. </w:t>
            </w:r>
            <w:r w:rsidR="008F2ED9" w:rsidRPr="00944D76">
              <w:rPr>
                <w:rFonts w:ascii="Arial" w:hAnsi="Arial"/>
                <w:noProof/>
                <w:lang w:val="en-GB"/>
              </w:rPr>
              <w:t xml:space="preserve">Daily routine checks carried out of all </w:t>
            </w:r>
            <w:r w:rsidR="008F2ED9">
              <w:rPr>
                <w:rFonts w:ascii="Arial" w:hAnsi="Arial"/>
                <w:noProof/>
                <w:lang w:val="en-GB"/>
              </w:rPr>
              <w:t>running machinery’s and</w:t>
            </w:r>
            <w:r w:rsidR="008F2ED9" w:rsidRPr="00944D76">
              <w:rPr>
                <w:rFonts w:ascii="Arial" w:hAnsi="Arial"/>
                <w:noProof/>
                <w:lang w:val="en-GB"/>
              </w:rPr>
              <w:t xml:space="preserve"> carried out.</w:t>
            </w:r>
            <w:r w:rsidR="008F2ED9">
              <w:rPr>
                <w:rFonts w:ascii="Arial" w:hAnsi="Arial"/>
                <w:noProof/>
                <w:lang w:val="en-GB"/>
              </w:rPr>
              <w:t xml:space="preserve"> E/R cleaning &amp; painting in progress. Clean HFO purifier suction duplex. ME T/C grit washing &amp; Economizer sootblowing done. Auxilliary Boiler fuel oil booster pumps duplex suction filets clean. A/E # 1, lube &amp; turbo charger duplex filters clean.</w:t>
            </w:r>
            <w:r w:rsidR="00E430DE">
              <w:rPr>
                <w:rFonts w:ascii="Arial" w:hAnsi="Arial"/>
                <w:noProof/>
                <w:lang w:val="en-GB"/>
              </w:rPr>
              <w:t xml:space="preserve"> Cleaning, painting &amp; arrangement E/R workshop done.</w:t>
            </w:r>
            <w:r w:rsidR="003710B3">
              <w:rPr>
                <w:rFonts w:ascii="Arial" w:hAnsi="Arial"/>
                <w:noProof/>
                <w:lang w:val="en-GB"/>
              </w:rPr>
              <w:t xml:space="preserve"> Attended manu</w:t>
            </w:r>
            <w:r w:rsidR="00E430DE">
              <w:rPr>
                <w:rFonts w:ascii="Arial" w:hAnsi="Arial"/>
                <w:noProof/>
                <w:lang w:val="en-GB"/>
              </w:rPr>
              <w:t>evering’s STS operation &amp; arrival at Lome anchorage area.</w:t>
            </w:r>
            <w:r w:rsidR="00F167AB">
              <w:rPr>
                <w:rFonts w:ascii="Arial" w:hAnsi="Arial"/>
                <w:noProof/>
                <w:lang w:val="en-GB"/>
              </w:rPr>
              <w:t xml:space="preserve"> Clean thermal boiler circulating pump # </w:t>
            </w:r>
            <w:r w:rsidR="00F167AB" w:rsidRPr="00E0412F">
              <w:rPr>
                <w:rFonts w:ascii="Arial" w:hAnsi="Arial"/>
                <w:noProof/>
                <w:lang w:val="en-GB"/>
              </w:rPr>
              <w:t xml:space="preserve">1 &amp; </w:t>
            </w:r>
            <w:r w:rsidR="00E0412F" w:rsidRPr="00E0412F">
              <w:rPr>
                <w:rFonts w:ascii="Arial" w:hAnsi="Arial"/>
                <w:noProof/>
                <w:lang w:val="en-GB"/>
              </w:rPr>
              <w:t>3</w:t>
            </w:r>
            <w:r w:rsidR="00F167AB" w:rsidRPr="00E0412F">
              <w:rPr>
                <w:rFonts w:ascii="Arial" w:hAnsi="Arial"/>
                <w:noProof/>
                <w:lang w:val="en-GB"/>
              </w:rPr>
              <w:t xml:space="preserve"> </w:t>
            </w:r>
            <w:r w:rsidR="00F167AB">
              <w:rPr>
                <w:rFonts w:ascii="Arial" w:hAnsi="Arial"/>
                <w:noProof/>
                <w:lang w:val="en-GB"/>
              </w:rPr>
              <w:t>suction filters.</w:t>
            </w:r>
          </w:p>
        </w:tc>
      </w:tr>
      <w:tr w:rsidR="00E577F2" w:rsidRPr="001954C3" w14:paraId="7A090DA1" w14:textId="77777777" w:rsidTr="008618E3">
        <w:trPr>
          <w:gridAfter w:val="2"/>
          <w:wAfter w:w="453" w:type="dxa"/>
        </w:trPr>
        <w:tc>
          <w:tcPr>
            <w:tcW w:w="1013" w:type="dxa"/>
            <w:gridSpan w:val="3"/>
            <w:shd w:val="clear" w:color="auto" w:fill="auto"/>
            <w:vAlign w:val="bottom"/>
          </w:tcPr>
          <w:p w14:paraId="06F22013" w14:textId="77777777" w:rsidR="00E577F2" w:rsidRPr="001954C3" w:rsidRDefault="00E577F2" w:rsidP="00E577F2">
            <w:pPr>
              <w:jc w:val="center"/>
              <w:rPr>
                <w:rFonts w:ascii="Arial" w:hAnsi="Arial" w:cs="Arial"/>
                <w:lang w:val="en-GB"/>
              </w:rPr>
            </w:pPr>
            <w:r w:rsidRPr="001954C3">
              <w:rPr>
                <w:rFonts w:ascii="Arial" w:hAnsi="Arial" w:cs="Arial"/>
                <w:lang w:val="en-GB"/>
              </w:rPr>
              <w:t>5</w:t>
            </w:r>
            <w:r w:rsidRPr="001954C3">
              <w:rPr>
                <w:rFonts w:ascii="Arial" w:hAnsi="Arial" w:cs="Arial"/>
                <w:vertAlign w:val="superscript"/>
                <w:lang w:val="en-GB"/>
              </w:rPr>
              <w:t>th</w:t>
            </w:r>
          </w:p>
        </w:tc>
        <w:sdt>
          <w:sdtPr>
            <w:rPr>
              <w:rFonts w:ascii="Arial" w:hAnsi="Arial" w:cs="Arial"/>
              <w:lang w:val="en-GB"/>
            </w:rPr>
            <w:alias w:val="Place"/>
            <w:tag w:val="Place"/>
            <w:id w:val="-1413087339"/>
            <w:placeholder>
              <w:docPart w:val="FE131E3562214FC79806F28ECF4EAB0B"/>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11C5379F" w14:textId="7331382F" w:rsidR="00E577F2" w:rsidRPr="001954C3" w:rsidRDefault="002C4A49"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55F38383" w14:textId="285372DF" w:rsidR="00E577F2" w:rsidRPr="001954C3" w:rsidRDefault="00F167AB" w:rsidP="00E0412F">
            <w:pPr>
              <w:rPr>
                <w:rFonts w:ascii="Arial" w:hAnsi="Arial" w:cs="Arial"/>
              </w:rPr>
            </w:pPr>
            <w:r>
              <w:rPr>
                <w:rFonts w:ascii="Arial" w:hAnsi="Arial"/>
                <w:noProof/>
                <w:lang w:val="en-GB"/>
              </w:rPr>
              <w:t xml:space="preserve">Toolbox meeting carried-out. </w:t>
            </w:r>
            <w:r w:rsidRPr="00944D76">
              <w:rPr>
                <w:rFonts w:ascii="Arial" w:hAnsi="Arial"/>
                <w:noProof/>
                <w:lang w:val="en-GB"/>
              </w:rPr>
              <w:t xml:space="preserve">Daily routine checks carried out of all </w:t>
            </w:r>
            <w:r>
              <w:rPr>
                <w:rFonts w:ascii="Arial" w:hAnsi="Arial"/>
                <w:noProof/>
                <w:lang w:val="en-GB"/>
              </w:rPr>
              <w:t>running machinery’s and</w:t>
            </w:r>
            <w:r w:rsidRPr="00944D76">
              <w:rPr>
                <w:rFonts w:ascii="Arial" w:hAnsi="Arial"/>
                <w:noProof/>
                <w:lang w:val="en-GB"/>
              </w:rPr>
              <w:t xml:space="preserve"> carried out.</w:t>
            </w:r>
            <w:r>
              <w:rPr>
                <w:rFonts w:ascii="Arial" w:hAnsi="Arial"/>
                <w:noProof/>
                <w:lang w:val="en-GB"/>
              </w:rPr>
              <w:t xml:space="preserve"> E/R cleaning &amp; painting in progress. Clean HFO purifier suction duplex. Change-over the service E/R pump # 1 to # 2. Clean &amp; inspect main sea chest (low) suction filter. Prepare &amp; install angle bar to Economizer chemical dosing system. Clean thermal boiler circulating pump # </w:t>
            </w:r>
            <w:r w:rsidRPr="00E0412F">
              <w:rPr>
                <w:rFonts w:ascii="Arial" w:hAnsi="Arial"/>
                <w:noProof/>
                <w:lang w:val="en-GB"/>
              </w:rPr>
              <w:t xml:space="preserve">1 &amp; </w:t>
            </w:r>
            <w:r w:rsidR="00E0412F" w:rsidRPr="00E0412F">
              <w:rPr>
                <w:rFonts w:ascii="Arial" w:hAnsi="Arial"/>
                <w:noProof/>
                <w:lang w:val="en-GB"/>
              </w:rPr>
              <w:t>3</w:t>
            </w:r>
            <w:r w:rsidRPr="00E0412F">
              <w:rPr>
                <w:rFonts w:ascii="Arial" w:hAnsi="Arial"/>
                <w:noProof/>
                <w:lang w:val="en-GB"/>
              </w:rPr>
              <w:t xml:space="preserve"> </w:t>
            </w:r>
            <w:r>
              <w:rPr>
                <w:rFonts w:ascii="Arial" w:hAnsi="Arial"/>
                <w:noProof/>
                <w:lang w:val="en-GB"/>
              </w:rPr>
              <w:t>suction filters.</w:t>
            </w:r>
          </w:p>
        </w:tc>
      </w:tr>
      <w:tr w:rsidR="0001396D" w:rsidRPr="001954C3" w14:paraId="713D98AA" w14:textId="77777777" w:rsidTr="008618E3">
        <w:trPr>
          <w:gridAfter w:val="2"/>
          <w:wAfter w:w="453" w:type="dxa"/>
        </w:trPr>
        <w:tc>
          <w:tcPr>
            <w:tcW w:w="1013" w:type="dxa"/>
            <w:gridSpan w:val="3"/>
            <w:shd w:val="clear" w:color="auto" w:fill="auto"/>
            <w:vAlign w:val="bottom"/>
          </w:tcPr>
          <w:p w14:paraId="485CDFE9" w14:textId="77777777" w:rsidR="0001396D" w:rsidRPr="001954C3" w:rsidRDefault="0001396D" w:rsidP="00A72DB0">
            <w:pPr>
              <w:jc w:val="center"/>
              <w:rPr>
                <w:rFonts w:ascii="Arial" w:hAnsi="Arial" w:cs="Arial"/>
                <w:lang w:val="en-GB"/>
              </w:rPr>
            </w:pPr>
            <w:r w:rsidRPr="001954C3">
              <w:rPr>
                <w:rFonts w:ascii="Arial" w:hAnsi="Arial" w:cs="Arial"/>
                <w:lang w:val="en-GB"/>
              </w:rPr>
              <w:t>6</w:t>
            </w:r>
            <w:r w:rsidRPr="001954C3">
              <w:rPr>
                <w:rFonts w:ascii="Arial" w:hAnsi="Arial" w:cs="Arial"/>
                <w:vertAlign w:val="superscript"/>
                <w:lang w:val="en-GB"/>
              </w:rPr>
              <w:t>th</w:t>
            </w:r>
          </w:p>
        </w:tc>
        <w:sdt>
          <w:sdtPr>
            <w:rPr>
              <w:rFonts w:ascii="Arial" w:hAnsi="Arial" w:cs="Arial"/>
              <w:lang w:val="en-GB"/>
            </w:rPr>
            <w:alias w:val="Place"/>
            <w:tag w:val="Place"/>
            <w:id w:val="-193916841"/>
            <w:placeholder>
              <w:docPart w:val="57813FC123B34EBAB6CC4B12A484CEB1"/>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2E06C264" w14:textId="47A2CA2F" w:rsidR="0001396D" w:rsidRPr="001954C3" w:rsidRDefault="002C4A49"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545C3A83" w14:textId="589F40B6" w:rsidR="0001396D" w:rsidRPr="001954C3" w:rsidRDefault="00E0412F" w:rsidP="00E0412F">
            <w:pPr>
              <w:rPr>
                <w:rFonts w:ascii="Arial" w:hAnsi="Arial" w:cs="Arial"/>
              </w:rPr>
            </w:pPr>
            <w:r>
              <w:rPr>
                <w:rFonts w:ascii="Arial" w:hAnsi="Arial"/>
                <w:noProof/>
                <w:lang w:val="en-GB"/>
              </w:rPr>
              <w:t xml:space="preserve">Toolbox meeting carried-out. </w:t>
            </w:r>
            <w:r w:rsidRPr="00944D76">
              <w:rPr>
                <w:rFonts w:ascii="Arial" w:hAnsi="Arial"/>
                <w:noProof/>
                <w:lang w:val="en-GB"/>
              </w:rPr>
              <w:t xml:space="preserve">Daily routine checks carried out of all </w:t>
            </w:r>
            <w:r>
              <w:rPr>
                <w:rFonts w:ascii="Arial" w:hAnsi="Arial"/>
                <w:noProof/>
                <w:lang w:val="en-GB"/>
              </w:rPr>
              <w:t>running machinery’s and</w:t>
            </w:r>
            <w:r w:rsidRPr="00944D76">
              <w:rPr>
                <w:rFonts w:ascii="Arial" w:hAnsi="Arial"/>
                <w:noProof/>
                <w:lang w:val="en-GB"/>
              </w:rPr>
              <w:t xml:space="preserve"> carried out.</w:t>
            </w:r>
            <w:r>
              <w:rPr>
                <w:rFonts w:ascii="Arial" w:hAnsi="Arial"/>
                <w:noProof/>
                <w:lang w:val="en-GB"/>
              </w:rPr>
              <w:t xml:space="preserve"> E/R cleaning &amp; painting in progress. Clean HFO purifier suction duplex. Clean thermal boiler circulating pump # </w:t>
            </w:r>
            <w:r w:rsidRPr="00E0412F">
              <w:rPr>
                <w:rFonts w:ascii="Arial" w:hAnsi="Arial"/>
                <w:noProof/>
                <w:lang w:val="en-GB"/>
              </w:rPr>
              <w:t>1 &amp; 3</w:t>
            </w:r>
            <w:r>
              <w:rPr>
                <w:rFonts w:ascii="Arial" w:hAnsi="Arial"/>
                <w:noProof/>
                <w:lang w:val="en-GB"/>
              </w:rPr>
              <w:t>, F.O. booster pump 1 &amp; 2</w:t>
            </w:r>
            <w:r w:rsidRPr="00E0412F">
              <w:rPr>
                <w:rFonts w:ascii="Arial" w:hAnsi="Arial"/>
                <w:noProof/>
                <w:lang w:val="en-GB"/>
              </w:rPr>
              <w:t xml:space="preserve"> </w:t>
            </w:r>
            <w:r>
              <w:rPr>
                <w:rFonts w:ascii="Arial" w:hAnsi="Arial"/>
                <w:noProof/>
                <w:lang w:val="en-GB"/>
              </w:rPr>
              <w:t>suction &amp; main burner line filters. Cleaning &amp; painting job in steering room wallings &amp; stairways in progress. Repair broken aft mooring winches tray.</w:t>
            </w:r>
          </w:p>
        </w:tc>
      </w:tr>
      <w:tr w:rsidR="00E577F2" w:rsidRPr="001954C3" w14:paraId="6E7A3900" w14:textId="77777777" w:rsidTr="00D92F10">
        <w:trPr>
          <w:gridAfter w:val="2"/>
          <w:wAfter w:w="453" w:type="dxa"/>
        </w:trPr>
        <w:tc>
          <w:tcPr>
            <w:tcW w:w="1013" w:type="dxa"/>
            <w:gridSpan w:val="3"/>
            <w:shd w:val="clear" w:color="auto" w:fill="auto"/>
            <w:vAlign w:val="bottom"/>
          </w:tcPr>
          <w:p w14:paraId="6316B33B" w14:textId="2C4DB8FF" w:rsidR="00E577F2" w:rsidRPr="001954C3" w:rsidRDefault="00E577F2" w:rsidP="00E577F2">
            <w:pPr>
              <w:jc w:val="center"/>
              <w:rPr>
                <w:rFonts w:ascii="Arial" w:hAnsi="Arial" w:cs="Arial"/>
                <w:lang w:val="en-GB"/>
              </w:rPr>
            </w:pPr>
            <w:r w:rsidRPr="001954C3">
              <w:rPr>
                <w:rFonts w:ascii="Arial" w:hAnsi="Arial" w:cs="Arial"/>
                <w:lang w:val="en-GB"/>
              </w:rPr>
              <w:t>7</w:t>
            </w:r>
            <w:r>
              <w:rPr>
                <w:rFonts w:ascii="Arial" w:hAnsi="Arial" w:cs="Arial"/>
                <w:vertAlign w:val="superscript"/>
                <w:lang w:val="en-GB"/>
              </w:rPr>
              <w:t>th</w:t>
            </w:r>
          </w:p>
        </w:tc>
        <w:sdt>
          <w:sdtPr>
            <w:rPr>
              <w:rFonts w:ascii="Arial" w:hAnsi="Arial" w:cs="Arial"/>
              <w:lang w:val="en-GB"/>
            </w:rPr>
            <w:alias w:val="Place"/>
            <w:tag w:val="Place"/>
            <w:id w:val="1836655478"/>
            <w:placeholder>
              <w:docPart w:val="2C82357EA1034A70AAC1932F2272CA70"/>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78E6D9D6" w14:textId="26ACBAAF" w:rsidR="00E577F2" w:rsidRPr="001954C3" w:rsidRDefault="002C4A49"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4B3FED2A" w14:textId="7D40F999" w:rsidR="00E577F2" w:rsidRPr="00472652" w:rsidRDefault="00140864" w:rsidP="00140864">
            <w:pPr>
              <w:rPr>
                <w:rFonts w:ascii="Arial" w:hAnsi="Arial"/>
                <w:noProof/>
                <w:lang w:val="en-GB"/>
              </w:rPr>
            </w:pPr>
            <w:r>
              <w:rPr>
                <w:rFonts w:ascii="Arial" w:hAnsi="Arial"/>
                <w:noProof/>
                <w:lang w:val="en-GB"/>
              </w:rPr>
              <w:t xml:space="preserve">Toolbox meeting carried-out. </w:t>
            </w:r>
            <w:r w:rsidRPr="00944D76">
              <w:rPr>
                <w:rFonts w:ascii="Arial" w:hAnsi="Arial"/>
                <w:noProof/>
                <w:lang w:val="en-GB"/>
              </w:rPr>
              <w:t xml:space="preserve">Daily routine checks carried out of all </w:t>
            </w:r>
            <w:r>
              <w:rPr>
                <w:rFonts w:ascii="Arial" w:hAnsi="Arial"/>
                <w:noProof/>
                <w:lang w:val="en-GB"/>
              </w:rPr>
              <w:t>running machinery’s and</w:t>
            </w:r>
            <w:r w:rsidRPr="00944D76">
              <w:rPr>
                <w:rFonts w:ascii="Arial" w:hAnsi="Arial"/>
                <w:noProof/>
                <w:lang w:val="en-GB"/>
              </w:rPr>
              <w:t xml:space="preserve"> carried out.</w:t>
            </w:r>
            <w:r>
              <w:rPr>
                <w:rFonts w:ascii="Arial" w:hAnsi="Arial"/>
                <w:noProof/>
                <w:lang w:val="en-GB"/>
              </w:rPr>
              <w:t xml:space="preserve"> E/R cleaning &amp; painting in progress. Overhaul incinerator main burner, clean &amp; inspect furnace, found satisfactory. FWG condenser clean, inspect, renew end cover gasket &amp; fit back. Open shell top cover, </w:t>
            </w:r>
            <w:r>
              <w:rPr>
                <w:rFonts w:ascii="Arial" w:hAnsi="Arial"/>
                <w:noProof/>
                <w:lang w:val="en-GB"/>
              </w:rPr>
              <w:lastRenderedPageBreak/>
              <w:t>remove demister &amp; cleaning with chemical in progress. Removing of evaporator heater for inspection &amp; cleaning in progress.</w:t>
            </w:r>
          </w:p>
        </w:tc>
      </w:tr>
      <w:tr w:rsidR="00E577F2" w:rsidRPr="001954C3" w14:paraId="4290AECC" w14:textId="77777777" w:rsidTr="00D92F10">
        <w:trPr>
          <w:gridAfter w:val="2"/>
          <w:wAfter w:w="453" w:type="dxa"/>
        </w:trPr>
        <w:tc>
          <w:tcPr>
            <w:tcW w:w="1013" w:type="dxa"/>
            <w:gridSpan w:val="3"/>
            <w:shd w:val="clear" w:color="auto" w:fill="auto"/>
            <w:vAlign w:val="bottom"/>
          </w:tcPr>
          <w:p w14:paraId="61E99F8C" w14:textId="77777777" w:rsidR="00E577F2" w:rsidRPr="001954C3" w:rsidRDefault="00E577F2" w:rsidP="00E577F2">
            <w:pPr>
              <w:jc w:val="center"/>
              <w:rPr>
                <w:rFonts w:ascii="Arial" w:hAnsi="Arial" w:cs="Arial"/>
                <w:lang w:val="en-GB"/>
              </w:rPr>
            </w:pPr>
            <w:r w:rsidRPr="001954C3">
              <w:rPr>
                <w:rFonts w:ascii="Arial" w:hAnsi="Arial" w:cs="Arial"/>
                <w:lang w:val="en-GB"/>
              </w:rPr>
              <w:lastRenderedPageBreak/>
              <w:t>8</w:t>
            </w:r>
            <w:r>
              <w:rPr>
                <w:rFonts w:ascii="Arial" w:hAnsi="Arial" w:cs="Arial"/>
                <w:vertAlign w:val="superscript"/>
                <w:lang w:val="en-GB"/>
              </w:rPr>
              <w:t>th</w:t>
            </w:r>
          </w:p>
        </w:tc>
        <w:sdt>
          <w:sdtPr>
            <w:rPr>
              <w:rFonts w:ascii="Arial" w:hAnsi="Arial" w:cs="Arial"/>
              <w:lang w:val="en-GB"/>
            </w:rPr>
            <w:alias w:val="Place"/>
            <w:tag w:val="Place"/>
            <w:id w:val="1282770913"/>
            <w:placeholder>
              <w:docPart w:val="7B64656ED646470CB55556E1D8E1DC5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5A9AA316" w14:textId="6DA7BA97" w:rsidR="00E577F2" w:rsidRPr="001954C3" w:rsidRDefault="002C4A49"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35089AEE" w14:textId="7E3AEA5B" w:rsidR="00E577F2" w:rsidRDefault="00FD7F08" w:rsidP="00FD7F08">
            <w:pPr>
              <w:rPr>
                <w:rFonts w:ascii="Arial" w:hAnsi="Arial"/>
                <w:noProof/>
                <w:lang w:val="en-GB"/>
              </w:rPr>
            </w:pPr>
            <w:r>
              <w:rPr>
                <w:rFonts w:ascii="Arial" w:hAnsi="Arial"/>
                <w:noProof/>
                <w:lang w:val="en-GB"/>
              </w:rPr>
              <w:t xml:space="preserve">Toolbox meeting carried-out. </w:t>
            </w:r>
            <w:r w:rsidRPr="00944D76">
              <w:rPr>
                <w:rFonts w:ascii="Arial" w:hAnsi="Arial"/>
                <w:noProof/>
                <w:lang w:val="en-GB"/>
              </w:rPr>
              <w:t xml:space="preserve">Daily routine checks carried out of all </w:t>
            </w:r>
            <w:r>
              <w:rPr>
                <w:rFonts w:ascii="Arial" w:hAnsi="Arial"/>
                <w:noProof/>
                <w:lang w:val="en-GB"/>
              </w:rPr>
              <w:t xml:space="preserve">running machinery’s </w:t>
            </w:r>
            <w:r w:rsidRPr="00944D76">
              <w:rPr>
                <w:rFonts w:ascii="Arial" w:hAnsi="Arial"/>
                <w:noProof/>
                <w:lang w:val="en-GB"/>
              </w:rPr>
              <w:t>carried out.</w:t>
            </w:r>
            <w:r>
              <w:rPr>
                <w:rFonts w:ascii="Arial" w:hAnsi="Arial"/>
                <w:noProof/>
                <w:lang w:val="en-GB"/>
              </w:rPr>
              <w:t xml:space="preserve"> E/R cleaning &amp; painting in progress. Conduct ER familliarization with 2E &amp; 3E. ME scavenge, underpiston cleaning &amp; inspection done. Saturday routines carried-out. Remove, clean ER drain pipe lines, 2 legnths.</w:t>
            </w:r>
          </w:p>
          <w:p w14:paraId="796F6C0A" w14:textId="51012C2D" w:rsidR="00FD7F08" w:rsidRPr="001954C3" w:rsidRDefault="00FD7F08" w:rsidP="00FD7F08">
            <w:pPr>
              <w:rPr>
                <w:rFonts w:ascii="Arial" w:hAnsi="Arial" w:cs="Arial"/>
              </w:rPr>
            </w:pPr>
          </w:p>
        </w:tc>
      </w:tr>
      <w:tr w:rsidR="00E577F2" w:rsidRPr="001954C3" w14:paraId="2BCAB068" w14:textId="77777777" w:rsidTr="00D92F10">
        <w:trPr>
          <w:gridAfter w:val="2"/>
          <w:wAfter w:w="453" w:type="dxa"/>
        </w:trPr>
        <w:tc>
          <w:tcPr>
            <w:tcW w:w="1013" w:type="dxa"/>
            <w:gridSpan w:val="3"/>
            <w:shd w:val="clear" w:color="auto" w:fill="auto"/>
            <w:vAlign w:val="bottom"/>
          </w:tcPr>
          <w:p w14:paraId="438EA8FE" w14:textId="77777777" w:rsidR="00E577F2" w:rsidRPr="001954C3" w:rsidRDefault="00E577F2" w:rsidP="00E577F2">
            <w:pPr>
              <w:jc w:val="center"/>
              <w:rPr>
                <w:rFonts w:ascii="Arial" w:hAnsi="Arial" w:cs="Arial"/>
                <w:lang w:val="en-GB"/>
              </w:rPr>
            </w:pPr>
            <w:r>
              <w:rPr>
                <w:rFonts w:ascii="Arial" w:hAnsi="Arial" w:cs="Arial"/>
                <w:lang w:val="en-GB"/>
              </w:rPr>
              <w:t>9</w:t>
            </w:r>
            <w:r w:rsidRPr="00082BC4">
              <w:rPr>
                <w:rFonts w:ascii="Arial" w:hAnsi="Arial" w:cs="Arial"/>
                <w:vertAlign w:val="superscript"/>
                <w:lang w:val="en-GB"/>
              </w:rPr>
              <w:t>th</w:t>
            </w:r>
            <w:r>
              <w:rPr>
                <w:rFonts w:ascii="Arial" w:hAnsi="Arial" w:cs="Arial"/>
                <w:lang w:val="en-GB"/>
              </w:rPr>
              <w:t xml:space="preserve"> </w:t>
            </w:r>
          </w:p>
        </w:tc>
        <w:sdt>
          <w:sdtPr>
            <w:rPr>
              <w:rFonts w:ascii="Arial" w:hAnsi="Arial" w:cs="Arial"/>
              <w:lang w:val="en-GB"/>
            </w:rPr>
            <w:alias w:val="Place"/>
            <w:tag w:val="Place"/>
            <w:id w:val="-680190031"/>
            <w:placeholder>
              <w:docPart w:val="49EC672C4EE9482589F1DFF9B4C17A44"/>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52F5ECCB" w14:textId="63F0F96B" w:rsidR="00E577F2" w:rsidRPr="001954C3" w:rsidRDefault="00E07ED5"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3F89FD64" w14:textId="3328EF0D" w:rsidR="00E577F2" w:rsidRPr="001954C3" w:rsidRDefault="00B0126E" w:rsidP="00E577F2">
            <w:pPr>
              <w:rPr>
                <w:rFonts w:ascii="Arial" w:hAnsi="Arial" w:cs="Arial"/>
              </w:rPr>
            </w:pPr>
            <w:r>
              <w:rPr>
                <w:rFonts w:ascii="Arial" w:hAnsi="Arial"/>
                <w:noProof/>
                <w:lang w:val="en-GB"/>
              </w:rPr>
              <w:t xml:space="preserve">Toolbox meeting carried-out. </w:t>
            </w:r>
            <w:r w:rsidRPr="00944D76">
              <w:rPr>
                <w:rFonts w:ascii="Arial" w:hAnsi="Arial"/>
                <w:noProof/>
                <w:lang w:val="en-GB"/>
              </w:rPr>
              <w:t xml:space="preserve">Daily routine checks carried out of all </w:t>
            </w:r>
            <w:r>
              <w:rPr>
                <w:rFonts w:ascii="Arial" w:hAnsi="Arial"/>
                <w:noProof/>
                <w:lang w:val="en-GB"/>
              </w:rPr>
              <w:t>running machinery’s</w:t>
            </w:r>
            <w:r w:rsidRPr="00944D76">
              <w:rPr>
                <w:rFonts w:ascii="Arial" w:hAnsi="Arial"/>
                <w:noProof/>
                <w:lang w:val="en-GB"/>
              </w:rPr>
              <w:t>.</w:t>
            </w:r>
            <w:r>
              <w:rPr>
                <w:rFonts w:ascii="Arial" w:hAnsi="Arial"/>
                <w:noProof/>
                <w:lang w:val="en-GB"/>
              </w:rPr>
              <w:t xml:space="preserve"> E/R cleaning &amp; painting in progress.Safety drills and training carried out.EGB new copper  pipe  for chemical dosing installed.</w:t>
            </w:r>
            <w:r w:rsidR="006A5373">
              <w:rPr>
                <w:rFonts w:ascii="Arial" w:hAnsi="Arial"/>
                <w:noProof/>
                <w:lang w:val="en-GB"/>
              </w:rPr>
              <w:t>Thermal oil boiler startted at 1200hrs for cargo heating.</w:t>
            </w:r>
            <w:r>
              <w:rPr>
                <w:rFonts w:ascii="Arial" w:hAnsi="Arial"/>
                <w:noProof/>
                <w:lang w:val="en-GB"/>
              </w:rPr>
              <w:t xml:space="preserve"> </w:t>
            </w:r>
          </w:p>
        </w:tc>
      </w:tr>
      <w:tr w:rsidR="00E577F2" w:rsidRPr="001954C3" w14:paraId="5CDEF21D" w14:textId="77777777" w:rsidTr="00D92F10">
        <w:trPr>
          <w:gridAfter w:val="2"/>
          <w:wAfter w:w="453" w:type="dxa"/>
        </w:trPr>
        <w:tc>
          <w:tcPr>
            <w:tcW w:w="1013" w:type="dxa"/>
            <w:gridSpan w:val="3"/>
            <w:shd w:val="clear" w:color="auto" w:fill="auto"/>
            <w:vAlign w:val="bottom"/>
          </w:tcPr>
          <w:p w14:paraId="19DE5FC6" w14:textId="77777777" w:rsidR="00E577F2" w:rsidRPr="001954C3" w:rsidRDefault="00E577F2" w:rsidP="00E577F2">
            <w:pPr>
              <w:jc w:val="center"/>
              <w:rPr>
                <w:rFonts w:ascii="Arial" w:hAnsi="Arial" w:cs="Arial"/>
                <w:lang w:val="en-GB"/>
              </w:rPr>
            </w:pPr>
            <w:r w:rsidRPr="001954C3">
              <w:rPr>
                <w:rFonts w:ascii="Arial" w:hAnsi="Arial" w:cs="Arial"/>
                <w:lang w:val="en-GB"/>
              </w:rPr>
              <w:t>10</w:t>
            </w:r>
            <w:r>
              <w:rPr>
                <w:rFonts w:ascii="Arial" w:hAnsi="Arial" w:cs="Arial"/>
                <w:vertAlign w:val="superscript"/>
                <w:lang w:val="en-GB"/>
              </w:rPr>
              <w:t>th</w:t>
            </w:r>
          </w:p>
        </w:tc>
        <w:sdt>
          <w:sdtPr>
            <w:rPr>
              <w:rFonts w:ascii="Arial" w:hAnsi="Arial" w:cs="Arial"/>
              <w:lang w:val="en-GB"/>
            </w:rPr>
            <w:alias w:val="Place"/>
            <w:tag w:val="Place"/>
            <w:id w:val="-297230438"/>
            <w:placeholder>
              <w:docPart w:val="43120A81047644FCBE238A3FA828C5E1"/>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30CE82E" w14:textId="1ADA3805" w:rsidR="00E577F2" w:rsidRPr="001954C3" w:rsidRDefault="0073688F"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2133D77F" w14:textId="12360247" w:rsidR="00E577F2" w:rsidRPr="001954C3" w:rsidRDefault="0073688F" w:rsidP="0073688F">
            <w:pPr>
              <w:rPr>
                <w:rFonts w:ascii="Arial" w:hAnsi="Arial" w:cs="Arial"/>
              </w:rPr>
            </w:pPr>
            <w:r w:rsidRPr="0073688F">
              <w:rPr>
                <w:rFonts w:ascii="Arial" w:hAnsi="Arial" w:cs="Arial"/>
              </w:rPr>
              <w:t>Toolbox meeting carried-out. Daily routine checks carried out of all running machinery’s</w:t>
            </w:r>
            <w:r>
              <w:rPr>
                <w:rFonts w:ascii="Arial" w:hAnsi="Arial" w:cs="Arial"/>
              </w:rPr>
              <w:t>.</w:t>
            </w:r>
            <w:r w:rsidRPr="0073688F">
              <w:rPr>
                <w:rFonts w:ascii="Arial" w:hAnsi="Arial" w:cs="Arial"/>
              </w:rPr>
              <w:t>E/R cleaning &amp; painting in progress.</w:t>
            </w:r>
            <w:r>
              <w:rPr>
                <w:rFonts w:ascii="Arial" w:hAnsi="Arial" w:cs="Arial"/>
              </w:rPr>
              <w:t>Thermal oil boiler circulating pump no.1 &amp;2 suction filter cleaned.</w:t>
            </w:r>
            <w:r w:rsidR="00FB2885">
              <w:rPr>
                <w:rFonts w:ascii="Arial" w:hAnsi="Arial" w:cs="Arial"/>
              </w:rPr>
              <w:t xml:space="preserve">AE no.1 lub oil filter and centrifugal filter cleaned.FWG evaporater shell removed </w:t>
            </w:r>
            <w:r w:rsidR="005C3740">
              <w:rPr>
                <w:rFonts w:ascii="Arial" w:hAnsi="Arial" w:cs="Arial"/>
              </w:rPr>
              <w:t xml:space="preserve">and take out fro cleaning, job is in hand. </w:t>
            </w:r>
          </w:p>
        </w:tc>
      </w:tr>
      <w:tr w:rsidR="00E577F2" w:rsidRPr="001954C3" w14:paraId="69D67E6A" w14:textId="77777777" w:rsidTr="00D92F10">
        <w:trPr>
          <w:gridAfter w:val="2"/>
          <w:wAfter w:w="453" w:type="dxa"/>
        </w:trPr>
        <w:tc>
          <w:tcPr>
            <w:tcW w:w="1013" w:type="dxa"/>
            <w:gridSpan w:val="3"/>
            <w:shd w:val="clear" w:color="auto" w:fill="auto"/>
            <w:vAlign w:val="bottom"/>
          </w:tcPr>
          <w:p w14:paraId="6FFB1E3F" w14:textId="77777777" w:rsidR="00E577F2" w:rsidRPr="001954C3" w:rsidRDefault="00E577F2" w:rsidP="00E577F2">
            <w:pPr>
              <w:jc w:val="center"/>
              <w:rPr>
                <w:rFonts w:ascii="Arial" w:hAnsi="Arial" w:cs="Arial"/>
                <w:lang w:val="en-GB"/>
              </w:rPr>
            </w:pPr>
            <w:r w:rsidRPr="001954C3">
              <w:rPr>
                <w:rFonts w:ascii="Arial" w:hAnsi="Arial" w:cs="Arial"/>
                <w:lang w:val="en-GB"/>
              </w:rPr>
              <w:t>11</w:t>
            </w:r>
            <w:r w:rsidRPr="001954C3">
              <w:rPr>
                <w:rFonts w:ascii="Arial" w:hAnsi="Arial" w:cs="Arial"/>
                <w:vertAlign w:val="superscript"/>
                <w:lang w:val="en-GB"/>
              </w:rPr>
              <w:t>th</w:t>
            </w:r>
          </w:p>
        </w:tc>
        <w:sdt>
          <w:sdtPr>
            <w:rPr>
              <w:rFonts w:ascii="Arial" w:hAnsi="Arial" w:cs="Arial"/>
              <w:lang w:val="en-GB"/>
            </w:rPr>
            <w:alias w:val="Place"/>
            <w:tag w:val="Place"/>
            <w:id w:val="632301472"/>
            <w:placeholder>
              <w:docPart w:val="45641E3D53964121B5D715B15F70789E"/>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FC43D51" w14:textId="03D15212" w:rsidR="00E577F2" w:rsidRPr="001954C3" w:rsidRDefault="00876A06"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76710B96" w14:textId="20389EA0" w:rsidR="00E577F2" w:rsidRPr="001954C3" w:rsidRDefault="00876A06" w:rsidP="005B2F46">
            <w:pPr>
              <w:rPr>
                <w:rFonts w:ascii="Arial" w:hAnsi="Arial" w:cs="Arial"/>
              </w:rPr>
            </w:pPr>
            <w:r w:rsidRPr="00876A06">
              <w:rPr>
                <w:rFonts w:ascii="Arial" w:hAnsi="Arial" w:cs="Arial"/>
              </w:rPr>
              <w:t>Toolbox meeting carried-out. Daily routine checks carried out of all running machinery’s.E/R cleaning &amp; painting in progress.</w:t>
            </w:r>
            <w:r>
              <w:rPr>
                <w:rFonts w:ascii="Arial" w:hAnsi="Arial" w:cs="Arial"/>
              </w:rPr>
              <w:t>.HFO purifier no.1 suction filter cleaned.Emergency bilge suction valve eased up and gland packing changed.</w:t>
            </w:r>
            <w:r w:rsidR="009F1224">
              <w:t xml:space="preserve"> </w:t>
            </w:r>
            <w:r w:rsidR="009F1224" w:rsidRPr="009F1224">
              <w:rPr>
                <w:rFonts w:ascii="Arial" w:hAnsi="Arial" w:cs="Arial"/>
              </w:rPr>
              <w:t>Thermal oil boiler circulating pump no.1 &amp;2 suction filter cleaned.</w:t>
            </w:r>
            <w:r w:rsidRPr="00876A06">
              <w:rPr>
                <w:rFonts w:ascii="Arial" w:hAnsi="Arial" w:cs="Arial"/>
              </w:rPr>
              <w:t xml:space="preserve"> </w:t>
            </w:r>
            <w:r>
              <w:rPr>
                <w:rFonts w:ascii="Arial" w:hAnsi="Arial" w:cs="Arial"/>
              </w:rPr>
              <w:t>AE no.2</w:t>
            </w:r>
            <w:r w:rsidRPr="00876A06">
              <w:rPr>
                <w:rFonts w:ascii="Arial" w:hAnsi="Arial" w:cs="Arial"/>
              </w:rPr>
              <w:t xml:space="preserve"> lub oil filter and centrifugal filter cleaned</w:t>
            </w:r>
            <w:r>
              <w:rPr>
                <w:rFonts w:ascii="Arial" w:hAnsi="Arial" w:cs="Arial"/>
              </w:rPr>
              <w:t>.Aux boiler Pilot Burner cleaned.</w:t>
            </w:r>
          </w:p>
        </w:tc>
      </w:tr>
      <w:tr w:rsidR="00E577F2" w:rsidRPr="001954C3" w14:paraId="3AD1E7AC" w14:textId="77777777" w:rsidTr="00D92F10">
        <w:trPr>
          <w:gridAfter w:val="2"/>
          <w:wAfter w:w="453" w:type="dxa"/>
        </w:trPr>
        <w:tc>
          <w:tcPr>
            <w:tcW w:w="1013" w:type="dxa"/>
            <w:gridSpan w:val="3"/>
            <w:shd w:val="clear" w:color="auto" w:fill="auto"/>
            <w:vAlign w:val="bottom"/>
          </w:tcPr>
          <w:p w14:paraId="64BC8B56" w14:textId="77777777" w:rsidR="00E577F2" w:rsidRPr="001954C3" w:rsidRDefault="00E577F2" w:rsidP="00E577F2">
            <w:pPr>
              <w:jc w:val="center"/>
              <w:rPr>
                <w:rFonts w:ascii="Arial" w:hAnsi="Arial" w:cs="Arial"/>
                <w:lang w:val="en-GB"/>
              </w:rPr>
            </w:pPr>
            <w:r w:rsidRPr="001954C3">
              <w:rPr>
                <w:rFonts w:ascii="Arial" w:hAnsi="Arial" w:cs="Arial"/>
                <w:lang w:val="en-GB"/>
              </w:rPr>
              <w:t>12</w:t>
            </w:r>
            <w:r w:rsidRPr="001954C3">
              <w:rPr>
                <w:rFonts w:ascii="Arial" w:hAnsi="Arial" w:cs="Arial"/>
                <w:vertAlign w:val="superscript"/>
                <w:lang w:val="en-GB"/>
              </w:rPr>
              <w:t>th</w:t>
            </w:r>
          </w:p>
        </w:tc>
        <w:sdt>
          <w:sdtPr>
            <w:rPr>
              <w:rFonts w:ascii="Arial" w:hAnsi="Arial" w:cs="Arial"/>
              <w:lang w:val="en-GB"/>
            </w:rPr>
            <w:alias w:val="Place"/>
            <w:tag w:val="Place"/>
            <w:id w:val="1371335848"/>
            <w:placeholder>
              <w:docPart w:val="3A0DB24DF68A4F878FC1D4249EA36894"/>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303A527C" w14:textId="470D98C1" w:rsidR="00E577F2" w:rsidRPr="001954C3" w:rsidRDefault="005B2F46"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487B3CA2" w14:textId="01690842" w:rsidR="00E577F2" w:rsidRPr="00F618DA" w:rsidRDefault="005B2F46" w:rsidP="00E577F2">
            <w:pPr>
              <w:rPr>
                <w:rFonts w:ascii="Arial" w:hAnsi="Arial"/>
                <w:noProof/>
                <w:lang w:val="en-GB"/>
              </w:rPr>
            </w:pPr>
            <w:r w:rsidRPr="005B2F46">
              <w:rPr>
                <w:rFonts w:ascii="Arial" w:hAnsi="Arial"/>
                <w:noProof/>
                <w:lang w:val="en-GB"/>
              </w:rPr>
              <w:t>Toolbox meeting carried-out. Daily routine checks carried out of all running machinery’s.E/R cleaning &amp; painting in progress.</w:t>
            </w:r>
            <w:r>
              <w:rPr>
                <w:rFonts w:ascii="Arial" w:hAnsi="Arial"/>
                <w:noProof/>
                <w:lang w:val="en-GB"/>
              </w:rPr>
              <w:t>FWG top cover gasket prepared and fitted back.FWG Distelate pump suction pipe sight glass coupling Changed and</w:t>
            </w:r>
            <w:r w:rsidR="009715E7">
              <w:rPr>
                <w:rFonts w:ascii="Arial" w:hAnsi="Arial"/>
                <w:noProof/>
                <w:lang w:val="en-GB"/>
              </w:rPr>
              <w:t xml:space="preserve"> pipe</w:t>
            </w:r>
            <w:r>
              <w:rPr>
                <w:rFonts w:ascii="Arial" w:hAnsi="Arial"/>
                <w:noProof/>
                <w:lang w:val="en-GB"/>
              </w:rPr>
              <w:t xml:space="preserve"> fitted back.</w:t>
            </w:r>
            <w:r w:rsidRPr="00876A06">
              <w:rPr>
                <w:rFonts w:ascii="Arial" w:hAnsi="Arial" w:cs="Arial"/>
              </w:rPr>
              <w:t xml:space="preserve"> Thermal oil boiler circulating pump no.1 &amp;</w:t>
            </w:r>
            <w:r>
              <w:rPr>
                <w:rFonts w:ascii="Arial" w:hAnsi="Arial" w:cs="Arial"/>
              </w:rPr>
              <w:t>2 suction filter cleaned.</w:t>
            </w:r>
            <w:r w:rsidR="009F1224">
              <w:rPr>
                <w:rFonts w:ascii="Arial" w:hAnsi="Arial" w:cs="Arial"/>
              </w:rPr>
              <w:t>AE No.3 turbo charger suction air filter changed.</w:t>
            </w:r>
          </w:p>
        </w:tc>
      </w:tr>
      <w:tr w:rsidR="00E577F2" w:rsidRPr="001954C3" w14:paraId="6679647A" w14:textId="77777777" w:rsidTr="00D92F10">
        <w:trPr>
          <w:gridAfter w:val="2"/>
          <w:wAfter w:w="453" w:type="dxa"/>
        </w:trPr>
        <w:tc>
          <w:tcPr>
            <w:tcW w:w="1013" w:type="dxa"/>
            <w:gridSpan w:val="3"/>
            <w:shd w:val="clear" w:color="auto" w:fill="auto"/>
            <w:vAlign w:val="bottom"/>
          </w:tcPr>
          <w:p w14:paraId="21B17CA4" w14:textId="77777777" w:rsidR="00E577F2" w:rsidRPr="001954C3" w:rsidRDefault="00E577F2" w:rsidP="00E577F2">
            <w:pPr>
              <w:jc w:val="center"/>
              <w:rPr>
                <w:rFonts w:ascii="Arial" w:hAnsi="Arial" w:cs="Arial"/>
                <w:lang w:val="en-GB"/>
              </w:rPr>
            </w:pPr>
            <w:r w:rsidRPr="001954C3">
              <w:rPr>
                <w:rFonts w:ascii="Arial" w:hAnsi="Arial" w:cs="Arial"/>
                <w:lang w:val="en-GB"/>
              </w:rPr>
              <w:t>13</w:t>
            </w:r>
            <w:r w:rsidRPr="001954C3">
              <w:rPr>
                <w:rFonts w:ascii="Arial" w:hAnsi="Arial" w:cs="Arial"/>
                <w:vertAlign w:val="superscript"/>
                <w:lang w:val="en-GB"/>
              </w:rPr>
              <w:t>th</w:t>
            </w:r>
          </w:p>
        </w:tc>
        <w:sdt>
          <w:sdtPr>
            <w:rPr>
              <w:rFonts w:ascii="Arial" w:hAnsi="Arial" w:cs="Arial"/>
              <w:lang w:val="en-GB"/>
            </w:rPr>
            <w:alias w:val="Place"/>
            <w:tag w:val="Place"/>
            <w:id w:val="-229074534"/>
            <w:placeholder>
              <w:docPart w:val="9A6D6881FB954D60A09600ECF50FFF5A"/>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31075A2C" w14:textId="46031201" w:rsidR="00E577F2" w:rsidRPr="001954C3" w:rsidRDefault="001D707C"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021B257A" w14:textId="105EDA88" w:rsidR="00E577F2" w:rsidRPr="001954C3" w:rsidRDefault="001D707C" w:rsidP="00E577F2">
            <w:pPr>
              <w:rPr>
                <w:rFonts w:ascii="Arial" w:hAnsi="Arial" w:cs="Arial"/>
              </w:rPr>
            </w:pPr>
            <w:r w:rsidRPr="001D707C">
              <w:rPr>
                <w:rFonts w:ascii="Arial" w:hAnsi="Arial" w:cs="Arial"/>
              </w:rPr>
              <w:t>Toolbox meeting carried-out. Daily routine checks carried out of all running machinery’s.E/R cleaning &amp; painting in progress</w:t>
            </w:r>
            <w:r>
              <w:rPr>
                <w:rFonts w:ascii="Arial" w:hAnsi="Arial" w:cs="Arial"/>
              </w:rPr>
              <w:t>.Boiler fuel oil heater defective steam pressure gauge changed.HFO service tank steam heating vallve gland packing renwed.AE no.1&amp;2 turbo charger air suction filter changed.</w:t>
            </w:r>
          </w:p>
        </w:tc>
      </w:tr>
      <w:tr w:rsidR="00E577F2" w:rsidRPr="001954C3" w14:paraId="226FCFB9" w14:textId="77777777" w:rsidTr="00D92F10">
        <w:trPr>
          <w:gridAfter w:val="2"/>
          <w:wAfter w:w="453" w:type="dxa"/>
        </w:trPr>
        <w:tc>
          <w:tcPr>
            <w:tcW w:w="1013" w:type="dxa"/>
            <w:gridSpan w:val="3"/>
            <w:shd w:val="clear" w:color="auto" w:fill="auto"/>
            <w:vAlign w:val="bottom"/>
          </w:tcPr>
          <w:p w14:paraId="5A108E23" w14:textId="77777777" w:rsidR="00E577F2" w:rsidRPr="001954C3" w:rsidRDefault="00E577F2" w:rsidP="00E577F2">
            <w:pPr>
              <w:jc w:val="center"/>
              <w:rPr>
                <w:rFonts w:ascii="Arial" w:hAnsi="Arial" w:cs="Arial"/>
                <w:lang w:val="en-GB"/>
              </w:rPr>
            </w:pPr>
            <w:r w:rsidRPr="001954C3">
              <w:rPr>
                <w:rFonts w:ascii="Arial" w:hAnsi="Arial" w:cs="Arial"/>
                <w:lang w:val="en-GB"/>
              </w:rPr>
              <w:t>14</w:t>
            </w:r>
            <w:r>
              <w:rPr>
                <w:rFonts w:ascii="Arial" w:hAnsi="Arial" w:cs="Arial"/>
                <w:vertAlign w:val="superscript"/>
                <w:lang w:val="en-GB"/>
              </w:rPr>
              <w:t>th</w:t>
            </w:r>
          </w:p>
        </w:tc>
        <w:sdt>
          <w:sdtPr>
            <w:rPr>
              <w:rFonts w:ascii="Arial" w:hAnsi="Arial" w:cs="Arial"/>
              <w:lang w:val="en-GB"/>
            </w:rPr>
            <w:alias w:val="Place"/>
            <w:tag w:val="Place"/>
            <w:id w:val="2042231131"/>
            <w:placeholder>
              <w:docPart w:val="EC1B6C8FA82B4793BC2B60C8C4A59DD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4829C22F" w14:textId="55E416E1" w:rsidR="00E577F2" w:rsidRPr="001954C3" w:rsidRDefault="007C69AA"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050B6D61" w14:textId="0668FE2D" w:rsidR="00E577F2" w:rsidRPr="001954C3" w:rsidRDefault="007C69AA" w:rsidP="00F61B4F">
            <w:pPr>
              <w:rPr>
                <w:rFonts w:ascii="Arial" w:hAnsi="Arial" w:cs="Arial"/>
              </w:rPr>
            </w:pPr>
            <w:r w:rsidRPr="007C69AA">
              <w:rPr>
                <w:rFonts w:ascii="Arial" w:hAnsi="Arial" w:cs="Arial"/>
              </w:rPr>
              <w:t>Toolbox meeting carried-out. Daily routine checks carried out of all running machinery’s.E/R cleaning &amp; painting in progress.</w:t>
            </w:r>
            <w:r>
              <w:rPr>
                <w:rFonts w:ascii="Arial" w:hAnsi="Arial" w:cs="Arial"/>
              </w:rPr>
              <w:t>AE fuel oil line pressure regulating valve defective pessure gauge changed.Sea water cooling pump no.2 discharge valve eased up and make free</w:t>
            </w:r>
            <w:r w:rsidR="00F61B4F">
              <w:rPr>
                <w:rFonts w:ascii="Arial" w:hAnsi="Arial" w:cs="Arial"/>
              </w:rPr>
              <w:t>.</w:t>
            </w:r>
            <w:r>
              <w:rPr>
                <w:rFonts w:ascii="Arial" w:hAnsi="Arial" w:cs="Arial"/>
              </w:rPr>
              <w:t xml:space="preserve">HFO purifier No.1 suction strainer cleaned. </w:t>
            </w:r>
          </w:p>
        </w:tc>
      </w:tr>
      <w:tr w:rsidR="00E577F2" w:rsidRPr="001954C3" w14:paraId="64BB1C94" w14:textId="77777777" w:rsidTr="00D92F10">
        <w:trPr>
          <w:gridAfter w:val="2"/>
          <w:wAfter w:w="453" w:type="dxa"/>
        </w:trPr>
        <w:tc>
          <w:tcPr>
            <w:tcW w:w="1013" w:type="dxa"/>
            <w:gridSpan w:val="3"/>
            <w:shd w:val="clear" w:color="auto" w:fill="auto"/>
            <w:vAlign w:val="bottom"/>
          </w:tcPr>
          <w:p w14:paraId="3680A980" w14:textId="77777777" w:rsidR="00E577F2" w:rsidRPr="001954C3" w:rsidRDefault="00E577F2" w:rsidP="00E577F2">
            <w:pPr>
              <w:jc w:val="center"/>
              <w:rPr>
                <w:rFonts w:ascii="Arial" w:hAnsi="Arial" w:cs="Arial"/>
                <w:lang w:val="en-GB"/>
              </w:rPr>
            </w:pPr>
            <w:r w:rsidRPr="001954C3">
              <w:rPr>
                <w:rFonts w:ascii="Arial" w:hAnsi="Arial" w:cs="Arial"/>
                <w:lang w:val="en-GB"/>
              </w:rPr>
              <w:t>15</w:t>
            </w:r>
            <w:r>
              <w:rPr>
                <w:rFonts w:ascii="Arial" w:hAnsi="Arial" w:cs="Arial"/>
                <w:vertAlign w:val="superscript"/>
                <w:lang w:val="en-GB"/>
              </w:rPr>
              <w:t>th</w:t>
            </w:r>
          </w:p>
        </w:tc>
        <w:sdt>
          <w:sdtPr>
            <w:rPr>
              <w:rFonts w:ascii="Arial" w:hAnsi="Arial" w:cs="Arial"/>
              <w:lang w:val="en-GB"/>
            </w:rPr>
            <w:alias w:val="Place"/>
            <w:tag w:val="Place"/>
            <w:id w:val="-2051298530"/>
            <w:placeholder>
              <w:docPart w:val="263C8B1B1D254B588098A11EF9BDDEF9"/>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0F35D4F" w14:textId="78179CF6" w:rsidR="00E577F2" w:rsidRPr="001954C3" w:rsidRDefault="001C4BD2"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134F4FF5" w14:textId="5527F956" w:rsidR="00E577F2" w:rsidRPr="001954C3" w:rsidRDefault="001C4BD2" w:rsidP="00F61B4F">
            <w:pPr>
              <w:rPr>
                <w:rFonts w:ascii="Arial" w:hAnsi="Arial" w:cs="Arial"/>
              </w:rPr>
            </w:pPr>
            <w:r w:rsidRPr="001C4BD2">
              <w:rPr>
                <w:rFonts w:ascii="Arial" w:hAnsi="Arial" w:cs="Arial"/>
              </w:rPr>
              <w:t>Toolbox meeting carried-out. Daily routine checks carried out of all running machinery’s.E/R cleaning &amp; painting in progress</w:t>
            </w:r>
            <w:r>
              <w:rPr>
                <w:rFonts w:ascii="Arial" w:hAnsi="Arial" w:cs="Arial"/>
              </w:rPr>
              <w:t>.</w:t>
            </w:r>
            <w:r>
              <w:t xml:space="preserve"> </w:t>
            </w:r>
            <w:r w:rsidRPr="001C4BD2">
              <w:rPr>
                <w:rFonts w:ascii="Arial" w:hAnsi="Arial" w:cs="Arial"/>
              </w:rPr>
              <w:t xml:space="preserve">Saturday </w:t>
            </w:r>
            <w:r>
              <w:rPr>
                <w:rFonts w:ascii="Arial" w:hAnsi="Arial" w:cs="Arial"/>
              </w:rPr>
              <w:t xml:space="preserve">safety </w:t>
            </w:r>
            <w:r w:rsidRPr="001C4BD2">
              <w:rPr>
                <w:rFonts w:ascii="Arial" w:hAnsi="Arial" w:cs="Arial"/>
              </w:rPr>
              <w:t>routines carried-out.</w:t>
            </w:r>
            <w:r w:rsidR="00F61B4F">
              <w:rPr>
                <w:rFonts w:ascii="Arial" w:hAnsi="Arial" w:cs="Arial"/>
              </w:rPr>
              <w:t>wa</w:t>
            </w:r>
            <w:r>
              <w:rPr>
                <w:rFonts w:ascii="Arial" w:hAnsi="Arial" w:cs="Arial"/>
              </w:rPr>
              <w:t>st</w:t>
            </w:r>
            <w:r w:rsidR="00F61B4F">
              <w:rPr>
                <w:rFonts w:ascii="Arial" w:hAnsi="Arial" w:cs="Arial"/>
              </w:rPr>
              <w:t>e</w:t>
            </w:r>
            <w:r>
              <w:rPr>
                <w:rFonts w:ascii="Arial" w:hAnsi="Arial" w:cs="Arial"/>
              </w:rPr>
              <w:t xml:space="preserve"> oil tank vent blower impeller cleaned and drain pipe removed for clearing.ME cylinedr oil line filter cleaned.Chemical stores recived.FWG </w:t>
            </w:r>
            <w:r w:rsidR="00F61B4F">
              <w:rPr>
                <w:rFonts w:ascii="Arial" w:hAnsi="Arial" w:cs="Arial"/>
              </w:rPr>
              <w:t>evaporator submerged into t</w:t>
            </w:r>
            <w:r>
              <w:rPr>
                <w:rFonts w:ascii="Arial" w:hAnsi="Arial" w:cs="Arial"/>
              </w:rPr>
              <w:t>he chemical for cleaning.</w:t>
            </w:r>
          </w:p>
        </w:tc>
      </w:tr>
      <w:tr w:rsidR="00E577F2" w:rsidRPr="001954C3" w14:paraId="4E68A6DE" w14:textId="77777777" w:rsidTr="00D92F10">
        <w:trPr>
          <w:gridAfter w:val="2"/>
          <w:wAfter w:w="453" w:type="dxa"/>
        </w:trPr>
        <w:tc>
          <w:tcPr>
            <w:tcW w:w="1013" w:type="dxa"/>
            <w:gridSpan w:val="3"/>
            <w:shd w:val="clear" w:color="auto" w:fill="auto"/>
            <w:vAlign w:val="bottom"/>
          </w:tcPr>
          <w:p w14:paraId="79445668" w14:textId="77777777" w:rsidR="00E577F2" w:rsidRPr="001954C3" w:rsidRDefault="00E577F2" w:rsidP="00E577F2">
            <w:pPr>
              <w:jc w:val="center"/>
              <w:rPr>
                <w:rFonts w:ascii="Arial" w:hAnsi="Arial" w:cs="Arial"/>
                <w:lang w:val="en-GB"/>
              </w:rPr>
            </w:pPr>
            <w:r w:rsidRPr="001954C3">
              <w:rPr>
                <w:rFonts w:ascii="Arial" w:hAnsi="Arial" w:cs="Arial"/>
                <w:lang w:val="en-GB"/>
              </w:rPr>
              <w:t>16</w:t>
            </w:r>
            <w:r>
              <w:rPr>
                <w:rFonts w:ascii="Arial" w:hAnsi="Arial" w:cs="Arial"/>
                <w:vertAlign w:val="superscript"/>
                <w:lang w:val="en-GB"/>
              </w:rPr>
              <w:t>th</w:t>
            </w:r>
          </w:p>
        </w:tc>
        <w:sdt>
          <w:sdtPr>
            <w:rPr>
              <w:rFonts w:ascii="Arial" w:hAnsi="Arial" w:cs="Arial"/>
              <w:lang w:val="en-GB"/>
            </w:rPr>
            <w:alias w:val="Place"/>
            <w:tag w:val="Place"/>
            <w:id w:val="388616001"/>
            <w:placeholder>
              <w:docPart w:val="1A1C7F79A9BB4F47927117C9F3317019"/>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4DB3C6DF" w14:textId="55C6F9CB" w:rsidR="00E577F2" w:rsidRPr="001954C3" w:rsidRDefault="000A7FDC"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04E132DB" w14:textId="0C2F9EAF" w:rsidR="00E577F2" w:rsidRPr="001954C3" w:rsidRDefault="000A7FDC" w:rsidP="00E577F2">
            <w:pPr>
              <w:rPr>
                <w:rFonts w:ascii="Arial" w:hAnsi="Arial" w:cs="Arial"/>
              </w:rPr>
            </w:pPr>
            <w:r w:rsidRPr="000A7FDC">
              <w:rPr>
                <w:rFonts w:ascii="Arial" w:hAnsi="Arial" w:cs="Arial"/>
              </w:rPr>
              <w:t>Toolbox meeting carried-out. Daily routine checks carried out of all running machinery’s.E/R cleaning &amp; painting in progress.</w:t>
            </w:r>
            <w:r>
              <w:rPr>
                <w:rFonts w:ascii="Arial" w:hAnsi="Arial" w:cs="Arial"/>
              </w:rPr>
              <w:t>Waist oil tank drain line fitted back.HFO purifier no.1 suction strainer cleaned.</w:t>
            </w:r>
          </w:p>
        </w:tc>
      </w:tr>
      <w:tr w:rsidR="00E577F2" w:rsidRPr="001954C3" w14:paraId="2D5C20E7" w14:textId="77777777" w:rsidTr="00D92F10">
        <w:trPr>
          <w:gridAfter w:val="2"/>
          <w:wAfter w:w="453" w:type="dxa"/>
        </w:trPr>
        <w:tc>
          <w:tcPr>
            <w:tcW w:w="1013" w:type="dxa"/>
            <w:gridSpan w:val="3"/>
            <w:shd w:val="clear" w:color="auto" w:fill="auto"/>
            <w:vAlign w:val="bottom"/>
          </w:tcPr>
          <w:p w14:paraId="1FD66C0A" w14:textId="77777777" w:rsidR="00E577F2" w:rsidRPr="001954C3" w:rsidRDefault="00E577F2" w:rsidP="00E577F2">
            <w:pPr>
              <w:jc w:val="center"/>
              <w:rPr>
                <w:rFonts w:ascii="Arial" w:hAnsi="Arial" w:cs="Arial"/>
                <w:lang w:val="en-GB"/>
              </w:rPr>
            </w:pPr>
            <w:r w:rsidRPr="001954C3">
              <w:rPr>
                <w:rFonts w:ascii="Arial" w:hAnsi="Arial" w:cs="Arial"/>
                <w:lang w:val="en-GB"/>
              </w:rPr>
              <w:t>17</w:t>
            </w:r>
            <w:r w:rsidRPr="001954C3">
              <w:rPr>
                <w:rFonts w:ascii="Arial" w:hAnsi="Arial" w:cs="Arial"/>
                <w:vertAlign w:val="superscript"/>
                <w:lang w:val="en-GB"/>
              </w:rPr>
              <w:t>th</w:t>
            </w:r>
          </w:p>
        </w:tc>
        <w:sdt>
          <w:sdtPr>
            <w:rPr>
              <w:rFonts w:ascii="Arial" w:hAnsi="Arial" w:cs="Arial"/>
              <w:lang w:val="en-GB"/>
            </w:rPr>
            <w:alias w:val="Place"/>
            <w:tag w:val="Place"/>
            <w:id w:val="72008655"/>
            <w:placeholder>
              <w:docPart w:val="329F86223CEE43D7A5C2F1EE474EB112"/>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7FFB89DB" w14:textId="34736FA0" w:rsidR="00E577F2" w:rsidRPr="001954C3" w:rsidRDefault="00F61B4F"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6FE488AC" w14:textId="3A265D3F" w:rsidR="00E577F2" w:rsidRPr="001954C3" w:rsidRDefault="00F61B4F" w:rsidP="00E577F2">
            <w:pPr>
              <w:rPr>
                <w:rFonts w:ascii="Arial" w:hAnsi="Arial" w:cs="Arial"/>
              </w:rPr>
            </w:pPr>
            <w:r w:rsidRPr="00F61B4F">
              <w:rPr>
                <w:rFonts w:ascii="Arial" w:hAnsi="Arial" w:cs="Arial"/>
              </w:rPr>
              <w:t>Toolbox meeting carried-out. Daily routine checks carried out of all running machinery’s.E/R cleaning &amp; painting in progress.</w:t>
            </w:r>
            <w:r>
              <w:rPr>
                <w:rFonts w:ascii="Arial" w:hAnsi="Arial" w:cs="Arial"/>
              </w:rPr>
              <w:t>Thermal oil boiler started for cargo heating.HFO purifier no.1  suction filter cleaned.ME exhaust valve pump no.1 suction strainer cleaned.OWS 2 way valve eased up.</w:t>
            </w:r>
          </w:p>
        </w:tc>
      </w:tr>
      <w:tr w:rsidR="00E577F2" w:rsidRPr="001954C3" w14:paraId="2D10C0B2" w14:textId="77777777" w:rsidTr="00D92F10">
        <w:trPr>
          <w:gridAfter w:val="2"/>
          <w:wAfter w:w="453" w:type="dxa"/>
        </w:trPr>
        <w:tc>
          <w:tcPr>
            <w:tcW w:w="1013" w:type="dxa"/>
            <w:gridSpan w:val="3"/>
            <w:shd w:val="clear" w:color="auto" w:fill="auto"/>
            <w:vAlign w:val="bottom"/>
          </w:tcPr>
          <w:p w14:paraId="4266FF7B" w14:textId="77777777" w:rsidR="00E577F2" w:rsidRPr="001954C3" w:rsidRDefault="00E577F2" w:rsidP="00E577F2">
            <w:pPr>
              <w:jc w:val="center"/>
              <w:rPr>
                <w:rFonts w:ascii="Arial" w:hAnsi="Arial" w:cs="Arial"/>
                <w:lang w:val="en-GB"/>
              </w:rPr>
            </w:pPr>
            <w:r w:rsidRPr="001954C3">
              <w:rPr>
                <w:rFonts w:ascii="Arial" w:hAnsi="Arial" w:cs="Arial"/>
                <w:lang w:val="en-GB"/>
              </w:rPr>
              <w:t>18</w:t>
            </w:r>
            <w:r w:rsidRPr="001954C3">
              <w:rPr>
                <w:rFonts w:ascii="Arial" w:hAnsi="Arial" w:cs="Arial"/>
                <w:vertAlign w:val="superscript"/>
                <w:lang w:val="en-GB"/>
              </w:rPr>
              <w:t>th</w:t>
            </w:r>
          </w:p>
        </w:tc>
        <w:sdt>
          <w:sdtPr>
            <w:rPr>
              <w:rFonts w:ascii="Arial" w:hAnsi="Arial" w:cs="Arial"/>
              <w:lang w:val="en-GB"/>
            </w:rPr>
            <w:alias w:val="Place"/>
            <w:tag w:val="Place"/>
            <w:id w:val="712001400"/>
            <w:placeholder>
              <w:docPart w:val="7C9267A8E7E44EF5A20D73D659C4FD4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463E90E" w14:textId="3CF64E63" w:rsidR="00E577F2" w:rsidRPr="001954C3" w:rsidRDefault="000A32AF"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07F0699F" w14:textId="789C25A3" w:rsidR="00E577F2" w:rsidRPr="001954C3" w:rsidRDefault="000A32AF" w:rsidP="00E577F2">
            <w:pPr>
              <w:rPr>
                <w:rFonts w:ascii="Arial" w:hAnsi="Arial" w:cs="Arial"/>
              </w:rPr>
            </w:pPr>
            <w:r w:rsidRPr="000A32AF">
              <w:rPr>
                <w:rFonts w:ascii="Arial" w:hAnsi="Arial" w:cs="Arial"/>
              </w:rPr>
              <w:t>Toolbox meeting carried-out. Daily routine checks carried out of all running machinery’s.E/R cleaning &amp; painting in progress.</w:t>
            </w:r>
            <w:r>
              <w:rPr>
                <w:rFonts w:ascii="Arial" w:hAnsi="Arial" w:cs="Arial"/>
              </w:rPr>
              <w:t>Thermal oil boiler running for cargo heating, Thermal oil boiler circulating pump suction strainer cleaned.AE no3 main lub oil filter and turbo chrger filter cleaned.FWG evaporator tubes cleaning in progress 11 chocked tubes cleared .</w:t>
            </w:r>
          </w:p>
        </w:tc>
      </w:tr>
      <w:tr w:rsidR="00E577F2" w:rsidRPr="001954C3" w14:paraId="7DCFF4C5" w14:textId="77777777" w:rsidTr="00D92F10">
        <w:trPr>
          <w:gridAfter w:val="2"/>
          <w:wAfter w:w="453" w:type="dxa"/>
        </w:trPr>
        <w:tc>
          <w:tcPr>
            <w:tcW w:w="1013" w:type="dxa"/>
            <w:gridSpan w:val="3"/>
            <w:shd w:val="clear" w:color="auto" w:fill="auto"/>
            <w:vAlign w:val="bottom"/>
          </w:tcPr>
          <w:p w14:paraId="14B8C84D" w14:textId="77777777" w:rsidR="00E577F2" w:rsidRPr="001954C3" w:rsidRDefault="00E577F2" w:rsidP="00E577F2">
            <w:pPr>
              <w:jc w:val="center"/>
              <w:rPr>
                <w:rFonts w:ascii="Arial" w:hAnsi="Arial" w:cs="Arial"/>
                <w:lang w:val="en-GB"/>
              </w:rPr>
            </w:pPr>
            <w:r w:rsidRPr="001954C3">
              <w:rPr>
                <w:rFonts w:ascii="Arial" w:hAnsi="Arial" w:cs="Arial"/>
                <w:lang w:val="en-GB"/>
              </w:rPr>
              <w:t>19</w:t>
            </w:r>
            <w:r w:rsidRPr="001954C3">
              <w:rPr>
                <w:rFonts w:ascii="Arial" w:hAnsi="Arial" w:cs="Arial"/>
                <w:vertAlign w:val="superscript"/>
                <w:lang w:val="en-GB"/>
              </w:rPr>
              <w:t>th</w:t>
            </w:r>
          </w:p>
        </w:tc>
        <w:sdt>
          <w:sdtPr>
            <w:rPr>
              <w:rFonts w:ascii="Arial" w:hAnsi="Arial" w:cs="Arial"/>
              <w:lang w:val="en-GB"/>
            </w:rPr>
            <w:alias w:val="Place"/>
            <w:tag w:val="Place"/>
            <w:id w:val="782302187"/>
            <w:placeholder>
              <w:docPart w:val="BF4D6E22715C453A8FFBD7149787188A"/>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FE8E2FB" w14:textId="39A02129" w:rsidR="00E577F2" w:rsidRPr="001954C3" w:rsidRDefault="003077D5"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745862B7" w14:textId="33135383" w:rsidR="00E577F2" w:rsidRPr="001954C3" w:rsidRDefault="003077D5" w:rsidP="00E577F2">
            <w:pPr>
              <w:rPr>
                <w:rFonts w:ascii="Arial" w:hAnsi="Arial" w:cs="Arial"/>
              </w:rPr>
            </w:pPr>
            <w:r w:rsidRPr="003077D5">
              <w:rPr>
                <w:rFonts w:ascii="Arial" w:hAnsi="Arial" w:cs="Arial"/>
              </w:rPr>
              <w:t>Toolbox meeting carried-out. Daily routine checks carried out of all running machinery’s.E/R cleaning &amp; painting in progress.</w:t>
            </w:r>
            <w:r>
              <w:t xml:space="preserve"> </w:t>
            </w:r>
            <w:r w:rsidRPr="003077D5">
              <w:rPr>
                <w:rFonts w:ascii="Arial" w:hAnsi="Arial" w:cs="Arial"/>
              </w:rPr>
              <w:t>Thermal oil boiler running for cargo heating, Thermal oil boiler circulating pump suction strainer cleaned.</w:t>
            </w:r>
            <w:r>
              <w:rPr>
                <w:rFonts w:ascii="Arial" w:hAnsi="Arial" w:cs="Arial"/>
              </w:rPr>
              <w:t>FWG evaporator tubes cleaning in progress.ME tried out from emergency postion,ECR and from bridge.ME safety checks carried out.</w:t>
            </w:r>
          </w:p>
        </w:tc>
      </w:tr>
      <w:tr w:rsidR="00E577F2" w:rsidRPr="001954C3" w14:paraId="1F3D7C8F" w14:textId="77777777" w:rsidTr="00D92F10">
        <w:trPr>
          <w:gridAfter w:val="2"/>
          <w:wAfter w:w="453" w:type="dxa"/>
        </w:trPr>
        <w:tc>
          <w:tcPr>
            <w:tcW w:w="1013" w:type="dxa"/>
            <w:gridSpan w:val="3"/>
            <w:shd w:val="clear" w:color="auto" w:fill="auto"/>
            <w:vAlign w:val="bottom"/>
          </w:tcPr>
          <w:p w14:paraId="60E0BC77" w14:textId="1F047C83" w:rsidR="00E577F2" w:rsidRPr="001954C3" w:rsidRDefault="00E577F2" w:rsidP="00E577F2">
            <w:pPr>
              <w:jc w:val="center"/>
              <w:rPr>
                <w:rFonts w:ascii="Arial" w:hAnsi="Arial" w:cs="Arial"/>
                <w:lang w:val="en-GB"/>
              </w:rPr>
            </w:pPr>
            <w:r>
              <w:rPr>
                <w:rFonts w:ascii="Arial" w:hAnsi="Arial" w:cs="Arial"/>
                <w:lang w:val="en-GB"/>
              </w:rPr>
              <w:t>20</w:t>
            </w:r>
            <w:r w:rsidRPr="00A12B38">
              <w:rPr>
                <w:rFonts w:ascii="Arial" w:hAnsi="Arial" w:cs="Arial"/>
                <w:vertAlign w:val="superscript"/>
                <w:lang w:val="en-GB"/>
              </w:rPr>
              <w:t>th</w:t>
            </w:r>
            <w:r>
              <w:rPr>
                <w:rFonts w:ascii="Arial" w:hAnsi="Arial" w:cs="Arial"/>
                <w:lang w:val="en-GB"/>
              </w:rPr>
              <w:t xml:space="preserve"> </w:t>
            </w:r>
          </w:p>
        </w:tc>
        <w:sdt>
          <w:sdtPr>
            <w:rPr>
              <w:rFonts w:ascii="Arial" w:hAnsi="Arial" w:cs="Arial"/>
              <w:lang w:val="en-GB"/>
            </w:rPr>
            <w:alias w:val="Place"/>
            <w:tag w:val="Place"/>
            <w:id w:val="-146827431"/>
            <w:placeholder>
              <w:docPart w:val="66E17D731CCD43C19FB1F194AEDA1710"/>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28AB1B97" w14:textId="6A86FF70" w:rsidR="00E577F2" w:rsidRPr="001954C3" w:rsidRDefault="00923EA3"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474E3B15" w14:textId="7F53E092" w:rsidR="00E577F2" w:rsidRPr="00923EA3" w:rsidRDefault="00923EA3" w:rsidP="00923EA3">
            <w:pPr>
              <w:rPr>
                <w:rFonts w:ascii="Arial" w:hAnsi="Arial" w:cs="Arial"/>
              </w:rPr>
            </w:pPr>
            <w:r w:rsidRPr="00923EA3">
              <w:rPr>
                <w:rFonts w:ascii="Arial" w:hAnsi="Arial" w:cs="Arial"/>
              </w:rPr>
              <w:t>Toolbox meeting carried-out. Daily routine checks carried out of all running machinery’s.E/R cleaning &amp; painting in progress. Thermal oil boiler running for cargo heating,</w:t>
            </w:r>
            <w:r w:rsidRPr="00923EA3">
              <w:t xml:space="preserve"> </w:t>
            </w:r>
            <w:r w:rsidRPr="00923EA3">
              <w:rPr>
                <w:rFonts w:ascii="Arial" w:hAnsi="Arial" w:cs="Arial"/>
              </w:rPr>
              <w:t xml:space="preserve">, Thermal oil boiler circulating pump suction strainer cleaned.FWG evaporator tubes cleaning in progress.Steam connection prepaired for heating the chemical tank for fwg evaporator </w:t>
            </w:r>
            <w:r>
              <w:rPr>
                <w:rFonts w:ascii="Arial" w:hAnsi="Arial" w:cs="Arial"/>
              </w:rPr>
              <w:t>cleaning.HFO transfer pump suction strainer cleaned.</w:t>
            </w:r>
          </w:p>
        </w:tc>
      </w:tr>
      <w:tr w:rsidR="00E577F2" w:rsidRPr="001954C3" w14:paraId="570032A8" w14:textId="77777777" w:rsidTr="00D92F10">
        <w:trPr>
          <w:gridAfter w:val="2"/>
          <w:wAfter w:w="453" w:type="dxa"/>
        </w:trPr>
        <w:tc>
          <w:tcPr>
            <w:tcW w:w="1013" w:type="dxa"/>
            <w:gridSpan w:val="3"/>
            <w:shd w:val="clear" w:color="auto" w:fill="auto"/>
            <w:vAlign w:val="bottom"/>
          </w:tcPr>
          <w:p w14:paraId="01A082A9" w14:textId="77777777" w:rsidR="00E577F2" w:rsidRPr="001954C3" w:rsidRDefault="00E577F2" w:rsidP="00E577F2">
            <w:pPr>
              <w:jc w:val="center"/>
              <w:rPr>
                <w:rFonts w:ascii="Arial" w:hAnsi="Arial" w:cs="Arial"/>
                <w:lang w:val="en-GB"/>
              </w:rPr>
            </w:pPr>
            <w:r w:rsidRPr="001954C3">
              <w:rPr>
                <w:rFonts w:ascii="Arial" w:hAnsi="Arial" w:cs="Arial"/>
                <w:lang w:val="en-GB"/>
              </w:rPr>
              <w:t>21</w:t>
            </w:r>
            <w:r w:rsidRPr="001954C3">
              <w:rPr>
                <w:rFonts w:ascii="Arial" w:hAnsi="Arial" w:cs="Arial"/>
                <w:vertAlign w:val="superscript"/>
                <w:lang w:val="en-GB"/>
              </w:rPr>
              <w:t>st</w:t>
            </w:r>
          </w:p>
        </w:tc>
        <w:sdt>
          <w:sdtPr>
            <w:rPr>
              <w:rFonts w:ascii="Arial" w:hAnsi="Arial" w:cs="Arial"/>
              <w:lang w:val="en-GB"/>
            </w:rPr>
            <w:alias w:val="Place"/>
            <w:tag w:val="Place"/>
            <w:id w:val="-1819260350"/>
            <w:placeholder>
              <w:docPart w:val="2980BE7E9F2A4CAE940B16A484FB6458"/>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05C131AA" w14:textId="70C35E26" w:rsidR="00E577F2" w:rsidRPr="001954C3" w:rsidRDefault="00DF259D"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5F9AF6F0" w14:textId="3826CEDE" w:rsidR="00E577F2" w:rsidRPr="001954C3" w:rsidRDefault="00DF259D" w:rsidP="00E577F2">
            <w:pPr>
              <w:rPr>
                <w:rFonts w:ascii="Arial" w:hAnsi="Arial" w:cs="Arial"/>
              </w:rPr>
            </w:pPr>
            <w:r w:rsidRPr="00DF259D">
              <w:rPr>
                <w:rFonts w:ascii="Arial" w:hAnsi="Arial" w:cs="Arial"/>
              </w:rPr>
              <w:t>Toolbox meeting carried-out. Daily routine checks carried out of all running machinery’s.E/R cleaning &amp; painting in progress. Thermal oil boi</w:t>
            </w:r>
            <w:r>
              <w:rPr>
                <w:rFonts w:ascii="Arial" w:hAnsi="Arial" w:cs="Arial"/>
              </w:rPr>
              <w:t>ler running for cargo heating and cargo operation.ME tried out for STS operation.</w:t>
            </w:r>
            <w:r w:rsidRPr="00DF259D">
              <w:rPr>
                <w:rFonts w:ascii="Arial" w:hAnsi="Arial" w:cs="Arial"/>
              </w:rPr>
              <w:t xml:space="preserve"> Thermal oil boiler circulating pump suction strainer cleaned.FWG evaporator tubes cleaning in progress</w:t>
            </w:r>
            <w:r>
              <w:rPr>
                <w:rFonts w:ascii="Arial" w:hAnsi="Arial" w:cs="Arial"/>
              </w:rPr>
              <w:t>. Sludge pump suction strainer cleaned. Hydrophore pumps suction strainer cleaned.</w:t>
            </w:r>
          </w:p>
        </w:tc>
      </w:tr>
      <w:tr w:rsidR="00E577F2" w:rsidRPr="001954C3" w14:paraId="7ACDE0B2" w14:textId="77777777" w:rsidTr="00D92F10">
        <w:trPr>
          <w:gridAfter w:val="2"/>
          <w:wAfter w:w="453" w:type="dxa"/>
        </w:trPr>
        <w:tc>
          <w:tcPr>
            <w:tcW w:w="1013" w:type="dxa"/>
            <w:gridSpan w:val="3"/>
            <w:shd w:val="clear" w:color="auto" w:fill="auto"/>
            <w:vAlign w:val="bottom"/>
          </w:tcPr>
          <w:p w14:paraId="1DBE2E92" w14:textId="3D868779" w:rsidR="00E577F2" w:rsidRPr="001954C3" w:rsidRDefault="00E577F2" w:rsidP="00E577F2">
            <w:pPr>
              <w:jc w:val="center"/>
              <w:rPr>
                <w:rFonts w:ascii="Arial" w:hAnsi="Arial" w:cs="Arial"/>
                <w:lang w:val="en-GB"/>
              </w:rPr>
            </w:pPr>
            <w:r>
              <w:rPr>
                <w:rFonts w:ascii="Arial" w:hAnsi="Arial" w:cs="Arial"/>
                <w:lang w:val="en-GB"/>
              </w:rPr>
              <w:t>22</w:t>
            </w:r>
            <w:r w:rsidRPr="00A12B38">
              <w:rPr>
                <w:rFonts w:ascii="Arial" w:hAnsi="Arial" w:cs="Arial"/>
                <w:vertAlign w:val="superscript"/>
                <w:lang w:val="en-GB"/>
              </w:rPr>
              <w:t>nd</w:t>
            </w:r>
            <w:r>
              <w:rPr>
                <w:rFonts w:ascii="Arial" w:hAnsi="Arial" w:cs="Arial"/>
                <w:lang w:val="en-GB"/>
              </w:rPr>
              <w:t xml:space="preserve"> </w:t>
            </w:r>
          </w:p>
        </w:tc>
        <w:sdt>
          <w:sdtPr>
            <w:rPr>
              <w:rFonts w:ascii="Arial" w:hAnsi="Arial" w:cs="Arial"/>
              <w:lang w:val="en-GB"/>
            </w:rPr>
            <w:alias w:val="Place"/>
            <w:tag w:val="Place"/>
            <w:id w:val="969873976"/>
            <w:placeholder>
              <w:docPart w:val="274B256C98454E10813E92AEB3D41036"/>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240D6052" w14:textId="24FDFF6E" w:rsidR="00E577F2" w:rsidRPr="001954C3" w:rsidRDefault="001D43C1"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3034F5FE" w14:textId="5F41A84A" w:rsidR="00E577F2" w:rsidRPr="001954C3" w:rsidRDefault="001D43C1" w:rsidP="00E577F2">
            <w:pPr>
              <w:rPr>
                <w:rFonts w:ascii="Arial" w:hAnsi="Arial" w:cs="Arial"/>
              </w:rPr>
            </w:pPr>
            <w:r w:rsidRPr="001D43C1">
              <w:rPr>
                <w:rFonts w:ascii="Arial" w:hAnsi="Arial" w:cs="Arial"/>
              </w:rPr>
              <w:t>Toolbox meeting carried-out. Daily routine checks carried out of all running machinery’s.E/R cleaning &amp; painting in progress. Thermal oil boiler running for cargo heating and cargo operation.</w:t>
            </w:r>
            <w:r>
              <w:rPr>
                <w:rFonts w:ascii="Arial" w:hAnsi="Arial" w:cs="Arial"/>
              </w:rPr>
              <w:t>Cargo operation completed.</w:t>
            </w:r>
            <w:r>
              <w:t xml:space="preserve"> </w:t>
            </w:r>
            <w:r w:rsidRPr="001D43C1">
              <w:rPr>
                <w:rFonts w:ascii="Arial" w:hAnsi="Arial" w:cs="Arial"/>
              </w:rPr>
              <w:t>Thermal oil boiler circulating pump suction strainer cleaned.FWG evaporator tubes cleaning in progress.</w:t>
            </w:r>
            <w:r>
              <w:rPr>
                <w:rFonts w:ascii="Arial" w:hAnsi="Arial" w:cs="Arial"/>
              </w:rPr>
              <w:t>Aux boiler stopped for rectifying 04 nos steam line leaks.03 kg Gas charged in no.2 Fridge system. Safety routines carried out.</w:t>
            </w:r>
          </w:p>
        </w:tc>
      </w:tr>
      <w:tr w:rsidR="00E577F2" w:rsidRPr="001954C3" w14:paraId="31AF8422" w14:textId="77777777" w:rsidTr="00D92F10">
        <w:trPr>
          <w:gridAfter w:val="2"/>
          <w:wAfter w:w="453" w:type="dxa"/>
        </w:trPr>
        <w:tc>
          <w:tcPr>
            <w:tcW w:w="1013" w:type="dxa"/>
            <w:gridSpan w:val="3"/>
            <w:shd w:val="clear" w:color="auto" w:fill="auto"/>
            <w:vAlign w:val="bottom"/>
          </w:tcPr>
          <w:p w14:paraId="005ADDA4" w14:textId="1750E855" w:rsidR="00E577F2" w:rsidRPr="001954C3" w:rsidRDefault="00E577F2" w:rsidP="00E577F2">
            <w:pPr>
              <w:jc w:val="center"/>
              <w:rPr>
                <w:rFonts w:ascii="Arial" w:hAnsi="Arial" w:cs="Arial"/>
                <w:lang w:val="en-GB"/>
              </w:rPr>
            </w:pPr>
            <w:r>
              <w:rPr>
                <w:rFonts w:ascii="Arial" w:hAnsi="Arial" w:cs="Arial"/>
                <w:lang w:val="en-GB"/>
              </w:rPr>
              <w:t>23</w:t>
            </w:r>
            <w:r w:rsidRPr="00A12B38">
              <w:rPr>
                <w:rFonts w:ascii="Arial" w:hAnsi="Arial" w:cs="Arial"/>
                <w:vertAlign w:val="superscript"/>
                <w:lang w:val="en-GB"/>
              </w:rPr>
              <w:t>rd</w:t>
            </w:r>
          </w:p>
        </w:tc>
        <w:sdt>
          <w:sdtPr>
            <w:rPr>
              <w:rFonts w:ascii="Arial" w:hAnsi="Arial" w:cs="Arial"/>
              <w:lang w:val="en-GB"/>
            </w:rPr>
            <w:alias w:val="Place"/>
            <w:tag w:val="Place"/>
            <w:id w:val="374431887"/>
            <w:placeholder>
              <w:docPart w:val="84C97869EF04412B9229253994CF8E50"/>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38F59560" w14:textId="3DB0DD9B" w:rsidR="00E577F2" w:rsidRPr="001954C3" w:rsidRDefault="00923627"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40705D13" w14:textId="66DE32B3" w:rsidR="00E577F2" w:rsidRPr="001954C3" w:rsidRDefault="00923627" w:rsidP="00E577F2">
            <w:pPr>
              <w:rPr>
                <w:rFonts w:ascii="Arial" w:hAnsi="Arial" w:cs="Arial"/>
              </w:rPr>
            </w:pPr>
            <w:r w:rsidRPr="00923627">
              <w:rPr>
                <w:rFonts w:ascii="Arial" w:hAnsi="Arial" w:cs="Arial"/>
              </w:rPr>
              <w:t>Toolbox meeting carried-out. Daily routine checks carried out of all running machinery’s.E/R cleaning &amp; painting in progress.</w:t>
            </w:r>
            <w:r>
              <w:t xml:space="preserve"> </w:t>
            </w:r>
            <w:r w:rsidRPr="00923627">
              <w:rPr>
                <w:rFonts w:ascii="Arial" w:hAnsi="Arial" w:cs="Arial"/>
              </w:rPr>
              <w:t>.FWG evaporator tubes cleaning in progress.</w:t>
            </w:r>
            <w:r>
              <w:rPr>
                <w:rFonts w:ascii="Arial" w:hAnsi="Arial" w:cs="Arial"/>
              </w:rPr>
              <w:t>HFO purifier no.1 suction filter cleaned.</w:t>
            </w:r>
          </w:p>
        </w:tc>
      </w:tr>
      <w:tr w:rsidR="00E577F2" w:rsidRPr="001954C3" w14:paraId="3B1B65F9" w14:textId="77777777" w:rsidTr="00D92F10">
        <w:trPr>
          <w:gridAfter w:val="2"/>
          <w:wAfter w:w="453" w:type="dxa"/>
        </w:trPr>
        <w:tc>
          <w:tcPr>
            <w:tcW w:w="1013" w:type="dxa"/>
            <w:gridSpan w:val="3"/>
            <w:shd w:val="clear" w:color="auto" w:fill="auto"/>
            <w:vAlign w:val="bottom"/>
          </w:tcPr>
          <w:p w14:paraId="4731FB2F" w14:textId="77777777" w:rsidR="00E577F2" w:rsidRPr="001954C3" w:rsidRDefault="00E577F2" w:rsidP="00E577F2">
            <w:pPr>
              <w:jc w:val="center"/>
              <w:rPr>
                <w:rFonts w:ascii="Arial" w:hAnsi="Arial" w:cs="Arial"/>
                <w:lang w:val="en-GB"/>
              </w:rPr>
            </w:pPr>
            <w:r w:rsidRPr="001954C3">
              <w:rPr>
                <w:rFonts w:ascii="Arial" w:hAnsi="Arial" w:cs="Arial"/>
                <w:lang w:val="en-GB"/>
              </w:rPr>
              <w:t>24</w:t>
            </w:r>
            <w:r w:rsidRPr="001954C3">
              <w:rPr>
                <w:rFonts w:ascii="Arial" w:hAnsi="Arial" w:cs="Arial"/>
                <w:vertAlign w:val="superscript"/>
                <w:lang w:val="en-GB"/>
              </w:rPr>
              <w:t>th</w:t>
            </w:r>
          </w:p>
        </w:tc>
        <w:sdt>
          <w:sdtPr>
            <w:rPr>
              <w:rFonts w:ascii="Arial" w:hAnsi="Arial" w:cs="Arial"/>
              <w:lang w:val="en-GB"/>
            </w:rPr>
            <w:alias w:val="Place"/>
            <w:tag w:val="Place"/>
            <w:id w:val="335963683"/>
            <w:placeholder>
              <w:docPart w:val="3776F476A8A44EBA9AFCBB36147E0A94"/>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637E10EA" w14:textId="6818DC26" w:rsidR="00E577F2" w:rsidRPr="001954C3" w:rsidRDefault="00927A83"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765BCEDA" w14:textId="1F5D351D" w:rsidR="00E577F2" w:rsidRPr="001954C3" w:rsidRDefault="00927A83" w:rsidP="00E577F2">
            <w:pPr>
              <w:rPr>
                <w:rFonts w:ascii="Arial" w:hAnsi="Arial" w:cs="Arial"/>
              </w:rPr>
            </w:pPr>
            <w:r w:rsidRPr="00927A83">
              <w:rPr>
                <w:rFonts w:ascii="Arial" w:hAnsi="Arial" w:cs="Arial"/>
              </w:rPr>
              <w:t>Toolbox meeting carried-out. Daily routine checks carried out of all running machinery’s.E/R cleaning &amp; painting in progress. .FWG evaporator tubes cleaning in progress.</w:t>
            </w:r>
            <w:r>
              <w:rPr>
                <w:rFonts w:ascii="Arial" w:hAnsi="Arial" w:cs="Arial"/>
              </w:rPr>
              <w:t>AE no.3 lub oil filter and centrifugal filter cleaned. Thermal oil boiler started for cargo heating. Thermal oil circulating pump suction strainer cleaned.</w:t>
            </w:r>
          </w:p>
        </w:tc>
      </w:tr>
      <w:tr w:rsidR="00E577F2" w:rsidRPr="001954C3" w14:paraId="6BF16432" w14:textId="77777777" w:rsidTr="00D92F10">
        <w:trPr>
          <w:gridAfter w:val="2"/>
          <w:wAfter w:w="453" w:type="dxa"/>
        </w:trPr>
        <w:tc>
          <w:tcPr>
            <w:tcW w:w="1013" w:type="dxa"/>
            <w:gridSpan w:val="3"/>
            <w:shd w:val="clear" w:color="auto" w:fill="auto"/>
            <w:vAlign w:val="bottom"/>
          </w:tcPr>
          <w:p w14:paraId="2523E723" w14:textId="77777777" w:rsidR="00E577F2" w:rsidRPr="001954C3" w:rsidRDefault="00E577F2" w:rsidP="00E577F2">
            <w:pPr>
              <w:jc w:val="center"/>
              <w:rPr>
                <w:rFonts w:ascii="Arial" w:hAnsi="Arial" w:cs="Arial"/>
                <w:lang w:val="en-GB"/>
              </w:rPr>
            </w:pPr>
            <w:r w:rsidRPr="001954C3">
              <w:rPr>
                <w:rFonts w:ascii="Arial" w:hAnsi="Arial" w:cs="Arial"/>
                <w:lang w:val="en-GB"/>
              </w:rPr>
              <w:t>25</w:t>
            </w:r>
            <w:r w:rsidRPr="001954C3">
              <w:rPr>
                <w:rFonts w:ascii="Arial" w:hAnsi="Arial" w:cs="Arial"/>
                <w:vertAlign w:val="superscript"/>
                <w:lang w:val="en-GB"/>
              </w:rPr>
              <w:t>th</w:t>
            </w:r>
          </w:p>
        </w:tc>
        <w:sdt>
          <w:sdtPr>
            <w:rPr>
              <w:rFonts w:ascii="Arial" w:hAnsi="Arial" w:cs="Arial"/>
              <w:lang w:val="en-GB"/>
            </w:rPr>
            <w:alias w:val="Place"/>
            <w:tag w:val="Place"/>
            <w:id w:val="-342788753"/>
            <w:placeholder>
              <w:docPart w:val="EED7392CBD0340028C708347B8E452DE"/>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6D66EFD8" w14:textId="509554BD" w:rsidR="00E577F2" w:rsidRPr="001954C3" w:rsidRDefault="00927A83"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210C3246" w14:textId="5185188F" w:rsidR="00E577F2" w:rsidRPr="001954C3" w:rsidRDefault="00927A83" w:rsidP="00E577F2">
            <w:pPr>
              <w:rPr>
                <w:rFonts w:ascii="Arial" w:hAnsi="Arial" w:cs="Arial"/>
              </w:rPr>
            </w:pPr>
            <w:r w:rsidRPr="00927A83">
              <w:rPr>
                <w:rFonts w:ascii="Arial" w:hAnsi="Arial" w:cs="Arial"/>
              </w:rPr>
              <w:t>Toolbox meeting carried-out. Daily routine checks carried out of all running machinery’s.E/R cleaning &amp; painting in progress.</w:t>
            </w:r>
            <w:r>
              <w:rPr>
                <w:rFonts w:ascii="Arial" w:hAnsi="Arial" w:cs="Arial"/>
              </w:rPr>
              <w:t xml:space="preserve"> Control air dryer air filter changed.HFO purifier no.1 suction filter cleaned.</w:t>
            </w:r>
            <w:r w:rsidR="005751AC">
              <w:rPr>
                <w:rFonts w:ascii="Arial" w:hAnsi="Arial" w:cs="Arial"/>
              </w:rPr>
              <w:t xml:space="preserve"> AE no.2 tappet clerance checked nd adjusted.</w:t>
            </w:r>
          </w:p>
        </w:tc>
      </w:tr>
      <w:tr w:rsidR="00607631" w:rsidRPr="001954C3" w14:paraId="7F6803A3" w14:textId="77777777" w:rsidTr="008618E3">
        <w:trPr>
          <w:gridAfter w:val="2"/>
          <w:wAfter w:w="453" w:type="dxa"/>
        </w:trPr>
        <w:tc>
          <w:tcPr>
            <w:tcW w:w="1013" w:type="dxa"/>
            <w:gridSpan w:val="3"/>
            <w:shd w:val="clear" w:color="auto" w:fill="auto"/>
            <w:vAlign w:val="bottom"/>
          </w:tcPr>
          <w:p w14:paraId="269DB7EB" w14:textId="77777777" w:rsidR="00607631" w:rsidRPr="001954C3" w:rsidRDefault="00607631" w:rsidP="00A72DB0">
            <w:pPr>
              <w:jc w:val="center"/>
              <w:rPr>
                <w:rFonts w:ascii="Arial" w:hAnsi="Arial" w:cs="Arial"/>
                <w:lang w:val="en-GB"/>
              </w:rPr>
            </w:pPr>
            <w:r w:rsidRPr="001954C3">
              <w:rPr>
                <w:rFonts w:ascii="Arial" w:hAnsi="Arial" w:cs="Arial"/>
                <w:lang w:val="en-GB"/>
              </w:rPr>
              <w:t>26</w:t>
            </w:r>
            <w:r w:rsidRPr="001954C3">
              <w:rPr>
                <w:rFonts w:ascii="Arial" w:hAnsi="Arial" w:cs="Arial"/>
                <w:vertAlign w:val="superscript"/>
                <w:lang w:val="en-GB"/>
              </w:rPr>
              <w:t>th</w:t>
            </w:r>
          </w:p>
        </w:tc>
        <w:sdt>
          <w:sdtPr>
            <w:rPr>
              <w:rFonts w:ascii="Arial" w:hAnsi="Arial" w:cs="Arial"/>
              <w:lang w:val="en-GB"/>
            </w:rPr>
            <w:alias w:val="Place"/>
            <w:tag w:val="Place"/>
            <w:id w:val="319240930"/>
            <w:placeholder>
              <w:docPart w:val="B387627358944EDE9A5E18D884B38979"/>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vAlign w:val="center"/>
              </w:tcPr>
              <w:p w14:paraId="0BA57FA0" w14:textId="49A9830F" w:rsidR="00607631" w:rsidRPr="001954C3" w:rsidRDefault="00B8297A" w:rsidP="00A72DB0">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671DDB04" w14:textId="0EAA9BAB" w:rsidR="00607631" w:rsidRPr="001954C3" w:rsidRDefault="00B8297A" w:rsidP="00992E25">
            <w:pPr>
              <w:rPr>
                <w:rFonts w:ascii="Arial" w:hAnsi="Arial" w:cs="Arial"/>
              </w:rPr>
            </w:pPr>
            <w:r w:rsidRPr="00B8297A">
              <w:rPr>
                <w:rFonts w:ascii="Arial" w:hAnsi="Arial" w:cs="Arial"/>
              </w:rPr>
              <w:t>Toolbox meeting carried-out. Daily routine checks carried out of all running machinery’s.E/R cleaning &amp; painting in progress</w:t>
            </w:r>
            <w:r>
              <w:rPr>
                <w:rFonts w:ascii="Arial" w:hAnsi="Arial" w:cs="Arial"/>
              </w:rPr>
              <w:t>.</w:t>
            </w:r>
            <w:r>
              <w:t xml:space="preserve"> </w:t>
            </w:r>
            <w:r w:rsidRPr="00B8297A">
              <w:rPr>
                <w:rFonts w:ascii="Arial" w:hAnsi="Arial" w:cs="Arial"/>
              </w:rPr>
              <w:t>.FWG evaporator tubes cleaning in progress.</w:t>
            </w:r>
            <w:r>
              <w:t xml:space="preserve"> </w:t>
            </w:r>
            <w:r w:rsidRPr="00B8297A">
              <w:rPr>
                <w:rFonts w:ascii="Arial" w:hAnsi="Arial" w:cs="Arial"/>
              </w:rPr>
              <w:t>.HFO purifier no.1 suction filter cleaned</w:t>
            </w:r>
            <w:r>
              <w:rPr>
                <w:rFonts w:ascii="Arial" w:hAnsi="Arial" w:cs="Arial"/>
              </w:rPr>
              <w:t>.Steering gear old grease removed and applied new grease rudder carrier bearing greasing carried out.</w:t>
            </w:r>
          </w:p>
        </w:tc>
      </w:tr>
      <w:tr w:rsidR="00E577F2" w:rsidRPr="001954C3" w14:paraId="6B597F91" w14:textId="77777777" w:rsidTr="00621A42">
        <w:trPr>
          <w:gridAfter w:val="2"/>
          <w:wAfter w:w="453" w:type="dxa"/>
        </w:trPr>
        <w:tc>
          <w:tcPr>
            <w:tcW w:w="1013" w:type="dxa"/>
            <w:gridSpan w:val="3"/>
            <w:shd w:val="clear" w:color="auto" w:fill="auto"/>
            <w:vAlign w:val="bottom"/>
          </w:tcPr>
          <w:p w14:paraId="54608697" w14:textId="77777777" w:rsidR="00E577F2" w:rsidRPr="001954C3" w:rsidRDefault="00E577F2" w:rsidP="00E577F2">
            <w:pPr>
              <w:jc w:val="center"/>
              <w:rPr>
                <w:rFonts w:ascii="Arial" w:hAnsi="Arial" w:cs="Arial"/>
                <w:lang w:val="en-GB"/>
              </w:rPr>
            </w:pPr>
            <w:r w:rsidRPr="001954C3">
              <w:rPr>
                <w:rFonts w:ascii="Arial" w:hAnsi="Arial" w:cs="Arial"/>
                <w:lang w:val="en-GB"/>
              </w:rPr>
              <w:t>27</w:t>
            </w:r>
            <w:r>
              <w:rPr>
                <w:rFonts w:ascii="Arial" w:hAnsi="Arial" w:cs="Arial"/>
                <w:vertAlign w:val="superscript"/>
                <w:lang w:val="en-GB"/>
              </w:rPr>
              <w:t>th</w:t>
            </w:r>
          </w:p>
        </w:tc>
        <w:sdt>
          <w:sdtPr>
            <w:rPr>
              <w:rFonts w:ascii="Arial" w:hAnsi="Arial" w:cs="Arial"/>
              <w:lang w:val="en-GB"/>
            </w:rPr>
            <w:alias w:val="Place"/>
            <w:tag w:val="Place"/>
            <w:id w:val="-980842337"/>
            <w:placeholder>
              <w:docPart w:val="0BAC55FFEDE04E78B49D0C61132EAE99"/>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16182ACC" w14:textId="69FB6747" w:rsidR="00E577F2" w:rsidRPr="001954C3" w:rsidRDefault="009A1B1D"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382E82B7" w14:textId="0C1C70ED" w:rsidR="00E577F2" w:rsidRPr="001954C3" w:rsidRDefault="009A1B1D" w:rsidP="00E577F2">
            <w:pPr>
              <w:rPr>
                <w:rFonts w:ascii="Arial" w:hAnsi="Arial" w:cs="Arial"/>
              </w:rPr>
            </w:pPr>
            <w:r w:rsidRPr="009A1B1D">
              <w:rPr>
                <w:rFonts w:ascii="Arial" w:hAnsi="Arial" w:cs="Arial"/>
              </w:rPr>
              <w:t>Toolbox meeting carried-out. Daily routine checks carried out of all running machinery’s.E/R cleaning &amp; painting in progress. .FWG evaporator tubes cleaning in progress.</w:t>
            </w:r>
            <w:r>
              <w:rPr>
                <w:rFonts w:ascii="Arial" w:hAnsi="Arial" w:cs="Arial"/>
              </w:rPr>
              <w:t>Preparation for bunker carried out and Bunker recived.Incienerat</w:t>
            </w:r>
            <w:r w:rsidR="005751AC">
              <w:rPr>
                <w:rFonts w:ascii="Arial" w:hAnsi="Arial" w:cs="Arial"/>
              </w:rPr>
              <w:t>or burner cleaning carried out.ECR a/c condenser cleaned.</w:t>
            </w:r>
          </w:p>
        </w:tc>
      </w:tr>
      <w:tr w:rsidR="00E577F2" w:rsidRPr="001954C3" w14:paraId="39B237AB" w14:textId="77777777" w:rsidTr="00621A42">
        <w:trPr>
          <w:gridAfter w:val="2"/>
          <w:wAfter w:w="453" w:type="dxa"/>
        </w:trPr>
        <w:tc>
          <w:tcPr>
            <w:tcW w:w="1013" w:type="dxa"/>
            <w:gridSpan w:val="3"/>
            <w:shd w:val="clear" w:color="auto" w:fill="auto"/>
            <w:vAlign w:val="bottom"/>
          </w:tcPr>
          <w:p w14:paraId="565A5C91" w14:textId="25AB7CA4" w:rsidR="00E577F2" w:rsidRPr="001954C3" w:rsidRDefault="00E577F2" w:rsidP="00E577F2">
            <w:pPr>
              <w:jc w:val="center"/>
              <w:rPr>
                <w:rFonts w:ascii="Arial" w:hAnsi="Arial" w:cs="Arial"/>
                <w:lang w:val="en-GB"/>
              </w:rPr>
            </w:pPr>
            <w:r>
              <w:rPr>
                <w:rFonts w:ascii="Arial" w:hAnsi="Arial" w:cs="Arial"/>
                <w:lang w:val="en-GB"/>
              </w:rPr>
              <w:t>28</w:t>
            </w:r>
            <w:r w:rsidRPr="00A12B38">
              <w:rPr>
                <w:rFonts w:ascii="Arial" w:hAnsi="Arial" w:cs="Arial"/>
                <w:vertAlign w:val="superscript"/>
                <w:lang w:val="en-GB"/>
              </w:rPr>
              <w:t>th</w:t>
            </w:r>
          </w:p>
        </w:tc>
        <w:sdt>
          <w:sdtPr>
            <w:rPr>
              <w:rFonts w:ascii="Arial" w:hAnsi="Arial" w:cs="Arial"/>
              <w:lang w:val="en-GB"/>
            </w:rPr>
            <w:alias w:val="Place"/>
            <w:tag w:val="Place"/>
            <w:id w:val="-1879765576"/>
            <w:placeholder>
              <w:docPart w:val="465E963D91D74F8DA095D51F383FA110"/>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639DF8DF" w14:textId="40F9ED66" w:rsidR="00E577F2" w:rsidRPr="001954C3" w:rsidRDefault="005751AC"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3E6166D1" w14:textId="01116050" w:rsidR="00E577F2" w:rsidRPr="001954C3" w:rsidRDefault="005751AC" w:rsidP="005751AC">
            <w:pPr>
              <w:rPr>
                <w:rFonts w:ascii="Arial" w:hAnsi="Arial" w:cs="Arial"/>
              </w:rPr>
            </w:pPr>
            <w:r w:rsidRPr="005751AC">
              <w:rPr>
                <w:rFonts w:ascii="Arial" w:hAnsi="Arial" w:cs="Arial"/>
              </w:rPr>
              <w:t>Toolbox meeting carried-out. Daily routine checks carried out of all running machinery’s.E/R c</w:t>
            </w:r>
            <w:r>
              <w:rPr>
                <w:rFonts w:ascii="Arial" w:hAnsi="Arial" w:cs="Arial"/>
              </w:rPr>
              <w:t>leaning &amp; painting in progress.</w:t>
            </w:r>
            <w:r w:rsidRPr="005751AC">
              <w:rPr>
                <w:rFonts w:ascii="Arial" w:hAnsi="Arial" w:cs="Arial"/>
              </w:rPr>
              <w:t>FWG evapo</w:t>
            </w:r>
            <w:r>
              <w:rPr>
                <w:rFonts w:ascii="Arial" w:hAnsi="Arial" w:cs="Arial"/>
              </w:rPr>
              <w:t>rator tubes cleaning done cleaned 65 tubes out off 72 chocked tubes.FWG evaporator pressure test carried out at 6 bar pressure found satisfactory.AE no.1 tappet clearance checked and adjusted.Emergency steering tri</w:t>
            </w:r>
            <w:r w:rsidR="001714FE">
              <w:rPr>
                <w:rFonts w:ascii="Arial" w:hAnsi="Arial" w:cs="Arial"/>
              </w:rPr>
              <w:t>ed out with both the motors.Emergency generator blackout test carried out found satisfactorily.</w:t>
            </w:r>
            <w:r>
              <w:rPr>
                <w:rFonts w:ascii="Arial" w:hAnsi="Arial" w:cs="Arial"/>
              </w:rPr>
              <w:t xml:space="preserve"> </w:t>
            </w:r>
          </w:p>
        </w:tc>
      </w:tr>
      <w:tr w:rsidR="00E577F2" w:rsidRPr="001954C3" w14:paraId="0C7AAE05" w14:textId="77777777" w:rsidTr="00621A42">
        <w:trPr>
          <w:gridAfter w:val="2"/>
          <w:wAfter w:w="453" w:type="dxa"/>
        </w:trPr>
        <w:tc>
          <w:tcPr>
            <w:tcW w:w="1013" w:type="dxa"/>
            <w:gridSpan w:val="3"/>
            <w:shd w:val="clear" w:color="auto" w:fill="auto"/>
            <w:vAlign w:val="bottom"/>
          </w:tcPr>
          <w:p w14:paraId="2F315BDB" w14:textId="77777777" w:rsidR="00E577F2" w:rsidRPr="001954C3" w:rsidRDefault="00E577F2" w:rsidP="00E577F2">
            <w:pPr>
              <w:jc w:val="center"/>
              <w:rPr>
                <w:rFonts w:ascii="Arial" w:hAnsi="Arial" w:cs="Arial"/>
                <w:lang w:val="en-GB"/>
              </w:rPr>
            </w:pPr>
            <w:r w:rsidRPr="001954C3">
              <w:rPr>
                <w:rFonts w:ascii="Arial" w:hAnsi="Arial" w:cs="Arial"/>
                <w:lang w:val="en-GB"/>
              </w:rPr>
              <w:t>29</w:t>
            </w:r>
            <w:r w:rsidRPr="001954C3">
              <w:rPr>
                <w:rFonts w:ascii="Arial" w:hAnsi="Arial" w:cs="Arial"/>
                <w:vertAlign w:val="superscript"/>
                <w:lang w:val="en-GB"/>
              </w:rPr>
              <w:t>th</w:t>
            </w:r>
          </w:p>
        </w:tc>
        <w:sdt>
          <w:sdtPr>
            <w:rPr>
              <w:rFonts w:ascii="Arial" w:hAnsi="Arial" w:cs="Arial"/>
              <w:lang w:val="en-GB"/>
            </w:rPr>
            <w:alias w:val="Place"/>
            <w:tag w:val="Place"/>
            <w:id w:val="-1303305072"/>
            <w:placeholder>
              <w:docPart w:val="A8C9D4D57CAC4A80B540504829DA8952"/>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139DAEB6" w14:textId="5EFBE89A" w:rsidR="00E577F2" w:rsidRPr="001954C3" w:rsidRDefault="00D61307"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234440E7" w14:textId="70FE9C6C" w:rsidR="00E577F2" w:rsidRPr="001954C3" w:rsidRDefault="00D61307" w:rsidP="00E577F2">
            <w:pPr>
              <w:rPr>
                <w:rFonts w:ascii="Arial" w:hAnsi="Arial" w:cs="Arial"/>
              </w:rPr>
            </w:pPr>
            <w:r w:rsidRPr="00D61307">
              <w:rPr>
                <w:rFonts w:ascii="Arial" w:hAnsi="Arial" w:cs="Arial"/>
              </w:rPr>
              <w:t>Toolbox meeting carried-out. Daily routine checks carried out of all running machinery’s.E/R cleaning &amp; painting in progress</w:t>
            </w:r>
            <w:r>
              <w:rPr>
                <w:rFonts w:ascii="Arial" w:hAnsi="Arial" w:cs="Arial"/>
              </w:rPr>
              <w:t>.FWG evaporator fitted back and all pipes connection completed.FWG demister put into the chemical tank for cleaning.Main Engine manouvering carried out for STS operation. Cargo operation startted. Thermal oil boiler is running for cargo heating</w:t>
            </w:r>
            <w:r w:rsidR="00E80797">
              <w:rPr>
                <w:rFonts w:ascii="Arial" w:hAnsi="Arial" w:cs="Arial"/>
              </w:rPr>
              <w:t xml:space="preserve"> and cargo operation</w:t>
            </w:r>
            <w:r>
              <w:rPr>
                <w:rFonts w:ascii="Arial" w:hAnsi="Arial" w:cs="Arial"/>
              </w:rPr>
              <w:t>. Thermal oil boiler circulating pump suction filter cleaned.</w:t>
            </w:r>
          </w:p>
        </w:tc>
      </w:tr>
      <w:tr w:rsidR="00E577F2" w:rsidRPr="001954C3" w14:paraId="5C06041C" w14:textId="77777777" w:rsidTr="00621A42">
        <w:trPr>
          <w:gridAfter w:val="2"/>
          <w:wAfter w:w="453" w:type="dxa"/>
        </w:trPr>
        <w:tc>
          <w:tcPr>
            <w:tcW w:w="1013" w:type="dxa"/>
            <w:gridSpan w:val="3"/>
            <w:shd w:val="clear" w:color="auto" w:fill="auto"/>
            <w:vAlign w:val="bottom"/>
          </w:tcPr>
          <w:p w14:paraId="5972AFF6" w14:textId="77777777" w:rsidR="00E577F2" w:rsidRPr="001954C3" w:rsidRDefault="00E577F2" w:rsidP="00E577F2">
            <w:pPr>
              <w:jc w:val="center"/>
              <w:rPr>
                <w:rFonts w:ascii="Arial" w:hAnsi="Arial" w:cs="Arial"/>
                <w:lang w:val="en-GB"/>
              </w:rPr>
            </w:pPr>
            <w:r w:rsidRPr="001954C3">
              <w:rPr>
                <w:rFonts w:ascii="Arial" w:hAnsi="Arial" w:cs="Arial"/>
                <w:lang w:val="en-GB"/>
              </w:rPr>
              <w:t>30</w:t>
            </w:r>
            <w:r w:rsidRPr="001954C3">
              <w:rPr>
                <w:rFonts w:ascii="Arial" w:hAnsi="Arial" w:cs="Arial"/>
                <w:vertAlign w:val="superscript"/>
                <w:lang w:val="en-GB"/>
              </w:rPr>
              <w:t>th</w:t>
            </w:r>
          </w:p>
        </w:tc>
        <w:sdt>
          <w:sdtPr>
            <w:rPr>
              <w:rFonts w:ascii="Arial" w:hAnsi="Arial" w:cs="Arial"/>
              <w:lang w:val="en-GB"/>
            </w:rPr>
            <w:alias w:val="Place"/>
            <w:tag w:val="Place"/>
            <w:id w:val="735674173"/>
            <w:placeholder>
              <w:docPart w:val="833F4BADBD06495594B34DA3979572A4"/>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1FD54869" w14:textId="203CD6A7" w:rsidR="00E577F2" w:rsidRPr="001954C3" w:rsidRDefault="00E80797" w:rsidP="00E577F2">
                <w:pPr>
                  <w:jc w:val="center"/>
                  <w:rPr>
                    <w:rFonts w:ascii="Arial" w:hAnsi="Arial" w:cs="Arial"/>
                  </w:rPr>
                </w:pPr>
                <w:r>
                  <w:rPr>
                    <w:rFonts w:ascii="Arial" w:hAnsi="Arial" w:cs="Arial"/>
                    <w:lang w:val="en-GB"/>
                  </w:rPr>
                  <w:t>At Anchorage</w:t>
                </w:r>
              </w:p>
            </w:tc>
          </w:sdtContent>
        </w:sdt>
        <w:tc>
          <w:tcPr>
            <w:tcW w:w="7660" w:type="dxa"/>
            <w:gridSpan w:val="5"/>
            <w:shd w:val="clear" w:color="auto" w:fill="auto"/>
            <w:vAlign w:val="center"/>
          </w:tcPr>
          <w:p w14:paraId="5447A807" w14:textId="4519517D" w:rsidR="00E577F2" w:rsidRPr="001954C3" w:rsidRDefault="00E80797" w:rsidP="00E577F2">
            <w:pPr>
              <w:rPr>
                <w:rFonts w:ascii="Arial" w:hAnsi="Arial" w:cs="Arial"/>
              </w:rPr>
            </w:pPr>
            <w:r w:rsidRPr="00E80797">
              <w:rPr>
                <w:rFonts w:ascii="Arial" w:hAnsi="Arial" w:cs="Arial"/>
              </w:rPr>
              <w:t>Toolbox meeting carried-out. Daily routine checks carried out of all running machinery’s.E/R cleaning &amp; painting in progress.</w:t>
            </w:r>
            <w:r>
              <w:rPr>
                <w:rFonts w:ascii="Arial" w:hAnsi="Arial" w:cs="Arial"/>
              </w:rPr>
              <w:t>Safety routines carried out.Thermal oil boiler suction strainer cleaned.Cargo operation completed.</w:t>
            </w:r>
          </w:p>
        </w:tc>
      </w:tr>
      <w:tr w:rsidR="00E577F2" w:rsidRPr="001954C3" w14:paraId="585E8B68" w14:textId="77777777" w:rsidTr="00621A42">
        <w:trPr>
          <w:gridAfter w:val="2"/>
          <w:wAfter w:w="453" w:type="dxa"/>
        </w:trPr>
        <w:tc>
          <w:tcPr>
            <w:tcW w:w="1013" w:type="dxa"/>
            <w:gridSpan w:val="3"/>
            <w:shd w:val="clear" w:color="auto" w:fill="auto"/>
            <w:vAlign w:val="bottom"/>
          </w:tcPr>
          <w:p w14:paraId="06F693CD" w14:textId="6AADF855" w:rsidR="00E577F2" w:rsidRPr="001954C3" w:rsidRDefault="00E577F2" w:rsidP="00E577F2">
            <w:pPr>
              <w:jc w:val="center"/>
              <w:rPr>
                <w:rFonts w:ascii="Arial" w:hAnsi="Arial" w:cs="Arial"/>
                <w:lang w:val="en-GB"/>
              </w:rPr>
            </w:pPr>
            <w:r>
              <w:rPr>
                <w:rFonts w:ascii="Arial" w:hAnsi="Arial" w:cs="Arial"/>
                <w:lang w:val="en-GB"/>
              </w:rPr>
              <w:t>31</w:t>
            </w:r>
            <w:r w:rsidRPr="00A12B38">
              <w:rPr>
                <w:rFonts w:ascii="Arial" w:hAnsi="Arial" w:cs="Arial"/>
                <w:vertAlign w:val="superscript"/>
                <w:lang w:val="en-GB"/>
              </w:rPr>
              <w:t>st</w:t>
            </w:r>
            <w:r>
              <w:rPr>
                <w:rFonts w:ascii="Arial" w:hAnsi="Arial" w:cs="Arial"/>
                <w:lang w:val="en-GB"/>
              </w:rPr>
              <w:t xml:space="preserve"> </w:t>
            </w:r>
          </w:p>
        </w:tc>
        <w:sdt>
          <w:sdtPr>
            <w:rPr>
              <w:rFonts w:ascii="Arial" w:hAnsi="Arial" w:cs="Arial"/>
              <w:lang w:val="en-GB"/>
            </w:rPr>
            <w:alias w:val="Place"/>
            <w:tag w:val="Place"/>
            <w:id w:val="-1946532114"/>
            <w:placeholder>
              <w:docPart w:val="522F7B4516394DBEA434FAA152ADE4E9"/>
            </w:placeholder>
            <w:dropDownList>
              <w:listItem w:displayText="At Sea" w:value="At Sea"/>
              <w:listItem w:displayText="At Port" w:value="At Port"/>
              <w:listItem w:displayText="At Anchorage" w:value="At Anchorage"/>
              <w:listItem w:displayText="DryDock" w:value="DryDock"/>
            </w:dropDownList>
          </w:sdtPr>
          <w:sdtEndPr/>
          <w:sdtContent>
            <w:tc>
              <w:tcPr>
                <w:tcW w:w="1227" w:type="dxa"/>
                <w:shd w:val="clear" w:color="auto" w:fill="auto"/>
              </w:tcPr>
              <w:p w14:paraId="3C90C35D" w14:textId="2B841686" w:rsidR="00E577F2" w:rsidRPr="001954C3" w:rsidRDefault="00C36C52" w:rsidP="00E577F2">
                <w:pPr>
                  <w:jc w:val="center"/>
                  <w:rPr>
                    <w:rFonts w:ascii="Arial" w:hAnsi="Arial" w:cs="Arial"/>
                  </w:rPr>
                </w:pPr>
                <w:r>
                  <w:rPr>
                    <w:rFonts w:ascii="Arial" w:hAnsi="Arial" w:cs="Arial"/>
                    <w:lang w:val="en-GB"/>
                  </w:rPr>
                  <w:t>At Port</w:t>
                </w:r>
              </w:p>
            </w:tc>
          </w:sdtContent>
        </w:sdt>
        <w:tc>
          <w:tcPr>
            <w:tcW w:w="7660" w:type="dxa"/>
            <w:gridSpan w:val="5"/>
            <w:shd w:val="clear" w:color="auto" w:fill="auto"/>
            <w:vAlign w:val="center"/>
          </w:tcPr>
          <w:p w14:paraId="18A3A0DA" w14:textId="0B8D14B9" w:rsidR="00E577F2" w:rsidRPr="001954C3" w:rsidRDefault="00C36C52" w:rsidP="00E577F2">
            <w:pPr>
              <w:rPr>
                <w:rFonts w:ascii="Arial" w:hAnsi="Arial" w:cs="Arial"/>
              </w:rPr>
            </w:pPr>
            <w:r w:rsidRPr="00C36C52">
              <w:rPr>
                <w:rFonts w:ascii="Arial" w:hAnsi="Arial" w:cs="Arial"/>
              </w:rPr>
              <w:t>Toolbox meeting carried-out. Daily routine checks carried out of all running machinery’s.E/R cleaning &amp; painting in progress.</w:t>
            </w:r>
            <w:r>
              <w:rPr>
                <w:rFonts w:ascii="Arial" w:hAnsi="Arial" w:cs="Arial"/>
              </w:rPr>
              <w:t>Ships Maneuvring carried out for berthing at Lome for discharing the cargo.Thermal Boiler circulating pump suction strainer cleaned.FWG vcuume checked found 100% at 5 bar pressure of the ejector pump.FO circulating pump suction strainer cleaned. AE FO auto backwash bypass filter cleaned.</w:t>
            </w:r>
          </w:p>
        </w:tc>
      </w:tr>
      <w:tr w:rsidR="00893514" w:rsidRPr="008E3CD7" w14:paraId="16564C8E" w14:textId="77777777" w:rsidTr="0086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438" w:type="dxa"/>
          <w:wAfter w:w="352" w:type="dxa"/>
          <w:trHeight w:val="566"/>
        </w:trPr>
        <w:tc>
          <w:tcPr>
            <w:tcW w:w="3312" w:type="dxa"/>
            <w:gridSpan w:val="3"/>
            <w:tcBorders>
              <w:top w:val="single" w:sz="4" w:space="0" w:color="auto"/>
            </w:tcBorders>
            <w:shd w:val="clear" w:color="auto" w:fill="auto"/>
          </w:tcPr>
          <w:p w14:paraId="5BCEECCF" w14:textId="77777777" w:rsidR="00893514" w:rsidRPr="00893514" w:rsidRDefault="00893514" w:rsidP="009362DB">
            <w:pPr>
              <w:rPr>
                <w:rFonts w:ascii="Arial" w:hAnsi="Arial"/>
                <w:b/>
              </w:rPr>
            </w:pPr>
          </w:p>
        </w:tc>
        <w:tc>
          <w:tcPr>
            <w:tcW w:w="2730" w:type="dxa"/>
            <w:gridSpan w:val="3"/>
            <w:shd w:val="clear" w:color="auto" w:fill="auto"/>
          </w:tcPr>
          <w:p w14:paraId="2C5FB484" w14:textId="77777777" w:rsidR="00893514" w:rsidRPr="008E3CD7" w:rsidRDefault="00893514" w:rsidP="009362DB">
            <w:pPr>
              <w:rPr>
                <w:rFonts w:ascii="Arial" w:hAnsi="Arial"/>
              </w:rPr>
            </w:pPr>
          </w:p>
        </w:tc>
        <w:tc>
          <w:tcPr>
            <w:tcW w:w="3521" w:type="dxa"/>
            <w:gridSpan w:val="2"/>
            <w:shd w:val="clear" w:color="auto" w:fill="auto"/>
          </w:tcPr>
          <w:p w14:paraId="6E9CF455" w14:textId="77777777" w:rsidR="00893514" w:rsidRPr="008E3CD7" w:rsidRDefault="00893514" w:rsidP="009362DB">
            <w:pPr>
              <w:rPr>
                <w:rFonts w:ascii="Arial" w:hAnsi="Arial"/>
              </w:rPr>
            </w:pPr>
          </w:p>
        </w:tc>
      </w:tr>
      <w:tr w:rsidR="006B2866" w14:paraId="18E88271" w14:textId="77777777" w:rsidTr="0086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430" w:type="dxa"/>
        </w:trPr>
        <w:tc>
          <w:tcPr>
            <w:tcW w:w="3792" w:type="dxa"/>
            <w:gridSpan w:val="5"/>
            <w:tcBorders>
              <w:top w:val="nil"/>
              <w:left w:val="nil"/>
              <w:bottom w:val="single" w:sz="4" w:space="0" w:color="auto"/>
              <w:right w:val="nil"/>
            </w:tcBorders>
          </w:tcPr>
          <w:p w14:paraId="6E9622EC" w14:textId="77777777" w:rsidR="006B2866" w:rsidRDefault="006B2866">
            <w:pPr>
              <w:ind w:right="-288"/>
              <w:rPr>
                <w:rFonts w:ascii="Arial" w:hAnsi="Arial" w:cs="Arial"/>
                <w:lang w:val="nl-BE"/>
              </w:rPr>
            </w:pPr>
          </w:p>
          <w:p w14:paraId="10C697A5" w14:textId="77777777" w:rsidR="006B2866" w:rsidRDefault="006B2866">
            <w:pPr>
              <w:ind w:right="-288"/>
              <w:rPr>
                <w:rFonts w:ascii="Arial" w:hAnsi="Arial" w:cs="Arial"/>
              </w:rPr>
            </w:pPr>
          </w:p>
          <w:p w14:paraId="2DB45B9A" w14:textId="77777777" w:rsidR="006B2866" w:rsidRDefault="006B2866">
            <w:pPr>
              <w:ind w:right="-288"/>
              <w:rPr>
                <w:rFonts w:ascii="Arial" w:hAnsi="Arial" w:cs="Arial"/>
              </w:rPr>
            </w:pPr>
          </w:p>
          <w:p w14:paraId="495BD5F2" w14:textId="77777777" w:rsidR="006B2866" w:rsidRDefault="006B2866">
            <w:pPr>
              <w:ind w:right="-288"/>
              <w:rPr>
                <w:rFonts w:ascii="Arial" w:hAnsi="Arial" w:cs="Arial"/>
              </w:rPr>
            </w:pPr>
          </w:p>
          <w:p w14:paraId="1629299C" w14:textId="0E1A1324" w:rsidR="006B2866" w:rsidRDefault="001B65C6">
            <w:pPr>
              <w:ind w:right="-288"/>
              <w:rPr>
                <w:rFonts w:ascii="Arial" w:hAnsi="Arial" w:cs="Arial"/>
              </w:rPr>
            </w:pPr>
            <w:r>
              <w:rPr>
                <w:rFonts w:ascii="Arial" w:hAnsi="Arial" w:cs="Arial"/>
              </w:rPr>
              <w:t>P.MAITI</w:t>
            </w:r>
          </w:p>
          <w:p w14:paraId="13C771AD" w14:textId="7796CFFF" w:rsidR="006B2866" w:rsidRDefault="006B2866">
            <w:pPr>
              <w:ind w:right="-288"/>
              <w:rPr>
                <w:rFonts w:ascii="Arial" w:hAnsi="Arial" w:cs="Arial"/>
              </w:rPr>
            </w:pPr>
          </w:p>
        </w:tc>
        <w:tc>
          <w:tcPr>
            <w:tcW w:w="1620" w:type="dxa"/>
          </w:tcPr>
          <w:p w14:paraId="6560B963" w14:textId="77777777" w:rsidR="006B2866" w:rsidRDefault="006B2866">
            <w:pPr>
              <w:ind w:right="-288"/>
              <w:rPr>
                <w:rFonts w:ascii="Arial" w:hAnsi="Arial" w:cs="Arial"/>
              </w:rPr>
            </w:pPr>
          </w:p>
        </w:tc>
        <w:tc>
          <w:tcPr>
            <w:tcW w:w="4511" w:type="dxa"/>
            <w:gridSpan w:val="4"/>
            <w:tcBorders>
              <w:top w:val="nil"/>
              <w:left w:val="nil"/>
              <w:bottom w:val="single" w:sz="4" w:space="0" w:color="auto"/>
              <w:right w:val="nil"/>
            </w:tcBorders>
            <w:hideMark/>
          </w:tcPr>
          <w:p w14:paraId="4AB4E601" w14:textId="771E0F16" w:rsidR="006B2866" w:rsidRDefault="001B65C6">
            <w:pPr>
              <w:ind w:right="-288"/>
              <w:rPr>
                <w:rFonts w:ascii="Arial" w:hAnsi="Arial" w:cs="Arial"/>
              </w:rPr>
            </w:pPr>
            <w:bookmarkStart w:id="0" w:name="_GoBack"/>
            <w:bookmarkEnd w:id="0"/>
            <w:r>
              <w:rPr>
                <w:rFonts w:cs="Arial"/>
                <w:noProof/>
                <w:lang w:val="en-US" w:eastAsia="en-US"/>
              </w:rPr>
              <w:drawing>
                <wp:inline distT="0" distB="0" distL="0" distR="0" wp14:anchorId="510AFF67" wp14:editId="0D46FB29">
                  <wp:extent cx="120015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800100"/>
                          </a:xfrm>
                          <a:prstGeom prst="rect">
                            <a:avLst/>
                          </a:prstGeom>
                          <a:noFill/>
                          <a:ln>
                            <a:noFill/>
                          </a:ln>
                        </pic:spPr>
                      </pic:pic>
                    </a:graphicData>
                  </a:graphic>
                </wp:inline>
              </w:drawing>
            </w:r>
          </w:p>
        </w:tc>
      </w:tr>
      <w:tr w:rsidR="006B2866" w14:paraId="37433E38" w14:textId="77777777" w:rsidTr="0086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430" w:type="dxa"/>
        </w:trPr>
        <w:tc>
          <w:tcPr>
            <w:tcW w:w="3792" w:type="dxa"/>
            <w:gridSpan w:val="5"/>
            <w:tcBorders>
              <w:top w:val="single" w:sz="4" w:space="0" w:color="auto"/>
              <w:left w:val="nil"/>
              <w:bottom w:val="nil"/>
              <w:right w:val="nil"/>
            </w:tcBorders>
            <w:hideMark/>
          </w:tcPr>
          <w:p w14:paraId="2AE0E6DE" w14:textId="7A8294F7" w:rsidR="006B2866" w:rsidRDefault="006B2866">
            <w:pPr>
              <w:ind w:right="-288"/>
              <w:rPr>
                <w:rFonts w:ascii="Arial" w:hAnsi="Arial" w:cs="Arial"/>
              </w:rPr>
            </w:pPr>
            <w:r>
              <w:rPr>
                <w:rFonts w:ascii="Arial" w:hAnsi="Arial" w:cs="Arial"/>
              </w:rPr>
              <w:t xml:space="preserve">Name Chief Engineer </w:t>
            </w:r>
            <w:r w:rsidRPr="006B2866">
              <w:rPr>
                <w:rFonts w:ascii="Arial" w:hAnsi="Arial" w:cs="Arial"/>
              </w:rPr>
              <w:t>(for Enginer report</w:t>
            </w:r>
            <w:r>
              <w:rPr>
                <w:rFonts w:ascii="Arial" w:hAnsi="Arial" w:cs="Arial"/>
              </w:rPr>
              <w:t>)</w:t>
            </w:r>
          </w:p>
        </w:tc>
        <w:tc>
          <w:tcPr>
            <w:tcW w:w="1620" w:type="dxa"/>
          </w:tcPr>
          <w:p w14:paraId="1105A6DF" w14:textId="77777777" w:rsidR="006B2866" w:rsidRDefault="006B2866">
            <w:pPr>
              <w:ind w:right="-288"/>
              <w:rPr>
                <w:rFonts w:ascii="Arial" w:hAnsi="Arial" w:cs="Arial"/>
              </w:rPr>
            </w:pPr>
          </w:p>
        </w:tc>
        <w:tc>
          <w:tcPr>
            <w:tcW w:w="4511" w:type="dxa"/>
            <w:gridSpan w:val="4"/>
            <w:tcBorders>
              <w:top w:val="single" w:sz="4" w:space="0" w:color="auto"/>
              <w:left w:val="nil"/>
              <w:bottom w:val="nil"/>
              <w:right w:val="nil"/>
            </w:tcBorders>
            <w:hideMark/>
          </w:tcPr>
          <w:p w14:paraId="20DF72C9" w14:textId="77777777" w:rsidR="006B2866" w:rsidRDefault="006B2866">
            <w:pPr>
              <w:ind w:right="-288"/>
              <w:rPr>
                <w:rFonts w:ascii="Arial" w:hAnsi="Arial" w:cs="Arial"/>
              </w:rPr>
            </w:pPr>
            <w:r>
              <w:rPr>
                <w:rFonts w:ascii="Arial" w:hAnsi="Arial" w:cs="Arial"/>
              </w:rPr>
              <w:t>Signature</w:t>
            </w:r>
          </w:p>
        </w:tc>
      </w:tr>
    </w:tbl>
    <w:p w14:paraId="2F93E5A6" w14:textId="77777777" w:rsidR="000C478D" w:rsidRDefault="000C478D" w:rsidP="00C058DA">
      <w:pPr>
        <w:spacing w:line="360" w:lineRule="auto"/>
        <w:jc w:val="both"/>
        <w:rPr>
          <w:rFonts w:ascii="Arial" w:hAnsi="Arial" w:cs="Arial"/>
          <w:lang w:val="en-GB"/>
        </w:rPr>
      </w:pPr>
    </w:p>
    <w:p w14:paraId="57DDCDB2" w14:textId="77777777" w:rsidR="000C478D" w:rsidRDefault="000C478D" w:rsidP="00C058DA">
      <w:pPr>
        <w:spacing w:line="360" w:lineRule="auto"/>
        <w:jc w:val="both"/>
        <w:rPr>
          <w:rFonts w:ascii="Arial" w:hAnsi="Arial" w:cs="Arial"/>
          <w:lang w:val="en-GB"/>
        </w:rPr>
      </w:pPr>
    </w:p>
    <w:p w14:paraId="092EEEE6" w14:textId="77777777" w:rsidR="000C478D" w:rsidRDefault="000C478D" w:rsidP="00C058DA">
      <w:pPr>
        <w:spacing w:line="360" w:lineRule="auto"/>
        <w:jc w:val="both"/>
        <w:rPr>
          <w:rFonts w:ascii="Arial" w:hAnsi="Arial" w:cs="Arial"/>
          <w:lang w:val="en-GB"/>
        </w:rPr>
      </w:pPr>
    </w:p>
    <w:sectPr w:rsidR="000C478D" w:rsidSect="004E7756">
      <w:headerReference w:type="default" r:id="rId10"/>
      <w:footerReference w:type="default" r:id="rId11"/>
      <w:pgSz w:w="11906" w:h="16838" w:code="9"/>
      <w:pgMar w:top="1008" w:right="1440" w:bottom="1008" w:left="1440"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46BA9" w14:textId="77777777" w:rsidR="00B25CB9" w:rsidRDefault="00B25CB9" w:rsidP="008E3CD7">
      <w:r>
        <w:separator/>
      </w:r>
    </w:p>
  </w:endnote>
  <w:endnote w:type="continuationSeparator" w:id="0">
    <w:p w14:paraId="000236E9" w14:textId="77777777" w:rsidR="00B25CB9" w:rsidRDefault="00B25CB9" w:rsidP="008E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489A" w14:textId="77777777" w:rsidR="00D6164D" w:rsidRDefault="00D6164D" w:rsidP="00D6164D">
    <w:pPr>
      <w:spacing w:line="360" w:lineRule="auto"/>
      <w:ind w:left="-426"/>
      <w:jc w:val="center"/>
      <w:rPr>
        <w:rFonts w:ascii="Arial" w:hAnsi="Arial" w:cs="Arial"/>
        <w:lang w:val="en-GB"/>
      </w:rPr>
    </w:pPr>
    <w:r w:rsidRPr="0087462D">
      <w:rPr>
        <w:rFonts w:ascii="Arial" w:hAnsi="Arial" w:cs="Arial"/>
        <w:lang w:val="en-GB"/>
      </w:rPr>
      <w:t>To be filed on board in ECR 11.0 folder</w:t>
    </w:r>
  </w:p>
  <w:p w14:paraId="70131E66" w14:textId="77777777" w:rsidR="00D6164D" w:rsidRDefault="00D616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F9BA2" w14:textId="77777777" w:rsidR="00B25CB9" w:rsidRDefault="00B25CB9" w:rsidP="008E3CD7">
      <w:r>
        <w:separator/>
      </w:r>
    </w:p>
  </w:footnote>
  <w:footnote w:type="continuationSeparator" w:id="0">
    <w:p w14:paraId="41A71C07" w14:textId="77777777" w:rsidR="00B25CB9" w:rsidRDefault="00B25CB9" w:rsidP="008E3C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bottomFromText="200" w:horzAnchor="margin" w:tblpXSpec="center" w:tblpY="-225"/>
      <w:tblW w:w="9880" w:type="dxa"/>
      <w:tblBorders>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030"/>
      <w:gridCol w:w="4961"/>
      <w:gridCol w:w="2889"/>
    </w:tblGrid>
    <w:tr w:rsidR="00FB1E17" w14:paraId="385F7881" w14:textId="77777777" w:rsidTr="006B6B54">
      <w:trPr>
        <w:trHeight w:val="552"/>
      </w:trPr>
      <w:tc>
        <w:tcPr>
          <w:tcW w:w="1865" w:type="dxa"/>
          <w:vMerge w:val="restart"/>
          <w:tcBorders>
            <w:top w:val="single" w:sz="6" w:space="0" w:color="auto"/>
            <w:left w:val="single" w:sz="6" w:space="0" w:color="auto"/>
            <w:bottom w:val="single" w:sz="6" w:space="0" w:color="auto"/>
            <w:right w:val="single" w:sz="6" w:space="0" w:color="auto"/>
          </w:tcBorders>
        </w:tcPr>
        <w:p w14:paraId="79E52903" w14:textId="77777777" w:rsidR="00FB1E17" w:rsidRPr="00A428B0" w:rsidRDefault="006B6B54" w:rsidP="004930F2">
          <w:pPr>
            <w:pStyle w:val="NoSpacing"/>
            <w:jc w:val="center"/>
            <w:rPr>
              <w:rFonts w:ascii="Arial" w:hAnsi="Arial" w:cs="Arial"/>
              <w:b/>
            </w:rPr>
          </w:pPr>
          <w:r w:rsidRPr="001C55D2">
            <w:rPr>
              <w:rFonts w:ascii="Arial" w:hAnsi="Arial" w:cs="Arial"/>
              <w:noProof/>
              <w:lang w:val="en-US" w:eastAsia="en-US"/>
            </w:rPr>
            <w:drawing>
              <wp:inline distT="0" distB="0" distL="0" distR="0" wp14:anchorId="4B8797B7" wp14:editId="2BD4201F">
                <wp:extent cx="11906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TEC -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0625" cy="914400"/>
                        </a:xfrm>
                        <a:prstGeom prst="rect">
                          <a:avLst/>
                        </a:prstGeom>
                      </pic:spPr>
                    </pic:pic>
                  </a:graphicData>
                </a:graphic>
              </wp:inline>
            </w:drawing>
          </w:r>
        </w:p>
      </w:tc>
      <w:tc>
        <w:tcPr>
          <w:tcW w:w="0" w:type="auto"/>
          <w:vMerge w:val="restart"/>
          <w:tcBorders>
            <w:top w:val="single" w:sz="6" w:space="0" w:color="auto"/>
            <w:left w:val="single" w:sz="6" w:space="0" w:color="auto"/>
            <w:bottom w:val="single" w:sz="6" w:space="0" w:color="auto"/>
            <w:right w:val="single" w:sz="6" w:space="0" w:color="auto"/>
          </w:tcBorders>
          <w:vAlign w:val="center"/>
        </w:tcPr>
        <w:p w14:paraId="67634136" w14:textId="77777777" w:rsidR="00FB1E17" w:rsidRPr="00A428B0" w:rsidRDefault="006578C4" w:rsidP="006B6B54">
          <w:pPr>
            <w:pStyle w:val="NoSpacing"/>
            <w:jc w:val="center"/>
            <w:rPr>
              <w:rFonts w:ascii="Arial" w:hAnsi="Arial" w:cs="Arial"/>
              <w:b/>
              <w:lang w:val="en-US"/>
            </w:rPr>
          </w:pPr>
          <w:r w:rsidRPr="00A428B0">
            <w:rPr>
              <w:rFonts w:ascii="Arial" w:hAnsi="Arial" w:cs="Arial"/>
              <w:b/>
              <w:lang w:val="en-US"/>
            </w:rPr>
            <w:t>ECR. 11.0 - DAILY WORK DONE REPORT</w:t>
          </w:r>
        </w:p>
      </w:tc>
      <w:tc>
        <w:tcPr>
          <w:tcW w:w="2889" w:type="dxa"/>
          <w:tcBorders>
            <w:top w:val="single" w:sz="6" w:space="0" w:color="auto"/>
            <w:left w:val="single" w:sz="6" w:space="0" w:color="auto"/>
            <w:bottom w:val="single" w:sz="6" w:space="0" w:color="auto"/>
            <w:right w:val="single" w:sz="6" w:space="0" w:color="auto"/>
          </w:tcBorders>
          <w:vAlign w:val="center"/>
          <w:hideMark/>
        </w:tcPr>
        <w:p w14:paraId="65C9AED3" w14:textId="77777777" w:rsidR="00C65E47" w:rsidRPr="00A428B0" w:rsidRDefault="00177AFE" w:rsidP="006B6B54">
          <w:pPr>
            <w:pStyle w:val="NoSpacing"/>
            <w:rPr>
              <w:rFonts w:ascii="Arial" w:hAnsi="Arial" w:cs="Arial"/>
            </w:rPr>
          </w:pPr>
          <w:r w:rsidRPr="00A428B0">
            <w:rPr>
              <w:rFonts w:ascii="Arial" w:hAnsi="Arial" w:cs="Arial"/>
            </w:rPr>
            <w:t>Date              :</w:t>
          </w:r>
          <w:r w:rsidR="00440EA6" w:rsidRPr="00A428B0">
            <w:rPr>
              <w:rFonts w:ascii="Arial" w:hAnsi="Arial" w:cs="Arial"/>
            </w:rPr>
            <w:t xml:space="preserve"> </w:t>
          </w:r>
          <w:r w:rsidR="0052015E">
            <w:rPr>
              <w:rFonts w:ascii="Arial" w:hAnsi="Arial" w:cs="Arial"/>
            </w:rPr>
            <w:t>10</w:t>
          </w:r>
          <w:r w:rsidR="009867BF" w:rsidRPr="00A428B0">
            <w:rPr>
              <w:rFonts w:ascii="Arial" w:hAnsi="Arial" w:cs="Arial"/>
            </w:rPr>
            <w:t>/</w:t>
          </w:r>
          <w:r w:rsidR="0052015E">
            <w:rPr>
              <w:rFonts w:ascii="Arial" w:hAnsi="Arial" w:cs="Arial"/>
            </w:rPr>
            <w:t>08</w:t>
          </w:r>
          <w:r w:rsidR="00206E5F" w:rsidRPr="00A428B0">
            <w:rPr>
              <w:rFonts w:ascii="Arial" w:hAnsi="Arial" w:cs="Arial"/>
            </w:rPr>
            <w:t>/201</w:t>
          </w:r>
          <w:r w:rsidR="000C478D">
            <w:rPr>
              <w:rFonts w:ascii="Arial" w:hAnsi="Arial" w:cs="Arial"/>
            </w:rPr>
            <w:t>8</w:t>
          </w:r>
        </w:p>
        <w:p w14:paraId="0544B850" w14:textId="58F1BB9E" w:rsidR="00FB1E17" w:rsidRPr="00A428B0" w:rsidRDefault="00FB1E17" w:rsidP="006B6B54">
          <w:pPr>
            <w:pStyle w:val="NoSpacing"/>
            <w:rPr>
              <w:rFonts w:ascii="Arial" w:hAnsi="Arial" w:cs="Arial"/>
            </w:rPr>
          </w:pPr>
          <w:r w:rsidRPr="00A428B0">
            <w:rPr>
              <w:rFonts w:ascii="Arial" w:hAnsi="Arial" w:cs="Arial"/>
            </w:rPr>
            <w:t>Page No        :</w:t>
          </w:r>
          <w:r w:rsidR="00B45890" w:rsidRPr="00A428B0">
            <w:rPr>
              <w:rFonts w:ascii="Arial" w:hAnsi="Arial" w:cs="Arial"/>
            </w:rPr>
            <w:fldChar w:fldCharType="begin"/>
          </w:r>
          <w:r w:rsidR="00177AFE" w:rsidRPr="00A428B0">
            <w:rPr>
              <w:rFonts w:ascii="Arial" w:hAnsi="Arial" w:cs="Arial"/>
            </w:rPr>
            <w:instrText xml:space="preserve"> PAGE  \* Arabic  \* MERGEFORMAT </w:instrText>
          </w:r>
          <w:r w:rsidR="00B45890" w:rsidRPr="00A428B0">
            <w:rPr>
              <w:rFonts w:ascii="Arial" w:hAnsi="Arial" w:cs="Arial"/>
            </w:rPr>
            <w:fldChar w:fldCharType="separate"/>
          </w:r>
          <w:r w:rsidR="001B65C6">
            <w:rPr>
              <w:rFonts w:ascii="Arial" w:hAnsi="Arial" w:cs="Arial"/>
              <w:noProof/>
            </w:rPr>
            <w:t>2</w:t>
          </w:r>
          <w:r w:rsidR="00B45890" w:rsidRPr="00A428B0">
            <w:rPr>
              <w:rFonts w:ascii="Arial" w:hAnsi="Arial" w:cs="Arial"/>
            </w:rPr>
            <w:fldChar w:fldCharType="end"/>
          </w:r>
          <w:r w:rsidR="006619FC" w:rsidRPr="00A428B0">
            <w:rPr>
              <w:rFonts w:ascii="Arial" w:hAnsi="Arial" w:cs="Arial"/>
            </w:rPr>
            <w:t xml:space="preserve">of </w:t>
          </w:r>
          <w:r w:rsidR="00B33D9B" w:rsidRPr="00A428B0">
            <w:rPr>
              <w:rFonts w:ascii="Arial" w:hAnsi="Arial" w:cs="Arial"/>
            </w:rPr>
            <w:fldChar w:fldCharType="begin"/>
          </w:r>
          <w:r w:rsidR="00B33D9B" w:rsidRPr="00A428B0">
            <w:rPr>
              <w:rFonts w:ascii="Arial" w:hAnsi="Arial" w:cs="Arial"/>
            </w:rPr>
            <w:instrText xml:space="preserve"> NUMPAGES  \* Arabic  \* MERGEFORMAT </w:instrText>
          </w:r>
          <w:r w:rsidR="00B33D9B" w:rsidRPr="00A428B0">
            <w:rPr>
              <w:rFonts w:ascii="Arial" w:hAnsi="Arial" w:cs="Arial"/>
            </w:rPr>
            <w:fldChar w:fldCharType="separate"/>
          </w:r>
          <w:r w:rsidR="001B65C6">
            <w:rPr>
              <w:rFonts w:ascii="Arial" w:hAnsi="Arial" w:cs="Arial"/>
              <w:noProof/>
            </w:rPr>
            <w:t>4</w:t>
          </w:r>
          <w:r w:rsidR="00B33D9B" w:rsidRPr="00A428B0">
            <w:rPr>
              <w:rFonts w:ascii="Arial" w:hAnsi="Arial" w:cs="Arial"/>
              <w:noProof/>
            </w:rPr>
            <w:fldChar w:fldCharType="end"/>
          </w:r>
        </w:p>
      </w:tc>
    </w:tr>
    <w:tr w:rsidR="00FB1E17" w14:paraId="53E354F7" w14:textId="77777777" w:rsidTr="006B6B54">
      <w:trPr>
        <w:trHeight w:val="24"/>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19EC37B" w14:textId="77777777" w:rsidR="00FB1E17" w:rsidRPr="00A428B0" w:rsidRDefault="00FB1E17" w:rsidP="004930F2">
          <w:pPr>
            <w:pStyle w:val="NoSpacing"/>
            <w:rPr>
              <w:rFonts w:ascii="Arial" w:hAnsi="Arial" w:cs="Arial"/>
              <w:b/>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BE1EA1" w14:textId="77777777" w:rsidR="00FB1E17" w:rsidRPr="00A428B0" w:rsidRDefault="00FB1E17" w:rsidP="004930F2">
          <w:pPr>
            <w:pStyle w:val="NoSpacing"/>
            <w:rPr>
              <w:rFonts w:ascii="Arial" w:hAnsi="Arial" w:cs="Arial"/>
              <w:b/>
            </w:rPr>
          </w:pPr>
        </w:p>
      </w:tc>
      <w:tc>
        <w:tcPr>
          <w:tcW w:w="2889" w:type="dxa"/>
          <w:tcBorders>
            <w:top w:val="single" w:sz="6" w:space="0" w:color="auto"/>
            <w:left w:val="single" w:sz="6" w:space="0" w:color="auto"/>
            <w:bottom w:val="single" w:sz="6" w:space="0" w:color="auto"/>
            <w:right w:val="single" w:sz="6" w:space="0" w:color="auto"/>
          </w:tcBorders>
          <w:vAlign w:val="center"/>
          <w:hideMark/>
        </w:tcPr>
        <w:p w14:paraId="52A9AAE7" w14:textId="77777777" w:rsidR="00FB1E17" w:rsidRPr="00A428B0" w:rsidRDefault="00440EA6" w:rsidP="006B6B54">
          <w:pPr>
            <w:pStyle w:val="NoSpacing"/>
            <w:rPr>
              <w:rFonts w:ascii="Arial" w:hAnsi="Arial" w:cs="Arial"/>
              <w:lang w:val="en-US"/>
            </w:rPr>
          </w:pPr>
          <w:r w:rsidRPr="00A428B0">
            <w:rPr>
              <w:rFonts w:ascii="Arial" w:hAnsi="Arial" w:cs="Arial"/>
              <w:lang w:val="en-US"/>
            </w:rPr>
            <w:t>Made by        :</w:t>
          </w:r>
          <w:r w:rsidR="00F25004" w:rsidRPr="00A428B0">
            <w:rPr>
              <w:rFonts w:ascii="Arial" w:hAnsi="Arial" w:cs="Arial"/>
              <w:lang w:val="en-US"/>
            </w:rPr>
            <w:t>QHSE</w:t>
          </w:r>
        </w:p>
        <w:p w14:paraId="520E4466" w14:textId="77777777" w:rsidR="00FB1E17" w:rsidRPr="00A428B0" w:rsidRDefault="00FB1E17" w:rsidP="006B6B54">
          <w:pPr>
            <w:pStyle w:val="NoSpacing"/>
            <w:rPr>
              <w:rFonts w:ascii="Arial" w:hAnsi="Arial" w:cs="Arial"/>
              <w:lang w:val="en-US"/>
            </w:rPr>
          </w:pPr>
          <w:r w:rsidRPr="00A428B0">
            <w:rPr>
              <w:rFonts w:ascii="Arial" w:hAnsi="Arial" w:cs="Arial"/>
              <w:lang w:val="en-US"/>
            </w:rPr>
            <w:t>Approved by :</w:t>
          </w:r>
          <w:r w:rsidR="00F25004" w:rsidRPr="00A428B0">
            <w:rPr>
              <w:rFonts w:ascii="Arial" w:hAnsi="Arial" w:cs="Arial"/>
              <w:lang w:val="en-US"/>
            </w:rPr>
            <w:t xml:space="preserve"> MD</w:t>
          </w:r>
        </w:p>
        <w:p w14:paraId="0862DDCA" w14:textId="77777777" w:rsidR="00FB1E17" w:rsidRPr="00A428B0" w:rsidRDefault="006578C4" w:rsidP="006B6B54">
          <w:pPr>
            <w:pStyle w:val="NoSpacing"/>
            <w:rPr>
              <w:rFonts w:ascii="Arial" w:hAnsi="Arial" w:cs="Arial"/>
            </w:rPr>
          </w:pPr>
          <w:r w:rsidRPr="00A428B0">
            <w:rPr>
              <w:rFonts w:ascii="Arial" w:hAnsi="Arial" w:cs="Arial"/>
            </w:rPr>
            <w:t>Rev. No         :</w:t>
          </w:r>
          <w:r w:rsidR="00440EA6" w:rsidRPr="00A428B0">
            <w:rPr>
              <w:rFonts w:ascii="Arial" w:hAnsi="Arial" w:cs="Arial"/>
            </w:rPr>
            <w:t xml:space="preserve"> </w:t>
          </w:r>
          <w:r w:rsidRPr="00A428B0">
            <w:rPr>
              <w:rFonts w:ascii="Arial" w:hAnsi="Arial" w:cs="Arial"/>
            </w:rPr>
            <w:t>0</w:t>
          </w:r>
        </w:p>
      </w:tc>
    </w:tr>
  </w:tbl>
  <w:p w14:paraId="533F659D" w14:textId="77777777" w:rsidR="008E3CD7" w:rsidRDefault="00440EA6" w:rsidP="00BA0A57">
    <w:pPr>
      <w:pStyle w:val="Header"/>
      <w:tabs>
        <w:tab w:val="clear" w:pos="4680"/>
        <w:tab w:val="clear" w:pos="9360"/>
        <w:tab w:val="left" w:pos="3630"/>
        <w:tab w:val="center" w:pos="4960"/>
        <w:tab w:val="right" w:pos="9921"/>
      </w:tabs>
      <w:jc w:val="cent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153"/>
    <w:multiLevelType w:val="hybridMultilevel"/>
    <w:tmpl w:val="E9B2D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B0C9C"/>
    <w:multiLevelType w:val="hybridMultilevel"/>
    <w:tmpl w:val="BFCA1F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10684"/>
    <w:multiLevelType w:val="hybridMultilevel"/>
    <w:tmpl w:val="6FF22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272368"/>
    <w:multiLevelType w:val="hybridMultilevel"/>
    <w:tmpl w:val="33BE4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BD7571"/>
    <w:multiLevelType w:val="hybridMultilevel"/>
    <w:tmpl w:val="991C5ED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0E2F59"/>
    <w:multiLevelType w:val="hybridMultilevel"/>
    <w:tmpl w:val="2B98D92C"/>
    <w:lvl w:ilvl="0" w:tplc="0813000B">
      <w:start w:val="1"/>
      <w:numFmt w:val="bullet"/>
      <w:lvlText w:val=""/>
      <w:lvlJc w:val="left"/>
      <w:pPr>
        <w:tabs>
          <w:tab w:val="num" w:pos="1428"/>
        </w:tabs>
        <w:ind w:left="1428" w:hanging="360"/>
      </w:pPr>
      <w:rPr>
        <w:rFonts w:ascii="Wingdings" w:hAnsi="Wingdings" w:hint="default"/>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isplayHorizontalDrawingGridEvery w:val="2"/>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B0"/>
    <w:rsid w:val="00012144"/>
    <w:rsid w:val="0001396D"/>
    <w:rsid w:val="0002157F"/>
    <w:rsid w:val="00034D65"/>
    <w:rsid w:val="000460B9"/>
    <w:rsid w:val="00077A8B"/>
    <w:rsid w:val="00082BC4"/>
    <w:rsid w:val="000A32AF"/>
    <w:rsid w:val="000A7FDC"/>
    <w:rsid w:val="000B4F53"/>
    <w:rsid w:val="000C478D"/>
    <w:rsid w:val="000C6448"/>
    <w:rsid w:val="000C743A"/>
    <w:rsid w:val="000D2634"/>
    <w:rsid w:val="000E1506"/>
    <w:rsid w:val="000F35E5"/>
    <w:rsid w:val="00104632"/>
    <w:rsid w:val="00122F13"/>
    <w:rsid w:val="0012603D"/>
    <w:rsid w:val="001301E1"/>
    <w:rsid w:val="00140864"/>
    <w:rsid w:val="00145923"/>
    <w:rsid w:val="001714FE"/>
    <w:rsid w:val="00177AFE"/>
    <w:rsid w:val="00184798"/>
    <w:rsid w:val="00187C0E"/>
    <w:rsid w:val="00191353"/>
    <w:rsid w:val="001947CE"/>
    <w:rsid w:val="001954C3"/>
    <w:rsid w:val="001B2EA8"/>
    <w:rsid w:val="001B65C6"/>
    <w:rsid w:val="001C450D"/>
    <w:rsid w:val="001C497B"/>
    <w:rsid w:val="001C4BD2"/>
    <w:rsid w:val="001D1766"/>
    <w:rsid w:val="001D36A1"/>
    <w:rsid w:val="001D43C1"/>
    <w:rsid w:val="001D707C"/>
    <w:rsid w:val="001F59C5"/>
    <w:rsid w:val="00206E5F"/>
    <w:rsid w:val="002248C7"/>
    <w:rsid w:val="002362E7"/>
    <w:rsid w:val="00240929"/>
    <w:rsid w:val="00255B80"/>
    <w:rsid w:val="00266368"/>
    <w:rsid w:val="0026669A"/>
    <w:rsid w:val="0027077E"/>
    <w:rsid w:val="00277D13"/>
    <w:rsid w:val="002840FA"/>
    <w:rsid w:val="00290F4F"/>
    <w:rsid w:val="002A10A0"/>
    <w:rsid w:val="002A582F"/>
    <w:rsid w:val="002B6895"/>
    <w:rsid w:val="002C0975"/>
    <w:rsid w:val="002C1CA3"/>
    <w:rsid w:val="002C4A49"/>
    <w:rsid w:val="002D03D4"/>
    <w:rsid w:val="002E414B"/>
    <w:rsid w:val="002F1712"/>
    <w:rsid w:val="002F379F"/>
    <w:rsid w:val="003077D5"/>
    <w:rsid w:val="00343F91"/>
    <w:rsid w:val="00366BA6"/>
    <w:rsid w:val="003710B3"/>
    <w:rsid w:val="00392EFF"/>
    <w:rsid w:val="003B5878"/>
    <w:rsid w:val="003D2230"/>
    <w:rsid w:val="003D6A5E"/>
    <w:rsid w:val="003F050D"/>
    <w:rsid w:val="00403819"/>
    <w:rsid w:val="00407047"/>
    <w:rsid w:val="0042078A"/>
    <w:rsid w:val="004261A1"/>
    <w:rsid w:val="00432FFB"/>
    <w:rsid w:val="00440EA6"/>
    <w:rsid w:val="00472652"/>
    <w:rsid w:val="00483081"/>
    <w:rsid w:val="00485140"/>
    <w:rsid w:val="004860BC"/>
    <w:rsid w:val="004904BA"/>
    <w:rsid w:val="004930F2"/>
    <w:rsid w:val="004D35E9"/>
    <w:rsid w:val="004D5CC2"/>
    <w:rsid w:val="004E7756"/>
    <w:rsid w:val="004E7931"/>
    <w:rsid w:val="004F0A4D"/>
    <w:rsid w:val="00517DA7"/>
    <w:rsid w:val="0052015E"/>
    <w:rsid w:val="00562911"/>
    <w:rsid w:val="005751AC"/>
    <w:rsid w:val="00584497"/>
    <w:rsid w:val="005B2F46"/>
    <w:rsid w:val="005B3826"/>
    <w:rsid w:val="005C3740"/>
    <w:rsid w:val="005E4B34"/>
    <w:rsid w:val="005E6E1F"/>
    <w:rsid w:val="005F1FB9"/>
    <w:rsid w:val="00607631"/>
    <w:rsid w:val="00612696"/>
    <w:rsid w:val="00624C28"/>
    <w:rsid w:val="006541F7"/>
    <w:rsid w:val="00656028"/>
    <w:rsid w:val="006578C4"/>
    <w:rsid w:val="006619FC"/>
    <w:rsid w:val="00683875"/>
    <w:rsid w:val="006A14E1"/>
    <w:rsid w:val="006A5373"/>
    <w:rsid w:val="006B2866"/>
    <w:rsid w:val="006B6B54"/>
    <w:rsid w:val="006D4D55"/>
    <w:rsid w:val="0073688F"/>
    <w:rsid w:val="0077591B"/>
    <w:rsid w:val="00791EAE"/>
    <w:rsid w:val="007A365D"/>
    <w:rsid w:val="007B7DC5"/>
    <w:rsid w:val="007C24F7"/>
    <w:rsid w:val="007C69AA"/>
    <w:rsid w:val="008618E3"/>
    <w:rsid w:val="00861BDE"/>
    <w:rsid w:val="00864350"/>
    <w:rsid w:val="0087462D"/>
    <w:rsid w:val="00874DA0"/>
    <w:rsid w:val="00876A06"/>
    <w:rsid w:val="00893514"/>
    <w:rsid w:val="008956BB"/>
    <w:rsid w:val="008A3D3D"/>
    <w:rsid w:val="008B0317"/>
    <w:rsid w:val="008C3D7F"/>
    <w:rsid w:val="008C49E8"/>
    <w:rsid w:val="008D5068"/>
    <w:rsid w:val="008E3CD7"/>
    <w:rsid w:val="008F2ED9"/>
    <w:rsid w:val="00900E8E"/>
    <w:rsid w:val="00911FB4"/>
    <w:rsid w:val="009200F3"/>
    <w:rsid w:val="00923627"/>
    <w:rsid w:val="00923EA3"/>
    <w:rsid w:val="00927A83"/>
    <w:rsid w:val="00933F68"/>
    <w:rsid w:val="00934DE7"/>
    <w:rsid w:val="00944D76"/>
    <w:rsid w:val="00957895"/>
    <w:rsid w:val="009715E7"/>
    <w:rsid w:val="009867BF"/>
    <w:rsid w:val="00992E25"/>
    <w:rsid w:val="009A1B1D"/>
    <w:rsid w:val="009A2249"/>
    <w:rsid w:val="009C23B7"/>
    <w:rsid w:val="009F1224"/>
    <w:rsid w:val="00A03228"/>
    <w:rsid w:val="00A12B38"/>
    <w:rsid w:val="00A41D3B"/>
    <w:rsid w:val="00A428B0"/>
    <w:rsid w:val="00A53924"/>
    <w:rsid w:val="00A60FFD"/>
    <w:rsid w:val="00A72DB0"/>
    <w:rsid w:val="00A80BC5"/>
    <w:rsid w:val="00A8337B"/>
    <w:rsid w:val="00A90138"/>
    <w:rsid w:val="00A92A7F"/>
    <w:rsid w:val="00AC50AB"/>
    <w:rsid w:val="00AD2C23"/>
    <w:rsid w:val="00AE6F90"/>
    <w:rsid w:val="00B0126E"/>
    <w:rsid w:val="00B14E40"/>
    <w:rsid w:val="00B25CB9"/>
    <w:rsid w:val="00B31631"/>
    <w:rsid w:val="00B33D9B"/>
    <w:rsid w:val="00B367EA"/>
    <w:rsid w:val="00B45890"/>
    <w:rsid w:val="00B526F1"/>
    <w:rsid w:val="00B55042"/>
    <w:rsid w:val="00B7595F"/>
    <w:rsid w:val="00B8297A"/>
    <w:rsid w:val="00B84127"/>
    <w:rsid w:val="00B85E16"/>
    <w:rsid w:val="00BA0A57"/>
    <w:rsid w:val="00BA2B2E"/>
    <w:rsid w:val="00BD43BC"/>
    <w:rsid w:val="00BD7846"/>
    <w:rsid w:val="00BF07F2"/>
    <w:rsid w:val="00C058DA"/>
    <w:rsid w:val="00C246F2"/>
    <w:rsid w:val="00C36C52"/>
    <w:rsid w:val="00C55ECE"/>
    <w:rsid w:val="00C5664C"/>
    <w:rsid w:val="00C65E47"/>
    <w:rsid w:val="00C761C0"/>
    <w:rsid w:val="00C76362"/>
    <w:rsid w:val="00CB492C"/>
    <w:rsid w:val="00CE70CB"/>
    <w:rsid w:val="00CF04A4"/>
    <w:rsid w:val="00CF3974"/>
    <w:rsid w:val="00CF7DC0"/>
    <w:rsid w:val="00D346DE"/>
    <w:rsid w:val="00D42826"/>
    <w:rsid w:val="00D437B3"/>
    <w:rsid w:val="00D51E27"/>
    <w:rsid w:val="00D55515"/>
    <w:rsid w:val="00D61307"/>
    <w:rsid w:val="00D6164D"/>
    <w:rsid w:val="00D62A1B"/>
    <w:rsid w:val="00D943CE"/>
    <w:rsid w:val="00D95C47"/>
    <w:rsid w:val="00DB04C4"/>
    <w:rsid w:val="00DC5AA4"/>
    <w:rsid w:val="00DF259D"/>
    <w:rsid w:val="00DF7E83"/>
    <w:rsid w:val="00E0412F"/>
    <w:rsid w:val="00E07ED5"/>
    <w:rsid w:val="00E35076"/>
    <w:rsid w:val="00E404C2"/>
    <w:rsid w:val="00E430DE"/>
    <w:rsid w:val="00E577F2"/>
    <w:rsid w:val="00E80797"/>
    <w:rsid w:val="00E8338C"/>
    <w:rsid w:val="00E901D3"/>
    <w:rsid w:val="00E91FBA"/>
    <w:rsid w:val="00EA097E"/>
    <w:rsid w:val="00EA550A"/>
    <w:rsid w:val="00EB0E3B"/>
    <w:rsid w:val="00EB2A1A"/>
    <w:rsid w:val="00EC33D3"/>
    <w:rsid w:val="00EC66DA"/>
    <w:rsid w:val="00EE0336"/>
    <w:rsid w:val="00EE19F3"/>
    <w:rsid w:val="00EE5973"/>
    <w:rsid w:val="00EF4A7A"/>
    <w:rsid w:val="00EF5DBF"/>
    <w:rsid w:val="00F167AB"/>
    <w:rsid w:val="00F25004"/>
    <w:rsid w:val="00F54A76"/>
    <w:rsid w:val="00F618DA"/>
    <w:rsid w:val="00F61B4F"/>
    <w:rsid w:val="00F70FD8"/>
    <w:rsid w:val="00F9039E"/>
    <w:rsid w:val="00F952C5"/>
    <w:rsid w:val="00FB1E17"/>
    <w:rsid w:val="00FB2885"/>
    <w:rsid w:val="00FB3A32"/>
    <w:rsid w:val="00FC181F"/>
    <w:rsid w:val="00FD5712"/>
    <w:rsid w:val="00FD7F08"/>
    <w:rsid w:val="00FE3F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6DC3A201"/>
  <w15:docId w15:val="{15A8CB28-1E2D-4F2E-B252-A0ADBEBB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2C5"/>
    <w:rPr>
      <w:lang w:val="nl"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952C5"/>
    <w:pPr>
      <w:widowControl w:val="0"/>
    </w:pPr>
    <w:rPr>
      <w:lang w:val="de-DE" w:eastAsia="nl-BE"/>
    </w:rPr>
  </w:style>
  <w:style w:type="table" w:styleId="TableGrid">
    <w:name w:val="Table Grid"/>
    <w:basedOn w:val="TableNormal"/>
    <w:rsid w:val="00F9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2">
    <w:name w:val="Table Columns 2"/>
    <w:basedOn w:val="TableNormal"/>
    <w:rsid w:val="00EE597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597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EE597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EE597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E597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rsid w:val="008E3CD7"/>
    <w:pPr>
      <w:tabs>
        <w:tab w:val="center" w:pos="4680"/>
        <w:tab w:val="right" w:pos="9360"/>
      </w:tabs>
    </w:pPr>
  </w:style>
  <w:style w:type="character" w:customStyle="1" w:styleId="HeaderChar">
    <w:name w:val="Header Char"/>
    <w:link w:val="Header"/>
    <w:rsid w:val="008E3CD7"/>
    <w:rPr>
      <w:lang w:val="nl" w:eastAsia="nl-BE"/>
    </w:rPr>
  </w:style>
  <w:style w:type="paragraph" w:styleId="Footer">
    <w:name w:val="footer"/>
    <w:basedOn w:val="Normal"/>
    <w:link w:val="FooterChar"/>
    <w:rsid w:val="008E3CD7"/>
    <w:pPr>
      <w:tabs>
        <w:tab w:val="center" w:pos="4680"/>
        <w:tab w:val="right" w:pos="9360"/>
      </w:tabs>
    </w:pPr>
  </w:style>
  <w:style w:type="character" w:customStyle="1" w:styleId="FooterChar">
    <w:name w:val="Footer Char"/>
    <w:link w:val="Footer"/>
    <w:rsid w:val="008E3CD7"/>
    <w:rPr>
      <w:lang w:val="nl" w:eastAsia="nl-BE"/>
    </w:rPr>
  </w:style>
  <w:style w:type="paragraph" w:styleId="BalloonText">
    <w:name w:val="Balloon Text"/>
    <w:basedOn w:val="Normal"/>
    <w:link w:val="BalloonTextChar"/>
    <w:rsid w:val="008E3CD7"/>
    <w:rPr>
      <w:rFonts w:ascii="Tahoma" w:hAnsi="Tahoma" w:cs="Tahoma"/>
      <w:sz w:val="16"/>
      <w:szCs w:val="16"/>
    </w:rPr>
  </w:style>
  <w:style w:type="character" w:customStyle="1" w:styleId="BalloonTextChar">
    <w:name w:val="Balloon Text Char"/>
    <w:link w:val="BalloonText"/>
    <w:rsid w:val="008E3CD7"/>
    <w:rPr>
      <w:rFonts w:ascii="Tahoma" w:hAnsi="Tahoma" w:cs="Tahoma"/>
      <w:sz w:val="16"/>
      <w:szCs w:val="16"/>
      <w:lang w:val="nl" w:eastAsia="nl-BE"/>
    </w:rPr>
  </w:style>
  <w:style w:type="character" w:styleId="PlaceholderText">
    <w:name w:val="Placeholder Text"/>
    <w:basedOn w:val="DefaultParagraphFont"/>
    <w:uiPriority w:val="99"/>
    <w:semiHidden/>
    <w:rsid w:val="00EA097E"/>
    <w:rPr>
      <w:color w:val="808080"/>
    </w:rPr>
  </w:style>
  <w:style w:type="character" w:styleId="Hyperlink">
    <w:name w:val="Hyperlink"/>
    <w:basedOn w:val="DefaultParagraphFont"/>
    <w:rsid w:val="00C246F2"/>
    <w:rPr>
      <w:color w:val="0000FF" w:themeColor="hyperlink"/>
      <w:u w:val="single"/>
    </w:rPr>
  </w:style>
  <w:style w:type="paragraph" w:styleId="NoSpacing">
    <w:name w:val="No Spacing"/>
    <w:uiPriority w:val="1"/>
    <w:qFormat/>
    <w:rsid w:val="004930F2"/>
    <w:rPr>
      <w:lang w:va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183427">
      <w:bodyDiv w:val="1"/>
      <w:marLeft w:val="0"/>
      <w:marRight w:val="0"/>
      <w:marTop w:val="0"/>
      <w:marBottom w:val="0"/>
      <w:divBdr>
        <w:top w:val="none" w:sz="0" w:space="0" w:color="auto"/>
        <w:left w:val="none" w:sz="0" w:space="0" w:color="auto"/>
        <w:bottom w:val="none" w:sz="0" w:space="0" w:color="auto"/>
        <w:right w:val="none" w:sz="0" w:space="0" w:color="auto"/>
      </w:divBdr>
    </w:div>
    <w:div w:id="1634166782">
      <w:bodyDiv w:val="1"/>
      <w:marLeft w:val="0"/>
      <w:marRight w:val="0"/>
      <w:marTop w:val="0"/>
      <w:marBottom w:val="0"/>
      <w:divBdr>
        <w:top w:val="none" w:sz="0" w:space="0" w:color="auto"/>
        <w:left w:val="none" w:sz="0" w:space="0" w:color="auto"/>
        <w:bottom w:val="none" w:sz="0" w:space="0" w:color="auto"/>
        <w:right w:val="none" w:sz="0" w:space="0" w:color="auto"/>
      </w:divBdr>
    </w:div>
    <w:div w:id="20343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nical@maritec.b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shikantS\Desktop\ISM%20MANUAL%20COMPLETER%20-%202017\5.%20ECR\ECR.%2011.0%20-%20DAILY%20WORK%20DONE%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813FC123B34EBAB6CC4B12A484CEB1"/>
        <w:category>
          <w:name w:val="General"/>
          <w:gallery w:val="placeholder"/>
        </w:category>
        <w:types>
          <w:type w:val="bbPlcHdr"/>
        </w:types>
        <w:behaviors>
          <w:behavior w:val="content"/>
        </w:behaviors>
        <w:guid w:val="{D065BD7E-1745-4F62-B369-B184267BF11A}"/>
      </w:docPartPr>
      <w:docPartBody>
        <w:p w:rsidR="00586C82" w:rsidRDefault="001360A1" w:rsidP="001360A1">
          <w:pPr>
            <w:pStyle w:val="57813FC123B34EBAB6CC4B12A484CEB1"/>
          </w:pPr>
          <w:r>
            <w:rPr>
              <w:rStyle w:val="PlaceholderText"/>
            </w:rPr>
            <w:t>Choose a place</w:t>
          </w:r>
          <w:r w:rsidRPr="000A2AE5">
            <w:rPr>
              <w:rStyle w:val="PlaceholderText"/>
            </w:rPr>
            <w:t>.</w:t>
          </w:r>
        </w:p>
      </w:docPartBody>
    </w:docPart>
    <w:docPart>
      <w:docPartPr>
        <w:name w:val="86C44F5C91E64F9BA756D311376FAD19"/>
        <w:category>
          <w:name w:val="General"/>
          <w:gallery w:val="placeholder"/>
        </w:category>
        <w:types>
          <w:type w:val="bbPlcHdr"/>
        </w:types>
        <w:behaviors>
          <w:behavior w:val="content"/>
        </w:behaviors>
        <w:guid w:val="{DEE0E82F-2D04-4298-8275-DD45E9B7176A}"/>
      </w:docPartPr>
      <w:docPartBody>
        <w:p w:rsidR="00586C82" w:rsidRDefault="001360A1" w:rsidP="001360A1">
          <w:pPr>
            <w:pStyle w:val="86C44F5C91E64F9BA756D311376FAD19"/>
          </w:pPr>
          <w:r>
            <w:rPr>
              <w:rStyle w:val="PlaceholderText"/>
            </w:rPr>
            <w:t>Choose a place</w:t>
          </w:r>
          <w:r w:rsidRPr="000A2AE5">
            <w:rPr>
              <w:rStyle w:val="PlaceholderText"/>
            </w:rPr>
            <w:t>.</w:t>
          </w:r>
        </w:p>
      </w:docPartBody>
    </w:docPart>
    <w:docPart>
      <w:docPartPr>
        <w:name w:val="B7D21648474741A183860C8A3B789F08"/>
        <w:category>
          <w:name w:val="General"/>
          <w:gallery w:val="placeholder"/>
        </w:category>
        <w:types>
          <w:type w:val="bbPlcHdr"/>
        </w:types>
        <w:behaviors>
          <w:behavior w:val="content"/>
        </w:behaviors>
        <w:guid w:val="{D2C1FD9F-93CD-42BA-944E-DBA00849CDF9}"/>
      </w:docPartPr>
      <w:docPartBody>
        <w:p w:rsidR="00586C82" w:rsidRDefault="001360A1" w:rsidP="001360A1">
          <w:pPr>
            <w:pStyle w:val="B7D21648474741A183860C8A3B789F08"/>
          </w:pPr>
          <w:r>
            <w:rPr>
              <w:rStyle w:val="PlaceholderText"/>
            </w:rPr>
            <w:t>Choose a place</w:t>
          </w:r>
          <w:r w:rsidRPr="000A2AE5">
            <w:rPr>
              <w:rStyle w:val="PlaceholderText"/>
            </w:rPr>
            <w:t>.</w:t>
          </w:r>
        </w:p>
      </w:docPartBody>
    </w:docPart>
    <w:docPart>
      <w:docPartPr>
        <w:name w:val="A6AB5A79D6A848DF9601836C417DC784"/>
        <w:category>
          <w:name w:val="General"/>
          <w:gallery w:val="placeholder"/>
        </w:category>
        <w:types>
          <w:type w:val="bbPlcHdr"/>
        </w:types>
        <w:behaviors>
          <w:behavior w:val="content"/>
        </w:behaviors>
        <w:guid w:val="{A508F4B1-33B1-4F5B-8A14-8812AE27B991}"/>
      </w:docPartPr>
      <w:docPartBody>
        <w:p w:rsidR="00586C82" w:rsidRDefault="001360A1" w:rsidP="001360A1">
          <w:pPr>
            <w:pStyle w:val="A6AB5A79D6A848DF9601836C417DC784"/>
          </w:pPr>
          <w:r>
            <w:rPr>
              <w:rStyle w:val="PlaceholderText"/>
            </w:rPr>
            <w:t>Choose a place</w:t>
          </w:r>
          <w:r w:rsidRPr="000A2AE5">
            <w:rPr>
              <w:rStyle w:val="PlaceholderText"/>
            </w:rPr>
            <w:t>.</w:t>
          </w:r>
        </w:p>
      </w:docPartBody>
    </w:docPart>
    <w:docPart>
      <w:docPartPr>
        <w:name w:val="A66896B853274FE1BCBC39BAD4611996"/>
        <w:category>
          <w:name w:val="General"/>
          <w:gallery w:val="placeholder"/>
        </w:category>
        <w:types>
          <w:type w:val="bbPlcHdr"/>
        </w:types>
        <w:behaviors>
          <w:behavior w:val="content"/>
        </w:behaviors>
        <w:guid w:val="{3CAA9170-12CC-429C-9666-F78CF696565B}"/>
      </w:docPartPr>
      <w:docPartBody>
        <w:p w:rsidR="00586C82" w:rsidRDefault="001360A1" w:rsidP="001360A1">
          <w:pPr>
            <w:pStyle w:val="A66896B853274FE1BCBC39BAD4611996"/>
          </w:pPr>
          <w:r>
            <w:rPr>
              <w:rStyle w:val="PlaceholderText"/>
            </w:rPr>
            <w:t>Choose a place</w:t>
          </w:r>
          <w:r w:rsidRPr="000A2AE5">
            <w:rPr>
              <w:rStyle w:val="PlaceholderText"/>
            </w:rPr>
            <w:t>.</w:t>
          </w:r>
        </w:p>
      </w:docPartBody>
    </w:docPart>
    <w:docPart>
      <w:docPartPr>
        <w:name w:val="FE131E3562214FC79806F28ECF4EAB0B"/>
        <w:category>
          <w:name w:val="General"/>
          <w:gallery w:val="placeholder"/>
        </w:category>
        <w:types>
          <w:type w:val="bbPlcHdr"/>
        </w:types>
        <w:behaviors>
          <w:behavior w:val="content"/>
        </w:behaviors>
        <w:guid w:val="{71824E74-ECEB-4FEA-9ECB-0FCFB6960266}"/>
      </w:docPartPr>
      <w:docPartBody>
        <w:p w:rsidR="00586C82" w:rsidRDefault="001360A1" w:rsidP="001360A1">
          <w:pPr>
            <w:pStyle w:val="FE131E3562214FC79806F28ECF4EAB0B"/>
          </w:pPr>
          <w:r>
            <w:rPr>
              <w:rStyle w:val="PlaceholderText"/>
            </w:rPr>
            <w:t>Choose a place</w:t>
          </w:r>
          <w:r w:rsidRPr="000A2AE5">
            <w:rPr>
              <w:rStyle w:val="PlaceholderText"/>
            </w:rPr>
            <w:t>.</w:t>
          </w:r>
        </w:p>
      </w:docPartBody>
    </w:docPart>
    <w:docPart>
      <w:docPartPr>
        <w:name w:val="2C82357EA1034A70AAC1932F2272CA70"/>
        <w:category>
          <w:name w:val="General"/>
          <w:gallery w:val="placeholder"/>
        </w:category>
        <w:types>
          <w:type w:val="bbPlcHdr"/>
        </w:types>
        <w:behaviors>
          <w:behavior w:val="content"/>
        </w:behaviors>
        <w:guid w:val="{FA671845-761B-448A-965D-D0670C3F19B7}"/>
      </w:docPartPr>
      <w:docPartBody>
        <w:p w:rsidR="00586C82" w:rsidRDefault="001360A1" w:rsidP="001360A1">
          <w:pPr>
            <w:pStyle w:val="2C82357EA1034A70AAC1932F2272CA70"/>
          </w:pPr>
          <w:r>
            <w:rPr>
              <w:rStyle w:val="PlaceholderText"/>
            </w:rPr>
            <w:t>Choose a place</w:t>
          </w:r>
          <w:r w:rsidRPr="000A2AE5">
            <w:rPr>
              <w:rStyle w:val="PlaceholderText"/>
            </w:rPr>
            <w:t>.</w:t>
          </w:r>
        </w:p>
      </w:docPartBody>
    </w:docPart>
    <w:docPart>
      <w:docPartPr>
        <w:name w:val="7B64656ED646470CB55556E1D8E1DC56"/>
        <w:category>
          <w:name w:val="General"/>
          <w:gallery w:val="placeholder"/>
        </w:category>
        <w:types>
          <w:type w:val="bbPlcHdr"/>
        </w:types>
        <w:behaviors>
          <w:behavior w:val="content"/>
        </w:behaviors>
        <w:guid w:val="{A8436933-651D-42F3-BC7B-28499DE8470B}"/>
      </w:docPartPr>
      <w:docPartBody>
        <w:p w:rsidR="00586C82" w:rsidRDefault="001360A1" w:rsidP="001360A1">
          <w:pPr>
            <w:pStyle w:val="7B64656ED646470CB55556E1D8E1DC56"/>
          </w:pPr>
          <w:r>
            <w:rPr>
              <w:rStyle w:val="PlaceholderText"/>
            </w:rPr>
            <w:t>Choose a place</w:t>
          </w:r>
          <w:r w:rsidRPr="000A2AE5">
            <w:rPr>
              <w:rStyle w:val="PlaceholderText"/>
            </w:rPr>
            <w:t>.</w:t>
          </w:r>
        </w:p>
      </w:docPartBody>
    </w:docPart>
    <w:docPart>
      <w:docPartPr>
        <w:name w:val="49EC672C4EE9482589F1DFF9B4C17A44"/>
        <w:category>
          <w:name w:val="General"/>
          <w:gallery w:val="placeholder"/>
        </w:category>
        <w:types>
          <w:type w:val="bbPlcHdr"/>
        </w:types>
        <w:behaviors>
          <w:behavior w:val="content"/>
        </w:behaviors>
        <w:guid w:val="{EA1F2C93-B6B2-4A2D-85BD-2190672658D6}"/>
      </w:docPartPr>
      <w:docPartBody>
        <w:p w:rsidR="00586C82" w:rsidRDefault="001360A1" w:rsidP="001360A1">
          <w:pPr>
            <w:pStyle w:val="49EC672C4EE9482589F1DFF9B4C17A44"/>
          </w:pPr>
          <w:r>
            <w:rPr>
              <w:rStyle w:val="PlaceholderText"/>
            </w:rPr>
            <w:t>Choose a place</w:t>
          </w:r>
          <w:r w:rsidRPr="000A2AE5">
            <w:rPr>
              <w:rStyle w:val="PlaceholderText"/>
            </w:rPr>
            <w:t>.</w:t>
          </w:r>
        </w:p>
      </w:docPartBody>
    </w:docPart>
    <w:docPart>
      <w:docPartPr>
        <w:name w:val="43120A81047644FCBE238A3FA828C5E1"/>
        <w:category>
          <w:name w:val="General"/>
          <w:gallery w:val="placeholder"/>
        </w:category>
        <w:types>
          <w:type w:val="bbPlcHdr"/>
        </w:types>
        <w:behaviors>
          <w:behavior w:val="content"/>
        </w:behaviors>
        <w:guid w:val="{27ADF957-7026-47E6-AD60-DB3A0F37BA16}"/>
      </w:docPartPr>
      <w:docPartBody>
        <w:p w:rsidR="00586C82" w:rsidRDefault="001360A1" w:rsidP="001360A1">
          <w:pPr>
            <w:pStyle w:val="43120A81047644FCBE238A3FA828C5E1"/>
          </w:pPr>
          <w:r>
            <w:rPr>
              <w:rStyle w:val="PlaceholderText"/>
            </w:rPr>
            <w:t>Choose a place</w:t>
          </w:r>
          <w:r w:rsidRPr="000A2AE5">
            <w:rPr>
              <w:rStyle w:val="PlaceholderText"/>
            </w:rPr>
            <w:t>.</w:t>
          </w:r>
        </w:p>
      </w:docPartBody>
    </w:docPart>
    <w:docPart>
      <w:docPartPr>
        <w:name w:val="45641E3D53964121B5D715B15F70789E"/>
        <w:category>
          <w:name w:val="General"/>
          <w:gallery w:val="placeholder"/>
        </w:category>
        <w:types>
          <w:type w:val="bbPlcHdr"/>
        </w:types>
        <w:behaviors>
          <w:behavior w:val="content"/>
        </w:behaviors>
        <w:guid w:val="{0C4A3D9F-5012-42AC-9057-D2CFDEC81757}"/>
      </w:docPartPr>
      <w:docPartBody>
        <w:p w:rsidR="00586C82" w:rsidRDefault="001360A1" w:rsidP="001360A1">
          <w:pPr>
            <w:pStyle w:val="45641E3D53964121B5D715B15F70789E"/>
          </w:pPr>
          <w:r>
            <w:rPr>
              <w:rStyle w:val="PlaceholderText"/>
            </w:rPr>
            <w:t>Choose a place</w:t>
          </w:r>
          <w:r w:rsidRPr="000A2AE5">
            <w:rPr>
              <w:rStyle w:val="PlaceholderText"/>
            </w:rPr>
            <w:t>.</w:t>
          </w:r>
        </w:p>
      </w:docPartBody>
    </w:docPart>
    <w:docPart>
      <w:docPartPr>
        <w:name w:val="3A0DB24DF68A4F878FC1D4249EA36894"/>
        <w:category>
          <w:name w:val="General"/>
          <w:gallery w:val="placeholder"/>
        </w:category>
        <w:types>
          <w:type w:val="bbPlcHdr"/>
        </w:types>
        <w:behaviors>
          <w:behavior w:val="content"/>
        </w:behaviors>
        <w:guid w:val="{139C0C68-33AA-458D-85B6-D6D0F04BE042}"/>
      </w:docPartPr>
      <w:docPartBody>
        <w:p w:rsidR="00586C82" w:rsidRDefault="001360A1" w:rsidP="001360A1">
          <w:pPr>
            <w:pStyle w:val="3A0DB24DF68A4F878FC1D4249EA36894"/>
          </w:pPr>
          <w:r>
            <w:rPr>
              <w:rStyle w:val="PlaceholderText"/>
            </w:rPr>
            <w:t>Choose a place</w:t>
          </w:r>
          <w:r w:rsidRPr="000A2AE5">
            <w:rPr>
              <w:rStyle w:val="PlaceholderText"/>
            </w:rPr>
            <w:t>.</w:t>
          </w:r>
        </w:p>
      </w:docPartBody>
    </w:docPart>
    <w:docPart>
      <w:docPartPr>
        <w:name w:val="9A6D6881FB954D60A09600ECF50FFF5A"/>
        <w:category>
          <w:name w:val="General"/>
          <w:gallery w:val="placeholder"/>
        </w:category>
        <w:types>
          <w:type w:val="bbPlcHdr"/>
        </w:types>
        <w:behaviors>
          <w:behavior w:val="content"/>
        </w:behaviors>
        <w:guid w:val="{8F3B5A3E-A97C-413A-AEF2-6270C425F549}"/>
      </w:docPartPr>
      <w:docPartBody>
        <w:p w:rsidR="00586C82" w:rsidRDefault="001360A1" w:rsidP="001360A1">
          <w:pPr>
            <w:pStyle w:val="9A6D6881FB954D60A09600ECF50FFF5A"/>
          </w:pPr>
          <w:r>
            <w:rPr>
              <w:rStyle w:val="PlaceholderText"/>
            </w:rPr>
            <w:t>Choose a place</w:t>
          </w:r>
          <w:r w:rsidRPr="000A2AE5">
            <w:rPr>
              <w:rStyle w:val="PlaceholderText"/>
            </w:rPr>
            <w:t>.</w:t>
          </w:r>
        </w:p>
      </w:docPartBody>
    </w:docPart>
    <w:docPart>
      <w:docPartPr>
        <w:name w:val="EC1B6C8FA82B4793BC2B60C8C4A59DD6"/>
        <w:category>
          <w:name w:val="General"/>
          <w:gallery w:val="placeholder"/>
        </w:category>
        <w:types>
          <w:type w:val="bbPlcHdr"/>
        </w:types>
        <w:behaviors>
          <w:behavior w:val="content"/>
        </w:behaviors>
        <w:guid w:val="{627994DB-7E63-4747-B408-C1E772AA92EB}"/>
      </w:docPartPr>
      <w:docPartBody>
        <w:p w:rsidR="00586C82" w:rsidRDefault="001360A1" w:rsidP="001360A1">
          <w:pPr>
            <w:pStyle w:val="EC1B6C8FA82B4793BC2B60C8C4A59DD6"/>
          </w:pPr>
          <w:r>
            <w:rPr>
              <w:rStyle w:val="PlaceholderText"/>
            </w:rPr>
            <w:t>Choose a place</w:t>
          </w:r>
          <w:r w:rsidRPr="000A2AE5">
            <w:rPr>
              <w:rStyle w:val="PlaceholderText"/>
            </w:rPr>
            <w:t>.</w:t>
          </w:r>
        </w:p>
      </w:docPartBody>
    </w:docPart>
    <w:docPart>
      <w:docPartPr>
        <w:name w:val="263C8B1B1D254B588098A11EF9BDDEF9"/>
        <w:category>
          <w:name w:val="General"/>
          <w:gallery w:val="placeholder"/>
        </w:category>
        <w:types>
          <w:type w:val="bbPlcHdr"/>
        </w:types>
        <w:behaviors>
          <w:behavior w:val="content"/>
        </w:behaviors>
        <w:guid w:val="{870C62DF-7463-4192-9178-2A97C7270ECF}"/>
      </w:docPartPr>
      <w:docPartBody>
        <w:p w:rsidR="00586C82" w:rsidRDefault="001360A1" w:rsidP="001360A1">
          <w:pPr>
            <w:pStyle w:val="263C8B1B1D254B588098A11EF9BDDEF9"/>
          </w:pPr>
          <w:r>
            <w:rPr>
              <w:rStyle w:val="PlaceholderText"/>
            </w:rPr>
            <w:t>Choose a place</w:t>
          </w:r>
          <w:r w:rsidRPr="000A2AE5">
            <w:rPr>
              <w:rStyle w:val="PlaceholderText"/>
            </w:rPr>
            <w:t>.</w:t>
          </w:r>
        </w:p>
      </w:docPartBody>
    </w:docPart>
    <w:docPart>
      <w:docPartPr>
        <w:name w:val="1A1C7F79A9BB4F47927117C9F3317019"/>
        <w:category>
          <w:name w:val="General"/>
          <w:gallery w:val="placeholder"/>
        </w:category>
        <w:types>
          <w:type w:val="bbPlcHdr"/>
        </w:types>
        <w:behaviors>
          <w:behavior w:val="content"/>
        </w:behaviors>
        <w:guid w:val="{2DAD2C66-3280-4DC4-8C50-E852339BF5F9}"/>
      </w:docPartPr>
      <w:docPartBody>
        <w:p w:rsidR="00586C82" w:rsidRDefault="001360A1" w:rsidP="001360A1">
          <w:pPr>
            <w:pStyle w:val="1A1C7F79A9BB4F47927117C9F3317019"/>
          </w:pPr>
          <w:r>
            <w:rPr>
              <w:rStyle w:val="PlaceholderText"/>
            </w:rPr>
            <w:t>Choose a place</w:t>
          </w:r>
          <w:r w:rsidRPr="000A2AE5">
            <w:rPr>
              <w:rStyle w:val="PlaceholderText"/>
            </w:rPr>
            <w:t>.</w:t>
          </w:r>
        </w:p>
      </w:docPartBody>
    </w:docPart>
    <w:docPart>
      <w:docPartPr>
        <w:name w:val="329F86223CEE43D7A5C2F1EE474EB112"/>
        <w:category>
          <w:name w:val="General"/>
          <w:gallery w:val="placeholder"/>
        </w:category>
        <w:types>
          <w:type w:val="bbPlcHdr"/>
        </w:types>
        <w:behaviors>
          <w:behavior w:val="content"/>
        </w:behaviors>
        <w:guid w:val="{A361D858-2C21-43FB-91AD-C0B68D18EFEE}"/>
      </w:docPartPr>
      <w:docPartBody>
        <w:p w:rsidR="00586C82" w:rsidRDefault="001360A1" w:rsidP="001360A1">
          <w:pPr>
            <w:pStyle w:val="329F86223CEE43D7A5C2F1EE474EB112"/>
          </w:pPr>
          <w:r>
            <w:rPr>
              <w:rStyle w:val="PlaceholderText"/>
            </w:rPr>
            <w:t>Choose a place</w:t>
          </w:r>
          <w:r w:rsidRPr="000A2AE5">
            <w:rPr>
              <w:rStyle w:val="PlaceholderText"/>
            </w:rPr>
            <w:t>.</w:t>
          </w:r>
        </w:p>
      </w:docPartBody>
    </w:docPart>
    <w:docPart>
      <w:docPartPr>
        <w:name w:val="7C9267A8E7E44EF5A20D73D659C4FD46"/>
        <w:category>
          <w:name w:val="General"/>
          <w:gallery w:val="placeholder"/>
        </w:category>
        <w:types>
          <w:type w:val="bbPlcHdr"/>
        </w:types>
        <w:behaviors>
          <w:behavior w:val="content"/>
        </w:behaviors>
        <w:guid w:val="{C75CF602-DD5A-4229-9C56-FEAB9EF8D482}"/>
      </w:docPartPr>
      <w:docPartBody>
        <w:p w:rsidR="00586C82" w:rsidRDefault="001360A1" w:rsidP="001360A1">
          <w:pPr>
            <w:pStyle w:val="7C9267A8E7E44EF5A20D73D659C4FD46"/>
          </w:pPr>
          <w:r>
            <w:rPr>
              <w:rStyle w:val="PlaceholderText"/>
            </w:rPr>
            <w:t>Choose a place</w:t>
          </w:r>
          <w:r w:rsidRPr="000A2AE5">
            <w:rPr>
              <w:rStyle w:val="PlaceholderText"/>
            </w:rPr>
            <w:t>.</w:t>
          </w:r>
        </w:p>
      </w:docPartBody>
    </w:docPart>
    <w:docPart>
      <w:docPartPr>
        <w:name w:val="BF4D6E22715C453A8FFBD7149787188A"/>
        <w:category>
          <w:name w:val="General"/>
          <w:gallery w:val="placeholder"/>
        </w:category>
        <w:types>
          <w:type w:val="bbPlcHdr"/>
        </w:types>
        <w:behaviors>
          <w:behavior w:val="content"/>
        </w:behaviors>
        <w:guid w:val="{BF0AA64C-F82B-4C92-8DEA-DF3399E88CFD}"/>
      </w:docPartPr>
      <w:docPartBody>
        <w:p w:rsidR="00586C82" w:rsidRDefault="001360A1" w:rsidP="001360A1">
          <w:pPr>
            <w:pStyle w:val="BF4D6E22715C453A8FFBD7149787188A"/>
          </w:pPr>
          <w:r>
            <w:rPr>
              <w:rStyle w:val="PlaceholderText"/>
            </w:rPr>
            <w:t>Choose a place</w:t>
          </w:r>
          <w:r w:rsidRPr="000A2AE5">
            <w:rPr>
              <w:rStyle w:val="PlaceholderText"/>
            </w:rPr>
            <w:t>.</w:t>
          </w:r>
        </w:p>
      </w:docPartBody>
    </w:docPart>
    <w:docPart>
      <w:docPartPr>
        <w:name w:val="66E17D731CCD43C19FB1F194AEDA1710"/>
        <w:category>
          <w:name w:val="General"/>
          <w:gallery w:val="placeholder"/>
        </w:category>
        <w:types>
          <w:type w:val="bbPlcHdr"/>
        </w:types>
        <w:behaviors>
          <w:behavior w:val="content"/>
        </w:behaviors>
        <w:guid w:val="{0EBC02A0-C05F-4AE2-8241-48EFDB726BCE}"/>
      </w:docPartPr>
      <w:docPartBody>
        <w:p w:rsidR="00586C82" w:rsidRDefault="001360A1" w:rsidP="001360A1">
          <w:pPr>
            <w:pStyle w:val="66E17D731CCD43C19FB1F194AEDA1710"/>
          </w:pPr>
          <w:r>
            <w:rPr>
              <w:rStyle w:val="PlaceholderText"/>
            </w:rPr>
            <w:t>Choose a place</w:t>
          </w:r>
          <w:r w:rsidRPr="000A2AE5">
            <w:rPr>
              <w:rStyle w:val="PlaceholderText"/>
            </w:rPr>
            <w:t>.</w:t>
          </w:r>
        </w:p>
      </w:docPartBody>
    </w:docPart>
    <w:docPart>
      <w:docPartPr>
        <w:name w:val="2980BE7E9F2A4CAE940B16A484FB6458"/>
        <w:category>
          <w:name w:val="General"/>
          <w:gallery w:val="placeholder"/>
        </w:category>
        <w:types>
          <w:type w:val="bbPlcHdr"/>
        </w:types>
        <w:behaviors>
          <w:behavior w:val="content"/>
        </w:behaviors>
        <w:guid w:val="{BCBD7C4F-69F8-4AF3-9118-470DCD9ACCD9}"/>
      </w:docPartPr>
      <w:docPartBody>
        <w:p w:rsidR="00586C82" w:rsidRDefault="001360A1" w:rsidP="001360A1">
          <w:pPr>
            <w:pStyle w:val="2980BE7E9F2A4CAE940B16A484FB6458"/>
          </w:pPr>
          <w:r>
            <w:rPr>
              <w:rStyle w:val="PlaceholderText"/>
            </w:rPr>
            <w:t>Choose a place</w:t>
          </w:r>
          <w:r w:rsidRPr="000A2AE5">
            <w:rPr>
              <w:rStyle w:val="PlaceholderText"/>
            </w:rPr>
            <w:t>.</w:t>
          </w:r>
        </w:p>
      </w:docPartBody>
    </w:docPart>
    <w:docPart>
      <w:docPartPr>
        <w:name w:val="274B256C98454E10813E92AEB3D41036"/>
        <w:category>
          <w:name w:val="General"/>
          <w:gallery w:val="placeholder"/>
        </w:category>
        <w:types>
          <w:type w:val="bbPlcHdr"/>
        </w:types>
        <w:behaviors>
          <w:behavior w:val="content"/>
        </w:behaviors>
        <w:guid w:val="{93266E94-F216-44CA-90C4-FAEB6D886FC0}"/>
      </w:docPartPr>
      <w:docPartBody>
        <w:p w:rsidR="00586C82" w:rsidRDefault="001360A1" w:rsidP="001360A1">
          <w:pPr>
            <w:pStyle w:val="274B256C98454E10813E92AEB3D41036"/>
          </w:pPr>
          <w:r>
            <w:rPr>
              <w:rStyle w:val="PlaceholderText"/>
            </w:rPr>
            <w:t>Choose a place</w:t>
          </w:r>
          <w:r w:rsidRPr="000A2AE5">
            <w:rPr>
              <w:rStyle w:val="PlaceholderText"/>
            </w:rPr>
            <w:t>.</w:t>
          </w:r>
        </w:p>
      </w:docPartBody>
    </w:docPart>
    <w:docPart>
      <w:docPartPr>
        <w:name w:val="84C97869EF04412B9229253994CF8E50"/>
        <w:category>
          <w:name w:val="General"/>
          <w:gallery w:val="placeholder"/>
        </w:category>
        <w:types>
          <w:type w:val="bbPlcHdr"/>
        </w:types>
        <w:behaviors>
          <w:behavior w:val="content"/>
        </w:behaviors>
        <w:guid w:val="{4DF54FD4-F531-4B61-88FC-878661EA61F3}"/>
      </w:docPartPr>
      <w:docPartBody>
        <w:p w:rsidR="00586C82" w:rsidRDefault="001360A1" w:rsidP="001360A1">
          <w:pPr>
            <w:pStyle w:val="84C97869EF04412B9229253994CF8E50"/>
          </w:pPr>
          <w:r>
            <w:rPr>
              <w:rStyle w:val="PlaceholderText"/>
            </w:rPr>
            <w:t>Choose a place</w:t>
          </w:r>
          <w:r w:rsidRPr="000A2AE5">
            <w:rPr>
              <w:rStyle w:val="PlaceholderText"/>
            </w:rPr>
            <w:t>.</w:t>
          </w:r>
        </w:p>
      </w:docPartBody>
    </w:docPart>
    <w:docPart>
      <w:docPartPr>
        <w:name w:val="3776F476A8A44EBA9AFCBB36147E0A94"/>
        <w:category>
          <w:name w:val="General"/>
          <w:gallery w:val="placeholder"/>
        </w:category>
        <w:types>
          <w:type w:val="bbPlcHdr"/>
        </w:types>
        <w:behaviors>
          <w:behavior w:val="content"/>
        </w:behaviors>
        <w:guid w:val="{1B93E39E-C1D7-403F-B625-F15ADFDAE7A5}"/>
      </w:docPartPr>
      <w:docPartBody>
        <w:p w:rsidR="00586C82" w:rsidRDefault="001360A1" w:rsidP="001360A1">
          <w:pPr>
            <w:pStyle w:val="3776F476A8A44EBA9AFCBB36147E0A94"/>
          </w:pPr>
          <w:r>
            <w:rPr>
              <w:rStyle w:val="PlaceholderText"/>
            </w:rPr>
            <w:t>Choose a place</w:t>
          </w:r>
          <w:r w:rsidRPr="000A2AE5">
            <w:rPr>
              <w:rStyle w:val="PlaceholderText"/>
            </w:rPr>
            <w:t>.</w:t>
          </w:r>
        </w:p>
      </w:docPartBody>
    </w:docPart>
    <w:docPart>
      <w:docPartPr>
        <w:name w:val="EED7392CBD0340028C708347B8E452DE"/>
        <w:category>
          <w:name w:val="General"/>
          <w:gallery w:val="placeholder"/>
        </w:category>
        <w:types>
          <w:type w:val="bbPlcHdr"/>
        </w:types>
        <w:behaviors>
          <w:behavior w:val="content"/>
        </w:behaviors>
        <w:guid w:val="{A296B846-A1DE-4CB2-A438-96EF42E5864C}"/>
      </w:docPartPr>
      <w:docPartBody>
        <w:p w:rsidR="00586C82" w:rsidRDefault="001360A1" w:rsidP="001360A1">
          <w:pPr>
            <w:pStyle w:val="EED7392CBD0340028C708347B8E452DE"/>
          </w:pPr>
          <w:r>
            <w:rPr>
              <w:rStyle w:val="PlaceholderText"/>
            </w:rPr>
            <w:t>Choose a place</w:t>
          </w:r>
          <w:r w:rsidRPr="000A2AE5">
            <w:rPr>
              <w:rStyle w:val="PlaceholderText"/>
            </w:rPr>
            <w:t>.</w:t>
          </w:r>
        </w:p>
      </w:docPartBody>
    </w:docPart>
    <w:docPart>
      <w:docPartPr>
        <w:name w:val="0BAC55FFEDE04E78B49D0C61132EAE99"/>
        <w:category>
          <w:name w:val="General"/>
          <w:gallery w:val="placeholder"/>
        </w:category>
        <w:types>
          <w:type w:val="bbPlcHdr"/>
        </w:types>
        <w:behaviors>
          <w:behavior w:val="content"/>
        </w:behaviors>
        <w:guid w:val="{2E73B107-150F-4F39-8013-8A66B79057A5}"/>
      </w:docPartPr>
      <w:docPartBody>
        <w:p w:rsidR="00586C82" w:rsidRDefault="001360A1" w:rsidP="001360A1">
          <w:pPr>
            <w:pStyle w:val="0BAC55FFEDE04E78B49D0C61132EAE99"/>
          </w:pPr>
          <w:r>
            <w:rPr>
              <w:rStyle w:val="PlaceholderText"/>
            </w:rPr>
            <w:t>Choose a place</w:t>
          </w:r>
          <w:r w:rsidRPr="000A2AE5">
            <w:rPr>
              <w:rStyle w:val="PlaceholderText"/>
            </w:rPr>
            <w:t>.</w:t>
          </w:r>
        </w:p>
      </w:docPartBody>
    </w:docPart>
    <w:docPart>
      <w:docPartPr>
        <w:name w:val="465E963D91D74F8DA095D51F383FA110"/>
        <w:category>
          <w:name w:val="General"/>
          <w:gallery w:val="placeholder"/>
        </w:category>
        <w:types>
          <w:type w:val="bbPlcHdr"/>
        </w:types>
        <w:behaviors>
          <w:behavior w:val="content"/>
        </w:behaviors>
        <w:guid w:val="{D4939284-B778-4274-B7AB-1F884EDDDC65}"/>
      </w:docPartPr>
      <w:docPartBody>
        <w:p w:rsidR="00586C82" w:rsidRDefault="001360A1" w:rsidP="001360A1">
          <w:pPr>
            <w:pStyle w:val="465E963D91D74F8DA095D51F383FA110"/>
          </w:pPr>
          <w:r>
            <w:rPr>
              <w:rStyle w:val="PlaceholderText"/>
            </w:rPr>
            <w:t>Choose a place</w:t>
          </w:r>
          <w:r w:rsidRPr="000A2AE5">
            <w:rPr>
              <w:rStyle w:val="PlaceholderText"/>
            </w:rPr>
            <w:t>.</w:t>
          </w:r>
        </w:p>
      </w:docPartBody>
    </w:docPart>
    <w:docPart>
      <w:docPartPr>
        <w:name w:val="A8C9D4D57CAC4A80B540504829DA8952"/>
        <w:category>
          <w:name w:val="General"/>
          <w:gallery w:val="placeholder"/>
        </w:category>
        <w:types>
          <w:type w:val="bbPlcHdr"/>
        </w:types>
        <w:behaviors>
          <w:behavior w:val="content"/>
        </w:behaviors>
        <w:guid w:val="{22B5E777-E49A-493F-A2B5-6E0C8549F3A4}"/>
      </w:docPartPr>
      <w:docPartBody>
        <w:p w:rsidR="00586C82" w:rsidRDefault="001360A1" w:rsidP="001360A1">
          <w:pPr>
            <w:pStyle w:val="A8C9D4D57CAC4A80B540504829DA8952"/>
          </w:pPr>
          <w:r>
            <w:rPr>
              <w:rStyle w:val="PlaceholderText"/>
            </w:rPr>
            <w:t>Choose a place</w:t>
          </w:r>
          <w:r w:rsidRPr="000A2AE5">
            <w:rPr>
              <w:rStyle w:val="PlaceholderText"/>
            </w:rPr>
            <w:t>.</w:t>
          </w:r>
        </w:p>
      </w:docPartBody>
    </w:docPart>
    <w:docPart>
      <w:docPartPr>
        <w:name w:val="833F4BADBD06495594B34DA3979572A4"/>
        <w:category>
          <w:name w:val="General"/>
          <w:gallery w:val="placeholder"/>
        </w:category>
        <w:types>
          <w:type w:val="bbPlcHdr"/>
        </w:types>
        <w:behaviors>
          <w:behavior w:val="content"/>
        </w:behaviors>
        <w:guid w:val="{A94C6FED-5A68-40FF-8148-A3FEF304B7EF}"/>
      </w:docPartPr>
      <w:docPartBody>
        <w:p w:rsidR="00586C82" w:rsidRDefault="001360A1" w:rsidP="001360A1">
          <w:pPr>
            <w:pStyle w:val="833F4BADBD06495594B34DA3979572A4"/>
          </w:pPr>
          <w:r>
            <w:rPr>
              <w:rStyle w:val="PlaceholderText"/>
            </w:rPr>
            <w:t>Choose a place</w:t>
          </w:r>
          <w:r w:rsidRPr="000A2AE5">
            <w:rPr>
              <w:rStyle w:val="PlaceholderText"/>
            </w:rPr>
            <w:t>.</w:t>
          </w:r>
        </w:p>
      </w:docPartBody>
    </w:docPart>
    <w:docPart>
      <w:docPartPr>
        <w:name w:val="522F7B4516394DBEA434FAA152ADE4E9"/>
        <w:category>
          <w:name w:val="General"/>
          <w:gallery w:val="placeholder"/>
        </w:category>
        <w:types>
          <w:type w:val="bbPlcHdr"/>
        </w:types>
        <w:behaviors>
          <w:behavior w:val="content"/>
        </w:behaviors>
        <w:guid w:val="{05631BEA-B5E4-48EE-9C3B-42F81869AD03}"/>
      </w:docPartPr>
      <w:docPartBody>
        <w:p w:rsidR="00586C82" w:rsidRDefault="001360A1" w:rsidP="001360A1">
          <w:pPr>
            <w:pStyle w:val="522F7B4516394DBEA434FAA152ADE4E9"/>
          </w:pPr>
          <w:r>
            <w:rPr>
              <w:rStyle w:val="PlaceholderText"/>
            </w:rPr>
            <w:t>Choose a place</w:t>
          </w:r>
          <w:r w:rsidRPr="000A2AE5">
            <w:rPr>
              <w:rStyle w:val="PlaceholderText"/>
            </w:rPr>
            <w:t>.</w:t>
          </w:r>
        </w:p>
      </w:docPartBody>
    </w:docPart>
    <w:docPart>
      <w:docPartPr>
        <w:name w:val="B387627358944EDE9A5E18D884B38979"/>
        <w:category>
          <w:name w:val="General"/>
          <w:gallery w:val="placeholder"/>
        </w:category>
        <w:types>
          <w:type w:val="bbPlcHdr"/>
        </w:types>
        <w:behaviors>
          <w:behavior w:val="content"/>
        </w:behaviors>
        <w:guid w:val="{5EF7DA11-DA60-4FDC-979D-A37FF5EF6065}"/>
      </w:docPartPr>
      <w:docPartBody>
        <w:p w:rsidR="00AF0E8E" w:rsidRDefault="00586C82" w:rsidP="00586C82">
          <w:pPr>
            <w:pStyle w:val="B387627358944EDE9A5E18D884B38979"/>
          </w:pPr>
          <w:r>
            <w:rPr>
              <w:rStyle w:val="PlaceholderText"/>
            </w:rPr>
            <w:t>Choose a place</w:t>
          </w:r>
          <w:r w:rsidRPr="000A2AE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A1"/>
    <w:rsid w:val="001360A1"/>
    <w:rsid w:val="00586C82"/>
    <w:rsid w:val="00AF0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6C82"/>
    <w:rPr>
      <w:color w:val="808080"/>
    </w:rPr>
  </w:style>
  <w:style w:type="paragraph" w:customStyle="1" w:styleId="57813FC123B34EBAB6CC4B12A484CEB1">
    <w:name w:val="57813FC123B34EBAB6CC4B12A484CEB1"/>
    <w:rsid w:val="001360A1"/>
  </w:style>
  <w:style w:type="paragraph" w:customStyle="1" w:styleId="86C44F5C91E64F9BA756D311376FAD19">
    <w:name w:val="86C44F5C91E64F9BA756D311376FAD19"/>
    <w:rsid w:val="001360A1"/>
  </w:style>
  <w:style w:type="paragraph" w:customStyle="1" w:styleId="B7D21648474741A183860C8A3B789F08">
    <w:name w:val="B7D21648474741A183860C8A3B789F08"/>
    <w:rsid w:val="001360A1"/>
  </w:style>
  <w:style w:type="paragraph" w:customStyle="1" w:styleId="A6AB5A79D6A848DF9601836C417DC784">
    <w:name w:val="A6AB5A79D6A848DF9601836C417DC784"/>
    <w:rsid w:val="001360A1"/>
  </w:style>
  <w:style w:type="paragraph" w:customStyle="1" w:styleId="A66896B853274FE1BCBC39BAD4611996">
    <w:name w:val="A66896B853274FE1BCBC39BAD4611996"/>
    <w:rsid w:val="001360A1"/>
  </w:style>
  <w:style w:type="paragraph" w:customStyle="1" w:styleId="FE131E3562214FC79806F28ECF4EAB0B">
    <w:name w:val="FE131E3562214FC79806F28ECF4EAB0B"/>
    <w:rsid w:val="001360A1"/>
  </w:style>
  <w:style w:type="paragraph" w:customStyle="1" w:styleId="2C82357EA1034A70AAC1932F2272CA70">
    <w:name w:val="2C82357EA1034A70AAC1932F2272CA70"/>
    <w:rsid w:val="001360A1"/>
  </w:style>
  <w:style w:type="paragraph" w:customStyle="1" w:styleId="7B64656ED646470CB55556E1D8E1DC56">
    <w:name w:val="7B64656ED646470CB55556E1D8E1DC56"/>
    <w:rsid w:val="001360A1"/>
  </w:style>
  <w:style w:type="paragraph" w:customStyle="1" w:styleId="49EC672C4EE9482589F1DFF9B4C17A44">
    <w:name w:val="49EC672C4EE9482589F1DFF9B4C17A44"/>
    <w:rsid w:val="001360A1"/>
  </w:style>
  <w:style w:type="paragraph" w:customStyle="1" w:styleId="43120A81047644FCBE238A3FA828C5E1">
    <w:name w:val="43120A81047644FCBE238A3FA828C5E1"/>
    <w:rsid w:val="001360A1"/>
  </w:style>
  <w:style w:type="paragraph" w:customStyle="1" w:styleId="45641E3D53964121B5D715B15F70789E">
    <w:name w:val="45641E3D53964121B5D715B15F70789E"/>
    <w:rsid w:val="001360A1"/>
  </w:style>
  <w:style w:type="paragraph" w:customStyle="1" w:styleId="3A0DB24DF68A4F878FC1D4249EA36894">
    <w:name w:val="3A0DB24DF68A4F878FC1D4249EA36894"/>
    <w:rsid w:val="001360A1"/>
  </w:style>
  <w:style w:type="paragraph" w:customStyle="1" w:styleId="9A6D6881FB954D60A09600ECF50FFF5A">
    <w:name w:val="9A6D6881FB954D60A09600ECF50FFF5A"/>
    <w:rsid w:val="001360A1"/>
  </w:style>
  <w:style w:type="paragraph" w:customStyle="1" w:styleId="EC1B6C8FA82B4793BC2B60C8C4A59DD6">
    <w:name w:val="EC1B6C8FA82B4793BC2B60C8C4A59DD6"/>
    <w:rsid w:val="001360A1"/>
  </w:style>
  <w:style w:type="paragraph" w:customStyle="1" w:styleId="263C8B1B1D254B588098A11EF9BDDEF9">
    <w:name w:val="263C8B1B1D254B588098A11EF9BDDEF9"/>
    <w:rsid w:val="001360A1"/>
  </w:style>
  <w:style w:type="paragraph" w:customStyle="1" w:styleId="1A1C7F79A9BB4F47927117C9F3317019">
    <w:name w:val="1A1C7F79A9BB4F47927117C9F3317019"/>
    <w:rsid w:val="001360A1"/>
  </w:style>
  <w:style w:type="paragraph" w:customStyle="1" w:styleId="329F86223CEE43D7A5C2F1EE474EB112">
    <w:name w:val="329F86223CEE43D7A5C2F1EE474EB112"/>
    <w:rsid w:val="001360A1"/>
  </w:style>
  <w:style w:type="paragraph" w:customStyle="1" w:styleId="7C9267A8E7E44EF5A20D73D659C4FD46">
    <w:name w:val="7C9267A8E7E44EF5A20D73D659C4FD46"/>
    <w:rsid w:val="001360A1"/>
  </w:style>
  <w:style w:type="paragraph" w:customStyle="1" w:styleId="BF4D6E22715C453A8FFBD7149787188A">
    <w:name w:val="BF4D6E22715C453A8FFBD7149787188A"/>
    <w:rsid w:val="001360A1"/>
  </w:style>
  <w:style w:type="paragraph" w:customStyle="1" w:styleId="66E17D731CCD43C19FB1F194AEDA1710">
    <w:name w:val="66E17D731CCD43C19FB1F194AEDA1710"/>
    <w:rsid w:val="001360A1"/>
  </w:style>
  <w:style w:type="paragraph" w:customStyle="1" w:styleId="2980BE7E9F2A4CAE940B16A484FB6458">
    <w:name w:val="2980BE7E9F2A4CAE940B16A484FB6458"/>
    <w:rsid w:val="001360A1"/>
  </w:style>
  <w:style w:type="paragraph" w:customStyle="1" w:styleId="274B256C98454E10813E92AEB3D41036">
    <w:name w:val="274B256C98454E10813E92AEB3D41036"/>
    <w:rsid w:val="001360A1"/>
  </w:style>
  <w:style w:type="paragraph" w:customStyle="1" w:styleId="84C97869EF04412B9229253994CF8E50">
    <w:name w:val="84C97869EF04412B9229253994CF8E50"/>
    <w:rsid w:val="001360A1"/>
  </w:style>
  <w:style w:type="paragraph" w:customStyle="1" w:styleId="3776F476A8A44EBA9AFCBB36147E0A94">
    <w:name w:val="3776F476A8A44EBA9AFCBB36147E0A94"/>
    <w:rsid w:val="001360A1"/>
  </w:style>
  <w:style w:type="paragraph" w:customStyle="1" w:styleId="EED7392CBD0340028C708347B8E452DE">
    <w:name w:val="EED7392CBD0340028C708347B8E452DE"/>
    <w:rsid w:val="001360A1"/>
  </w:style>
  <w:style w:type="paragraph" w:customStyle="1" w:styleId="0BAC55FFEDE04E78B49D0C61132EAE99">
    <w:name w:val="0BAC55FFEDE04E78B49D0C61132EAE99"/>
    <w:rsid w:val="001360A1"/>
  </w:style>
  <w:style w:type="paragraph" w:customStyle="1" w:styleId="465E963D91D74F8DA095D51F383FA110">
    <w:name w:val="465E963D91D74F8DA095D51F383FA110"/>
    <w:rsid w:val="001360A1"/>
  </w:style>
  <w:style w:type="paragraph" w:customStyle="1" w:styleId="A8C9D4D57CAC4A80B540504829DA8952">
    <w:name w:val="A8C9D4D57CAC4A80B540504829DA8952"/>
    <w:rsid w:val="001360A1"/>
  </w:style>
  <w:style w:type="paragraph" w:customStyle="1" w:styleId="833F4BADBD06495594B34DA3979572A4">
    <w:name w:val="833F4BADBD06495594B34DA3979572A4"/>
    <w:rsid w:val="001360A1"/>
  </w:style>
  <w:style w:type="paragraph" w:customStyle="1" w:styleId="522F7B4516394DBEA434FAA152ADE4E9">
    <w:name w:val="522F7B4516394DBEA434FAA152ADE4E9"/>
    <w:rsid w:val="001360A1"/>
  </w:style>
  <w:style w:type="paragraph" w:customStyle="1" w:styleId="B387627358944EDE9A5E18D884B38979">
    <w:name w:val="B387627358944EDE9A5E18D884B38979"/>
    <w:rsid w:val="00586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EEA08-681B-4C67-AC09-BCA8EDD26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ECR. 11.0 - DAILY WORK DONE REPORT</Template>
  <TotalTime>782</TotalTime>
  <Pages>4</Pages>
  <Words>1770</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10.500 DAILY WORK DONE REPORT</vt:lpstr>
    </vt:vector>
  </TitlesOfParts>
  <Company>MARITEC</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10.500 DAILY WORK DONE REPORT</dc:title>
  <dc:creator>Shashikant</dc:creator>
  <cp:lastModifiedBy>Windows User</cp:lastModifiedBy>
  <cp:revision>97</cp:revision>
  <cp:lastPrinted>2011-10-04T10:45:00Z</cp:lastPrinted>
  <dcterms:created xsi:type="dcterms:W3CDTF">2018-11-01T09:36:00Z</dcterms:created>
  <dcterms:modified xsi:type="dcterms:W3CDTF">2019-01-02T00:26:00Z</dcterms:modified>
</cp:coreProperties>
</file>