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4" w:rsidRDefault="00261F38" w:rsidP="00261F38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X="-20" w:tblpY="2056"/>
        <w:tblW w:w="10031" w:type="dxa"/>
        <w:tblLayout w:type="fixed"/>
        <w:tblCellMar>
          <w:top w:w="7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47"/>
        <w:gridCol w:w="1890"/>
        <w:gridCol w:w="900"/>
        <w:gridCol w:w="1092"/>
        <w:gridCol w:w="917"/>
        <w:gridCol w:w="2552"/>
      </w:tblGrid>
      <w:tr w:rsidR="00B353F4" w:rsidRPr="00974413" w:rsidTr="00B353F4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Ship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bookmarkStart w:id="0" w:name="VesselName"/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</w:rPr>
              <w:t>BITU ATLANTIC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Date </w:t>
            </w:r>
            <w:r w:rsidR="00F84F67" w:rsidRPr="00974413">
              <w:rPr>
                <w:rFonts w:ascii="Arial" w:hAnsi="Arial" w:cs="Arial"/>
              </w:rPr>
              <w:t>(dd/</w:t>
            </w:r>
            <w:r w:rsidRPr="00974413">
              <w:rPr>
                <w:rFonts w:ascii="Arial" w:hAnsi="Arial" w:cs="Arial"/>
              </w:rPr>
              <w:t>mm</w:t>
            </w:r>
            <w:r w:rsidR="00F84F67" w:rsidRPr="00974413">
              <w:rPr>
                <w:rFonts w:ascii="Arial" w:hAnsi="Arial" w:cs="Arial"/>
              </w:rPr>
              <w:t>/yy):</w:t>
            </w:r>
          </w:p>
        </w:tc>
        <w:bookmarkStart w:id="1" w:name="FormDat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53F4" w:rsidRPr="00974413" w:rsidTr="00B353F4">
        <w:trPr>
          <w:trHeight w:val="3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Name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475C15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ONANAD GLENN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Rank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475C15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PUMPMAN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4F67" w:rsidRPr="00974413" w:rsidTr="00B353F4">
        <w:trPr>
          <w:trHeight w:val="345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4F67" w:rsidRPr="00974413" w:rsidRDefault="00F84F67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F84F67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Reason For </w:t>
            </w:r>
            <w:r w:rsidR="00F84F67" w:rsidRPr="00974413">
              <w:rPr>
                <w:rFonts w:ascii="Arial" w:hAnsi="Arial" w:cs="Arial"/>
              </w:rPr>
              <w:t>T</w:t>
            </w:r>
            <w:r w:rsidRPr="00974413">
              <w:rPr>
                <w:rFonts w:ascii="Arial" w:hAnsi="Arial" w:cs="Arial"/>
              </w:rPr>
              <w:t>ravel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Signing on, S</w:t>
            </w:r>
            <w:r w:rsidRPr="00974413">
              <w:rPr>
                <w:rFonts w:ascii="Arial" w:hAnsi="Arial" w:cs="Arial"/>
              </w:rPr>
              <w:t>igning off</w:t>
            </w:r>
            <w:r w:rsidR="00042E6D" w:rsidRPr="00974413">
              <w:rPr>
                <w:rFonts w:ascii="Arial" w:hAnsi="Arial" w:cs="Arial"/>
              </w:rPr>
              <w:t>,</w:t>
            </w:r>
            <w:r w:rsidRPr="00974413">
              <w:rPr>
                <w:rFonts w:ascii="Arial" w:hAnsi="Arial" w:cs="Arial"/>
              </w:rPr>
              <w:t xml:space="preserve"> etc.)</w:t>
            </w:r>
          </w:p>
        </w:tc>
      </w:tr>
      <w:tr w:rsidR="00B353F4" w:rsidRPr="00974413" w:rsidTr="00B353F4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Travelling From</w:t>
            </w:r>
            <w:r w:rsidR="00F84F67" w:rsidRPr="00974413">
              <w:rPr>
                <w:rFonts w:ascii="Arial" w:hAnsi="Arial" w:cs="Arial"/>
              </w:rPr>
              <w:t>:</w:t>
            </w:r>
            <w:r w:rsidR="00F84F67" w:rsidRPr="00974413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MANILLA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To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Started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11-12-18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Ended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13-12-18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09:00 LT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4F67" w:rsidRPr="00974413" w:rsidRDefault="00F84F67">
      <w:pPr>
        <w:widowControl/>
        <w:rPr>
          <w:rFonts w:ascii="Arial" w:hAnsi="Arial" w:cs="Arial"/>
          <w:b/>
        </w:rPr>
      </w:pPr>
    </w:p>
    <w:tbl>
      <w:tblPr>
        <w:tblW w:w="1003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40"/>
        <w:gridCol w:w="1151"/>
        <w:gridCol w:w="1008"/>
        <w:gridCol w:w="1798"/>
        <w:gridCol w:w="1362"/>
      </w:tblGrid>
      <w:tr w:rsidR="00BD7F96" w:rsidRPr="00974413" w:rsidTr="00B353F4">
        <w:trPr>
          <w:trHeight w:val="270"/>
        </w:trPr>
        <w:tc>
          <w:tcPr>
            <w:tcW w:w="10039" w:type="dxa"/>
            <w:gridSpan w:val="6"/>
            <w:tcBorders>
              <w:bottom w:val="single" w:sz="4" w:space="0" w:color="auto"/>
            </w:tcBorders>
          </w:tcPr>
          <w:p w:rsidR="00BD7F96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  <w:bCs/>
              </w:rPr>
              <w:t>Expenses During Travel</w:t>
            </w:r>
            <w:r w:rsidRPr="00974413">
              <w:rPr>
                <w:rFonts w:ascii="Arial" w:hAnsi="Arial" w:cs="Arial"/>
              </w:rPr>
              <w:t xml:space="preserve"> (Paid by 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</w:tc>
      </w:tr>
      <w:tr w:rsidR="00BD7F96" w:rsidRPr="00974413" w:rsidTr="00042E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Type Of Trasport : Bus, Train, Taxi Etc</w:t>
            </w:r>
            <w:r w:rsidR="006843BB" w:rsidRPr="00974413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From</w:t>
            </w:r>
            <w:r w:rsidR="006843BB" w:rsidRPr="00974413">
              <w:rPr>
                <w:rFonts w:ascii="Arial" w:hAnsi="Arial" w:cs="Arial"/>
              </w:rPr>
              <w:t xml:space="preserve"> – T</w:t>
            </w:r>
            <w:r w:rsidRPr="00974413">
              <w:rPr>
                <w:rFonts w:ascii="Arial" w:hAnsi="Arial" w:cs="Arial"/>
              </w:rPr>
              <w:t>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Currency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Rate Of Exchange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 in US$</w:t>
            </w: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5.01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5.68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7.02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7.96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F3D7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F3D7F">
              <w:rPr>
                <w:rFonts w:ascii="Arial" w:hAnsi="Arial" w:cs="Arial"/>
                <w:b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8.52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9.66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4.00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4.54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8.00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9.07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Other Expense</w:t>
            </w:r>
            <w:r w:rsidR="00CB1773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>Hotel, E</w:t>
            </w:r>
            <w:r w:rsidR="00CB1773" w:rsidRPr="00974413">
              <w:rPr>
                <w:rFonts w:ascii="Arial" w:hAnsi="Arial" w:cs="Arial"/>
              </w:rPr>
              <w:t>tc.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Place</w:t>
            </w:r>
            <w:r w:rsidR="006843BB" w:rsidRPr="00974413">
              <w:rPr>
                <w:rFonts w:ascii="Arial" w:hAnsi="Arial" w:cs="Arial"/>
              </w:rPr>
              <w:t xml:space="preserve"> / </w:t>
            </w:r>
            <w:r w:rsidRPr="00974413">
              <w:rPr>
                <w:rFonts w:ascii="Arial" w:hAnsi="Arial" w:cs="Arial"/>
              </w:rPr>
              <w:t>Reason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12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  <w:noProof/>
              </w:rPr>
              <w:t>12.00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475C15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475C15">
              <w:rPr>
                <w:rFonts w:ascii="Arial" w:hAnsi="Arial" w:cs="Arial"/>
                <w:b/>
              </w:rPr>
              <w:t>48.91</w:t>
            </w:r>
            <w:bookmarkStart w:id="2" w:name="_GoBack"/>
            <w:bookmarkEnd w:id="2"/>
            <w:r w:rsidR="0018368C">
              <w:rPr>
                <w:rFonts w:ascii="Arial" w:hAnsi="Arial" w:cs="Arial"/>
                <w:b/>
                <w:noProof/>
              </w:rPr>
              <w:t xml:space="preserve">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B1773" w:rsidRPr="00974413" w:rsidRDefault="00CB1773">
      <w:pPr>
        <w:widowControl/>
        <w:rPr>
          <w:rFonts w:ascii="Arial" w:hAnsi="Arial" w:cs="Arial"/>
          <w:u w:val="single"/>
        </w:rPr>
      </w:pPr>
    </w:p>
    <w:p w:rsidR="00BD7F96" w:rsidRPr="00974413" w:rsidRDefault="006843BB">
      <w:pPr>
        <w:widowControl/>
        <w:rPr>
          <w:rFonts w:ascii="Arial" w:hAnsi="Arial" w:cs="Arial"/>
          <w:u w:val="single"/>
        </w:rPr>
      </w:pPr>
      <w:r w:rsidRPr="00974413">
        <w:rPr>
          <w:rFonts w:ascii="Arial" w:hAnsi="Arial" w:cs="Arial"/>
          <w:u w:val="single"/>
        </w:rPr>
        <w:t>A</w:t>
      </w:r>
      <w:r w:rsidR="00042E6D" w:rsidRPr="00974413">
        <w:rPr>
          <w:rFonts w:ascii="Arial" w:hAnsi="Arial" w:cs="Arial"/>
          <w:u w:val="single"/>
        </w:rPr>
        <w:t>ll Expenses Must Be Verified With Tickets and Receipts.</w:t>
      </w:r>
    </w:p>
    <w:p w:rsidR="00BD7F96" w:rsidRPr="00974413" w:rsidRDefault="00BD7F96">
      <w:pPr>
        <w:widowControl/>
        <w:rPr>
          <w:rFonts w:ascii="Arial" w:hAnsi="Arial" w:cs="Arial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793"/>
        <w:gridCol w:w="820"/>
        <w:gridCol w:w="766"/>
        <w:gridCol w:w="2294"/>
      </w:tblGrid>
      <w:tr w:rsidR="00BD7F96" w:rsidRPr="009744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Port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Date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6843BB" w:rsidRPr="00974413">
              <w:rPr>
                <w:rFonts w:ascii="Arial" w:hAnsi="Arial" w:cs="Arial"/>
              </w:rPr>
              <w:t>: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(</w:t>
            </w:r>
            <w:r w:rsidRPr="00974413">
              <w:rPr>
                <w:rFonts w:ascii="Arial" w:hAnsi="Arial" w:cs="Arial"/>
              </w:rPr>
              <w:t>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353F4" w:rsidRPr="00974413" w:rsidTr="00D95342"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D" w:rsidRPr="00974413" w:rsidRDefault="00042E6D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Above</w:t>
            </w:r>
            <w:r w:rsidR="00B353F4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 xml:space="preserve">Costs Have Been Paid In Cash </w:t>
            </w:r>
            <w:r w:rsidR="00B353F4" w:rsidRPr="00974413">
              <w:rPr>
                <w:rFonts w:ascii="Arial" w:hAnsi="Arial" w:cs="Arial"/>
              </w:rPr>
              <w:t xml:space="preserve">/ </w:t>
            </w:r>
            <w:r w:rsidRPr="00974413">
              <w:rPr>
                <w:rFonts w:ascii="Arial" w:hAnsi="Arial" w:cs="Arial"/>
              </w:rPr>
              <w:t>Added On Wages Account On : -</w:t>
            </w:r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(delete not applicable) </w:t>
            </w:r>
            <w:r w:rsidR="006A2AC5"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  <w:b/>
              </w:rPr>
            </w:r>
            <w:r w:rsidR="006A2AC5" w:rsidRPr="00974413">
              <w:rPr>
                <w:rFonts w:ascii="Arial" w:hAnsi="Arial" w:cs="Arial"/>
                <w:b/>
              </w:rPr>
              <w:fldChar w:fldCharType="separate"/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="006A2AC5"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4" w:rsidRPr="00974413" w:rsidRDefault="006A2AC5" w:rsidP="00B353F4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353F4" w:rsidRPr="00974413">
              <w:rPr>
                <w:rFonts w:ascii="Arial" w:hAnsi="Arial" w:cs="Arial"/>
              </w:rPr>
              <w:instrText xml:space="preserve"> FORMTEXT </w:instrText>
            </w:r>
            <w:r w:rsidRPr="00974413">
              <w:rPr>
                <w:rFonts w:ascii="Arial" w:hAnsi="Arial" w:cs="Arial"/>
              </w:rPr>
            </w:r>
            <w:r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 xml:space="preserve">DECEMBER </w:t>
            </w:r>
            <w:r w:rsidR="0018368C">
              <w:rPr>
                <w:rFonts w:ascii="Arial" w:hAnsi="Arial" w:cs="Arial"/>
                <w:noProof/>
              </w:rPr>
              <w:t>20</w:t>
            </w:r>
            <w:r w:rsidR="00F546DB">
              <w:rPr>
                <w:rFonts w:ascii="Arial" w:hAnsi="Arial" w:cs="Arial"/>
                <w:noProof/>
              </w:rPr>
              <w:t>18</w:t>
            </w:r>
            <w:r w:rsidRPr="00974413">
              <w:rPr>
                <w:rFonts w:ascii="Arial" w:hAnsi="Arial" w:cs="Arial"/>
              </w:rPr>
              <w:fldChar w:fldCharType="end"/>
            </w:r>
            <w:bookmarkEnd w:id="3"/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M</w:t>
            </w:r>
            <w:r w:rsidRPr="00974413">
              <w:rPr>
                <w:rFonts w:ascii="Arial" w:hAnsi="Arial" w:cs="Arial"/>
              </w:rPr>
              <w:t>onth/</w:t>
            </w:r>
            <w:r w:rsidR="00042E6D" w:rsidRPr="00974413">
              <w:rPr>
                <w:rFonts w:ascii="Arial" w:hAnsi="Arial" w:cs="Arial"/>
              </w:rPr>
              <w:t>Y</w:t>
            </w:r>
            <w:r w:rsidRPr="00974413">
              <w:rPr>
                <w:rFonts w:ascii="Arial" w:hAnsi="Arial" w:cs="Arial"/>
              </w:rPr>
              <w:t>ear)</w:t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DF1AC5" w:rsidRPr="00974413">
              <w:rPr>
                <w:rFonts w:ascii="Arial" w:hAnsi="Arial" w:cs="Arial"/>
              </w:rPr>
              <w:t>:____________________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 (Master)</w:t>
            </w:r>
            <w:r w:rsidR="00DF1AC5" w:rsidRPr="00974413">
              <w:rPr>
                <w:rFonts w:ascii="Arial" w:hAnsi="Arial" w:cs="Arial"/>
              </w:rPr>
              <w:t xml:space="preserve">: </w:t>
            </w:r>
            <w:r w:rsidR="006A2AC5" w:rsidRPr="0097441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F1AC5" w:rsidRPr="00974413">
              <w:rPr>
                <w:rFonts w:ascii="Arial" w:hAnsi="Arial" w:cs="Arial"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</w:rPr>
            </w:r>
            <w:r w:rsidR="006A2AC5"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PANAIT MARIN</w:t>
            </w:r>
            <w:r w:rsidR="006A2AC5" w:rsidRPr="0097441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4F67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</w:tc>
      </w:tr>
    </w:tbl>
    <w:p w:rsidR="00F84F67" w:rsidRPr="00974413" w:rsidRDefault="00F84F67" w:rsidP="00882661">
      <w:pPr>
        <w:widowControl/>
        <w:rPr>
          <w:rFonts w:ascii="Arial" w:hAnsi="Arial" w:cs="Arial"/>
          <w:b/>
        </w:rPr>
      </w:pPr>
    </w:p>
    <w:p w:rsidR="003D2958" w:rsidRPr="00974413" w:rsidRDefault="003D2958" w:rsidP="003D2958">
      <w:pPr>
        <w:rPr>
          <w:lang w:val="en-US"/>
        </w:rPr>
      </w:pPr>
    </w:p>
    <w:p w:rsidR="003D2958" w:rsidRPr="00974413" w:rsidRDefault="00974413" w:rsidP="00974413">
      <w:pPr>
        <w:tabs>
          <w:tab w:val="left" w:pos="3375"/>
          <w:tab w:val="left" w:pos="3675"/>
        </w:tabs>
        <w:rPr>
          <w:lang w:val="en-US"/>
        </w:rPr>
      </w:pPr>
      <w:r w:rsidRPr="00974413">
        <w:rPr>
          <w:lang w:val="en-US"/>
        </w:rPr>
        <w:lastRenderedPageBreak/>
        <w:tab/>
      </w:r>
      <w:r w:rsidRPr="00974413">
        <w:rPr>
          <w:lang w:val="en-US"/>
        </w:rPr>
        <w:tab/>
      </w:r>
    </w:p>
    <w:sectPr w:rsidR="003D2958" w:rsidRPr="00974413" w:rsidSect="006903D2">
      <w:headerReference w:type="default" r:id="rId6"/>
      <w:footerReference w:type="default" r:id="rId7"/>
      <w:endnotePr>
        <w:numFmt w:val="decimal"/>
      </w:endnotePr>
      <w:pgSz w:w="11907" w:h="16840"/>
      <w:pgMar w:top="851" w:right="851" w:bottom="851" w:left="1134" w:header="113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D2" w:rsidRDefault="002F03D2" w:rsidP="006843BB">
      <w:r>
        <w:separator/>
      </w:r>
    </w:p>
  </w:endnote>
  <w:endnote w:type="continuationSeparator" w:id="0">
    <w:p w:rsidR="002F03D2" w:rsidRDefault="002F03D2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D2" w:rsidRDefault="006903D2" w:rsidP="006903D2">
    <w:pPr>
      <w:pStyle w:val="Footer"/>
      <w:jc w:val="center"/>
    </w:pPr>
    <w:r w:rsidRPr="00974413">
      <w:rPr>
        <w:lang w:val="en-US"/>
      </w:rPr>
      <w:t>To be completed on monthly basis &amp; forwarded by Email &amp; filed on board in Master 8.11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D2" w:rsidRDefault="002F03D2" w:rsidP="006843BB">
      <w:r>
        <w:separator/>
      </w:r>
    </w:p>
  </w:footnote>
  <w:footnote w:type="continuationSeparator" w:id="0">
    <w:p w:rsidR="002F03D2" w:rsidRDefault="002F03D2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0" w:tblpY="301"/>
      <w:tblW w:w="1002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82"/>
      <w:gridCol w:w="2617"/>
    </w:tblGrid>
    <w:tr w:rsidR="00B353F4" w:rsidRPr="003F72A0" w:rsidTr="00634DDE">
      <w:trPr>
        <w:trHeight w:val="552"/>
      </w:trPr>
      <w:tc>
        <w:tcPr>
          <w:tcW w:w="1496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353F4" w:rsidRPr="003F72A0" w:rsidRDefault="00634DDE" w:rsidP="00B353F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7F96D43" wp14:editId="36E19575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tcBorders>
            <w:top w:val="single" w:sz="6" w:space="0" w:color="auto"/>
          </w:tcBorders>
          <w:vAlign w:val="center"/>
        </w:tcPr>
        <w:p w:rsidR="00B353F4" w:rsidRPr="00261F38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F238F" w:rsidRPr="009F238F" w:rsidRDefault="009F238F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9F238F">
            <w:rPr>
              <w:rFonts w:ascii="Arial" w:hAnsi="Arial" w:cs="Arial"/>
              <w:b/>
            </w:rPr>
            <w:t>M. 8.11 - TRAVELLING ACCOUNT</w:t>
          </w:r>
        </w:p>
        <w:p w:rsidR="00B353F4" w:rsidRPr="003F72A0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AD7CB7" w:rsidRDefault="00B353F4" w:rsidP="00634DDE">
          <w:pPr>
            <w:pStyle w:val="NoSpacing"/>
            <w:rPr>
              <w:lang w:val="nl-NL"/>
            </w:rPr>
          </w:pPr>
          <w:r>
            <w:rPr>
              <w:rFonts w:ascii="Arial" w:hAnsi="Arial" w:cs="Arial"/>
            </w:rPr>
            <w:t>Date              :</w:t>
          </w:r>
          <w:r w:rsidR="00AD7CB7">
            <w:rPr>
              <w:rFonts w:ascii="Arial" w:hAnsi="Arial" w:cs="Arial"/>
            </w:rPr>
            <w:t xml:space="preserve"> 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10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</w:t>
          </w:r>
          <w:r w:rsidR="004B2F58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0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/201</w:t>
          </w:r>
          <w:r w:rsidR="003D29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353F4" w:rsidRPr="003F72A0" w:rsidRDefault="00B353F4" w:rsidP="00634DDE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Page            </w:t>
              </w:r>
              <w:r w:rsidR="00AD7CB7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>:</w:t>
              </w:r>
              <w:r w:rsidR="00303FF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475C15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475C15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353F4" w:rsidRPr="003F72A0" w:rsidTr="00634DDE">
      <w:trPr>
        <w:trHeight w:val="23"/>
      </w:trPr>
      <w:tc>
        <w:tcPr>
          <w:tcW w:w="1496" w:type="dxa"/>
          <w:vMerge/>
          <w:tcBorders>
            <w:left w:val="single" w:sz="6" w:space="0" w:color="auto"/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71" w:type="dxa"/>
          <w:vMerge/>
          <w:tcBorders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Made by        </w:t>
          </w:r>
          <w:r w:rsidR="00AD7CB7">
            <w:rPr>
              <w:rFonts w:ascii="Arial" w:hAnsi="Arial" w:cs="Arial"/>
            </w:rPr>
            <w:t xml:space="preserve"> 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QHSE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Approved by </w:t>
          </w:r>
          <w:r w:rsidR="00AD7CB7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MD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Rev. No        </w:t>
          </w:r>
          <w:r w:rsidR="00303FF6">
            <w:rPr>
              <w:rFonts w:ascii="Arial" w:hAnsi="Arial" w:cs="Arial"/>
            </w:rPr>
            <w:t xml:space="preserve"> </w:t>
          </w:r>
          <w:r w:rsidR="001D29FA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0</w:t>
          </w:r>
        </w:p>
      </w:tc>
    </w:tr>
  </w:tbl>
  <w:p w:rsidR="00B353F4" w:rsidRDefault="00634DD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04KigO//VhiHvhaM3Bc7mZHA6Cs=" w:salt="Cw6TREMYlaYux3uFrUxZ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D"/>
    <w:rsid w:val="0000576D"/>
    <w:rsid w:val="00042E6D"/>
    <w:rsid w:val="000536B1"/>
    <w:rsid w:val="000837A6"/>
    <w:rsid w:val="000C1B74"/>
    <w:rsid w:val="00142857"/>
    <w:rsid w:val="0018368C"/>
    <w:rsid w:val="0019126E"/>
    <w:rsid w:val="001D29FA"/>
    <w:rsid w:val="00261F38"/>
    <w:rsid w:val="002811FF"/>
    <w:rsid w:val="002F03D2"/>
    <w:rsid w:val="00303FF6"/>
    <w:rsid w:val="0030648A"/>
    <w:rsid w:val="00316714"/>
    <w:rsid w:val="00363F67"/>
    <w:rsid w:val="003D2958"/>
    <w:rsid w:val="003F1B6E"/>
    <w:rsid w:val="00475C15"/>
    <w:rsid w:val="004B2F58"/>
    <w:rsid w:val="004B664D"/>
    <w:rsid w:val="004B67B9"/>
    <w:rsid w:val="005804B1"/>
    <w:rsid w:val="005C39C1"/>
    <w:rsid w:val="005E29B0"/>
    <w:rsid w:val="005F3AF4"/>
    <w:rsid w:val="0061570D"/>
    <w:rsid w:val="00634DDE"/>
    <w:rsid w:val="00657C94"/>
    <w:rsid w:val="006843BB"/>
    <w:rsid w:val="006903D2"/>
    <w:rsid w:val="006A2AC5"/>
    <w:rsid w:val="006A519D"/>
    <w:rsid w:val="006E1108"/>
    <w:rsid w:val="007C2CA2"/>
    <w:rsid w:val="00810383"/>
    <w:rsid w:val="00882661"/>
    <w:rsid w:val="008B3D85"/>
    <w:rsid w:val="00974413"/>
    <w:rsid w:val="009E11FE"/>
    <w:rsid w:val="009F238F"/>
    <w:rsid w:val="00A0063E"/>
    <w:rsid w:val="00A7076A"/>
    <w:rsid w:val="00A83232"/>
    <w:rsid w:val="00AD0419"/>
    <w:rsid w:val="00AD6E43"/>
    <w:rsid w:val="00AD7CB7"/>
    <w:rsid w:val="00B353F4"/>
    <w:rsid w:val="00B3604D"/>
    <w:rsid w:val="00B960BA"/>
    <w:rsid w:val="00BD7F96"/>
    <w:rsid w:val="00BF5FD1"/>
    <w:rsid w:val="00C36572"/>
    <w:rsid w:val="00C41CF2"/>
    <w:rsid w:val="00CB1773"/>
    <w:rsid w:val="00D620BC"/>
    <w:rsid w:val="00DF1AC5"/>
    <w:rsid w:val="00DF4EA2"/>
    <w:rsid w:val="00E20A62"/>
    <w:rsid w:val="00EF3D7F"/>
    <w:rsid w:val="00F06D76"/>
    <w:rsid w:val="00F212BC"/>
    <w:rsid w:val="00F546DB"/>
    <w:rsid w:val="00F84F67"/>
    <w:rsid w:val="00FC671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6A5D9"/>
  <w15:docId w15:val="{642AD90E-EFCE-49D4-9FE3-BDBF8D0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7F96"/>
    <w:pPr>
      <w:widowControl w:val="0"/>
    </w:pPr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96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BB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BB"/>
    <w:rPr>
      <w:lang w:val="nl" w:eastAsia="en-US"/>
    </w:rPr>
  </w:style>
  <w:style w:type="paragraph" w:styleId="NoSpacing">
    <w:name w:val="No Spacing"/>
    <w:uiPriority w:val="1"/>
    <w:qFormat/>
    <w:rsid w:val="00CB17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DE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11%20-%20TRAVE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M. 8.11 - TRAVELLING ACCOUNT.dotx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3.480 TRAVELLING ACCOUNT</vt:lpstr>
    </vt:vector>
  </TitlesOfParts>
  <Company>TeMaCo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3.480 TRAVELLING ACCOUNT</dc:title>
  <dc:creator>Shashikant</dc:creator>
  <cp:lastModifiedBy>Windows User</cp:lastModifiedBy>
  <cp:revision>2</cp:revision>
  <cp:lastPrinted>2018-12-14T10:17:00Z</cp:lastPrinted>
  <dcterms:created xsi:type="dcterms:W3CDTF">2018-12-14T10:23:00Z</dcterms:created>
  <dcterms:modified xsi:type="dcterms:W3CDTF">2018-12-14T10:23:00Z</dcterms:modified>
</cp:coreProperties>
</file>