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F3E788" w14:textId="77777777" w:rsidR="00F952C5" w:rsidRPr="00957895" w:rsidRDefault="00F952C5" w:rsidP="00F952C5">
      <w:pPr>
        <w:rPr>
          <w:rFonts w:ascii="Arial" w:hAnsi="Arial" w:cs="Arial"/>
          <w:lang w:val="en-GB"/>
        </w:rPr>
      </w:pPr>
    </w:p>
    <w:p w14:paraId="2206377B" w14:textId="77777777" w:rsidR="00187C0E" w:rsidRPr="001954C3" w:rsidRDefault="00EE5973" w:rsidP="00187C0E">
      <w:pPr>
        <w:spacing w:line="360" w:lineRule="auto"/>
        <w:rPr>
          <w:rFonts w:ascii="Arial" w:hAnsi="Arial" w:cs="Arial"/>
          <w:lang w:val="en-GB"/>
        </w:rPr>
      </w:pPr>
      <w:r w:rsidRPr="001954C3">
        <w:rPr>
          <w:rFonts w:ascii="Arial" w:hAnsi="Arial" w:cs="Arial"/>
          <w:lang w:val="en-GB"/>
        </w:rPr>
        <w:t>Vessel:</w:t>
      </w:r>
      <w:r w:rsidR="00187C0E" w:rsidRPr="00187C0E">
        <w:rPr>
          <w:rFonts w:ascii="Arial" w:hAnsi="Arial" w:cs="Arial"/>
          <w:sz w:val="22"/>
          <w:szCs w:val="22"/>
          <w:lang w:val="en-GB"/>
        </w:rPr>
        <w:t xml:space="preserve"> </w:t>
      </w:r>
      <w:r w:rsidR="00187C0E">
        <w:rPr>
          <w:rFonts w:ascii="Arial" w:hAnsi="Arial" w:cs="Arial"/>
          <w:sz w:val="22"/>
          <w:szCs w:val="22"/>
          <w:lang w:val="en-GB"/>
        </w:rPr>
        <w:t>Bitu Atlantic</w:t>
      </w:r>
      <w:r w:rsidR="00366BA6" w:rsidRPr="001954C3">
        <w:rPr>
          <w:rFonts w:ascii="Arial" w:hAnsi="Arial" w:cs="Arial"/>
          <w:lang w:val="en-GB"/>
        </w:rPr>
        <w:tab/>
      </w:r>
      <w:r w:rsidR="00366BA6" w:rsidRPr="001954C3">
        <w:rPr>
          <w:rFonts w:ascii="Arial" w:hAnsi="Arial" w:cs="Arial"/>
          <w:lang w:val="en-GB"/>
        </w:rPr>
        <w:tab/>
      </w:r>
      <w:r w:rsidR="00366BA6" w:rsidRPr="001954C3">
        <w:rPr>
          <w:rFonts w:ascii="Arial" w:hAnsi="Arial" w:cs="Arial"/>
          <w:lang w:val="en-GB"/>
        </w:rPr>
        <w:tab/>
      </w:r>
      <w:r w:rsidR="00607631" w:rsidRPr="001954C3">
        <w:rPr>
          <w:rFonts w:ascii="Arial" w:hAnsi="Arial" w:cs="Arial"/>
          <w:lang w:val="en-GB"/>
        </w:rPr>
        <w:tab/>
      </w:r>
      <w:r w:rsidR="00187C0E">
        <w:rPr>
          <w:rFonts w:ascii="Arial" w:hAnsi="Arial" w:cs="Arial"/>
          <w:lang w:val="en-GB"/>
        </w:rPr>
        <w:t xml:space="preserve">                                        </w:t>
      </w:r>
      <w:r w:rsidR="00366BA6" w:rsidRPr="001954C3">
        <w:rPr>
          <w:rFonts w:ascii="Arial" w:hAnsi="Arial" w:cs="Arial"/>
          <w:lang w:val="en-GB"/>
        </w:rPr>
        <w:tab/>
      </w:r>
      <w:r w:rsidRPr="001954C3">
        <w:rPr>
          <w:rFonts w:ascii="Arial" w:hAnsi="Arial" w:cs="Arial"/>
          <w:lang w:val="en-GB"/>
        </w:rPr>
        <w:t>Year</w:t>
      </w:r>
      <w:r w:rsidR="00366BA6" w:rsidRPr="001954C3">
        <w:rPr>
          <w:rFonts w:ascii="Arial" w:hAnsi="Arial" w:cs="Arial"/>
          <w:lang w:val="en-GB"/>
        </w:rPr>
        <w:t>:</w:t>
      </w:r>
      <w:r w:rsidR="00187C0E" w:rsidRPr="00187C0E">
        <w:rPr>
          <w:rFonts w:ascii="Arial" w:hAnsi="Arial" w:cs="Arial"/>
          <w:sz w:val="22"/>
          <w:szCs w:val="22"/>
          <w:lang w:val="en-GB"/>
        </w:rPr>
        <w:t xml:space="preserve"> </w:t>
      </w:r>
      <w:r w:rsidR="00187C0E">
        <w:rPr>
          <w:rFonts w:ascii="Arial" w:hAnsi="Arial" w:cs="Arial"/>
          <w:sz w:val="22"/>
          <w:szCs w:val="22"/>
          <w:lang w:val="en-GB"/>
        </w:rPr>
        <w:t>2018</w:t>
      </w:r>
    </w:p>
    <w:p w14:paraId="638B32D0" w14:textId="68602DFB" w:rsidR="00187C0E" w:rsidRPr="001954C3" w:rsidRDefault="00366BA6" w:rsidP="00187C0E">
      <w:pPr>
        <w:spacing w:line="360" w:lineRule="auto"/>
        <w:rPr>
          <w:rFonts w:ascii="Arial" w:hAnsi="Arial" w:cs="Arial"/>
          <w:lang w:val="en-GB"/>
        </w:rPr>
      </w:pPr>
      <w:r w:rsidRPr="001954C3">
        <w:rPr>
          <w:rFonts w:ascii="Arial" w:hAnsi="Arial" w:cs="Arial"/>
          <w:lang w:val="en-GB"/>
        </w:rPr>
        <w:t>Department:</w:t>
      </w:r>
      <w:r w:rsidR="00187C0E" w:rsidRPr="00187C0E">
        <w:rPr>
          <w:rFonts w:ascii="Arial" w:hAnsi="Arial" w:cs="Arial"/>
          <w:sz w:val="22"/>
          <w:szCs w:val="22"/>
          <w:lang w:val="en-GB"/>
        </w:rPr>
        <w:t xml:space="preserve"> </w:t>
      </w:r>
      <w:r w:rsidR="0001396D">
        <w:rPr>
          <w:rFonts w:ascii="Arial" w:hAnsi="Arial" w:cs="Arial"/>
          <w:sz w:val="22"/>
          <w:szCs w:val="22"/>
          <w:lang w:val="en-GB"/>
        </w:rPr>
        <w:t>Engine</w:t>
      </w:r>
      <w:r w:rsidR="008956BB">
        <w:rPr>
          <w:rFonts w:ascii="Arial" w:hAnsi="Arial" w:cs="Arial"/>
          <w:lang w:val="en-GB"/>
        </w:rPr>
        <w:tab/>
      </w:r>
      <w:r w:rsidR="008956BB">
        <w:rPr>
          <w:rFonts w:ascii="Arial" w:hAnsi="Arial" w:cs="Arial"/>
          <w:lang w:val="en-GB"/>
        </w:rPr>
        <w:tab/>
      </w:r>
      <w:r w:rsidR="008956BB">
        <w:rPr>
          <w:rFonts w:ascii="Arial" w:hAnsi="Arial" w:cs="Arial"/>
          <w:lang w:val="en-GB"/>
        </w:rPr>
        <w:tab/>
      </w:r>
      <w:r w:rsidR="00EE0336">
        <w:rPr>
          <w:rFonts w:ascii="Arial" w:hAnsi="Arial" w:cs="Arial"/>
          <w:lang w:val="en-GB"/>
        </w:rPr>
        <w:t>Date (</w:t>
      </w:r>
      <w:proofErr w:type="spellStart"/>
      <w:r w:rsidR="00177AFE">
        <w:rPr>
          <w:rFonts w:ascii="Arial" w:hAnsi="Arial" w:cs="Arial"/>
          <w:lang w:val="en-GB"/>
        </w:rPr>
        <w:t>dd</w:t>
      </w:r>
      <w:proofErr w:type="spellEnd"/>
      <w:r w:rsidR="00177AFE">
        <w:rPr>
          <w:rFonts w:ascii="Arial" w:hAnsi="Arial" w:cs="Arial"/>
          <w:lang w:val="en-GB"/>
        </w:rPr>
        <w:t>/</w:t>
      </w:r>
      <w:r w:rsidR="00A428B0">
        <w:rPr>
          <w:rFonts w:ascii="Arial" w:hAnsi="Arial" w:cs="Arial"/>
          <w:lang w:val="en-GB"/>
        </w:rPr>
        <w:t>mm</w:t>
      </w:r>
      <w:r w:rsidR="00177AFE">
        <w:rPr>
          <w:rFonts w:ascii="Arial" w:hAnsi="Arial" w:cs="Arial"/>
          <w:lang w:val="en-GB"/>
        </w:rPr>
        <w:t>/</w:t>
      </w:r>
      <w:proofErr w:type="spellStart"/>
      <w:r w:rsidR="00177AFE">
        <w:rPr>
          <w:rFonts w:ascii="Arial" w:hAnsi="Arial" w:cs="Arial"/>
          <w:lang w:val="en-GB"/>
        </w:rPr>
        <w:t>yy</w:t>
      </w:r>
      <w:proofErr w:type="spellEnd"/>
      <w:r w:rsidR="00177AFE">
        <w:rPr>
          <w:rFonts w:ascii="Arial" w:hAnsi="Arial" w:cs="Arial"/>
          <w:lang w:val="en-GB"/>
        </w:rPr>
        <w:t xml:space="preserve">): </w:t>
      </w:r>
      <w:r w:rsidR="00187C0E">
        <w:rPr>
          <w:rFonts w:ascii="Arial" w:hAnsi="Arial" w:cs="Arial"/>
          <w:sz w:val="22"/>
          <w:szCs w:val="22"/>
          <w:lang w:val="en-GB"/>
        </w:rPr>
        <w:t>30/11/18</w:t>
      </w:r>
      <w:r w:rsidR="00187C0E">
        <w:rPr>
          <w:rFonts w:ascii="Arial" w:hAnsi="Arial" w:cs="Arial"/>
          <w:lang w:val="en-GB"/>
        </w:rPr>
        <w:t xml:space="preserve"> </w:t>
      </w:r>
      <w:r w:rsidR="00187C0E">
        <w:rPr>
          <w:rFonts w:ascii="Arial" w:hAnsi="Arial" w:cs="Arial"/>
          <w:lang w:val="en-GB"/>
        </w:rPr>
        <w:tab/>
      </w:r>
      <w:r w:rsidR="008956BB">
        <w:rPr>
          <w:rFonts w:ascii="Arial" w:hAnsi="Arial" w:cs="Arial"/>
          <w:lang w:val="en-GB"/>
        </w:rPr>
        <w:tab/>
      </w:r>
      <w:r w:rsidR="00EE5973" w:rsidRPr="001954C3">
        <w:rPr>
          <w:rFonts w:ascii="Arial" w:hAnsi="Arial" w:cs="Arial"/>
          <w:lang w:val="en-GB"/>
        </w:rPr>
        <w:t>Month</w:t>
      </w:r>
      <w:r w:rsidRPr="001954C3">
        <w:rPr>
          <w:rFonts w:ascii="Arial" w:hAnsi="Arial" w:cs="Arial"/>
          <w:lang w:val="en-GB"/>
        </w:rPr>
        <w:t xml:space="preserve">: </w:t>
      </w:r>
      <w:r w:rsidR="00187C0E">
        <w:rPr>
          <w:rFonts w:ascii="Arial" w:hAnsi="Arial" w:cs="Arial"/>
          <w:sz w:val="22"/>
          <w:szCs w:val="22"/>
          <w:lang w:val="en-GB"/>
        </w:rPr>
        <w:t>November</w:t>
      </w:r>
    </w:p>
    <w:p w14:paraId="6E293A30" w14:textId="77777777" w:rsidR="00EE5973" w:rsidRPr="001954C3" w:rsidRDefault="00EE5973" w:rsidP="00187C0E">
      <w:pPr>
        <w:spacing w:line="360" w:lineRule="auto"/>
        <w:rPr>
          <w:rFonts w:ascii="Arial" w:hAnsi="Arial" w:cs="Arial"/>
          <w:lang w:val="en-GB"/>
        </w:rPr>
      </w:pPr>
    </w:p>
    <w:p w14:paraId="3EAA4178" w14:textId="77777777" w:rsidR="00EE5973" w:rsidRPr="001954C3" w:rsidRDefault="00EE5973" w:rsidP="00C058DA">
      <w:pPr>
        <w:spacing w:line="360" w:lineRule="auto"/>
        <w:jc w:val="both"/>
        <w:rPr>
          <w:rFonts w:ascii="Arial" w:hAnsi="Arial" w:cs="Arial"/>
          <w:b/>
          <w:lang w:val="en-GB"/>
        </w:rPr>
      </w:pPr>
      <w:r w:rsidRPr="001954C3">
        <w:rPr>
          <w:rFonts w:ascii="Arial" w:hAnsi="Arial" w:cs="Arial"/>
          <w:b/>
          <w:lang w:val="en-GB"/>
        </w:rPr>
        <w:t>Note:</w:t>
      </w:r>
    </w:p>
    <w:p w14:paraId="249E6027" w14:textId="77777777" w:rsidR="00EE5973" w:rsidRPr="001954C3" w:rsidRDefault="00B14E40" w:rsidP="008E3CD7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lang w:val="en-GB"/>
        </w:rPr>
      </w:pPr>
      <w:r w:rsidRPr="001954C3">
        <w:rPr>
          <w:rFonts w:ascii="Arial" w:hAnsi="Arial" w:cs="Arial"/>
          <w:lang w:val="en-GB"/>
        </w:rPr>
        <w:t>T</w:t>
      </w:r>
      <w:r w:rsidR="00B84127" w:rsidRPr="001954C3">
        <w:rPr>
          <w:rFonts w:ascii="Arial" w:hAnsi="Arial" w:cs="Arial"/>
          <w:lang w:val="en-GB"/>
        </w:rPr>
        <w:t xml:space="preserve">his form must be filled up on </w:t>
      </w:r>
      <w:r w:rsidRPr="001954C3">
        <w:rPr>
          <w:rFonts w:ascii="Arial" w:hAnsi="Arial" w:cs="Arial"/>
          <w:lang w:val="en-GB"/>
        </w:rPr>
        <w:t>daily basis</w:t>
      </w:r>
    </w:p>
    <w:p w14:paraId="6ADB7D8D" w14:textId="77777777" w:rsidR="00C246F2" w:rsidRPr="001954C3" w:rsidRDefault="00C246F2" w:rsidP="008E3CD7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lang w:val="en-GB"/>
        </w:rPr>
      </w:pPr>
      <w:r w:rsidRPr="001954C3">
        <w:rPr>
          <w:rFonts w:ascii="Arial" w:hAnsi="Arial" w:cs="Arial"/>
          <w:lang w:val="en-GB"/>
        </w:rPr>
        <w:t>For each department (Deck / Engine / Electrical) a separate work done report is to be prepared.</w:t>
      </w:r>
    </w:p>
    <w:p w14:paraId="016C6BB5" w14:textId="77777777" w:rsidR="00C246F2" w:rsidRPr="001954C3" w:rsidRDefault="00C246F2" w:rsidP="008E3CD7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lang w:val="en-GB"/>
        </w:rPr>
      </w:pPr>
      <w:r w:rsidRPr="001954C3">
        <w:rPr>
          <w:rFonts w:ascii="Arial" w:hAnsi="Arial" w:cs="Arial"/>
          <w:lang w:val="en-GB"/>
        </w:rPr>
        <w:t>The Deck work done report to include Bridge &amp; Accommodation</w:t>
      </w:r>
    </w:p>
    <w:p w14:paraId="376CBE5E" w14:textId="77777777" w:rsidR="00C246F2" w:rsidRPr="001954C3" w:rsidRDefault="007B7DC5" w:rsidP="00C246F2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lang w:val="en-GB"/>
        </w:rPr>
      </w:pPr>
      <w:r w:rsidRPr="001954C3">
        <w:rPr>
          <w:rFonts w:ascii="Arial" w:hAnsi="Arial" w:cs="Arial"/>
          <w:lang w:val="en-GB"/>
        </w:rPr>
        <w:t>Every Sunday the updated</w:t>
      </w:r>
      <w:r w:rsidR="00B14E40" w:rsidRPr="001954C3">
        <w:rPr>
          <w:rFonts w:ascii="Arial" w:hAnsi="Arial" w:cs="Arial"/>
          <w:lang w:val="en-GB"/>
        </w:rPr>
        <w:t xml:space="preserve"> electronic c</w:t>
      </w:r>
      <w:r w:rsidR="00C246F2" w:rsidRPr="001954C3">
        <w:rPr>
          <w:rFonts w:ascii="Arial" w:hAnsi="Arial" w:cs="Arial"/>
          <w:lang w:val="en-GB"/>
        </w:rPr>
        <w:t xml:space="preserve">opy shall be sent to </w:t>
      </w:r>
      <w:hyperlink r:id="rId8" w:history="1">
        <w:r w:rsidR="00C246F2" w:rsidRPr="001954C3">
          <w:rPr>
            <w:rStyle w:val="Hyperlink"/>
            <w:rFonts w:ascii="Arial" w:hAnsi="Arial" w:cs="Arial"/>
            <w:lang w:val="en-GB"/>
          </w:rPr>
          <w:t>technical@maritec.be</w:t>
        </w:r>
      </w:hyperlink>
    </w:p>
    <w:p w14:paraId="61CFFE27" w14:textId="77777777" w:rsidR="00B14E40" w:rsidRPr="001954C3" w:rsidRDefault="00B14E40" w:rsidP="008E3CD7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lang w:val="en-GB"/>
        </w:rPr>
      </w:pPr>
      <w:r w:rsidRPr="001954C3">
        <w:rPr>
          <w:rFonts w:ascii="Arial" w:hAnsi="Arial" w:cs="Arial"/>
          <w:lang w:val="en-GB"/>
        </w:rPr>
        <w:t>At the</w:t>
      </w:r>
      <w:r w:rsidR="007B7DC5" w:rsidRPr="001954C3">
        <w:rPr>
          <w:rFonts w:ascii="Arial" w:hAnsi="Arial" w:cs="Arial"/>
          <w:lang w:val="en-GB"/>
        </w:rPr>
        <w:t xml:space="preserve"> end of the month, complete signed report</w:t>
      </w:r>
      <w:r w:rsidRPr="001954C3">
        <w:rPr>
          <w:rFonts w:ascii="Arial" w:hAnsi="Arial" w:cs="Arial"/>
          <w:lang w:val="en-GB"/>
        </w:rPr>
        <w:t xml:space="preserve"> shall be sent along with </w:t>
      </w:r>
      <w:r w:rsidR="007B7DC5" w:rsidRPr="001954C3">
        <w:rPr>
          <w:rFonts w:ascii="Arial" w:hAnsi="Arial" w:cs="Arial"/>
          <w:lang w:val="en-GB"/>
        </w:rPr>
        <w:t xml:space="preserve">the </w:t>
      </w:r>
      <w:r w:rsidRPr="001954C3">
        <w:rPr>
          <w:rFonts w:ascii="Arial" w:hAnsi="Arial" w:cs="Arial"/>
          <w:lang w:val="en-GB"/>
        </w:rPr>
        <w:t>monthly documents</w:t>
      </w:r>
    </w:p>
    <w:p w14:paraId="035619F4" w14:textId="77777777" w:rsidR="00EE5973" w:rsidRDefault="00EE5973" w:rsidP="00C058DA">
      <w:pPr>
        <w:spacing w:line="360" w:lineRule="auto"/>
        <w:jc w:val="both"/>
        <w:rPr>
          <w:rFonts w:ascii="Arial" w:hAnsi="Arial" w:cs="Arial"/>
          <w:lang w:val="en-GB"/>
        </w:rPr>
      </w:pPr>
    </w:p>
    <w:tbl>
      <w:tblPr>
        <w:tblW w:w="10353" w:type="dxa"/>
        <w:tblInd w:w="-3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430"/>
        <w:gridCol w:w="8"/>
        <w:gridCol w:w="575"/>
        <w:gridCol w:w="1227"/>
        <w:gridCol w:w="1510"/>
        <w:gridCol w:w="472"/>
        <w:gridCol w:w="1620"/>
        <w:gridCol w:w="638"/>
        <w:gridCol w:w="3420"/>
        <w:gridCol w:w="101"/>
        <w:gridCol w:w="352"/>
      </w:tblGrid>
      <w:tr w:rsidR="00EE5973" w:rsidRPr="001954C3" w14:paraId="5C29B07C" w14:textId="77777777" w:rsidTr="008618E3">
        <w:trPr>
          <w:gridAfter w:val="2"/>
          <w:wAfter w:w="453" w:type="dxa"/>
          <w:trHeight w:val="479"/>
        </w:trPr>
        <w:tc>
          <w:tcPr>
            <w:tcW w:w="1013" w:type="dxa"/>
            <w:gridSpan w:val="3"/>
            <w:shd w:val="clear" w:color="auto" w:fill="auto"/>
            <w:vAlign w:val="bottom"/>
          </w:tcPr>
          <w:p w14:paraId="192E5BD1" w14:textId="77777777" w:rsidR="00EE5973" w:rsidRPr="001954C3" w:rsidRDefault="00EE5973" w:rsidP="00FB1E17">
            <w:pPr>
              <w:spacing w:line="360" w:lineRule="auto"/>
              <w:jc w:val="center"/>
              <w:rPr>
                <w:rFonts w:ascii="Arial" w:hAnsi="Arial" w:cs="Arial"/>
                <w:b/>
                <w:lang w:val="en-GB"/>
              </w:rPr>
            </w:pPr>
            <w:r w:rsidRPr="001954C3">
              <w:rPr>
                <w:rFonts w:ascii="Arial" w:hAnsi="Arial" w:cs="Arial"/>
                <w:b/>
                <w:lang w:val="en-GB"/>
              </w:rPr>
              <w:t>Date</w:t>
            </w:r>
          </w:p>
        </w:tc>
        <w:tc>
          <w:tcPr>
            <w:tcW w:w="1227" w:type="dxa"/>
            <w:shd w:val="clear" w:color="auto" w:fill="auto"/>
            <w:vAlign w:val="bottom"/>
          </w:tcPr>
          <w:p w14:paraId="228520EB" w14:textId="77777777" w:rsidR="00EE5973" w:rsidRPr="001954C3" w:rsidRDefault="00EE5973" w:rsidP="00CF04A4">
            <w:pPr>
              <w:spacing w:line="360" w:lineRule="auto"/>
              <w:jc w:val="center"/>
              <w:rPr>
                <w:rFonts w:ascii="Arial" w:hAnsi="Arial" w:cs="Arial"/>
                <w:b/>
                <w:lang w:val="en-GB"/>
              </w:rPr>
            </w:pPr>
            <w:r w:rsidRPr="001954C3">
              <w:rPr>
                <w:rFonts w:ascii="Arial" w:hAnsi="Arial" w:cs="Arial"/>
                <w:b/>
                <w:lang w:val="en-GB"/>
              </w:rPr>
              <w:t>Place</w:t>
            </w:r>
          </w:p>
        </w:tc>
        <w:tc>
          <w:tcPr>
            <w:tcW w:w="7660" w:type="dxa"/>
            <w:gridSpan w:val="5"/>
            <w:shd w:val="clear" w:color="auto" w:fill="auto"/>
            <w:vAlign w:val="bottom"/>
          </w:tcPr>
          <w:p w14:paraId="684C8F7E" w14:textId="77777777" w:rsidR="00EE5973" w:rsidRPr="001954C3" w:rsidRDefault="007B7DC5" w:rsidP="002248C7">
            <w:pPr>
              <w:spacing w:line="360" w:lineRule="auto"/>
              <w:jc w:val="center"/>
              <w:rPr>
                <w:rFonts w:ascii="Arial" w:hAnsi="Arial" w:cs="Arial"/>
                <w:b/>
                <w:lang w:val="en-GB"/>
              </w:rPr>
            </w:pPr>
            <w:r w:rsidRPr="001954C3">
              <w:rPr>
                <w:rFonts w:ascii="Arial" w:hAnsi="Arial" w:cs="Arial"/>
                <w:b/>
                <w:lang w:val="en-GB"/>
              </w:rPr>
              <w:t xml:space="preserve">Work </w:t>
            </w:r>
            <w:r w:rsidR="00EE5973" w:rsidRPr="001954C3">
              <w:rPr>
                <w:rFonts w:ascii="Arial" w:hAnsi="Arial" w:cs="Arial"/>
                <w:b/>
                <w:lang w:val="en-GB"/>
              </w:rPr>
              <w:t>Description</w:t>
            </w:r>
          </w:p>
        </w:tc>
      </w:tr>
      <w:tr w:rsidR="0001396D" w:rsidRPr="001954C3" w14:paraId="2372101A" w14:textId="77777777" w:rsidTr="008618E3">
        <w:trPr>
          <w:gridAfter w:val="2"/>
          <w:wAfter w:w="453" w:type="dxa"/>
        </w:trPr>
        <w:tc>
          <w:tcPr>
            <w:tcW w:w="1013" w:type="dxa"/>
            <w:gridSpan w:val="3"/>
            <w:shd w:val="clear" w:color="auto" w:fill="auto"/>
            <w:vAlign w:val="bottom"/>
          </w:tcPr>
          <w:p w14:paraId="46646B79" w14:textId="77777777" w:rsidR="0001396D" w:rsidRPr="001954C3" w:rsidRDefault="0001396D" w:rsidP="00A72DB0">
            <w:pPr>
              <w:jc w:val="center"/>
              <w:rPr>
                <w:rFonts w:ascii="Arial" w:hAnsi="Arial" w:cs="Arial"/>
                <w:lang w:val="en-GB"/>
              </w:rPr>
            </w:pPr>
            <w:r w:rsidRPr="001954C3">
              <w:rPr>
                <w:rFonts w:ascii="Arial" w:hAnsi="Arial" w:cs="Arial"/>
                <w:lang w:val="en-GB"/>
              </w:rPr>
              <w:t>1</w:t>
            </w:r>
            <w:r w:rsidRPr="001954C3">
              <w:rPr>
                <w:rFonts w:ascii="Arial" w:hAnsi="Arial" w:cs="Arial"/>
                <w:vertAlign w:val="superscript"/>
                <w:lang w:val="en-GB"/>
              </w:rPr>
              <w:t>st</w:t>
            </w:r>
          </w:p>
        </w:tc>
        <w:sdt>
          <w:sdtPr>
            <w:rPr>
              <w:rFonts w:ascii="Arial" w:hAnsi="Arial" w:cs="Arial"/>
              <w:lang w:val="en-GB"/>
            </w:rPr>
            <w:alias w:val="Place"/>
            <w:tag w:val="Place"/>
            <w:id w:val="-372469676"/>
            <w:placeholder>
              <w:docPart w:val="3B1C6C51184A4F6CAB07444637E910F7"/>
            </w:placeholder>
            <w:dropDownList>
              <w:listItem w:displayText="At Sea" w:value="At Sea"/>
              <w:listItem w:displayText="At Port" w:value="At Port"/>
              <w:listItem w:displayText="At Anchorage" w:value="At Anchorage"/>
              <w:listItem w:displayText="DryDock" w:value="DryDock"/>
            </w:dropDownList>
          </w:sdtPr>
          <w:sdtEndPr/>
          <w:sdtContent>
            <w:tc>
              <w:tcPr>
                <w:tcW w:w="1227" w:type="dxa"/>
                <w:shd w:val="clear" w:color="auto" w:fill="FFFFFF" w:themeFill="background1"/>
                <w:vAlign w:val="center"/>
              </w:tcPr>
              <w:p w14:paraId="157BE66A" w14:textId="298CCA1C" w:rsidR="0001396D" w:rsidRPr="001954C3" w:rsidRDefault="0001396D" w:rsidP="00A72DB0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  <w:lang w:val="en-GB"/>
                  </w:rPr>
                  <w:t>At Port</w:t>
                </w:r>
              </w:p>
            </w:tc>
          </w:sdtContent>
        </w:sdt>
        <w:tc>
          <w:tcPr>
            <w:tcW w:w="7660" w:type="dxa"/>
            <w:gridSpan w:val="5"/>
            <w:shd w:val="clear" w:color="auto" w:fill="auto"/>
            <w:vAlign w:val="center"/>
          </w:tcPr>
          <w:p w14:paraId="3C744ED4" w14:textId="77777777" w:rsidR="0001396D" w:rsidRDefault="0001396D" w:rsidP="00A72DB0">
            <w:pPr>
              <w:rPr>
                <w:rFonts w:ascii="Arial" w:hAnsi="Arial"/>
                <w:noProof/>
                <w:lang w:val="en-GB"/>
              </w:rPr>
            </w:pPr>
            <w:r w:rsidRPr="00F83776">
              <w:rPr>
                <w:rFonts w:ascii="Arial" w:hAnsi="Arial"/>
                <w:noProof/>
                <w:lang w:val="en-GB"/>
              </w:rPr>
              <w:t>Daily routine checks carried out of all running machi</w:t>
            </w:r>
            <w:r>
              <w:rPr>
                <w:rFonts w:ascii="Arial" w:hAnsi="Arial"/>
                <w:noProof/>
                <w:lang w:val="en-GB"/>
              </w:rPr>
              <w:t>nery’s and cleaning carried out.</w:t>
            </w:r>
          </w:p>
          <w:p w14:paraId="4D4321BC" w14:textId="5434FB25" w:rsidR="0001396D" w:rsidRPr="00944D76" w:rsidRDefault="0001396D" w:rsidP="00A72DB0">
            <w:pPr>
              <w:rPr>
                <w:rFonts w:ascii="Arial" w:hAnsi="Arial"/>
                <w:noProof/>
                <w:lang w:val="en-GB"/>
              </w:rPr>
            </w:pPr>
            <w:r>
              <w:rPr>
                <w:rFonts w:ascii="Arial" w:hAnsi="Arial"/>
                <w:noProof/>
                <w:lang w:val="en-GB"/>
              </w:rPr>
              <w:t>Attended Loading cargoes. HFO transfer pump suction filter cleaned. Cleaned &amp; painted the tank use for cleaning M</w:t>
            </w:r>
            <w:r w:rsidR="00012144">
              <w:rPr>
                <w:rFonts w:ascii="Arial" w:hAnsi="Arial"/>
                <w:noProof/>
                <w:lang w:val="en-GB"/>
              </w:rPr>
              <w:t>ain engine</w:t>
            </w:r>
            <w:r>
              <w:rPr>
                <w:rFonts w:ascii="Arial" w:hAnsi="Arial"/>
                <w:noProof/>
                <w:lang w:val="en-GB"/>
              </w:rPr>
              <w:t xml:space="preserve"> exhaust valve”s. Soap wash OWS chambers, pipe &amp; tray.</w:t>
            </w:r>
            <w:r w:rsidR="00944D76">
              <w:rPr>
                <w:rFonts w:ascii="Arial" w:hAnsi="Arial"/>
                <w:noProof/>
                <w:lang w:val="en-GB"/>
              </w:rPr>
              <w:t xml:space="preserve"> </w:t>
            </w:r>
            <w:r>
              <w:rPr>
                <w:rFonts w:ascii="Arial" w:hAnsi="Arial"/>
                <w:noProof/>
                <w:lang w:val="en-GB"/>
              </w:rPr>
              <w:t>Checked &amp; retightened bolts / nuts leaking flages cargo tanks drop lines, 2 nos. Fabricated / fitted blank plate Atmospheric condenser sea water outlet vent pipe.</w:t>
            </w:r>
          </w:p>
        </w:tc>
      </w:tr>
      <w:tr w:rsidR="0001396D" w:rsidRPr="001954C3" w14:paraId="283D7E1C" w14:textId="77777777" w:rsidTr="008618E3">
        <w:trPr>
          <w:gridAfter w:val="2"/>
          <w:wAfter w:w="453" w:type="dxa"/>
        </w:trPr>
        <w:tc>
          <w:tcPr>
            <w:tcW w:w="1013" w:type="dxa"/>
            <w:gridSpan w:val="3"/>
            <w:shd w:val="clear" w:color="auto" w:fill="auto"/>
            <w:vAlign w:val="bottom"/>
          </w:tcPr>
          <w:p w14:paraId="69E07103" w14:textId="77777777" w:rsidR="0001396D" w:rsidRPr="001954C3" w:rsidRDefault="0001396D" w:rsidP="00A72DB0">
            <w:pPr>
              <w:jc w:val="center"/>
              <w:rPr>
                <w:rFonts w:ascii="Arial" w:hAnsi="Arial" w:cs="Arial"/>
                <w:lang w:val="en-GB"/>
              </w:rPr>
            </w:pPr>
            <w:r w:rsidRPr="001954C3">
              <w:rPr>
                <w:rFonts w:ascii="Arial" w:hAnsi="Arial" w:cs="Arial"/>
                <w:lang w:val="en-GB"/>
              </w:rPr>
              <w:t>2</w:t>
            </w:r>
            <w:r w:rsidRPr="001954C3">
              <w:rPr>
                <w:rFonts w:ascii="Arial" w:hAnsi="Arial" w:cs="Arial"/>
                <w:vertAlign w:val="superscript"/>
                <w:lang w:val="en-GB"/>
              </w:rPr>
              <w:t>nd</w:t>
            </w:r>
          </w:p>
        </w:tc>
        <w:sdt>
          <w:sdtPr>
            <w:rPr>
              <w:rFonts w:ascii="Arial" w:hAnsi="Arial" w:cs="Arial"/>
              <w:lang w:val="en-GB"/>
            </w:rPr>
            <w:alias w:val="Place"/>
            <w:tag w:val="Place"/>
            <w:id w:val="-339391741"/>
            <w:placeholder>
              <w:docPart w:val="A133D318EDB040418F442AE1716DA17E"/>
            </w:placeholder>
            <w:dropDownList>
              <w:listItem w:displayText="At Sea" w:value="At Sea"/>
              <w:listItem w:displayText="At Port" w:value="At Port"/>
              <w:listItem w:displayText="At Anchorage" w:value="At Anchorage"/>
              <w:listItem w:displayText="DryDock" w:value="DryDock"/>
            </w:dropDownList>
          </w:sdtPr>
          <w:sdtEndPr/>
          <w:sdtContent>
            <w:tc>
              <w:tcPr>
                <w:tcW w:w="1227" w:type="dxa"/>
                <w:shd w:val="clear" w:color="auto" w:fill="auto"/>
                <w:vAlign w:val="center"/>
              </w:tcPr>
              <w:p w14:paraId="625C6970" w14:textId="149E8A2F" w:rsidR="0001396D" w:rsidRPr="001954C3" w:rsidRDefault="0001396D" w:rsidP="00A72DB0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  <w:lang w:val="en-GB"/>
                  </w:rPr>
                  <w:t>At Port</w:t>
                </w:r>
              </w:p>
            </w:tc>
          </w:sdtContent>
        </w:sdt>
        <w:tc>
          <w:tcPr>
            <w:tcW w:w="7660" w:type="dxa"/>
            <w:gridSpan w:val="5"/>
            <w:shd w:val="clear" w:color="auto" w:fill="auto"/>
            <w:vAlign w:val="center"/>
          </w:tcPr>
          <w:p w14:paraId="1745D97F" w14:textId="77777777" w:rsidR="0001396D" w:rsidRDefault="0001396D" w:rsidP="00A72DB0">
            <w:pPr>
              <w:rPr>
                <w:rFonts w:ascii="Arial" w:hAnsi="Arial"/>
                <w:noProof/>
                <w:lang w:val="en-GB"/>
              </w:rPr>
            </w:pPr>
            <w:r w:rsidRPr="00F83776">
              <w:rPr>
                <w:rFonts w:ascii="Arial" w:hAnsi="Arial"/>
                <w:noProof/>
                <w:lang w:val="en-GB"/>
              </w:rPr>
              <w:t>Daily routine checks carried out of all running machi</w:t>
            </w:r>
            <w:r>
              <w:rPr>
                <w:rFonts w:ascii="Arial" w:hAnsi="Arial"/>
                <w:noProof/>
                <w:lang w:val="en-GB"/>
              </w:rPr>
              <w:t>nery’s and cleaning carried out.</w:t>
            </w:r>
          </w:p>
          <w:p w14:paraId="0E45D65E" w14:textId="3657AD89" w:rsidR="0001396D" w:rsidRPr="00944D76" w:rsidRDefault="0001396D" w:rsidP="00A72DB0">
            <w:pPr>
              <w:rPr>
                <w:rFonts w:ascii="Arial" w:hAnsi="Arial"/>
                <w:noProof/>
                <w:lang w:val="en-GB"/>
              </w:rPr>
            </w:pPr>
            <w:r>
              <w:rPr>
                <w:rFonts w:ascii="Arial" w:hAnsi="Arial"/>
                <w:noProof/>
                <w:lang w:val="en-GB"/>
              </w:rPr>
              <w:t>Attended Loading cargoes. Clean A</w:t>
            </w:r>
            <w:r w:rsidR="00012144">
              <w:rPr>
                <w:rFonts w:ascii="Arial" w:hAnsi="Arial"/>
                <w:noProof/>
                <w:lang w:val="en-GB"/>
              </w:rPr>
              <w:t>uxiliary engine</w:t>
            </w:r>
            <w:r>
              <w:rPr>
                <w:rFonts w:ascii="Arial" w:hAnsi="Arial"/>
                <w:noProof/>
                <w:lang w:val="en-GB"/>
              </w:rPr>
              <w:t xml:space="preserve">’s </w:t>
            </w:r>
            <w:r w:rsidR="00012144">
              <w:rPr>
                <w:rFonts w:ascii="Arial" w:hAnsi="Arial"/>
                <w:noProof/>
                <w:lang w:val="en-GB"/>
              </w:rPr>
              <w:t>fuel oil</w:t>
            </w:r>
            <w:r>
              <w:rPr>
                <w:rFonts w:ascii="Arial" w:hAnsi="Arial"/>
                <w:noProof/>
                <w:lang w:val="en-GB"/>
              </w:rPr>
              <w:t xml:space="preserve"> secondary autobackwash candle filtes. Receive freon gasses, 2 bottles.</w:t>
            </w:r>
            <w:r w:rsidR="00944D76">
              <w:rPr>
                <w:rFonts w:ascii="Arial" w:hAnsi="Arial"/>
                <w:noProof/>
                <w:lang w:val="en-GB"/>
              </w:rPr>
              <w:t xml:space="preserve"> </w:t>
            </w:r>
            <w:r w:rsidRPr="00185D1C">
              <w:rPr>
                <w:rFonts w:ascii="Arial" w:hAnsi="Arial"/>
                <w:noProof/>
                <w:lang w:val="en-GB"/>
              </w:rPr>
              <w:t>Remove, clean</w:t>
            </w:r>
            <w:r>
              <w:rPr>
                <w:rFonts w:ascii="Arial" w:hAnsi="Arial"/>
                <w:noProof/>
                <w:lang w:val="en-GB"/>
              </w:rPr>
              <w:t>, blow with air</w:t>
            </w:r>
            <w:r w:rsidRPr="00185D1C">
              <w:rPr>
                <w:rFonts w:ascii="Arial" w:hAnsi="Arial"/>
                <w:noProof/>
                <w:lang w:val="en-GB"/>
              </w:rPr>
              <w:t xml:space="preserve"> &amp; same fitted back funnel drian pipe lines in side engine room, all gaskets renewed.</w:t>
            </w:r>
            <w:r>
              <w:rPr>
                <w:rFonts w:ascii="Arial" w:hAnsi="Arial"/>
                <w:noProof/>
                <w:lang w:val="en-GB"/>
              </w:rPr>
              <w:t xml:space="preserve"> </w:t>
            </w:r>
          </w:p>
        </w:tc>
      </w:tr>
      <w:tr w:rsidR="0001396D" w:rsidRPr="001954C3" w14:paraId="36569089" w14:textId="77777777" w:rsidTr="008618E3">
        <w:trPr>
          <w:gridAfter w:val="2"/>
          <w:wAfter w:w="453" w:type="dxa"/>
        </w:trPr>
        <w:tc>
          <w:tcPr>
            <w:tcW w:w="1013" w:type="dxa"/>
            <w:gridSpan w:val="3"/>
            <w:shd w:val="clear" w:color="auto" w:fill="auto"/>
            <w:vAlign w:val="bottom"/>
          </w:tcPr>
          <w:p w14:paraId="5A1BC738" w14:textId="77777777" w:rsidR="0001396D" w:rsidRPr="001954C3" w:rsidRDefault="0001396D" w:rsidP="00A72DB0">
            <w:pPr>
              <w:jc w:val="center"/>
              <w:rPr>
                <w:rFonts w:ascii="Arial" w:hAnsi="Arial" w:cs="Arial"/>
                <w:lang w:val="en-GB"/>
              </w:rPr>
            </w:pPr>
            <w:r w:rsidRPr="001954C3">
              <w:rPr>
                <w:rFonts w:ascii="Arial" w:hAnsi="Arial" w:cs="Arial"/>
                <w:lang w:val="en-GB"/>
              </w:rPr>
              <w:t>3</w:t>
            </w:r>
            <w:r w:rsidRPr="001954C3">
              <w:rPr>
                <w:rFonts w:ascii="Arial" w:hAnsi="Arial" w:cs="Arial"/>
                <w:vertAlign w:val="superscript"/>
                <w:lang w:val="en-GB"/>
              </w:rPr>
              <w:t>rd</w:t>
            </w:r>
          </w:p>
        </w:tc>
        <w:sdt>
          <w:sdtPr>
            <w:rPr>
              <w:rFonts w:ascii="Arial" w:hAnsi="Arial" w:cs="Arial"/>
              <w:lang w:val="en-GB"/>
            </w:rPr>
            <w:alias w:val="Place"/>
            <w:tag w:val="Place"/>
            <w:id w:val="1402712353"/>
            <w:placeholder>
              <w:docPart w:val="E62E0242CCD44F0EB69969E49D1F89E2"/>
            </w:placeholder>
            <w:dropDownList>
              <w:listItem w:displayText="At Sea" w:value="At Sea"/>
              <w:listItem w:displayText="At Port" w:value="At Port"/>
              <w:listItem w:displayText="At Anchorage" w:value="At Anchorage"/>
              <w:listItem w:displayText="DryDock" w:value="DryDock"/>
            </w:dropDownList>
          </w:sdtPr>
          <w:sdtEndPr/>
          <w:sdtContent>
            <w:tc>
              <w:tcPr>
                <w:tcW w:w="1227" w:type="dxa"/>
                <w:shd w:val="clear" w:color="auto" w:fill="auto"/>
                <w:vAlign w:val="center"/>
              </w:tcPr>
              <w:p w14:paraId="76B6A162" w14:textId="0B0CD3DB" w:rsidR="0001396D" w:rsidRPr="001954C3" w:rsidRDefault="001947CE" w:rsidP="00A72DB0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  <w:lang w:val="en-GB"/>
                  </w:rPr>
                  <w:t>At Port</w:t>
                </w:r>
              </w:p>
            </w:tc>
          </w:sdtContent>
        </w:sdt>
        <w:tc>
          <w:tcPr>
            <w:tcW w:w="7660" w:type="dxa"/>
            <w:gridSpan w:val="5"/>
            <w:shd w:val="clear" w:color="auto" w:fill="auto"/>
            <w:vAlign w:val="center"/>
          </w:tcPr>
          <w:p w14:paraId="0262CE8A" w14:textId="77777777" w:rsidR="0077591B" w:rsidRPr="00944D76" w:rsidRDefault="0077591B" w:rsidP="0077591B">
            <w:pPr>
              <w:rPr>
                <w:rFonts w:ascii="Arial" w:hAnsi="Arial"/>
                <w:noProof/>
                <w:lang w:val="en-GB"/>
              </w:rPr>
            </w:pPr>
            <w:r w:rsidRPr="00944D76">
              <w:rPr>
                <w:rFonts w:ascii="Arial" w:hAnsi="Arial"/>
                <w:noProof/>
                <w:lang w:val="en-GB"/>
              </w:rPr>
              <w:t>Daily routine checks carried out of all running machinery’s and cleaning carried out.</w:t>
            </w:r>
          </w:p>
          <w:p w14:paraId="575A17F9" w14:textId="521BCD2B" w:rsidR="0077591B" w:rsidRPr="00012144" w:rsidRDefault="0077591B" w:rsidP="00944D76">
            <w:pPr>
              <w:rPr>
                <w:rFonts w:ascii="Arial" w:hAnsi="Arial"/>
                <w:noProof/>
                <w:lang w:val="en-GB"/>
              </w:rPr>
            </w:pPr>
            <w:r w:rsidRPr="00944D76">
              <w:rPr>
                <w:rFonts w:ascii="Arial" w:hAnsi="Arial"/>
                <w:noProof/>
                <w:lang w:val="en-GB"/>
              </w:rPr>
              <w:t>Attended Loading cargoes. Clean A</w:t>
            </w:r>
            <w:r w:rsidR="00012144">
              <w:rPr>
                <w:rFonts w:ascii="Arial" w:hAnsi="Arial"/>
                <w:noProof/>
                <w:lang w:val="en-GB"/>
              </w:rPr>
              <w:t>uxiliary engine</w:t>
            </w:r>
            <w:r w:rsidRPr="00944D76">
              <w:rPr>
                <w:rFonts w:ascii="Arial" w:hAnsi="Arial"/>
                <w:noProof/>
                <w:lang w:val="en-GB"/>
              </w:rPr>
              <w:t xml:space="preserve">’s </w:t>
            </w:r>
            <w:r w:rsidR="00012144">
              <w:rPr>
                <w:rFonts w:ascii="Arial" w:hAnsi="Arial"/>
                <w:noProof/>
                <w:lang w:val="en-GB"/>
              </w:rPr>
              <w:t>fuel oil</w:t>
            </w:r>
            <w:r w:rsidRPr="00944D76">
              <w:rPr>
                <w:rFonts w:ascii="Arial" w:hAnsi="Arial"/>
                <w:noProof/>
                <w:lang w:val="en-GB"/>
              </w:rPr>
              <w:t xml:space="preserve"> secondary autobackwash candle filtes.</w:t>
            </w:r>
            <w:r w:rsidR="00012144">
              <w:rPr>
                <w:rFonts w:ascii="Arial" w:hAnsi="Arial"/>
                <w:noProof/>
                <w:lang w:val="en-GB"/>
              </w:rPr>
              <w:t xml:space="preserve"> </w:t>
            </w:r>
            <w:r w:rsidRPr="00944D76">
              <w:rPr>
                <w:rFonts w:ascii="Arial" w:hAnsi="Arial"/>
                <w:noProof/>
                <w:lang w:val="en-GB"/>
              </w:rPr>
              <w:t>Open M</w:t>
            </w:r>
            <w:r w:rsidR="00012144">
              <w:rPr>
                <w:rFonts w:ascii="Arial" w:hAnsi="Arial"/>
                <w:noProof/>
                <w:lang w:val="en-GB"/>
              </w:rPr>
              <w:t xml:space="preserve">ain engine </w:t>
            </w:r>
            <w:r w:rsidRPr="00944D76">
              <w:rPr>
                <w:rFonts w:ascii="Arial" w:hAnsi="Arial"/>
                <w:noProof/>
                <w:lang w:val="en-GB"/>
              </w:rPr>
              <w:t>cylinder unit 1</w:t>
            </w:r>
            <w:r w:rsidR="00012144">
              <w:rPr>
                <w:rFonts w:ascii="Arial" w:hAnsi="Arial"/>
                <w:noProof/>
                <w:lang w:val="en-GB"/>
              </w:rPr>
              <w:t xml:space="preserve"> </w:t>
            </w:r>
            <w:r w:rsidRPr="00944D76">
              <w:rPr>
                <w:rFonts w:ascii="Arial" w:hAnsi="Arial"/>
                <w:noProof/>
                <w:lang w:val="en-GB"/>
              </w:rPr>
              <w:t>-</w:t>
            </w:r>
            <w:r w:rsidR="00012144">
              <w:rPr>
                <w:rFonts w:ascii="Arial" w:hAnsi="Arial"/>
                <w:noProof/>
                <w:lang w:val="en-GB"/>
              </w:rPr>
              <w:t xml:space="preserve"> </w:t>
            </w:r>
            <w:r w:rsidRPr="00944D76">
              <w:rPr>
                <w:rFonts w:ascii="Arial" w:hAnsi="Arial"/>
                <w:noProof/>
                <w:lang w:val="en-GB"/>
              </w:rPr>
              <w:t>6 cranckcase doors, bearings &amp; crankcase inspection carried-out &amp; found satisfactory. Remove M</w:t>
            </w:r>
            <w:r w:rsidR="00012144">
              <w:rPr>
                <w:rFonts w:ascii="Arial" w:hAnsi="Arial"/>
                <w:noProof/>
                <w:lang w:val="en-GB"/>
              </w:rPr>
              <w:t>ain engine fuel oil</w:t>
            </w:r>
            <w:r w:rsidRPr="00944D76">
              <w:rPr>
                <w:rFonts w:ascii="Arial" w:hAnsi="Arial"/>
                <w:noProof/>
                <w:lang w:val="en-GB"/>
              </w:rPr>
              <w:t xml:space="preserve"> viscosity steam controller assembly, transfer to worshop, check, clean, renew gland packings &amp; fitted back.</w:t>
            </w:r>
            <w:r w:rsidR="00012144">
              <w:rPr>
                <w:rFonts w:ascii="Arial" w:hAnsi="Arial"/>
                <w:noProof/>
                <w:lang w:val="en-GB"/>
              </w:rPr>
              <w:t xml:space="preserve"> </w:t>
            </w:r>
            <w:r w:rsidR="00944D76" w:rsidRPr="00944D76">
              <w:rPr>
                <w:rFonts w:ascii="Arial" w:hAnsi="Arial"/>
                <w:noProof/>
                <w:lang w:val="en-GB"/>
              </w:rPr>
              <w:t>Re</w:t>
            </w:r>
            <w:r w:rsidRPr="00944D76">
              <w:rPr>
                <w:rFonts w:ascii="Arial" w:hAnsi="Arial"/>
                <w:noProof/>
                <w:lang w:val="en-GB"/>
              </w:rPr>
              <w:t>move main feed pump # 2, motor, dismantle, overhaul, renew both bearing, box back &amp; put in service. Cut, remove E</w:t>
            </w:r>
            <w:r w:rsidR="00012144">
              <w:rPr>
                <w:rFonts w:ascii="Arial" w:hAnsi="Arial"/>
                <w:noProof/>
                <w:lang w:val="en-GB"/>
              </w:rPr>
              <w:t>ngine room</w:t>
            </w:r>
            <w:r w:rsidRPr="00944D76">
              <w:rPr>
                <w:rFonts w:ascii="Arial" w:hAnsi="Arial"/>
                <w:noProof/>
                <w:lang w:val="en-GB"/>
              </w:rPr>
              <w:t xml:space="preserve"> drain pipe line, clean &amp; same fit back. Check &amp; readjust cas band sensor M</w:t>
            </w:r>
            <w:r w:rsidR="00012144">
              <w:rPr>
                <w:rFonts w:ascii="Arial" w:hAnsi="Arial"/>
                <w:noProof/>
                <w:lang w:val="en-GB"/>
              </w:rPr>
              <w:t>ain engine</w:t>
            </w:r>
            <w:r w:rsidRPr="00944D76">
              <w:rPr>
                <w:rFonts w:ascii="Arial" w:hAnsi="Arial"/>
                <w:noProof/>
                <w:lang w:val="en-GB"/>
              </w:rPr>
              <w:t xml:space="preserve"> shaft</w:t>
            </w:r>
            <w:r w:rsidR="00944D76">
              <w:rPr>
                <w:rFonts w:ascii="Arial" w:hAnsi="Arial"/>
                <w:b/>
                <w:noProof/>
                <w:lang w:val="en-GB"/>
              </w:rPr>
              <w:t>.</w:t>
            </w:r>
            <w:r>
              <w:rPr>
                <w:rFonts w:ascii="Arial" w:hAnsi="Arial"/>
                <w:b/>
                <w:noProof/>
                <w:lang w:val="en-GB"/>
              </w:rPr>
              <w:t xml:space="preserve"> </w:t>
            </w:r>
          </w:p>
        </w:tc>
      </w:tr>
      <w:tr w:rsidR="0001396D" w:rsidRPr="001954C3" w14:paraId="1E56E73F" w14:textId="77777777" w:rsidTr="008618E3">
        <w:trPr>
          <w:gridAfter w:val="2"/>
          <w:wAfter w:w="453" w:type="dxa"/>
        </w:trPr>
        <w:tc>
          <w:tcPr>
            <w:tcW w:w="1013" w:type="dxa"/>
            <w:gridSpan w:val="3"/>
            <w:shd w:val="clear" w:color="auto" w:fill="auto"/>
            <w:vAlign w:val="bottom"/>
          </w:tcPr>
          <w:p w14:paraId="31F3B2E2" w14:textId="77777777" w:rsidR="0001396D" w:rsidRPr="001954C3" w:rsidRDefault="0001396D" w:rsidP="00A72DB0">
            <w:pPr>
              <w:jc w:val="center"/>
              <w:rPr>
                <w:rFonts w:ascii="Arial" w:hAnsi="Arial" w:cs="Arial"/>
                <w:lang w:val="en-GB"/>
              </w:rPr>
            </w:pPr>
            <w:r w:rsidRPr="001954C3">
              <w:rPr>
                <w:rFonts w:ascii="Arial" w:hAnsi="Arial" w:cs="Arial"/>
                <w:lang w:val="en-GB"/>
              </w:rPr>
              <w:t>4</w:t>
            </w:r>
            <w:r w:rsidRPr="001954C3">
              <w:rPr>
                <w:rFonts w:ascii="Arial" w:hAnsi="Arial" w:cs="Arial"/>
                <w:vertAlign w:val="superscript"/>
                <w:lang w:val="en-GB"/>
              </w:rPr>
              <w:t>th</w:t>
            </w:r>
          </w:p>
        </w:tc>
        <w:sdt>
          <w:sdtPr>
            <w:rPr>
              <w:rFonts w:ascii="Arial" w:hAnsi="Arial" w:cs="Arial"/>
              <w:lang w:val="en-GB"/>
            </w:rPr>
            <w:alias w:val="Place"/>
            <w:tag w:val="Place"/>
            <w:id w:val="-193916841"/>
            <w:placeholder>
              <w:docPart w:val="4A958661FDD44A80A03B0C9B94A19894"/>
            </w:placeholder>
            <w:dropDownList>
              <w:listItem w:displayText="At Sea" w:value="At Sea"/>
              <w:listItem w:displayText="At Port" w:value="At Port"/>
              <w:listItem w:displayText="At Anchorage" w:value="At Anchorage"/>
              <w:listItem w:displayText="DryDock" w:value="DryDock"/>
            </w:dropDownList>
          </w:sdtPr>
          <w:sdtEndPr/>
          <w:sdtContent>
            <w:tc>
              <w:tcPr>
                <w:tcW w:w="1227" w:type="dxa"/>
                <w:shd w:val="clear" w:color="auto" w:fill="auto"/>
                <w:vAlign w:val="center"/>
              </w:tcPr>
              <w:p w14:paraId="6D225D25" w14:textId="73886183" w:rsidR="0001396D" w:rsidRPr="001954C3" w:rsidRDefault="001947CE" w:rsidP="00A72DB0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  <w:lang w:val="en-GB"/>
                  </w:rPr>
                  <w:t>At Port</w:t>
                </w:r>
              </w:p>
            </w:tc>
          </w:sdtContent>
        </w:sdt>
        <w:tc>
          <w:tcPr>
            <w:tcW w:w="7660" w:type="dxa"/>
            <w:gridSpan w:val="5"/>
            <w:shd w:val="clear" w:color="auto" w:fill="auto"/>
            <w:vAlign w:val="center"/>
          </w:tcPr>
          <w:p w14:paraId="5A5C3480" w14:textId="63D3A2EC" w:rsidR="0001396D" w:rsidRPr="003F050D" w:rsidRDefault="001947CE" w:rsidP="00FE3F4E">
            <w:pPr>
              <w:rPr>
                <w:rFonts w:ascii="Arial" w:hAnsi="Arial"/>
                <w:noProof/>
                <w:lang w:val="en-GB"/>
              </w:rPr>
            </w:pPr>
            <w:r w:rsidRPr="00944D76">
              <w:rPr>
                <w:rFonts w:ascii="Arial" w:hAnsi="Arial"/>
                <w:noProof/>
                <w:lang w:val="en-GB"/>
              </w:rPr>
              <w:t xml:space="preserve">Daily routine checks carried out of all running machinery’s </w:t>
            </w:r>
            <w:r w:rsidR="003F050D">
              <w:rPr>
                <w:rFonts w:ascii="Arial" w:hAnsi="Arial"/>
                <w:noProof/>
                <w:lang w:val="en-GB"/>
              </w:rPr>
              <w:t xml:space="preserve">carried-out and cleaning &amp; painting in progress. </w:t>
            </w:r>
            <w:r>
              <w:rPr>
                <w:rFonts w:ascii="Arial" w:hAnsi="Arial"/>
                <w:noProof/>
                <w:lang w:val="en-GB"/>
              </w:rPr>
              <w:t>Attended Manuevering’s / departure Malaysia / transiting canal</w:t>
            </w:r>
            <w:r w:rsidR="003F050D">
              <w:rPr>
                <w:rFonts w:ascii="Arial" w:hAnsi="Arial"/>
                <w:noProof/>
                <w:lang w:val="en-GB"/>
              </w:rPr>
              <w:t>.</w:t>
            </w:r>
            <w:r w:rsidR="00FE3F4E">
              <w:rPr>
                <w:rFonts w:ascii="Arial" w:hAnsi="Arial"/>
                <w:noProof/>
                <w:lang w:val="en-GB"/>
              </w:rPr>
              <w:t xml:space="preserve"> Receive MGPS sea water flowmeter, Fabricated studs, 8 nos., &amp; fix flowmeter in position, check the leaks &amp; found vent valve leaking, same renew. </w:t>
            </w:r>
          </w:p>
        </w:tc>
      </w:tr>
      <w:tr w:rsidR="0001396D" w:rsidRPr="001954C3" w14:paraId="7A090DA1" w14:textId="77777777" w:rsidTr="008618E3">
        <w:trPr>
          <w:gridAfter w:val="2"/>
          <w:wAfter w:w="453" w:type="dxa"/>
        </w:trPr>
        <w:tc>
          <w:tcPr>
            <w:tcW w:w="1013" w:type="dxa"/>
            <w:gridSpan w:val="3"/>
            <w:shd w:val="clear" w:color="auto" w:fill="auto"/>
            <w:vAlign w:val="bottom"/>
          </w:tcPr>
          <w:p w14:paraId="06F22013" w14:textId="77777777" w:rsidR="0001396D" w:rsidRPr="001954C3" w:rsidRDefault="0001396D" w:rsidP="00A72DB0">
            <w:pPr>
              <w:jc w:val="center"/>
              <w:rPr>
                <w:rFonts w:ascii="Arial" w:hAnsi="Arial" w:cs="Arial"/>
                <w:lang w:val="en-GB"/>
              </w:rPr>
            </w:pPr>
            <w:r w:rsidRPr="001954C3">
              <w:rPr>
                <w:rFonts w:ascii="Arial" w:hAnsi="Arial" w:cs="Arial"/>
                <w:lang w:val="en-GB"/>
              </w:rPr>
              <w:t>5</w:t>
            </w:r>
            <w:r w:rsidRPr="001954C3">
              <w:rPr>
                <w:rFonts w:ascii="Arial" w:hAnsi="Arial" w:cs="Arial"/>
                <w:vertAlign w:val="superscript"/>
                <w:lang w:val="en-GB"/>
              </w:rPr>
              <w:t>th</w:t>
            </w:r>
          </w:p>
        </w:tc>
        <w:sdt>
          <w:sdtPr>
            <w:rPr>
              <w:rFonts w:ascii="Arial" w:hAnsi="Arial" w:cs="Arial"/>
              <w:lang w:val="en-GB"/>
            </w:rPr>
            <w:alias w:val="Place"/>
            <w:tag w:val="Place"/>
            <w:id w:val="-8529605"/>
            <w:placeholder>
              <w:docPart w:val="0E07A99F2CEF48DAA9239215A23261E0"/>
            </w:placeholder>
            <w:dropDownList>
              <w:listItem w:displayText="At Sea" w:value="At Sea"/>
              <w:listItem w:displayText="At Port" w:value="At Port"/>
              <w:listItem w:displayText="At Anchorage" w:value="At Anchorage"/>
              <w:listItem w:displayText="DryDock" w:value="DryDock"/>
            </w:dropDownList>
          </w:sdtPr>
          <w:sdtEndPr/>
          <w:sdtContent>
            <w:tc>
              <w:tcPr>
                <w:tcW w:w="1227" w:type="dxa"/>
                <w:shd w:val="clear" w:color="auto" w:fill="auto"/>
                <w:vAlign w:val="center"/>
              </w:tcPr>
              <w:p w14:paraId="11C5379F" w14:textId="434334BF" w:rsidR="0001396D" w:rsidRPr="001954C3" w:rsidRDefault="001947CE" w:rsidP="00A72DB0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  <w:lang w:val="en-GB"/>
                  </w:rPr>
                  <w:t>At Sea</w:t>
                </w:r>
              </w:p>
            </w:tc>
          </w:sdtContent>
        </w:sdt>
        <w:tc>
          <w:tcPr>
            <w:tcW w:w="7660" w:type="dxa"/>
            <w:gridSpan w:val="5"/>
            <w:shd w:val="clear" w:color="auto" w:fill="auto"/>
            <w:vAlign w:val="center"/>
          </w:tcPr>
          <w:p w14:paraId="674090AC" w14:textId="375845C0" w:rsidR="003F050D" w:rsidRDefault="003F050D" w:rsidP="001947CE">
            <w:pPr>
              <w:rPr>
                <w:rFonts w:ascii="Arial" w:hAnsi="Arial"/>
                <w:noProof/>
                <w:lang w:val="en-GB"/>
              </w:rPr>
            </w:pPr>
            <w:r>
              <w:rPr>
                <w:rFonts w:ascii="Arial" w:hAnsi="Arial"/>
                <w:noProof/>
                <w:lang w:val="en-GB"/>
              </w:rPr>
              <w:t>Attended manuevering’s arrival Singapore anchorage area for bunkering. Attended bunkering operation. Attended manuevering’s departure Singapore.</w:t>
            </w:r>
          </w:p>
          <w:p w14:paraId="65296740" w14:textId="43E29A27" w:rsidR="001947CE" w:rsidRPr="00944D76" w:rsidRDefault="001947CE" w:rsidP="001947CE">
            <w:pPr>
              <w:rPr>
                <w:rFonts w:ascii="Arial" w:hAnsi="Arial"/>
                <w:noProof/>
                <w:lang w:val="en-GB"/>
              </w:rPr>
            </w:pPr>
            <w:r w:rsidRPr="00944D76">
              <w:rPr>
                <w:rFonts w:ascii="Arial" w:hAnsi="Arial"/>
                <w:noProof/>
                <w:lang w:val="en-GB"/>
              </w:rPr>
              <w:t>Daily routine checks carried out of all running machinery’s and cleaning carried out.</w:t>
            </w:r>
          </w:p>
          <w:p w14:paraId="55F38383" w14:textId="181AE4FD" w:rsidR="000C743A" w:rsidRPr="001954C3" w:rsidRDefault="003F050D" w:rsidP="000C74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Remo</w:t>
            </w:r>
            <w:r w:rsidR="00FE3F4E">
              <w:rPr>
                <w:rFonts w:ascii="Arial" w:hAnsi="Arial" w:cs="Arial"/>
              </w:rPr>
              <w:t xml:space="preserve">ve boiler water circulating </w:t>
            </w:r>
            <w:r w:rsidR="005E6E1F">
              <w:rPr>
                <w:rFonts w:ascii="Arial" w:hAnsi="Arial" w:cs="Arial"/>
              </w:rPr>
              <w:t xml:space="preserve">pump &amp; motor </w:t>
            </w:r>
            <w:r w:rsidR="00FE3F4E">
              <w:rPr>
                <w:rFonts w:ascii="Arial" w:hAnsi="Arial" w:cs="Arial"/>
              </w:rPr>
              <w:t xml:space="preserve"># 1, </w:t>
            </w:r>
            <w:r w:rsidR="005E6E1F">
              <w:rPr>
                <w:rFonts w:ascii="Arial" w:hAnsi="Arial" w:cs="Arial"/>
              </w:rPr>
              <w:t>for overhauling.</w:t>
            </w:r>
            <w:r w:rsidR="00E91FBA">
              <w:rPr>
                <w:rFonts w:ascii="Arial" w:hAnsi="Arial" w:cs="Arial"/>
              </w:rPr>
              <w:t xml:space="preserve"> Clean HFO purifier suction &amp; A/E’s F.O. bypass filters.</w:t>
            </w:r>
            <w:r w:rsidR="000C743A">
              <w:rPr>
                <w:rFonts w:ascii="Arial" w:hAnsi="Arial" w:cs="Arial"/>
              </w:rPr>
              <w:t xml:space="preserve"> Top up ME sump tank 1000 Ltrs.</w:t>
            </w:r>
            <w:r w:rsidR="004860BC">
              <w:rPr>
                <w:rFonts w:ascii="Arial" w:hAnsi="Arial" w:cs="Arial"/>
              </w:rPr>
              <w:t xml:space="preserve"> </w:t>
            </w:r>
            <w:r w:rsidR="004860BC">
              <w:rPr>
                <w:rFonts w:ascii="Arial" w:hAnsi="Arial"/>
                <w:lang w:val="en-GB"/>
              </w:rPr>
              <w:t xml:space="preserve"> Economizer soot blowing carried-out.</w:t>
            </w:r>
          </w:p>
        </w:tc>
      </w:tr>
      <w:tr w:rsidR="0001396D" w:rsidRPr="001954C3" w14:paraId="713D98AA" w14:textId="77777777" w:rsidTr="008618E3">
        <w:trPr>
          <w:gridAfter w:val="2"/>
          <w:wAfter w:w="453" w:type="dxa"/>
        </w:trPr>
        <w:tc>
          <w:tcPr>
            <w:tcW w:w="1013" w:type="dxa"/>
            <w:gridSpan w:val="3"/>
            <w:shd w:val="clear" w:color="auto" w:fill="auto"/>
            <w:vAlign w:val="bottom"/>
          </w:tcPr>
          <w:p w14:paraId="485CDFE9" w14:textId="77777777" w:rsidR="0001396D" w:rsidRPr="001954C3" w:rsidRDefault="0001396D" w:rsidP="00A72DB0">
            <w:pPr>
              <w:jc w:val="center"/>
              <w:rPr>
                <w:rFonts w:ascii="Arial" w:hAnsi="Arial" w:cs="Arial"/>
                <w:lang w:val="en-GB"/>
              </w:rPr>
            </w:pPr>
            <w:r w:rsidRPr="001954C3">
              <w:rPr>
                <w:rFonts w:ascii="Arial" w:hAnsi="Arial" w:cs="Arial"/>
                <w:lang w:val="en-GB"/>
              </w:rPr>
              <w:t>6</w:t>
            </w:r>
            <w:r w:rsidRPr="001954C3">
              <w:rPr>
                <w:rFonts w:ascii="Arial" w:hAnsi="Arial" w:cs="Arial"/>
                <w:vertAlign w:val="superscript"/>
                <w:lang w:val="en-GB"/>
              </w:rPr>
              <w:t>th</w:t>
            </w:r>
          </w:p>
        </w:tc>
        <w:sdt>
          <w:sdtPr>
            <w:rPr>
              <w:rFonts w:ascii="Arial" w:hAnsi="Arial" w:cs="Arial"/>
              <w:lang w:val="en-GB"/>
            </w:rPr>
            <w:alias w:val="Place"/>
            <w:tag w:val="Place"/>
            <w:id w:val="1288234329"/>
            <w:placeholder>
              <w:docPart w:val="BDF05E170D9A40CA8518BD1B8A440B44"/>
            </w:placeholder>
            <w:dropDownList>
              <w:listItem w:displayText="At Sea" w:value="At Sea"/>
              <w:listItem w:displayText="At Port" w:value="At Port"/>
              <w:listItem w:displayText="At Anchorage" w:value="At Anchorage"/>
              <w:listItem w:displayText="DryDock" w:value="DryDock"/>
            </w:dropDownList>
          </w:sdtPr>
          <w:sdtEndPr/>
          <w:sdtContent>
            <w:tc>
              <w:tcPr>
                <w:tcW w:w="1227" w:type="dxa"/>
                <w:shd w:val="clear" w:color="auto" w:fill="auto"/>
                <w:vAlign w:val="center"/>
              </w:tcPr>
              <w:p w14:paraId="2E06C264" w14:textId="1A68038E" w:rsidR="0001396D" w:rsidRPr="001954C3" w:rsidRDefault="00E91FBA" w:rsidP="00A72DB0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  <w:lang w:val="en-GB"/>
                  </w:rPr>
                  <w:t>At Sea</w:t>
                </w:r>
              </w:p>
            </w:tc>
          </w:sdtContent>
        </w:sdt>
        <w:tc>
          <w:tcPr>
            <w:tcW w:w="7660" w:type="dxa"/>
            <w:gridSpan w:val="5"/>
            <w:shd w:val="clear" w:color="auto" w:fill="auto"/>
            <w:vAlign w:val="center"/>
          </w:tcPr>
          <w:p w14:paraId="4294F80F" w14:textId="39F2255D" w:rsidR="00E91FBA" w:rsidRPr="00944D76" w:rsidRDefault="00E91FBA" w:rsidP="00E91FBA">
            <w:pPr>
              <w:rPr>
                <w:rFonts w:ascii="Arial" w:hAnsi="Arial"/>
                <w:noProof/>
                <w:lang w:val="en-GB"/>
              </w:rPr>
            </w:pPr>
            <w:r w:rsidRPr="00944D76">
              <w:rPr>
                <w:rFonts w:ascii="Arial" w:hAnsi="Arial"/>
                <w:noProof/>
                <w:lang w:val="en-GB"/>
              </w:rPr>
              <w:t xml:space="preserve">Daily routine checks carried out of all </w:t>
            </w:r>
            <w:r>
              <w:rPr>
                <w:rFonts w:ascii="Arial" w:hAnsi="Arial"/>
                <w:noProof/>
                <w:lang w:val="en-GB"/>
              </w:rPr>
              <w:t>running machinery’s and</w:t>
            </w:r>
            <w:r w:rsidRPr="00944D76">
              <w:rPr>
                <w:rFonts w:ascii="Arial" w:hAnsi="Arial"/>
                <w:noProof/>
                <w:lang w:val="en-GB"/>
              </w:rPr>
              <w:t xml:space="preserve"> carried out.</w:t>
            </w:r>
            <w:r>
              <w:rPr>
                <w:rFonts w:ascii="Arial" w:hAnsi="Arial"/>
                <w:noProof/>
                <w:lang w:val="en-GB"/>
              </w:rPr>
              <w:t xml:space="preserve"> E/R cleaning &amp; painting in progress. Overhauling of boiler circulati</w:t>
            </w:r>
            <w:r w:rsidR="00DB04C4">
              <w:rPr>
                <w:rFonts w:ascii="Arial" w:hAnsi="Arial"/>
                <w:noProof/>
                <w:lang w:val="en-GB"/>
              </w:rPr>
              <w:t xml:space="preserve">ng pump &amp; motor # 1 in progress. Transfer &amp; secure ballast treatment chemicals. A/E # 1, L.O., T/C &amp; </w:t>
            </w:r>
            <w:r w:rsidR="000C743A">
              <w:rPr>
                <w:rFonts w:ascii="Arial" w:hAnsi="Arial"/>
                <w:noProof/>
                <w:lang w:val="en-GB"/>
              </w:rPr>
              <w:t xml:space="preserve">centrifuge filters clean. Remove </w:t>
            </w:r>
            <w:r w:rsidR="007C24F7">
              <w:rPr>
                <w:rFonts w:ascii="Arial" w:hAnsi="Arial"/>
                <w:noProof/>
                <w:lang w:val="en-GB"/>
              </w:rPr>
              <w:t>Automatic filling valve of cascade tank, dismantle, overhaul, same fitted back, try-out found working satisfactory &amp; put in service.</w:t>
            </w:r>
          </w:p>
          <w:p w14:paraId="545C3A83" w14:textId="426BCB05" w:rsidR="0001396D" w:rsidRPr="001954C3" w:rsidRDefault="00D62A1B" w:rsidP="00A72D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Remove exhaust gas economizer</w:t>
            </w:r>
            <w:r w:rsidR="00472652">
              <w:rPr>
                <w:rFonts w:ascii="Arial" w:hAnsi="Arial" w:cs="Arial"/>
              </w:rPr>
              <w:t xml:space="preserve"> drain pipe lines for cleaning.</w:t>
            </w:r>
            <w:r w:rsidR="00472652">
              <w:rPr>
                <w:rFonts w:ascii="Arial" w:hAnsi="Arial"/>
                <w:noProof/>
                <w:lang w:val="en-GB"/>
              </w:rPr>
              <w:t xml:space="preserve"> Clean thermal boiler circulating pump # 1 &amp; 3 suction filters.</w:t>
            </w:r>
            <w:r w:rsidR="005E4B34">
              <w:rPr>
                <w:rFonts w:ascii="Arial" w:hAnsi="Arial"/>
                <w:lang w:val="en-GB"/>
              </w:rPr>
              <w:t xml:space="preserve"> ME T/C grit washing done.</w:t>
            </w:r>
            <w:r w:rsidR="004860BC">
              <w:rPr>
                <w:rFonts w:ascii="Arial" w:hAnsi="Arial"/>
                <w:lang w:val="en-GB"/>
              </w:rPr>
              <w:t xml:space="preserve"> Economizer soot blowing carried-out.</w:t>
            </w:r>
          </w:p>
        </w:tc>
      </w:tr>
      <w:tr w:rsidR="0001396D" w:rsidRPr="001954C3" w14:paraId="6E7A3900" w14:textId="77777777" w:rsidTr="008618E3">
        <w:trPr>
          <w:gridAfter w:val="2"/>
          <w:wAfter w:w="453" w:type="dxa"/>
        </w:trPr>
        <w:tc>
          <w:tcPr>
            <w:tcW w:w="1013" w:type="dxa"/>
            <w:gridSpan w:val="3"/>
            <w:shd w:val="clear" w:color="auto" w:fill="auto"/>
            <w:vAlign w:val="bottom"/>
          </w:tcPr>
          <w:p w14:paraId="6316B33B" w14:textId="77777777" w:rsidR="0001396D" w:rsidRPr="001954C3" w:rsidRDefault="0001396D" w:rsidP="00A72DB0">
            <w:pPr>
              <w:jc w:val="center"/>
              <w:rPr>
                <w:rFonts w:ascii="Arial" w:hAnsi="Arial" w:cs="Arial"/>
                <w:lang w:val="en-GB"/>
              </w:rPr>
            </w:pPr>
            <w:r w:rsidRPr="001954C3">
              <w:rPr>
                <w:rFonts w:ascii="Arial" w:hAnsi="Arial" w:cs="Arial"/>
                <w:lang w:val="en-GB"/>
              </w:rPr>
              <w:lastRenderedPageBreak/>
              <w:t>7</w:t>
            </w:r>
            <w:r w:rsidRPr="001954C3">
              <w:rPr>
                <w:rFonts w:ascii="Arial" w:hAnsi="Arial" w:cs="Arial"/>
                <w:vertAlign w:val="superscript"/>
                <w:lang w:val="en-GB"/>
              </w:rPr>
              <w:t>st</w:t>
            </w:r>
          </w:p>
        </w:tc>
        <w:sdt>
          <w:sdtPr>
            <w:rPr>
              <w:rFonts w:ascii="Arial" w:hAnsi="Arial" w:cs="Arial"/>
              <w:lang w:val="en-GB"/>
            </w:rPr>
            <w:alias w:val="Place"/>
            <w:tag w:val="Place"/>
            <w:id w:val="-1160927749"/>
            <w:placeholder>
              <w:docPart w:val="FE0CFA8338FF41CB9CE03BB778F8B769"/>
            </w:placeholder>
            <w:dropDownList>
              <w:listItem w:displayText="At Sea" w:value="At Sea"/>
              <w:listItem w:displayText="At Port" w:value="At Port"/>
              <w:listItem w:displayText="At Anchorage" w:value="At Anchorage"/>
              <w:listItem w:displayText="DryDock" w:value="DryDock"/>
            </w:dropDownList>
          </w:sdtPr>
          <w:sdtEndPr/>
          <w:sdtContent>
            <w:tc>
              <w:tcPr>
                <w:tcW w:w="1227" w:type="dxa"/>
                <w:shd w:val="clear" w:color="auto" w:fill="auto"/>
                <w:vAlign w:val="center"/>
              </w:tcPr>
              <w:p w14:paraId="78E6D9D6" w14:textId="084EC86C" w:rsidR="0001396D" w:rsidRPr="001954C3" w:rsidRDefault="00472652" w:rsidP="00A72DB0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  <w:lang w:val="en-GB"/>
                  </w:rPr>
                  <w:t>At Sea</w:t>
                </w:r>
              </w:p>
            </w:tc>
          </w:sdtContent>
        </w:sdt>
        <w:tc>
          <w:tcPr>
            <w:tcW w:w="7660" w:type="dxa"/>
            <w:gridSpan w:val="5"/>
            <w:shd w:val="clear" w:color="auto" w:fill="auto"/>
            <w:vAlign w:val="center"/>
          </w:tcPr>
          <w:p w14:paraId="4B3FED2A" w14:textId="3E477229" w:rsidR="0001396D" w:rsidRPr="00472652" w:rsidRDefault="00472652" w:rsidP="00472652">
            <w:pPr>
              <w:rPr>
                <w:rFonts w:ascii="Arial" w:hAnsi="Arial"/>
                <w:noProof/>
                <w:lang w:val="en-GB"/>
              </w:rPr>
            </w:pPr>
            <w:r w:rsidRPr="00944D76">
              <w:rPr>
                <w:rFonts w:ascii="Arial" w:hAnsi="Arial"/>
                <w:noProof/>
                <w:lang w:val="en-GB"/>
              </w:rPr>
              <w:t xml:space="preserve">Daily routine checks carried out of all </w:t>
            </w:r>
            <w:r>
              <w:rPr>
                <w:rFonts w:ascii="Arial" w:hAnsi="Arial"/>
                <w:noProof/>
                <w:lang w:val="en-GB"/>
              </w:rPr>
              <w:t>running machinery’s and</w:t>
            </w:r>
            <w:r w:rsidRPr="00944D76">
              <w:rPr>
                <w:rFonts w:ascii="Arial" w:hAnsi="Arial"/>
                <w:noProof/>
                <w:lang w:val="en-GB"/>
              </w:rPr>
              <w:t xml:space="preserve"> carried out.</w:t>
            </w:r>
            <w:r>
              <w:rPr>
                <w:rFonts w:ascii="Arial" w:hAnsi="Arial"/>
                <w:noProof/>
                <w:lang w:val="en-GB"/>
              </w:rPr>
              <w:t xml:space="preserve"> E/R cleaning &amp; painting in progress. Clean thermal boiler circulating pump # 1, 2 &amp; 3 suction filters Overhauling of boiler circulating pump &amp; motor # 1 carried-out. Try-out found working satisfactory &amp; put in service. Remove boiler circulating pump # 1 &amp; 2 drain pipe line, clean &amp; same fitted back. Remove boiler circulating pump &amp; motor # 2, for overhauling. HFO purifier suction &amp; A/E’s F.O. bypass filtes clean. Take ME performance &amp; recorded.</w:t>
            </w:r>
            <w:r w:rsidR="001301E1">
              <w:rPr>
                <w:rFonts w:ascii="Arial" w:hAnsi="Arial"/>
                <w:noProof/>
                <w:lang w:val="en-GB"/>
              </w:rPr>
              <w:t xml:space="preserve"> Check A/E’s lube oil purification system.</w:t>
            </w:r>
            <w:r w:rsidR="005E4B34">
              <w:rPr>
                <w:rFonts w:ascii="Arial" w:hAnsi="Arial"/>
                <w:noProof/>
                <w:lang w:val="en-GB"/>
              </w:rPr>
              <w:t xml:space="preserve"> </w:t>
            </w:r>
            <w:r w:rsidR="005E4B34">
              <w:rPr>
                <w:rFonts w:ascii="Arial" w:hAnsi="Arial"/>
                <w:lang w:val="en-GB"/>
              </w:rPr>
              <w:t>ME T/C grit washing done</w:t>
            </w:r>
            <w:r w:rsidR="004860BC">
              <w:rPr>
                <w:rFonts w:ascii="Arial" w:hAnsi="Arial"/>
                <w:lang w:val="en-GB"/>
              </w:rPr>
              <w:t>. Economizer soot blowing carried-out.</w:t>
            </w:r>
          </w:p>
        </w:tc>
      </w:tr>
      <w:tr w:rsidR="0001396D" w:rsidRPr="001954C3" w14:paraId="4290AECC" w14:textId="77777777" w:rsidTr="008618E3">
        <w:trPr>
          <w:gridAfter w:val="2"/>
          <w:wAfter w:w="453" w:type="dxa"/>
        </w:trPr>
        <w:tc>
          <w:tcPr>
            <w:tcW w:w="1013" w:type="dxa"/>
            <w:gridSpan w:val="3"/>
            <w:shd w:val="clear" w:color="auto" w:fill="auto"/>
            <w:vAlign w:val="bottom"/>
          </w:tcPr>
          <w:p w14:paraId="61E99F8C" w14:textId="77777777" w:rsidR="0001396D" w:rsidRPr="001954C3" w:rsidRDefault="0001396D" w:rsidP="00A72DB0">
            <w:pPr>
              <w:jc w:val="center"/>
              <w:rPr>
                <w:rFonts w:ascii="Arial" w:hAnsi="Arial" w:cs="Arial"/>
                <w:lang w:val="en-GB"/>
              </w:rPr>
            </w:pPr>
            <w:r w:rsidRPr="001954C3">
              <w:rPr>
                <w:rFonts w:ascii="Arial" w:hAnsi="Arial" w:cs="Arial"/>
                <w:lang w:val="en-GB"/>
              </w:rPr>
              <w:t>8</w:t>
            </w:r>
            <w:r>
              <w:rPr>
                <w:rFonts w:ascii="Arial" w:hAnsi="Arial" w:cs="Arial"/>
                <w:vertAlign w:val="superscript"/>
                <w:lang w:val="en-GB"/>
              </w:rPr>
              <w:t>th</w:t>
            </w:r>
          </w:p>
        </w:tc>
        <w:sdt>
          <w:sdtPr>
            <w:rPr>
              <w:rFonts w:ascii="Arial" w:hAnsi="Arial" w:cs="Arial"/>
              <w:lang w:val="en-GB"/>
            </w:rPr>
            <w:alias w:val="Place"/>
            <w:tag w:val="Place"/>
            <w:id w:val="900640496"/>
            <w:placeholder>
              <w:docPart w:val="A1724FA56ABB40A4B75B120BE9E43F81"/>
            </w:placeholder>
            <w:dropDownList>
              <w:listItem w:displayText="At Sea" w:value="At Sea"/>
              <w:listItem w:displayText="At Port" w:value="At Port"/>
              <w:listItem w:displayText="At Anchorage" w:value="At Anchorage"/>
              <w:listItem w:displayText="DryDock" w:value="DryDock"/>
            </w:dropDownList>
          </w:sdtPr>
          <w:sdtEndPr/>
          <w:sdtContent>
            <w:tc>
              <w:tcPr>
                <w:tcW w:w="1227" w:type="dxa"/>
                <w:shd w:val="clear" w:color="auto" w:fill="auto"/>
                <w:vAlign w:val="center"/>
              </w:tcPr>
              <w:p w14:paraId="5A9AA316" w14:textId="473C7F2C" w:rsidR="0001396D" w:rsidRPr="001954C3" w:rsidRDefault="00240929" w:rsidP="00A72DB0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  <w:lang w:val="en-GB"/>
                  </w:rPr>
                  <w:t>At Sea</w:t>
                </w:r>
              </w:p>
            </w:tc>
          </w:sdtContent>
        </w:sdt>
        <w:tc>
          <w:tcPr>
            <w:tcW w:w="7660" w:type="dxa"/>
            <w:gridSpan w:val="5"/>
            <w:shd w:val="clear" w:color="auto" w:fill="auto"/>
            <w:vAlign w:val="center"/>
          </w:tcPr>
          <w:p w14:paraId="796F6C0A" w14:textId="26E0469E" w:rsidR="0001396D" w:rsidRPr="001954C3" w:rsidRDefault="00240929" w:rsidP="00A72DB0">
            <w:pPr>
              <w:rPr>
                <w:rFonts w:ascii="Arial" w:hAnsi="Arial" w:cs="Arial"/>
              </w:rPr>
            </w:pPr>
            <w:r w:rsidRPr="00944D76">
              <w:rPr>
                <w:rFonts w:ascii="Arial" w:hAnsi="Arial"/>
                <w:noProof/>
                <w:lang w:val="en-GB"/>
              </w:rPr>
              <w:t xml:space="preserve">Daily routine checks carried out of all </w:t>
            </w:r>
            <w:r>
              <w:rPr>
                <w:rFonts w:ascii="Arial" w:hAnsi="Arial"/>
                <w:noProof/>
                <w:lang w:val="en-GB"/>
              </w:rPr>
              <w:t>running machinery’s and</w:t>
            </w:r>
            <w:r w:rsidRPr="00944D76">
              <w:rPr>
                <w:rFonts w:ascii="Arial" w:hAnsi="Arial"/>
                <w:noProof/>
                <w:lang w:val="en-GB"/>
              </w:rPr>
              <w:t xml:space="preserve"> carried out.</w:t>
            </w:r>
            <w:r>
              <w:rPr>
                <w:rFonts w:ascii="Arial" w:hAnsi="Arial"/>
                <w:noProof/>
                <w:lang w:val="en-GB"/>
              </w:rPr>
              <w:t xml:space="preserve"> E/R cleaning &amp; painting in progress. Checking of A/E L.O. purification pipe lines in progress &amp; clean feed pump suction filter. Ballasting portside after</w:t>
            </w:r>
            <w:r w:rsidR="00C55ECE">
              <w:rPr>
                <w:rFonts w:ascii="Arial" w:hAnsi="Arial"/>
                <w:noProof/>
                <w:lang w:val="en-GB"/>
              </w:rPr>
              <w:t>peak. Remove  E/R drain pipe line for cleaning. . Clean thermal boiler circulating pump # 1, 2 &amp; 3 suction filters</w:t>
            </w:r>
            <w:r w:rsidR="00A92A7F">
              <w:rPr>
                <w:rFonts w:ascii="Arial" w:hAnsi="Arial"/>
                <w:noProof/>
                <w:lang w:val="en-GB"/>
              </w:rPr>
              <w:t>.</w:t>
            </w:r>
            <w:r w:rsidR="004860BC">
              <w:rPr>
                <w:rFonts w:ascii="Arial" w:hAnsi="Arial"/>
                <w:noProof/>
                <w:lang w:val="en-GB"/>
              </w:rPr>
              <w:t xml:space="preserve"> </w:t>
            </w:r>
            <w:r w:rsidR="004860BC">
              <w:rPr>
                <w:rFonts w:ascii="Arial" w:hAnsi="Arial"/>
                <w:lang w:val="en-GB"/>
              </w:rPr>
              <w:t>Economizer soot blowing carried-out.</w:t>
            </w:r>
          </w:p>
        </w:tc>
      </w:tr>
      <w:tr w:rsidR="0001396D" w:rsidRPr="001954C3" w14:paraId="2BCAB068" w14:textId="77777777" w:rsidTr="008618E3">
        <w:trPr>
          <w:gridAfter w:val="2"/>
          <w:wAfter w:w="453" w:type="dxa"/>
        </w:trPr>
        <w:tc>
          <w:tcPr>
            <w:tcW w:w="1013" w:type="dxa"/>
            <w:gridSpan w:val="3"/>
            <w:shd w:val="clear" w:color="auto" w:fill="auto"/>
            <w:vAlign w:val="bottom"/>
          </w:tcPr>
          <w:p w14:paraId="438EA8FE" w14:textId="77777777" w:rsidR="0001396D" w:rsidRPr="001954C3" w:rsidRDefault="0001396D" w:rsidP="00A72DB0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9</w:t>
            </w:r>
            <w:r w:rsidRPr="00082BC4">
              <w:rPr>
                <w:rFonts w:ascii="Arial" w:hAnsi="Arial" w:cs="Arial"/>
                <w:vertAlign w:val="superscript"/>
                <w:lang w:val="en-GB"/>
              </w:rPr>
              <w:t>th</w:t>
            </w:r>
            <w:r>
              <w:rPr>
                <w:rFonts w:ascii="Arial" w:hAnsi="Arial" w:cs="Arial"/>
                <w:lang w:val="en-GB"/>
              </w:rPr>
              <w:t xml:space="preserve"> </w:t>
            </w:r>
          </w:p>
        </w:tc>
        <w:sdt>
          <w:sdtPr>
            <w:rPr>
              <w:rFonts w:ascii="Arial" w:hAnsi="Arial" w:cs="Arial"/>
              <w:lang w:val="en-GB"/>
            </w:rPr>
            <w:alias w:val="Place"/>
            <w:tag w:val="Place"/>
            <w:id w:val="1979031133"/>
            <w:placeholder>
              <w:docPart w:val="80FFC9E2E69F4E89BE25E464D816E8C3"/>
            </w:placeholder>
            <w:dropDownList>
              <w:listItem w:displayText="At Sea" w:value="At Sea"/>
              <w:listItem w:displayText="At Port" w:value="At Port"/>
              <w:listItem w:displayText="At Anchorage" w:value="At Anchorage"/>
              <w:listItem w:displayText="DryDock" w:value="DryDock"/>
            </w:dropDownList>
          </w:sdtPr>
          <w:sdtEndPr/>
          <w:sdtContent>
            <w:tc>
              <w:tcPr>
                <w:tcW w:w="1227" w:type="dxa"/>
                <w:shd w:val="clear" w:color="auto" w:fill="auto"/>
                <w:vAlign w:val="center"/>
              </w:tcPr>
              <w:p w14:paraId="52F5ECCB" w14:textId="0658A6FD" w:rsidR="0001396D" w:rsidRPr="001954C3" w:rsidRDefault="00FD5712" w:rsidP="00A72DB0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  <w:lang w:val="en-GB"/>
                  </w:rPr>
                  <w:t>At Sea</w:t>
                </w:r>
              </w:p>
            </w:tc>
          </w:sdtContent>
        </w:sdt>
        <w:tc>
          <w:tcPr>
            <w:tcW w:w="7660" w:type="dxa"/>
            <w:gridSpan w:val="5"/>
            <w:shd w:val="clear" w:color="auto" w:fill="auto"/>
            <w:vAlign w:val="center"/>
          </w:tcPr>
          <w:p w14:paraId="3F89FD64" w14:textId="5984667A" w:rsidR="0001396D" w:rsidRPr="001954C3" w:rsidRDefault="00FD5712" w:rsidP="00FD5712">
            <w:pPr>
              <w:rPr>
                <w:rFonts w:ascii="Arial" w:hAnsi="Arial" w:cs="Arial"/>
              </w:rPr>
            </w:pPr>
            <w:r w:rsidRPr="00944D76">
              <w:rPr>
                <w:rFonts w:ascii="Arial" w:hAnsi="Arial"/>
                <w:noProof/>
                <w:lang w:val="en-GB"/>
              </w:rPr>
              <w:t xml:space="preserve">Daily routine checks carried out of all </w:t>
            </w:r>
            <w:r>
              <w:rPr>
                <w:rFonts w:ascii="Arial" w:hAnsi="Arial"/>
                <w:noProof/>
                <w:lang w:val="en-GB"/>
              </w:rPr>
              <w:t>running machinery’s and</w:t>
            </w:r>
            <w:r w:rsidRPr="00944D76">
              <w:rPr>
                <w:rFonts w:ascii="Arial" w:hAnsi="Arial"/>
                <w:noProof/>
                <w:lang w:val="en-GB"/>
              </w:rPr>
              <w:t xml:space="preserve"> carried out.</w:t>
            </w:r>
            <w:r>
              <w:rPr>
                <w:rFonts w:ascii="Arial" w:hAnsi="Arial"/>
                <w:noProof/>
                <w:lang w:val="en-GB"/>
              </w:rPr>
              <w:t xml:space="preserve"> E/R cleaning &amp; painting in progress.</w:t>
            </w:r>
            <w:r w:rsidRPr="00944D76">
              <w:rPr>
                <w:rFonts w:ascii="Arial" w:hAnsi="Arial"/>
                <w:noProof/>
                <w:lang w:val="en-GB"/>
              </w:rPr>
              <w:t xml:space="preserve"> Clean A</w:t>
            </w:r>
            <w:r>
              <w:rPr>
                <w:rFonts w:ascii="Arial" w:hAnsi="Arial"/>
                <w:noProof/>
                <w:lang w:val="en-GB"/>
              </w:rPr>
              <w:t>uxiliary engine</w:t>
            </w:r>
            <w:r w:rsidRPr="00944D76">
              <w:rPr>
                <w:rFonts w:ascii="Arial" w:hAnsi="Arial"/>
                <w:noProof/>
                <w:lang w:val="en-GB"/>
              </w:rPr>
              <w:t xml:space="preserve">’s </w:t>
            </w:r>
            <w:r>
              <w:rPr>
                <w:rFonts w:ascii="Arial" w:hAnsi="Arial"/>
                <w:noProof/>
                <w:lang w:val="en-GB"/>
              </w:rPr>
              <w:t>fuel oil</w:t>
            </w:r>
            <w:r w:rsidRPr="00944D76">
              <w:rPr>
                <w:rFonts w:ascii="Arial" w:hAnsi="Arial"/>
                <w:noProof/>
                <w:lang w:val="en-GB"/>
              </w:rPr>
              <w:t xml:space="preserve"> secon</w:t>
            </w:r>
            <w:r>
              <w:rPr>
                <w:rFonts w:ascii="Arial" w:hAnsi="Arial"/>
                <w:noProof/>
                <w:lang w:val="en-GB"/>
              </w:rPr>
              <w:t>dary autobackwash candle &amp; HFO purifier suction duplex filters. R</w:t>
            </w:r>
            <w:r w:rsidR="00D943CE">
              <w:rPr>
                <w:rFonts w:ascii="Arial" w:hAnsi="Arial"/>
                <w:noProof/>
                <w:lang w:val="en-GB"/>
              </w:rPr>
              <w:t>e</w:t>
            </w:r>
            <w:r>
              <w:rPr>
                <w:rFonts w:ascii="Arial" w:hAnsi="Arial"/>
                <w:noProof/>
                <w:lang w:val="en-GB"/>
              </w:rPr>
              <w:t>move &amp; change postion A/E L.O. pipe line. Remove &amp; repair broken wire cable waste oil tank # 2. Retighten pipe line flanges done by shipyard. Remove &amp; modify MGPS drain pipe line. Remove &amp; renew A/E’s L.O. purifier solenoid valve sealing water.</w:t>
            </w:r>
            <w:r w:rsidR="005E4B34">
              <w:rPr>
                <w:rFonts w:ascii="Arial" w:hAnsi="Arial"/>
                <w:lang w:val="en-GB"/>
              </w:rPr>
              <w:t xml:space="preserve"> ME T/C grit washing done</w:t>
            </w:r>
            <w:r w:rsidR="004860BC">
              <w:rPr>
                <w:rFonts w:ascii="Arial" w:hAnsi="Arial"/>
                <w:lang w:val="en-GB"/>
              </w:rPr>
              <w:t>. Economizer soot blowing carried-out.</w:t>
            </w:r>
          </w:p>
        </w:tc>
      </w:tr>
      <w:tr w:rsidR="0001396D" w:rsidRPr="001954C3" w14:paraId="5CDEF21D" w14:textId="77777777" w:rsidTr="008618E3">
        <w:trPr>
          <w:gridAfter w:val="2"/>
          <w:wAfter w:w="453" w:type="dxa"/>
        </w:trPr>
        <w:tc>
          <w:tcPr>
            <w:tcW w:w="1013" w:type="dxa"/>
            <w:gridSpan w:val="3"/>
            <w:shd w:val="clear" w:color="auto" w:fill="auto"/>
            <w:vAlign w:val="bottom"/>
          </w:tcPr>
          <w:p w14:paraId="19DE5FC6" w14:textId="77777777" w:rsidR="0001396D" w:rsidRPr="001954C3" w:rsidRDefault="0001396D" w:rsidP="00A72DB0">
            <w:pPr>
              <w:jc w:val="center"/>
              <w:rPr>
                <w:rFonts w:ascii="Arial" w:hAnsi="Arial" w:cs="Arial"/>
                <w:lang w:val="en-GB"/>
              </w:rPr>
            </w:pPr>
            <w:r w:rsidRPr="001954C3">
              <w:rPr>
                <w:rFonts w:ascii="Arial" w:hAnsi="Arial" w:cs="Arial"/>
                <w:lang w:val="en-GB"/>
              </w:rPr>
              <w:t>10</w:t>
            </w:r>
            <w:r>
              <w:rPr>
                <w:rFonts w:ascii="Arial" w:hAnsi="Arial" w:cs="Arial"/>
                <w:vertAlign w:val="superscript"/>
                <w:lang w:val="en-GB"/>
              </w:rPr>
              <w:t>th</w:t>
            </w:r>
          </w:p>
        </w:tc>
        <w:sdt>
          <w:sdtPr>
            <w:rPr>
              <w:rFonts w:ascii="Arial" w:hAnsi="Arial" w:cs="Arial"/>
              <w:lang w:val="en-GB"/>
            </w:rPr>
            <w:alias w:val="Place"/>
            <w:tag w:val="Place"/>
            <w:id w:val="-346948798"/>
            <w:placeholder>
              <w:docPart w:val="EE854731862E46ABB5F1CC29E866AD0A"/>
            </w:placeholder>
            <w:dropDownList>
              <w:listItem w:displayText="At Sea" w:value="At Sea"/>
              <w:listItem w:displayText="At Port" w:value="At Port"/>
              <w:listItem w:displayText="At Anchorage" w:value="At Anchorage"/>
              <w:listItem w:displayText="DryDock" w:value="DryDock"/>
            </w:dropDownList>
          </w:sdtPr>
          <w:sdtEndPr/>
          <w:sdtContent>
            <w:tc>
              <w:tcPr>
                <w:tcW w:w="1227" w:type="dxa"/>
                <w:shd w:val="clear" w:color="auto" w:fill="auto"/>
                <w:vAlign w:val="center"/>
              </w:tcPr>
              <w:p w14:paraId="030CE82E" w14:textId="2F25F621" w:rsidR="0001396D" w:rsidRPr="001954C3" w:rsidRDefault="00A8337B" w:rsidP="00A72DB0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  <w:lang w:val="en-GB"/>
                  </w:rPr>
                  <w:t>At Sea</w:t>
                </w:r>
              </w:p>
            </w:tc>
          </w:sdtContent>
        </w:sdt>
        <w:tc>
          <w:tcPr>
            <w:tcW w:w="7660" w:type="dxa"/>
            <w:gridSpan w:val="5"/>
            <w:shd w:val="clear" w:color="auto" w:fill="auto"/>
            <w:vAlign w:val="center"/>
          </w:tcPr>
          <w:p w14:paraId="2133D77F" w14:textId="560ADF5C" w:rsidR="0001396D" w:rsidRPr="001954C3" w:rsidRDefault="00D943CE" w:rsidP="004860BC">
            <w:pPr>
              <w:rPr>
                <w:rFonts w:ascii="Arial" w:hAnsi="Arial" w:cs="Arial"/>
              </w:rPr>
            </w:pPr>
            <w:r w:rsidRPr="00944D76">
              <w:rPr>
                <w:rFonts w:ascii="Arial" w:hAnsi="Arial"/>
                <w:noProof/>
                <w:lang w:val="en-GB"/>
              </w:rPr>
              <w:t xml:space="preserve">Daily routine checks carried out of all </w:t>
            </w:r>
            <w:r>
              <w:rPr>
                <w:rFonts w:ascii="Arial" w:hAnsi="Arial"/>
                <w:noProof/>
                <w:lang w:val="en-GB"/>
              </w:rPr>
              <w:t>running machinery’s and</w:t>
            </w:r>
            <w:r w:rsidRPr="00944D76">
              <w:rPr>
                <w:rFonts w:ascii="Arial" w:hAnsi="Arial"/>
                <w:noProof/>
                <w:lang w:val="en-GB"/>
              </w:rPr>
              <w:t xml:space="preserve"> carried out.</w:t>
            </w:r>
            <w:r>
              <w:rPr>
                <w:rFonts w:ascii="Arial" w:hAnsi="Arial"/>
                <w:noProof/>
                <w:lang w:val="en-GB"/>
              </w:rPr>
              <w:t xml:space="preserve"> E/R cleaning &amp; painting in progress. HFO purifier suction duplex filters. Renew solenoid valve o-ring for sealing water A/E’s lube oil purifier, started &amp; purify A/E # 1 sump oil. Check OWS </w:t>
            </w:r>
            <w:r w:rsidR="00B55042">
              <w:rPr>
                <w:rFonts w:ascii="Arial" w:hAnsi="Arial"/>
                <w:noProof/>
                <w:lang w:val="en-GB"/>
              </w:rPr>
              <w:t>pipe line system &amp; operation. Clean thermal boiler circulating pump # 1, 2 &amp; 3 suction filters.</w:t>
            </w:r>
            <w:r w:rsidR="004860BC">
              <w:rPr>
                <w:rFonts w:ascii="Arial" w:hAnsi="Arial"/>
                <w:noProof/>
                <w:lang w:val="en-GB"/>
              </w:rPr>
              <w:t xml:space="preserve"> </w:t>
            </w:r>
            <w:r w:rsidR="004860BC">
              <w:rPr>
                <w:rFonts w:ascii="Arial" w:hAnsi="Arial"/>
                <w:lang w:val="en-GB"/>
              </w:rPr>
              <w:t>Economizer soot blowing carried-out.</w:t>
            </w:r>
          </w:p>
        </w:tc>
      </w:tr>
      <w:tr w:rsidR="0001396D" w:rsidRPr="001954C3" w14:paraId="69D67E6A" w14:textId="77777777" w:rsidTr="008618E3">
        <w:trPr>
          <w:gridAfter w:val="2"/>
          <w:wAfter w:w="453" w:type="dxa"/>
        </w:trPr>
        <w:tc>
          <w:tcPr>
            <w:tcW w:w="1013" w:type="dxa"/>
            <w:gridSpan w:val="3"/>
            <w:shd w:val="clear" w:color="auto" w:fill="auto"/>
            <w:vAlign w:val="bottom"/>
          </w:tcPr>
          <w:p w14:paraId="6FFB1E3F" w14:textId="77777777" w:rsidR="0001396D" w:rsidRPr="001954C3" w:rsidRDefault="0001396D" w:rsidP="00A72DB0">
            <w:pPr>
              <w:jc w:val="center"/>
              <w:rPr>
                <w:rFonts w:ascii="Arial" w:hAnsi="Arial" w:cs="Arial"/>
                <w:lang w:val="en-GB"/>
              </w:rPr>
            </w:pPr>
            <w:r w:rsidRPr="001954C3">
              <w:rPr>
                <w:rFonts w:ascii="Arial" w:hAnsi="Arial" w:cs="Arial"/>
                <w:lang w:val="en-GB"/>
              </w:rPr>
              <w:t>11</w:t>
            </w:r>
            <w:r w:rsidRPr="001954C3">
              <w:rPr>
                <w:rFonts w:ascii="Arial" w:hAnsi="Arial" w:cs="Arial"/>
                <w:vertAlign w:val="superscript"/>
                <w:lang w:val="en-GB"/>
              </w:rPr>
              <w:t>th</w:t>
            </w:r>
          </w:p>
        </w:tc>
        <w:sdt>
          <w:sdtPr>
            <w:rPr>
              <w:rFonts w:ascii="Arial" w:hAnsi="Arial" w:cs="Arial"/>
              <w:lang w:val="en-GB"/>
            </w:rPr>
            <w:alias w:val="Place"/>
            <w:tag w:val="Place"/>
            <w:id w:val="-952941217"/>
            <w:placeholder>
              <w:docPart w:val="D5A5C563FFE84098926CE8F0B5875FFA"/>
            </w:placeholder>
            <w:dropDownList>
              <w:listItem w:displayText="At Sea" w:value="At Sea"/>
              <w:listItem w:displayText="At Port" w:value="At Port"/>
              <w:listItem w:displayText="At Anchorage" w:value="At Anchorage"/>
              <w:listItem w:displayText="DryDock" w:value="DryDock"/>
            </w:dropDownList>
          </w:sdtPr>
          <w:sdtEndPr/>
          <w:sdtContent>
            <w:tc>
              <w:tcPr>
                <w:tcW w:w="1227" w:type="dxa"/>
                <w:shd w:val="clear" w:color="auto" w:fill="auto"/>
                <w:vAlign w:val="center"/>
              </w:tcPr>
              <w:p w14:paraId="0FC43D51" w14:textId="3F40303E" w:rsidR="0001396D" w:rsidRPr="001954C3" w:rsidRDefault="00A8337B" w:rsidP="00A72DB0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  <w:lang w:val="en-GB"/>
                  </w:rPr>
                  <w:t>At Sea</w:t>
                </w:r>
              </w:p>
            </w:tc>
          </w:sdtContent>
        </w:sdt>
        <w:tc>
          <w:tcPr>
            <w:tcW w:w="7660" w:type="dxa"/>
            <w:gridSpan w:val="5"/>
            <w:shd w:val="clear" w:color="auto" w:fill="auto"/>
            <w:vAlign w:val="center"/>
          </w:tcPr>
          <w:p w14:paraId="76710B96" w14:textId="40248495" w:rsidR="0001396D" w:rsidRPr="001954C3" w:rsidRDefault="00F618DA" w:rsidP="00A72DB0">
            <w:pPr>
              <w:rPr>
                <w:rFonts w:ascii="Arial" w:hAnsi="Arial" w:cs="Arial"/>
              </w:rPr>
            </w:pPr>
            <w:r w:rsidRPr="00944D76">
              <w:rPr>
                <w:rFonts w:ascii="Arial" w:hAnsi="Arial"/>
                <w:noProof/>
                <w:lang w:val="en-GB"/>
              </w:rPr>
              <w:t xml:space="preserve">Daily routine checks carried out of all </w:t>
            </w:r>
            <w:r>
              <w:rPr>
                <w:rFonts w:ascii="Arial" w:hAnsi="Arial"/>
                <w:noProof/>
                <w:lang w:val="en-GB"/>
              </w:rPr>
              <w:t>running machinery’s and</w:t>
            </w:r>
            <w:r w:rsidRPr="00944D76">
              <w:rPr>
                <w:rFonts w:ascii="Arial" w:hAnsi="Arial"/>
                <w:noProof/>
                <w:lang w:val="en-GB"/>
              </w:rPr>
              <w:t xml:space="preserve"> carried out.</w:t>
            </w:r>
            <w:r>
              <w:rPr>
                <w:rFonts w:ascii="Arial" w:hAnsi="Arial"/>
                <w:noProof/>
                <w:lang w:val="en-GB"/>
              </w:rPr>
              <w:t xml:space="preserve"> E/R cleaning &amp; painting in progress. HFO purifier suction duplex filter. Clean thermal boiler circulating pump # 1, 2 &amp; 3 suction filters. A/E”s F.O. autobackwash bypass &amp; A/E # 1, 2</w:t>
            </w:r>
            <w:r w:rsidR="005E4B34">
              <w:rPr>
                <w:rFonts w:ascii="Arial" w:hAnsi="Arial"/>
                <w:noProof/>
                <w:lang w:val="en-GB"/>
              </w:rPr>
              <w:t xml:space="preserve"> &amp; 3 T/C suction filters clean.</w:t>
            </w:r>
            <w:r w:rsidR="005E4B34">
              <w:rPr>
                <w:rFonts w:ascii="Arial" w:hAnsi="Arial"/>
                <w:lang w:val="en-GB"/>
              </w:rPr>
              <w:t xml:space="preserve"> ME T/C grit washing done</w:t>
            </w:r>
            <w:r w:rsidR="004860BC">
              <w:rPr>
                <w:rFonts w:ascii="Arial" w:hAnsi="Arial"/>
                <w:lang w:val="en-GB"/>
              </w:rPr>
              <w:t>. Economizer soot blowing carried-out.</w:t>
            </w:r>
          </w:p>
        </w:tc>
      </w:tr>
      <w:tr w:rsidR="0001396D" w:rsidRPr="001954C3" w14:paraId="3AD1E7AC" w14:textId="77777777" w:rsidTr="008618E3">
        <w:trPr>
          <w:gridAfter w:val="2"/>
          <w:wAfter w:w="453" w:type="dxa"/>
        </w:trPr>
        <w:tc>
          <w:tcPr>
            <w:tcW w:w="1013" w:type="dxa"/>
            <w:gridSpan w:val="3"/>
            <w:shd w:val="clear" w:color="auto" w:fill="auto"/>
            <w:vAlign w:val="bottom"/>
          </w:tcPr>
          <w:p w14:paraId="64BC8B56" w14:textId="77777777" w:rsidR="0001396D" w:rsidRPr="001954C3" w:rsidRDefault="0001396D" w:rsidP="00A72DB0">
            <w:pPr>
              <w:jc w:val="center"/>
              <w:rPr>
                <w:rFonts w:ascii="Arial" w:hAnsi="Arial" w:cs="Arial"/>
                <w:lang w:val="en-GB"/>
              </w:rPr>
            </w:pPr>
            <w:r w:rsidRPr="001954C3">
              <w:rPr>
                <w:rFonts w:ascii="Arial" w:hAnsi="Arial" w:cs="Arial"/>
                <w:lang w:val="en-GB"/>
              </w:rPr>
              <w:t>12</w:t>
            </w:r>
            <w:r w:rsidRPr="001954C3">
              <w:rPr>
                <w:rFonts w:ascii="Arial" w:hAnsi="Arial" w:cs="Arial"/>
                <w:vertAlign w:val="superscript"/>
                <w:lang w:val="en-GB"/>
              </w:rPr>
              <w:t>th</w:t>
            </w:r>
          </w:p>
        </w:tc>
        <w:sdt>
          <w:sdtPr>
            <w:rPr>
              <w:rFonts w:ascii="Arial" w:hAnsi="Arial" w:cs="Arial"/>
              <w:lang w:val="en-GB"/>
            </w:rPr>
            <w:alias w:val="Place"/>
            <w:tag w:val="Place"/>
            <w:id w:val="2121956606"/>
            <w:placeholder>
              <w:docPart w:val="4A4EC1CD5DAB48C9932661701F477DAD"/>
            </w:placeholder>
            <w:dropDownList>
              <w:listItem w:displayText="At Sea" w:value="At Sea"/>
              <w:listItem w:displayText="At Port" w:value="At Port"/>
              <w:listItem w:displayText="At Anchorage" w:value="At Anchorage"/>
              <w:listItem w:displayText="DryDock" w:value="DryDock"/>
            </w:dropDownList>
          </w:sdtPr>
          <w:sdtEndPr/>
          <w:sdtContent>
            <w:tc>
              <w:tcPr>
                <w:tcW w:w="1227" w:type="dxa"/>
                <w:shd w:val="clear" w:color="auto" w:fill="auto"/>
                <w:vAlign w:val="center"/>
              </w:tcPr>
              <w:p w14:paraId="303A527C" w14:textId="37751DA8" w:rsidR="0001396D" w:rsidRPr="001954C3" w:rsidRDefault="00A8337B" w:rsidP="00A72DB0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  <w:lang w:val="en-GB"/>
                  </w:rPr>
                  <w:t>At Sea</w:t>
                </w:r>
              </w:p>
            </w:tc>
          </w:sdtContent>
        </w:sdt>
        <w:tc>
          <w:tcPr>
            <w:tcW w:w="7660" w:type="dxa"/>
            <w:gridSpan w:val="5"/>
            <w:shd w:val="clear" w:color="auto" w:fill="auto"/>
            <w:vAlign w:val="center"/>
          </w:tcPr>
          <w:p w14:paraId="487B3CA2" w14:textId="6BC2BD89" w:rsidR="00F618DA" w:rsidRPr="00F618DA" w:rsidRDefault="00F618DA" w:rsidP="00A72DB0">
            <w:pPr>
              <w:rPr>
                <w:rFonts w:ascii="Arial" w:hAnsi="Arial"/>
                <w:noProof/>
                <w:lang w:val="en-GB"/>
              </w:rPr>
            </w:pPr>
            <w:r w:rsidRPr="00944D76">
              <w:rPr>
                <w:rFonts w:ascii="Arial" w:hAnsi="Arial"/>
                <w:noProof/>
                <w:lang w:val="en-GB"/>
              </w:rPr>
              <w:t xml:space="preserve">Daily routine checks carried out of all </w:t>
            </w:r>
            <w:r>
              <w:rPr>
                <w:rFonts w:ascii="Arial" w:hAnsi="Arial"/>
                <w:noProof/>
                <w:lang w:val="en-GB"/>
              </w:rPr>
              <w:t>running machinery’s and</w:t>
            </w:r>
            <w:r w:rsidRPr="00944D76">
              <w:rPr>
                <w:rFonts w:ascii="Arial" w:hAnsi="Arial"/>
                <w:noProof/>
                <w:lang w:val="en-GB"/>
              </w:rPr>
              <w:t xml:space="preserve"> carried out.</w:t>
            </w:r>
            <w:r>
              <w:rPr>
                <w:rFonts w:ascii="Arial" w:hAnsi="Arial"/>
                <w:noProof/>
                <w:lang w:val="en-GB"/>
              </w:rPr>
              <w:t xml:space="preserve"> E/R cleaning &amp; painting in progress. Fabricated &amp; fitted, 5 nos., engine room tray strainers. HFO purifier suction duplex filter. ME T/C suction air filter renew. A/E # 3, centrifuge, T/C &amp; L.O. filters clean. ME F.O. autobackwash 2</w:t>
            </w:r>
            <w:r w:rsidRPr="00F618DA">
              <w:rPr>
                <w:rFonts w:ascii="Arial" w:hAnsi="Arial"/>
                <w:noProof/>
                <w:vertAlign w:val="superscript"/>
                <w:lang w:val="en-GB"/>
              </w:rPr>
              <w:t>nd</w:t>
            </w:r>
            <w:r>
              <w:rPr>
                <w:rFonts w:ascii="Arial" w:hAnsi="Arial"/>
                <w:noProof/>
                <w:lang w:val="en-GB"/>
              </w:rPr>
              <w:t xml:space="preserve"> filter clean. FWG tray drain pipe clean &amp; install drain strainer. Clean thermal boiler circulating pump # 1, 2 &amp; 3 suction filters.</w:t>
            </w:r>
            <w:r w:rsidR="00A8337B">
              <w:rPr>
                <w:rFonts w:ascii="Arial" w:hAnsi="Arial"/>
                <w:noProof/>
                <w:lang w:val="en-GB"/>
              </w:rPr>
              <w:t xml:space="preserve"> Strated incenirator &amp; burn ship garbages.</w:t>
            </w:r>
            <w:r w:rsidR="004860BC">
              <w:rPr>
                <w:rFonts w:ascii="Arial" w:hAnsi="Arial"/>
                <w:noProof/>
                <w:lang w:val="en-GB"/>
              </w:rPr>
              <w:t xml:space="preserve"> </w:t>
            </w:r>
            <w:r w:rsidR="004860BC">
              <w:rPr>
                <w:rFonts w:ascii="Arial" w:hAnsi="Arial"/>
                <w:lang w:val="en-GB"/>
              </w:rPr>
              <w:t>Economizer soot blowing carried-out.</w:t>
            </w:r>
          </w:p>
        </w:tc>
      </w:tr>
      <w:tr w:rsidR="0001396D" w:rsidRPr="001954C3" w14:paraId="6679647A" w14:textId="77777777" w:rsidTr="008618E3">
        <w:trPr>
          <w:gridAfter w:val="2"/>
          <w:wAfter w:w="453" w:type="dxa"/>
        </w:trPr>
        <w:tc>
          <w:tcPr>
            <w:tcW w:w="1013" w:type="dxa"/>
            <w:gridSpan w:val="3"/>
            <w:shd w:val="clear" w:color="auto" w:fill="auto"/>
            <w:vAlign w:val="bottom"/>
          </w:tcPr>
          <w:p w14:paraId="21B17CA4" w14:textId="77777777" w:rsidR="0001396D" w:rsidRPr="001954C3" w:rsidRDefault="0001396D" w:rsidP="00A72DB0">
            <w:pPr>
              <w:jc w:val="center"/>
              <w:rPr>
                <w:rFonts w:ascii="Arial" w:hAnsi="Arial" w:cs="Arial"/>
                <w:lang w:val="en-GB"/>
              </w:rPr>
            </w:pPr>
            <w:r w:rsidRPr="001954C3">
              <w:rPr>
                <w:rFonts w:ascii="Arial" w:hAnsi="Arial" w:cs="Arial"/>
                <w:lang w:val="en-GB"/>
              </w:rPr>
              <w:t>13</w:t>
            </w:r>
            <w:r w:rsidRPr="001954C3">
              <w:rPr>
                <w:rFonts w:ascii="Arial" w:hAnsi="Arial" w:cs="Arial"/>
                <w:vertAlign w:val="superscript"/>
                <w:lang w:val="en-GB"/>
              </w:rPr>
              <w:t>th</w:t>
            </w:r>
          </w:p>
        </w:tc>
        <w:sdt>
          <w:sdtPr>
            <w:rPr>
              <w:rFonts w:ascii="Arial" w:hAnsi="Arial" w:cs="Arial"/>
              <w:lang w:val="en-GB"/>
            </w:rPr>
            <w:alias w:val="Place"/>
            <w:tag w:val="Place"/>
            <w:id w:val="-312490545"/>
            <w:placeholder>
              <w:docPart w:val="C824211E9BA94C64A19A54D5011EF1B1"/>
            </w:placeholder>
            <w:dropDownList>
              <w:listItem w:displayText="At Sea" w:value="At Sea"/>
              <w:listItem w:displayText="At Port" w:value="At Port"/>
              <w:listItem w:displayText="At Anchorage" w:value="At Anchorage"/>
              <w:listItem w:displayText="DryDock" w:value="DryDock"/>
            </w:dropDownList>
          </w:sdtPr>
          <w:sdtEndPr/>
          <w:sdtContent>
            <w:tc>
              <w:tcPr>
                <w:tcW w:w="1227" w:type="dxa"/>
                <w:shd w:val="clear" w:color="auto" w:fill="auto"/>
                <w:vAlign w:val="center"/>
              </w:tcPr>
              <w:p w14:paraId="31075A2C" w14:textId="162499E4" w:rsidR="0001396D" w:rsidRPr="001954C3" w:rsidRDefault="002F379F" w:rsidP="00A72DB0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  <w:lang w:val="en-GB"/>
                  </w:rPr>
                  <w:t>At Sea</w:t>
                </w:r>
              </w:p>
            </w:tc>
          </w:sdtContent>
        </w:sdt>
        <w:tc>
          <w:tcPr>
            <w:tcW w:w="7660" w:type="dxa"/>
            <w:gridSpan w:val="5"/>
            <w:shd w:val="clear" w:color="auto" w:fill="auto"/>
            <w:vAlign w:val="center"/>
          </w:tcPr>
          <w:p w14:paraId="021B257A" w14:textId="521645BF" w:rsidR="0001396D" w:rsidRPr="001954C3" w:rsidRDefault="002F379F" w:rsidP="002F379F">
            <w:pPr>
              <w:rPr>
                <w:rFonts w:ascii="Arial" w:hAnsi="Arial" w:cs="Arial"/>
              </w:rPr>
            </w:pPr>
            <w:r w:rsidRPr="00944D76">
              <w:rPr>
                <w:rFonts w:ascii="Arial" w:hAnsi="Arial"/>
                <w:noProof/>
                <w:lang w:val="en-GB"/>
              </w:rPr>
              <w:t xml:space="preserve">Daily routine checks carried out of all </w:t>
            </w:r>
            <w:r>
              <w:rPr>
                <w:rFonts w:ascii="Arial" w:hAnsi="Arial"/>
                <w:noProof/>
                <w:lang w:val="en-GB"/>
              </w:rPr>
              <w:t>running machinery’s and</w:t>
            </w:r>
            <w:r w:rsidRPr="00944D76">
              <w:rPr>
                <w:rFonts w:ascii="Arial" w:hAnsi="Arial"/>
                <w:noProof/>
                <w:lang w:val="en-GB"/>
              </w:rPr>
              <w:t xml:space="preserve"> carried out.</w:t>
            </w:r>
            <w:r>
              <w:rPr>
                <w:rFonts w:ascii="Arial" w:hAnsi="Arial"/>
                <w:noProof/>
                <w:lang w:val="en-GB"/>
              </w:rPr>
              <w:t xml:space="preserve"> E/R cleaning &amp; painting in progress. HFO purifier suction duplex filter. A/E’s F.O. autobackwash bypass &amp; A/E # 2, centrifuge, T/C &amp; L.O. filters clean. ME F.O. supply pump suctiuon filters clean. Remove &amp; renew fire foam monitor main valve , 2 nos., on deck. Overhauling fire foam monitor main valve in progress. Burning garbages in progress.</w:t>
            </w:r>
            <w:r w:rsidR="008B0317">
              <w:rPr>
                <w:rFonts w:ascii="Arial" w:hAnsi="Arial"/>
                <w:noProof/>
                <w:lang w:val="en-GB"/>
              </w:rPr>
              <w:t xml:space="preserve"> Repair bottom floor plates in progress.</w:t>
            </w:r>
            <w:r w:rsidR="00E35076">
              <w:rPr>
                <w:rFonts w:ascii="Arial" w:hAnsi="Arial"/>
                <w:noProof/>
                <w:lang w:val="en-GB"/>
              </w:rPr>
              <w:t xml:space="preserve"> Clean thermal boiler circulating pump #</w:t>
            </w:r>
            <w:r w:rsidR="002E414B">
              <w:rPr>
                <w:rFonts w:ascii="Arial" w:hAnsi="Arial"/>
                <w:noProof/>
                <w:lang w:val="en-GB"/>
              </w:rPr>
              <w:t>1,</w:t>
            </w:r>
            <w:r w:rsidR="00E35076">
              <w:rPr>
                <w:rFonts w:ascii="Arial" w:hAnsi="Arial"/>
                <w:noProof/>
                <w:lang w:val="en-GB"/>
              </w:rPr>
              <w:t xml:space="preserve"> 2</w:t>
            </w:r>
            <w:r w:rsidR="002E414B">
              <w:rPr>
                <w:rFonts w:ascii="Arial" w:hAnsi="Arial"/>
                <w:noProof/>
                <w:lang w:val="en-GB"/>
              </w:rPr>
              <w:t xml:space="preserve"> &amp; 3</w:t>
            </w:r>
            <w:r w:rsidR="00E35076">
              <w:rPr>
                <w:rFonts w:ascii="Arial" w:hAnsi="Arial"/>
                <w:noProof/>
                <w:lang w:val="en-GB"/>
              </w:rPr>
              <w:t xml:space="preserve"> suction filters.</w:t>
            </w:r>
            <w:r w:rsidR="005E4B34">
              <w:rPr>
                <w:rFonts w:ascii="Arial" w:hAnsi="Arial"/>
                <w:lang w:val="en-GB"/>
              </w:rPr>
              <w:t xml:space="preserve"> ME T/C grit washing done</w:t>
            </w:r>
            <w:r w:rsidR="004860BC">
              <w:rPr>
                <w:rFonts w:ascii="Arial" w:hAnsi="Arial"/>
                <w:lang w:val="en-GB"/>
              </w:rPr>
              <w:t>. Economizer soot blowing carried-out.</w:t>
            </w:r>
          </w:p>
        </w:tc>
      </w:tr>
      <w:tr w:rsidR="0001396D" w:rsidRPr="001954C3" w14:paraId="226FCFB9" w14:textId="77777777" w:rsidTr="008618E3">
        <w:trPr>
          <w:gridAfter w:val="2"/>
          <w:wAfter w:w="453" w:type="dxa"/>
        </w:trPr>
        <w:tc>
          <w:tcPr>
            <w:tcW w:w="1013" w:type="dxa"/>
            <w:gridSpan w:val="3"/>
            <w:shd w:val="clear" w:color="auto" w:fill="auto"/>
            <w:vAlign w:val="bottom"/>
          </w:tcPr>
          <w:p w14:paraId="5A108E23" w14:textId="77777777" w:rsidR="0001396D" w:rsidRPr="001954C3" w:rsidRDefault="0001396D" w:rsidP="00A72DB0">
            <w:pPr>
              <w:jc w:val="center"/>
              <w:rPr>
                <w:rFonts w:ascii="Arial" w:hAnsi="Arial" w:cs="Arial"/>
                <w:lang w:val="en-GB"/>
              </w:rPr>
            </w:pPr>
            <w:r w:rsidRPr="001954C3">
              <w:rPr>
                <w:rFonts w:ascii="Arial" w:hAnsi="Arial" w:cs="Arial"/>
                <w:lang w:val="en-GB"/>
              </w:rPr>
              <w:t>14</w:t>
            </w:r>
            <w:r>
              <w:rPr>
                <w:rFonts w:ascii="Arial" w:hAnsi="Arial" w:cs="Arial"/>
                <w:vertAlign w:val="superscript"/>
                <w:lang w:val="en-GB"/>
              </w:rPr>
              <w:t>th</w:t>
            </w:r>
          </w:p>
        </w:tc>
        <w:sdt>
          <w:sdtPr>
            <w:rPr>
              <w:rFonts w:ascii="Arial" w:hAnsi="Arial" w:cs="Arial"/>
              <w:lang w:val="en-GB"/>
            </w:rPr>
            <w:alias w:val="Place"/>
            <w:tag w:val="Place"/>
            <w:id w:val="235984188"/>
            <w:placeholder>
              <w:docPart w:val="7841E2E48AB2423FA5C21827BB3D5F63"/>
            </w:placeholder>
            <w:dropDownList>
              <w:listItem w:displayText="At Sea" w:value="At Sea"/>
              <w:listItem w:displayText="At Port" w:value="At Port"/>
              <w:listItem w:displayText="At Anchorage" w:value="At Anchorage"/>
              <w:listItem w:displayText="DryDock" w:value="DryDock"/>
            </w:dropDownList>
          </w:sdtPr>
          <w:sdtEndPr/>
          <w:sdtContent>
            <w:tc>
              <w:tcPr>
                <w:tcW w:w="1227" w:type="dxa"/>
                <w:shd w:val="clear" w:color="auto" w:fill="auto"/>
                <w:vAlign w:val="center"/>
              </w:tcPr>
              <w:p w14:paraId="4829C22F" w14:textId="1713F513" w:rsidR="0001396D" w:rsidRPr="001954C3" w:rsidRDefault="002E414B" w:rsidP="00A72DB0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  <w:lang w:val="en-GB"/>
                  </w:rPr>
                  <w:t>At Sea</w:t>
                </w:r>
              </w:p>
            </w:tc>
          </w:sdtContent>
        </w:sdt>
        <w:tc>
          <w:tcPr>
            <w:tcW w:w="7660" w:type="dxa"/>
            <w:gridSpan w:val="5"/>
            <w:shd w:val="clear" w:color="auto" w:fill="auto"/>
            <w:vAlign w:val="center"/>
          </w:tcPr>
          <w:p w14:paraId="050B6D61" w14:textId="5DF5D9F4" w:rsidR="0001396D" w:rsidRPr="001954C3" w:rsidRDefault="00EB2A1A" w:rsidP="002E414B">
            <w:pPr>
              <w:rPr>
                <w:rFonts w:ascii="Arial" w:hAnsi="Arial" w:cs="Arial"/>
              </w:rPr>
            </w:pPr>
            <w:r w:rsidRPr="00944D76">
              <w:rPr>
                <w:rFonts w:ascii="Arial" w:hAnsi="Arial"/>
                <w:noProof/>
                <w:lang w:val="en-GB"/>
              </w:rPr>
              <w:t xml:space="preserve">Daily routine checks carried out of all </w:t>
            </w:r>
            <w:r>
              <w:rPr>
                <w:rFonts w:ascii="Arial" w:hAnsi="Arial"/>
                <w:noProof/>
                <w:lang w:val="en-GB"/>
              </w:rPr>
              <w:t>running machinery’s and</w:t>
            </w:r>
            <w:r w:rsidRPr="00944D76">
              <w:rPr>
                <w:rFonts w:ascii="Arial" w:hAnsi="Arial"/>
                <w:noProof/>
                <w:lang w:val="en-GB"/>
              </w:rPr>
              <w:t xml:space="preserve"> carried out.</w:t>
            </w:r>
            <w:r>
              <w:rPr>
                <w:rFonts w:ascii="Arial" w:hAnsi="Arial"/>
                <w:noProof/>
                <w:lang w:val="en-GB"/>
              </w:rPr>
              <w:t xml:space="preserve"> E/R c</w:t>
            </w:r>
            <w:r w:rsidR="002E414B">
              <w:rPr>
                <w:rFonts w:ascii="Arial" w:hAnsi="Arial"/>
                <w:noProof/>
                <w:lang w:val="en-GB"/>
              </w:rPr>
              <w:t>eaning &amp; painting in progress. HFO purifier suction duplex filter. Remove FWG condenser both end sea water cover, clean the tubes with plastic brush, inspect nozzle &amp; found some plastic, remove &amp; clean, check the orifice, renew gasket, chemical cleaning of heat exchanger in progress. Clean aux. boiler F.O. booster pump # 1 &amp; 2 &amp; pilot burner booster pump suction filters, pilot &amp; main burners. Removing &amp; cleaning E/R drain pipe lines in progress.</w:t>
            </w:r>
            <w:r w:rsidR="00C5664C">
              <w:rPr>
                <w:rFonts w:ascii="Arial" w:hAnsi="Arial"/>
                <w:noProof/>
                <w:lang w:val="en-GB"/>
              </w:rPr>
              <w:t xml:space="preserve"> HFO tranfer in progress.</w:t>
            </w:r>
            <w:r w:rsidR="004860BC">
              <w:rPr>
                <w:rFonts w:ascii="Arial" w:hAnsi="Arial"/>
                <w:lang w:val="en-GB"/>
              </w:rPr>
              <w:t xml:space="preserve"> Economizer soot blowing carried-out.</w:t>
            </w:r>
          </w:p>
        </w:tc>
      </w:tr>
      <w:tr w:rsidR="0001396D" w:rsidRPr="001954C3" w14:paraId="64BB1C94" w14:textId="77777777" w:rsidTr="008618E3">
        <w:trPr>
          <w:gridAfter w:val="2"/>
          <w:wAfter w:w="453" w:type="dxa"/>
        </w:trPr>
        <w:tc>
          <w:tcPr>
            <w:tcW w:w="1013" w:type="dxa"/>
            <w:gridSpan w:val="3"/>
            <w:shd w:val="clear" w:color="auto" w:fill="auto"/>
            <w:vAlign w:val="bottom"/>
          </w:tcPr>
          <w:p w14:paraId="3680A980" w14:textId="77777777" w:rsidR="0001396D" w:rsidRPr="001954C3" w:rsidRDefault="0001396D" w:rsidP="00A72DB0">
            <w:pPr>
              <w:jc w:val="center"/>
              <w:rPr>
                <w:rFonts w:ascii="Arial" w:hAnsi="Arial" w:cs="Arial"/>
                <w:lang w:val="en-GB"/>
              </w:rPr>
            </w:pPr>
            <w:r w:rsidRPr="001954C3">
              <w:rPr>
                <w:rFonts w:ascii="Arial" w:hAnsi="Arial" w:cs="Arial"/>
                <w:lang w:val="en-GB"/>
              </w:rPr>
              <w:t>15</w:t>
            </w:r>
            <w:r>
              <w:rPr>
                <w:rFonts w:ascii="Arial" w:hAnsi="Arial" w:cs="Arial"/>
                <w:vertAlign w:val="superscript"/>
                <w:lang w:val="en-GB"/>
              </w:rPr>
              <w:t>th</w:t>
            </w:r>
          </w:p>
        </w:tc>
        <w:sdt>
          <w:sdtPr>
            <w:rPr>
              <w:rFonts w:ascii="Arial" w:hAnsi="Arial" w:cs="Arial"/>
              <w:lang w:val="en-GB"/>
            </w:rPr>
            <w:alias w:val="Place"/>
            <w:tag w:val="Place"/>
            <w:id w:val="-1205555021"/>
            <w:placeholder>
              <w:docPart w:val="1FFE37CBC615416FB5E5651EA8787A63"/>
            </w:placeholder>
            <w:dropDownList>
              <w:listItem w:displayText="At Sea" w:value="At Sea"/>
              <w:listItem w:displayText="At Port" w:value="At Port"/>
              <w:listItem w:displayText="At Anchorage" w:value="At Anchorage"/>
              <w:listItem w:displayText="DryDock" w:value="DryDock"/>
            </w:dropDownList>
          </w:sdtPr>
          <w:sdtEndPr/>
          <w:sdtContent>
            <w:tc>
              <w:tcPr>
                <w:tcW w:w="1227" w:type="dxa"/>
                <w:shd w:val="clear" w:color="auto" w:fill="auto"/>
                <w:vAlign w:val="center"/>
              </w:tcPr>
              <w:p w14:paraId="00F35D4F" w14:textId="37928AA9" w:rsidR="0001396D" w:rsidRPr="001954C3" w:rsidRDefault="00EB2A1A" w:rsidP="00A72DB0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  <w:lang w:val="en-GB"/>
                  </w:rPr>
                  <w:t>At Sea</w:t>
                </w:r>
              </w:p>
            </w:tc>
          </w:sdtContent>
        </w:sdt>
        <w:tc>
          <w:tcPr>
            <w:tcW w:w="7660" w:type="dxa"/>
            <w:gridSpan w:val="5"/>
            <w:shd w:val="clear" w:color="auto" w:fill="auto"/>
            <w:vAlign w:val="center"/>
          </w:tcPr>
          <w:p w14:paraId="134F4FF5" w14:textId="2B144EF7" w:rsidR="0001396D" w:rsidRPr="001954C3" w:rsidRDefault="00861BDE" w:rsidP="00A72DB0">
            <w:pPr>
              <w:rPr>
                <w:rFonts w:ascii="Arial" w:hAnsi="Arial" w:cs="Arial"/>
              </w:rPr>
            </w:pPr>
            <w:r w:rsidRPr="00944D76">
              <w:rPr>
                <w:rFonts w:ascii="Arial" w:hAnsi="Arial"/>
                <w:noProof/>
                <w:lang w:val="en-GB"/>
              </w:rPr>
              <w:t xml:space="preserve">Daily routine checks carried out of all </w:t>
            </w:r>
            <w:r>
              <w:rPr>
                <w:rFonts w:ascii="Arial" w:hAnsi="Arial"/>
                <w:noProof/>
                <w:lang w:val="en-GB"/>
              </w:rPr>
              <w:t>running machinery’s and</w:t>
            </w:r>
            <w:r w:rsidRPr="00944D76">
              <w:rPr>
                <w:rFonts w:ascii="Arial" w:hAnsi="Arial"/>
                <w:noProof/>
                <w:lang w:val="en-GB"/>
              </w:rPr>
              <w:t xml:space="preserve"> carried out.</w:t>
            </w:r>
            <w:r>
              <w:rPr>
                <w:rFonts w:ascii="Arial" w:hAnsi="Arial"/>
                <w:noProof/>
                <w:lang w:val="en-GB"/>
              </w:rPr>
              <w:t xml:space="preserve"> E/R cleaning </w:t>
            </w:r>
            <w:r w:rsidR="00EB2A1A">
              <w:rPr>
                <w:rFonts w:ascii="Arial" w:hAnsi="Arial"/>
                <w:noProof/>
                <w:lang w:val="en-GB"/>
              </w:rPr>
              <w:t xml:space="preserve">painting in progress. HFO purifier suction duplex filter. Attended manuevering’s for drifting. HFO transfer to other storage tank done. FWG chemical cleaning , flushing of freh water &amp; inspection done. Remove &amp; replace Fire foam </w:t>
            </w:r>
            <w:r w:rsidR="00EB2A1A">
              <w:rPr>
                <w:rFonts w:ascii="Arial" w:hAnsi="Arial"/>
                <w:noProof/>
                <w:lang w:val="en-GB"/>
              </w:rPr>
              <w:lastRenderedPageBreak/>
              <w:t>monitor main valve’s, 3 nos,. Fabrication of fresh water tank locking arrangemeents, 6 nos</w:t>
            </w:r>
            <w:r>
              <w:rPr>
                <w:rFonts w:ascii="Arial" w:hAnsi="Arial"/>
                <w:noProof/>
                <w:lang w:val="en-GB"/>
              </w:rPr>
              <w:t>. &amp; floor hindges bottom platform in progress. Attended manueveng’s departure from drifting</w:t>
            </w:r>
            <w:proofErr w:type="gramStart"/>
            <w:r>
              <w:rPr>
                <w:rFonts w:ascii="Arial" w:hAnsi="Arial"/>
                <w:noProof/>
                <w:lang w:val="en-GB"/>
              </w:rPr>
              <w:t>.</w:t>
            </w:r>
            <w:r w:rsidR="005E4B34">
              <w:rPr>
                <w:rFonts w:ascii="Arial" w:hAnsi="Arial"/>
                <w:noProof/>
                <w:lang w:val="en-GB"/>
              </w:rPr>
              <w:t xml:space="preserve"> </w:t>
            </w:r>
            <w:r w:rsidR="005E4B34">
              <w:rPr>
                <w:rFonts w:ascii="Arial" w:hAnsi="Arial"/>
                <w:lang w:val="en-GB"/>
              </w:rPr>
              <w:t>.</w:t>
            </w:r>
            <w:proofErr w:type="gramEnd"/>
            <w:r w:rsidR="005E4B34">
              <w:rPr>
                <w:rFonts w:ascii="Arial" w:hAnsi="Arial"/>
                <w:lang w:val="en-GB"/>
              </w:rPr>
              <w:t xml:space="preserve"> ME T/C grit washing done</w:t>
            </w:r>
            <w:r w:rsidR="004860BC">
              <w:rPr>
                <w:rFonts w:ascii="Arial" w:hAnsi="Arial"/>
                <w:lang w:val="en-GB"/>
              </w:rPr>
              <w:t>. Economizer soot blowing carried-out.</w:t>
            </w:r>
          </w:p>
        </w:tc>
      </w:tr>
      <w:tr w:rsidR="0001396D" w:rsidRPr="001954C3" w14:paraId="4E68A6DE" w14:textId="77777777" w:rsidTr="008618E3">
        <w:trPr>
          <w:gridAfter w:val="2"/>
          <w:wAfter w:w="453" w:type="dxa"/>
        </w:trPr>
        <w:tc>
          <w:tcPr>
            <w:tcW w:w="1013" w:type="dxa"/>
            <w:gridSpan w:val="3"/>
            <w:shd w:val="clear" w:color="auto" w:fill="auto"/>
            <w:vAlign w:val="bottom"/>
          </w:tcPr>
          <w:p w14:paraId="79445668" w14:textId="77777777" w:rsidR="0001396D" w:rsidRPr="001954C3" w:rsidRDefault="0001396D" w:rsidP="00A72DB0">
            <w:pPr>
              <w:jc w:val="center"/>
              <w:rPr>
                <w:rFonts w:ascii="Arial" w:hAnsi="Arial" w:cs="Arial"/>
                <w:lang w:val="en-GB"/>
              </w:rPr>
            </w:pPr>
            <w:r w:rsidRPr="001954C3">
              <w:rPr>
                <w:rFonts w:ascii="Arial" w:hAnsi="Arial" w:cs="Arial"/>
                <w:lang w:val="en-GB"/>
              </w:rPr>
              <w:lastRenderedPageBreak/>
              <w:t>16</w:t>
            </w:r>
            <w:r>
              <w:rPr>
                <w:rFonts w:ascii="Arial" w:hAnsi="Arial" w:cs="Arial"/>
                <w:vertAlign w:val="superscript"/>
                <w:lang w:val="en-GB"/>
              </w:rPr>
              <w:t>th</w:t>
            </w:r>
          </w:p>
        </w:tc>
        <w:sdt>
          <w:sdtPr>
            <w:rPr>
              <w:rFonts w:ascii="Arial" w:hAnsi="Arial" w:cs="Arial"/>
              <w:lang w:val="en-GB"/>
            </w:rPr>
            <w:alias w:val="Place"/>
            <w:tag w:val="Place"/>
            <w:id w:val="-1500884229"/>
            <w:placeholder>
              <w:docPart w:val="CCB1AFBC2DCC42FF8B011CF8AB637CD2"/>
            </w:placeholder>
            <w:dropDownList>
              <w:listItem w:displayText="At Sea" w:value="At Sea"/>
              <w:listItem w:displayText="At Port" w:value="At Port"/>
              <w:listItem w:displayText="At Anchorage" w:value="At Anchorage"/>
              <w:listItem w:displayText="DryDock" w:value="DryDock"/>
            </w:dropDownList>
          </w:sdtPr>
          <w:sdtEndPr/>
          <w:sdtContent>
            <w:tc>
              <w:tcPr>
                <w:tcW w:w="1227" w:type="dxa"/>
                <w:shd w:val="clear" w:color="auto" w:fill="auto"/>
                <w:vAlign w:val="center"/>
              </w:tcPr>
              <w:p w14:paraId="4DB3C6DF" w14:textId="58522F89" w:rsidR="0001396D" w:rsidRPr="001954C3" w:rsidRDefault="00861BDE" w:rsidP="00A72DB0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  <w:lang w:val="en-GB"/>
                  </w:rPr>
                  <w:t>At Anchorage</w:t>
                </w:r>
              </w:p>
            </w:tc>
          </w:sdtContent>
        </w:sdt>
        <w:tc>
          <w:tcPr>
            <w:tcW w:w="7660" w:type="dxa"/>
            <w:gridSpan w:val="5"/>
            <w:shd w:val="clear" w:color="auto" w:fill="auto"/>
            <w:vAlign w:val="center"/>
          </w:tcPr>
          <w:p w14:paraId="04E132DB" w14:textId="746746A3" w:rsidR="0001396D" w:rsidRPr="001954C3" w:rsidRDefault="00861BDE" w:rsidP="00B7595F">
            <w:pPr>
              <w:rPr>
                <w:rFonts w:ascii="Arial" w:hAnsi="Arial" w:cs="Arial"/>
              </w:rPr>
            </w:pPr>
            <w:r w:rsidRPr="00944D76">
              <w:rPr>
                <w:rFonts w:ascii="Arial" w:hAnsi="Arial"/>
                <w:noProof/>
                <w:lang w:val="en-GB"/>
              </w:rPr>
              <w:t xml:space="preserve">Daily routine checks carried out of all </w:t>
            </w:r>
            <w:r>
              <w:rPr>
                <w:rFonts w:ascii="Arial" w:hAnsi="Arial"/>
                <w:noProof/>
                <w:lang w:val="en-GB"/>
              </w:rPr>
              <w:t>running machinery’s and</w:t>
            </w:r>
            <w:r w:rsidRPr="00944D76">
              <w:rPr>
                <w:rFonts w:ascii="Arial" w:hAnsi="Arial"/>
                <w:noProof/>
                <w:lang w:val="en-GB"/>
              </w:rPr>
              <w:t xml:space="preserve"> carried out.</w:t>
            </w:r>
            <w:r>
              <w:rPr>
                <w:rFonts w:ascii="Arial" w:hAnsi="Arial"/>
                <w:noProof/>
                <w:lang w:val="en-GB"/>
              </w:rPr>
              <w:t xml:space="preserve"> E/R cleaning painting in progress. </w:t>
            </w:r>
            <w:r w:rsidR="00B85E16">
              <w:rPr>
                <w:rFonts w:ascii="Arial" w:hAnsi="Arial"/>
                <w:noProof/>
                <w:lang w:val="en-GB"/>
              </w:rPr>
              <w:t xml:space="preserve">Clean </w:t>
            </w:r>
            <w:r>
              <w:rPr>
                <w:rFonts w:ascii="Arial" w:hAnsi="Arial"/>
                <w:noProof/>
                <w:lang w:val="en-GB"/>
              </w:rPr>
              <w:t>HFO purifier suction duplex filter. Attended manuevering’s arrival anchorage Port Louis area.</w:t>
            </w:r>
            <w:r w:rsidR="00B7595F">
              <w:rPr>
                <w:rFonts w:ascii="Arial" w:hAnsi="Arial"/>
                <w:noProof/>
                <w:lang w:val="en-GB"/>
              </w:rPr>
              <w:t xml:space="preserve"> Remove &amp; clean Auxilliary boiler pilot burner assembly. Remove swing non return valve brine ejector, swing non return valve air ejector for inspection &amp; found satisfactory, Open glove valve air ejector for inspection &amp; found valve broken, remove &amp; renew. Fabrication of fresh water tank locking arrangemeents, 6 nos. &amp; floor hindges bottom platform done.</w:t>
            </w:r>
          </w:p>
        </w:tc>
      </w:tr>
      <w:tr w:rsidR="0001396D" w:rsidRPr="001954C3" w14:paraId="2D5C20E7" w14:textId="77777777" w:rsidTr="008618E3">
        <w:trPr>
          <w:gridAfter w:val="2"/>
          <w:wAfter w:w="453" w:type="dxa"/>
        </w:trPr>
        <w:tc>
          <w:tcPr>
            <w:tcW w:w="1013" w:type="dxa"/>
            <w:gridSpan w:val="3"/>
            <w:shd w:val="clear" w:color="auto" w:fill="auto"/>
            <w:vAlign w:val="bottom"/>
          </w:tcPr>
          <w:p w14:paraId="1FD66C0A" w14:textId="77777777" w:rsidR="0001396D" w:rsidRPr="001954C3" w:rsidRDefault="0001396D" w:rsidP="00A72DB0">
            <w:pPr>
              <w:jc w:val="center"/>
              <w:rPr>
                <w:rFonts w:ascii="Arial" w:hAnsi="Arial" w:cs="Arial"/>
                <w:lang w:val="en-GB"/>
              </w:rPr>
            </w:pPr>
            <w:r w:rsidRPr="001954C3">
              <w:rPr>
                <w:rFonts w:ascii="Arial" w:hAnsi="Arial" w:cs="Arial"/>
                <w:lang w:val="en-GB"/>
              </w:rPr>
              <w:t>17</w:t>
            </w:r>
            <w:r w:rsidRPr="001954C3">
              <w:rPr>
                <w:rFonts w:ascii="Arial" w:hAnsi="Arial" w:cs="Arial"/>
                <w:vertAlign w:val="superscript"/>
                <w:lang w:val="en-GB"/>
              </w:rPr>
              <w:t>th</w:t>
            </w:r>
          </w:p>
        </w:tc>
        <w:sdt>
          <w:sdtPr>
            <w:rPr>
              <w:rFonts w:ascii="Arial" w:hAnsi="Arial" w:cs="Arial"/>
              <w:lang w:val="en-GB"/>
            </w:rPr>
            <w:alias w:val="Place"/>
            <w:tag w:val="Place"/>
            <w:id w:val="-478071957"/>
            <w:placeholder>
              <w:docPart w:val="D67449BDB0C24837BA8AD4AF678D525C"/>
            </w:placeholder>
            <w:dropDownList>
              <w:listItem w:displayText="At Sea" w:value="At Sea"/>
              <w:listItem w:displayText="At Port" w:value="At Port"/>
              <w:listItem w:displayText="At Anchorage" w:value="At Anchorage"/>
              <w:listItem w:displayText="DryDock" w:value="DryDock"/>
            </w:dropDownList>
          </w:sdtPr>
          <w:sdtEndPr/>
          <w:sdtContent>
            <w:tc>
              <w:tcPr>
                <w:tcW w:w="1227" w:type="dxa"/>
                <w:shd w:val="clear" w:color="auto" w:fill="auto"/>
                <w:vAlign w:val="center"/>
              </w:tcPr>
              <w:p w14:paraId="7FFB89DB" w14:textId="190F3879" w:rsidR="0001396D" w:rsidRPr="001954C3" w:rsidRDefault="00B7595F" w:rsidP="00A72DB0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  <w:lang w:val="en-GB"/>
                  </w:rPr>
                  <w:t>At Anchorage</w:t>
                </w:r>
              </w:p>
            </w:tc>
          </w:sdtContent>
        </w:sdt>
        <w:tc>
          <w:tcPr>
            <w:tcW w:w="7660" w:type="dxa"/>
            <w:gridSpan w:val="5"/>
            <w:shd w:val="clear" w:color="auto" w:fill="auto"/>
            <w:vAlign w:val="center"/>
          </w:tcPr>
          <w:p w14:paraId="6FE488AC" w14:textId="31FF5164" w:rsidR="0001396D" w:rsidRPr="001954C3" w:rsidRDefault="00B85E16" w:rsidP="00B85E16">
            <w:pPr>
              <w:rPr>
                <w:rFonts w:ascii="Arial" w:hAnsi="Arial" w:cs="Arial"/>
              </w:rPr>
            </w:pPr>
            <w:r w:rsidRPr="00944D76">
              <w:rPr>
                <w:rFonts w:ascii="Arial" w:hAnsi="Arial"/>
                <w:noProof/>
                <w:lang w:val="en-GB"/>
              </w:rPr>
              <w:t xml:space="preserve">Daily routine checks carried out of all </w:t>
            </w:r>
            <w:r>
              <w:rPr>
                <w:rFonts w:ascii="Arial" w:hAnsi="Arial"/>
                <w:noProof/>
                <w:lang w:val="en-GB"/>
              </w:rPr>
              <w:t>running machinery’s and</w:t>
            </w:r>
            <w:r w:rsidRPr="00944D76">
              <w:rPr>
                <w:rFonts w:ascii="Arial" w:hAnsi="Arial"/>
                <w:noProof/>
                <w:lang w:val="en-GB"/>
              </w:rPr>
              <w:t xml:space="preserve"> carried out.</w:t>
            </w:r>
            <w:r>
              <w:rPr>
                <w:rFonts w:ascii="Arial" w:hAnsi="Arial"/>
                <w:noProof/>
                <w:lang w:val="en-GB"/>
              </w:rPr>
              <w:t xml:space="preserve"> E/R cleaning painting in progress. . Clean HFO purifier suction duplex &amp; A/E autobackwash bypass filters. A/E # 1, L.O., T/C &amp; centrifuge filters clean. Remove &amp; clean Auxilliary boiler pilot burner assembly. Remove &amp; drain pilot burner booster pipe lines, same fitted back. Fabricate &amp; install Thermal boiler electrical panel board, pipe line, ladder supports &amp; tanks level gauges stopper clips.</w:t>
            </w:r>
            <w:r w:rsidR="004860BC">
              <w:rPr>
                <w:rFonts w:ascii="Arial" w:hAnsi="Arial"/>
                <w:noProof/>
                <w:lang w:val="en-GB"/>
              </w:rPr>
              <w:t xml:space="preserve"> </w:t>
            </w:r>
          </w:p>
        </w:tc>
      </w:tr>
      <w:tr w:rsidR="0001396D" w:rsidRPr="001954C3" w14:paraId="2D10C0B2" w14:textId="77777777" w:rsidTr="008618E3">
        <w:trPr>
          <w:gridAfter w:val="2"/>
          <w:wAfter w:w="453" w:type="dxa"/>
        </w:trPr>
        <w:tc>
          <w:tcPr>
            <w:tcW w:w="1013" w:type="dxa"/>
            <w:gridSpan w:val="3"/>
            <w:shd w:val="clear" w:color="auto" w:fill="auto"/>
            <w:vAlign w:val="bottom"/>
          </w:tcPr>
          <w:p w14:paraId="4266FF7B" w14:textId="77777777" w:rsidR="0001396D" w:rsidRPr="001954C3" w:rsidRDefault="0001396D" w:rsidP="00A72DB0">
            <w:pPr>
              <w:jc w:val="center"/>
              <w:rPr>
                <w:rFonts w:ascii="Arial" w:hAnsi="Arial" w:cs="Arial"/>
                <w:lang w:val="en-GB"/>
              </w:rPr>
            </w:pPr>
            <w:r w:rsidRPr="001954C3">
              <w:rPr>
                <w:rFonts w:ascii="Arial" w:hAnsi="Arial" w:cs="Arial"/>
                <w:lang w:val="en-GB"/>
              </w:rPr>
              <w:t>18</w:t>
            </w:r>
            <w:r w:rsidRPr="001954C3">
              <w:rPr>
                <w:rFonts w:ascii="Arial" w:hAnsi="Arial" w:cs="Arial"/>
                <w:vertAlign w:val="superscript"/>
                <w:lang w:val="en-GB"/>
              </w:rPr>
              <w:t>th</w:t>
            </w:r>
          </w:p>
        </w:tc>
        <w:sdt>
          <w:sdtPr>
            <w:rPr>
              <w:rFonts w:ascii="Arial" w:hAnsi="Arial" w:cs="Arial"/>
              <w:lang w:val="en-GB"/>
            </w:rPr>
            <w:alias w:val="Place"/>
            <w:tag w:val="Place"/>
            <w:id w:val="1143934909"/>
            <w:placeholder>
              <w:docPart w:val="CBF80C67A65D4E6291AB362D3A50AB42"/>
            </w:placeholder>
            <w:dropDownList>
              <w:listItem w:displayText="At Sea" w:value="At Sea"/>
              <w:listItem w:displayText="At Port" w:value="At Port"/>
              <w:listItem w:displayText="At Anchorage" w:value="At Anchorage"/>
              <w:listItem w:displayText="DryDock" w:value="DryDock"/>
            </w:dropDownList>
          </w:sdtPr>
          <w:sdtEndPr/>
          <w:sdtContent>
            <w:tc>
              <w:tcPr>
                <w:tcW w:w="1227" w:type="dxa"/>
                <w:shd w:val="clear" w:color="auto" w:fill="auto"/>
                <w:vAlign w:val="center"/>
              </w:tcPr>
              <w:p w14:paraId="0463E90E" w14:textId="60BD0840" w:rsidR="0001396D" w:rsidRPr="001954C3" w:rsidRDefault="00432FFB" w:rsidP="00A72DB0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  <w:lang w:val="en-GB"/>
                  </w:rPr>
                  <w:t>At Anchorage</w:t>
                </w:r>
              </w:p>
            </w:tc>
          </w:sdtContent>
        </w:sdt>
        <w:tc>
          <w:tcPr>
            <w:tcW w:w="7660" w:type="dxa"/>
            <w:gridSpan w:val="5"/>
            <w:shd w:val="clear" w:color="auto" w:fill="auto"/>
            <w:vAlign w:val="center"/>
          </w:tcPr>
          <w:p w14:paraId="07F0699F" w14:textId="25239484" w:rsidR="0001396D" w:rsidRPr="001954C3" w:rsidRDefault="00432FFB" w:rsidP="00A72DB0">
            <w:pPr>
              <w:rPr>
                <w:rFonts w:ascii="Arial" w:hAnsi="Arial" w:cs="Arial"/>
              </w:rPr>
            </w:pPr>
            <w:r w:rsidRPr="00944D76">
              <w:rPr>
                <w:rFonts w:ascii="Arial" w:hAnsi="Arial"/>
                <w:noProof/>
                <w:lang w:val="en-GB"/>
              </w:rPr>
              <w:t xml:space="preserve">Daily routine checks carried out of all </w:t>
            </w:r>
            <w:r>
              <w:rPr>
                <w:rFonts w:ascii="Arial" w:hAnsi="Arial"/>
                <w:noProof/>
                <w:lang w:val="en-GB"/>
              </w:rPr>
              <w:t>running machinery’s and</w:t>
            </w:r>
            <w:r w:rsidRPr="00944D76">
              <w:rPr>
                <w:rFonts w:ascii="Arial" w:hAnsi="Arial"/>
                <w:noProof/>
                <w:lang w:val="en-GB"/>
              </w:rPr>
              <w:t xml:space="preserve"> carried out.</w:t>
            </w:r>
            <w:r>
              <w:rPr>
                <w:rFonts w:ascii="Arial" w:hAnsi="Arial"/>
                <w:noProof/>
                <w:lang w:val="en-GB"/>
              </w:rPr>
              <w:t xml:space="preserve"> E/R cleaning painting in progress. Clean HFO purifier suction filters</w:t>
            </w:r>
            <w:r w:rsidR="00485140">
              <w:rPr>
                <w:rFonts w:ascii="Arial" w:hAnsi="Arial"/>
                <w:noProof/>
                <w:lang w:val="en-GB"/>
              </w:rPr>
              <w:t xml:space="preserve">. </w:t>
            </w:r>
            <w:r>
              <w:rPr>
                <w:rFonts w:ascii="Arial" w:hAnsi="Arial"/>
                <w:lang w:val="en-GB"/>
              </w:rPr>
              <w:t xml:space="preserve">Attended bunkering operation. </w:t>
            </w:r>
            <w:r w:rsidR="00485140">
              <w:rPr>
                <w:rFonts w:ascii="Arial" w:hAnsi="Arial"/>
                <w:lang w:val="en-GB"/>
              </w:rPr>
              <w:t>Thermal boiler circulating pump # 1, 2 # 3 suction filters clean.</w:t>
            </w:r>
          </w:p>
        </w:tc>
      </w:tr>
      <w:tr w:rsidR="00607631" w:rsidRPr="001954C3" w14:paraId="7DCFF4C5" w14:textId="77777777" w:rsidTr="008618E3">
        <w:trPr>
          <w:gridAfter w:val="2"/>
          <w:wAfter w:w="453" w:type="dxa"/>
        </w:trPr>
        <w:tc>
          <w:tcPr>
            <w:tcW w:w="1013" w:type="dxa"/>
            <w:gridSpan w:val="3"/>
            <w:shd w:val="clear" w:color="auto" w:fill="auto"/>
            <w:vAlign w:val="bottom"/>
          </w:tcPr>
          <w:p w14:paraId="14B8C84D" w14:textId="77777777" w:rsidR="00607631" w:rsidRPr="001954C3" w:rsidRDefault="00607631" w:rsidP="00A72DB0">
            <w:pPr>
              <w:jc w:val="center"/>
              <w:rPr>
                <w:rFonts w:ascii="Arial" w:hAnsi="Arial" w:cs="Arial"/>
                <w:lang w:val="en-GB"/>
              </w:rPr>
            </w:pPr>
            <w:r w:rsidRPr="001954C3">
              <w:rPr>
                <w:rFonts w:ascii="Arial" w:hAnsi="Arial" w:cs="Arial"/>
                <w:lang w:val="en-GB"/>
              </w:rPr>
              <w:t>19</w:t>
            </w:r>
            <w:r w:rsidRPr="001954C3">
              <w:rPr>
                <w:rFonts w:ascii="Arial" w:hAnsi="Arial" w:cs="Arial"/>
                <w:vertAlign w:val="superscript"/>
                <w:lang w:val="en-GB"/>
              </w:rPr>
              <w:t>th</w:t>
            </w:r>
          </w:p>
        </w:tc>
        <w:sdt>
          <w:sdtPr>
            <w:rPr>
              <w:rFonts w:ascii="Arial" w:hAnsi="Arial" w:cs="Arial"/>
              <w:lang w:val="en-GB"/>
            </w:rPr>
            <w:alias w:val="Place"/>
            <w:tag w:val="Place"/>
            <w:id w:val="381983255"/>
            <w:placeholder>
              <w:docPart w:val="DEEAA30086C24206B04EF6F76D41D286"/>
            </w:placeholder>
            <w:dropDownList>
              <w:listItem w:displayText="At Sea" w:value="At Sea"/>
              <w:listItem w:displayText="At Port" w:value="At Port"/>
              <w:listItem w:displayText="At Anchorage" w:value="At Anchorage"/>
              <w:listItem w:displayText="DryDock" w:value="DryDock"/>
            </w:dropDownList>
          </w:sdtPr>
          <w:sdtEndPr/>
          <w:sdtContent>
            <w:tc>
              <w:tcPr>
                <w:tcW w:w="1227" w:type="dxa"/>
                <w:shd w:val="clear" w:color="auto" w:fill="auto"/>
                <w:vAlign w:val="center"/>
              </w:tcPr>
              <w:p w14:paraId="0FE8E2FB" w14:textId="670780CD" w:rsidR="00607631" w:rsidRPr="001954C3" w:rsidRDefault="005B3826" w:rsidP="00A72DB0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  <w:lang w:val="en-GB"/>
                  </w:rPr>
                  <w:t>At Sea</w:t>
                </w:r>
              </w:p>
            </w:tc>
          </w:sdtContent>
        </w:sdt>
        <w:tc>
          <w:tcPr>
            <w:tcW w:w="7660" w:type="dxa"/>
            <w:gridSpan w:val="5"/>
            <w:shd w:val="clear" w:color="auto" w:fill="auto"/>
            <w:vAlign w:val="center"/>
          </w:tcPr>
          <w:p w14:paraId="745862B7" w14:textId="5B7B4B32" w:rsidR="00607631" w:rsidRPr="001954C3" w:rsidRDefault="00485140" w:rsidP="00A72DB0">
            <w:pPr>
              <w:rPr>
                <w:rFonts w:ascii="Arial" w:hAnsi="Arial" w:cs="Arial"/>
              </w:rPr>
            </w:pPr>
            <w:r w:rsidRPr="00944D76">
              <w:rPr>
                <w:rFonts w:ascii="Arial" w:hAnsi="Arial"/>
                <w:noProof/>
                <w:lang w:val="en-GB"/>
              </w:rPr>
              <w:t xml:space="preserve">Daily routine checks carried out of all </w:t>
            </w:r>
            <w:r>
              <w:rPr>
                <w:rFonts w:ascii="Arial" w:hAnsi="Arial"/>
                <w:noProof/>
                <w:lang w:val="en-GB"/>
              </w:rPr>
              <w:t>running machinery’s and</w:t>
            </w:r>
            <w:r w:rsidRPr="00944D76">
              <w:rPr>
                <w:rFonts w:ascii="Arial" w:hAnsi="Arial"/>
                <w:noProof/>
                <w:lang w:val="en-GB"/>
              </w:rPr>
              <w:t xml:space="preserve"> carried out.</w:t>
            </w:r>
            <w:r>
              <w:rPr>
                <w:rFonts w:ascii="Arial" w:hAnsi="Arial"/>
                <w:noProof/>
                <w:lang w:val="en-GB"/>
              </w:rPr>
              <w:t xml:space="preserve"> E/R cleaning painting in progress. Clean HFO purifier suction duplex &amp; A/E autobackwash bypass filters. Atmospheric condenser outlet pipe flange gasket renew.</w:t>
            </w:r>
            <w:r w:rsidR="00C76362">
              <w:rPr>
                <w:rFonts w:ascii="Arial" w:hAnsi="Arial"/>
                <w:noProof/>
                <w:lang w:val="en-GB"/>
              </w:rPr>
              <w:t xml:space="preserve"> </w:t>
            </w:r>
            <w:r w:rsidR="00C76362">
              <w:rPr>
                <w:rFonts w:ascii="Arial" w:hAnsi="Arial"/>
                <w:lang w:val="en-GB"/>
              </w:rPr>
              <w:t>Thermal boiler circulating pump # 1, 2 # 3 suction filters clean.</w:t>
            </w:r>
            <w:r w:rsidR="0012603D">
              <w:rPr>
                <w:rFonts w:ascii="Arial" w:hAnsi="Arial"/>
                <w:lang w:val="en-GB"/>
              </w:rPr>
              <w:t xml:space="preserve"> Updating PMS in progress.</w:t>
            </w:r>
          </w:p>
        </w:tc>
      </w:tr>
      <w:tr w:rsidR="00607631" w:rsidRPr="001954C3" w14:paraId="5D578545" w14:textId="77777777" w:rsidTr="005E4B34">
        <w:trPr>
          <w:gridAfter w:val="2"/>
          <w:wAfter w:w="453" w:type="dxa"/>
          <w:trHeight w:val="1875"/>
        </w:trPr>
        <w:tc>
          <w:tcPr>
            <w:tcW w:w="1013" w:type="dxa"/>
            <w:gridSpan w:val="3"/>
            <w:shd w:val="clear" w:color="auto" w:fill="auto"/>
            <w:vAlign w:val="bottom"/>
          </w:tcPr>
          <w:p w14:paraId="2DEE3828" w14:textId="77777777" w:rsidR="00607631" w:rsidRPr="001954C3" w:rsidRDefault="00607631" w:rsidP="00A72DB0">
            <w:pPr>
              <w:jc w:val="center"/>
              <w:rPr>
                <w:rFonts w:ascii="Arial" w:hAnsi="Arial" w:cs="Arial"/>
                <w:lang w:val="en-GB"/>
              </w:rPr>
            </w:pPr>
            <w:r w:rsidRPr="001954C3">
              <w:rPr>
                <w:rFonts w:ascii="Arial" w:hAnsi="Arial" w:cs="Arial"/>
                <w:lang w:val="en-GB"/>
              </w:rPr>
              <w:t>20</w:t>
            </w:r>
            <w:r w:rsidRPr="001954C3">
              <w:rPr>
                <w:rFonts w:ascii="Arial" w:hAnsi="Arial" w:cs="Arial"/>
                <w:vertAlign w:val="superscript"/>
                <w:lang w:val="en-GB"/>
              </w:rPr>
              <w:t>th</w:t>
            </w:r>
          </w:p>
        </w:tc>
        <w:sdt>
          <w:sdtPr>
            <w:rPr>
              <w:rFonts w:ascii="Arial" w:hAnsi="Arial" w:cs="Arial"/>
              <w:lang w:val="en-GB"/>
            </w:rPr>
            <w:alias w:val="Place"/>
            <w:tag w:val="Place"/>
            <w:id w:val="-1884542481"/>
            <w:placeholder>
              <w:docPart w:val="E5F2F91C060245219DF4154EAAE3BC6A"/>
            </w:placeholder>
            <w:dropDownList>
              <w:listItem w:displayText="At Sea" w:value="At Sea"/>
              <w:listItem w:displayText="At Port" w:value="At Port"/>
              <w:listItem w:displayText="At Anchorage" w:value="At Anchorage"/>
              <w:listItem w:displayText="DryDock" w:value="DryDock"/>
            </w:dropDownList>
          </w:sdtPr>
          <w:sdtEndPr/>
          <w:sdtContent>
            <w:tc>
              <w:tcPr>
                <w:tcW w:w="1227" w:type="dxa"/>
                <w:shd w:val="clear" w:color="auto" w:fill="auto"/>
                <w:vAlign w:val="center"/>
              </w:tcPr>
              <w:p w14:paraId="26ED237C" w14:textId="1E1A1A01" w:rsidR="00607631" w:rsidRPr="001954C3" w:rsidRDefault="00266368" w:rsidP="00A72DB0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  <w:lang w:val="en-GB"/>
                  </w:rPr>
                  <w:t>At Sea</w:t>
                </w:r>
              </w:p>
            </w:tc>
          </w:sdtContent>
        </w:sdt>
        <w:tc>
          <w:tcPr>
            <w:tcW w:w="7660" w:type="dxa"/>
            <w:gridSpan w:val="5"/>
            <w:shd w:val="clear" w:color="auto" w:fill="auto"/>
            <w:vAlign w:val="center"/>
          </w:tcPr>
          <w:p w14:paraId="7277146D" w14:textId="44A47CA5" w:rsidR="00266368" w:rsidRPr="00266368" w:rsidRDefault="00266368" w:rsidP="00266368">
            <w:pPr>
              <w:rPr>
                <w:rFonts w:ascii="Arial" w:hAnsi="Arial"/>
                <w:lang w:val="en-GB"/>
              </w:rPr>
            </w:pPr>
            <w:r w:rsidRPr="00944D76">
              <w:rPr>
                <w:rFonts w:ascii="Arial" w:hAnsi="Arial"/>
                <w:noProof/>
                <w:lang w:val="en-GB"/>
              </w:rPr>
              <w:t xml:space="preserve">Daily routine checks carried out of all </w:t>
            </w:r>
            <w:r>
              <w:rPr>
                <w:rFonts w:ascii="Arial" w:hAnsi="Arial"/>
                <w:noProof/>
                <w:lang w:val="en-GB"/>
              </w:rPr>
              <w:t>running machinery’s and</w:t>
            </w:r>
            <w:r w:rsidRPr="00944D76">
              <w:rPr>
                <w:rFonts w:ascii="Arial" w:hAnsi="Arial"/>
                <w:noProof/>
                <w:lang w:val="en-GB"/>
              </w:rPr>
              <w:t xml:space="preserve"> carried out.</w:t>
            </w:r>
            <w:r>
              <w:rPr>
                <w:rFonts w:ascii="Arial" w:hAnsi="Arial"/>
                <w:noProof/>
                <w:lang w:val="en-GB"/>
              </w:rPr>
              <w:t xml:space="preserve"> E/R cleaning painting in progress. Clean HFO purifier suction duplex &amp; A/E autobackwash bypass filters. </w:t>
            </w:r>
            <w:r>
              <w:rPr>
                <w:rFonts w:ascii="Arial" w:hAnsi="Arial"/>
                <w:lang w:val="en-GB"/>
              </w:rPr>
              <w:t>Thermal boiler circulating pump # 1, 2 # 3 suction filters clean. Fabrication &amp; installation of Thermal boiler Electrical Panel supports in progress. Works on Incinerator carried-out; Remove, clean &amp; same fix back suction pipe lines from waste oil tank # 1 &amp; 2. Clean pilot burner assembly &amp; suction filter, Main burner assembly &amp; sludge filter.</w:t>
            </w:r>
            <w:r w:rsidR="005E4B34">
              <w:rPr>
                <w:rFonts w:ascii="Arial" w:hAnsi="Arial"/>
                <w:lang w:val="en-GB"/>
              </w:rPr>
              <w:t xml:space="preserve"> ME T/C grit washing done</w:t>
            </w:r>
            <w:r w:rsidR="0012603D">
              <w:rPr>
                <w:rFonts w:ascii="Arial" w:hAnsi="Arial"/>
                <w:lang w:val="en-GB"/>
              </w:rPr>
              <w:t>. Updating PMS &amp; Paper works in progress.</w:t>
            </w:r>
            <w:r w:rsidR="004860BC">
              <w:rPr>
                <w:rFonts w:ascii="Arial" w:hAnsi="Arial"/>
                <w:lang w:val="en-GB"/>
              </w:rPr>
              <w:t xml:space="preserve"> Economizer soot blowing carried-out.</w:t>
            </w:r>
          </w:p>
        </w:tc>
      </w:tr>
      <w:tr w:rsidR="00607631" w:rsidRPr="001954C3" w14:paraId="570032A8" w14:textId="77777777" w:rsidTr="008618E3">
        <w:trPr>
          <w:gridAfter w:val="2"/>
          <w:wAfter w:w="453" w:type="dxa"/>
        </w:trPr>
        <w:tc>
          <w:tcPr>
            <w:tcW w:w="1013" w:type="dxa"/>
            <w:gridSpan w:val="3"/>
            <w:shd w:val="clear" w:color="auto" w:fill="auto"/>
            <w:vAlign w:val="bottom"/>
          </w:tcPr>
          <w:p w14:paraId="01A082A9" w14:textId="77777777" w:rsidR="00607631" w:rsidRPr="001954C3" w:rsidRDefault="00607631" w:rsidP="00A72DB0">
            <w:pPr>
              <w:jc w:val="center"/>
              <w:rPr>
                <w:rFonts w:ascii="Arial" w:hAnsi="Arial" w:cs="Arial"/>
                <w:lang w:val="en-GB"/>
              </w:rPr>
            </w:pPr>
            <w:r w:rsidRPr="001954C3">
              <w:rPr>
                <w:rFonts w:ascii="Arial" w:hAnsi="Arial" w:cs="Arial"/>
                <w:lang w:val="en-GB"/>
              </w:rPr>
              <w:t>21</w:t>
            </w:r>
            <w:r w:rsidRPr="001954C3">
              <w:rPr>
                <w:rFonts w:ascii="Arial" w:hAnsi="Arial" w:cs="Arial"/>
                <w:vertAlign w:val="superscript"/>
                <w:lang w:val="en-GB"/>
              </w:rPr>
              <w:t>st</w:t>
            </w:r>
          </w:p>
        </w:tc>
        <w:sdt>
          <w:sdtPr>
            <w:rPr>
              <w:rFonts w:ascii="Arial" w:hAnsi="Arial" w:cs="Arial"/>
              <w:lang w:val="en-GB"/>
            </w:rPr>
            <w:alias w:val="Place"/>
            <w:tag w:val="Place"/>
            <w:id w:val="1865547659"/>
            <w:placeholder>
              <w:docPart w:val="4F3AED2233DC4D4B8C14C9E80230D431"/>
            </w:placeholder>
            <w:dropDownList>
              <w:listItem w:displayText="At Sea" w:value="At Sea"/>
              <w:listItem w:displayText="At Port" w:value="At Port"/>
              <w:listItem w:displayText="At Anchorage" w:value="At Anchorage"/>
              <w:listItem w:displayText="DryDock" w:value="DryDock"/>
            </w:dropDownList>
          </w:sdtPr>
          <w:sdtEndPr/>
          <w:sdtContent>
            <w:tc>
              <w:tcPr>
                <w:tcW w:w="1227" w:type="dxa"/>
                <w:shd w:val="clear" w:color="auto" w:fill="auto"/>
                <w:vAlign w:val="center"/>
              </w:tcPr>
              <w:p w14:paraId="05C131AA" w14:textId="65B1B6B3" w:rsidR="00607631" w:rsidRPr="001954C3" w:rsidRDefault="00874DA0" w:rsidP="00A72DB0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  <w:lang w:val="en-GB"/>
                  </w:rPr>
                  <w:t>At Sea</w:t>
                </w:r>
              </w:p>
            </w:tc>
          </w:sdtContent>
        </w:sdt>
        <w:tc>
          <w:tcPr>
            <w:tcW w:w="7660" w:type="dxa"/>
            <w:gridSpan w:val="5"/>
            <w:shd w:val="clear" w:color="auto" w:fill="auto"/>
            <w:vAlign w:val="center"/>
          </w:tcPr>
          <w:p w14:paraId="5F9AF6F0" w14:textId="011B2384" w:rsidR="00607631" w:rsidRPr="001954C3" w:rsidRDefault="00874DA0" w:rsidP="00A72DB0">
            <w:pPr>
              <w:rPr>
                <w:rFonts w:ascii="Arial" w:hAnsi="Arial" w:cs="Arial"/>
              </w:rPr>
            </w:pPr>
            <w:r w:rsidRPr="00944D76">
              <w:rPr>
                <w:rFonts w:ascii="Arial" w:hAnsi="Arial"/>
                <w:noProof/>
                <w:lang w:val="en-GB"/>
              </w:rPr>
              <w:t xml:space="preserve">Daily routine checks carried out of all </w:t>
            </w:r>
            <w:r>
              <w:rPr>
                <w:rFonts w:ascii="Arial" w:hAnsi="Arial"/>
                <w:noProof/>
                <w:lang w:val="en-GB"/>
              </w:rPr>
              <w:t>running machinery’s and</w:t>
            </w:r>
            <w:r w:rsidRPr="00944D76">
              <w:rPr>
                <w:rFonts w:ascii="Arial" w:hAnsi="Arial"/>
                <w:noProof/>
                <w:lang w:val="en-GB"/>
              </w:rPr>
              <w:t xml:space="preserve"> carried out.</w:t>
            </w:r>
            <w:r>
              <w:rPr>
                <w:rFonts w:ascii="Arial" w:hAnsi="Arial"/>
                <w:noProof/>
                <w:lang w:val="en-GB"/>
              </w:rPr>
              <w:t xml:space="preserve"> E/R cleaning painting in progress. Clean HFO purifier suction duplex &amp; A/E autobackwash bypass filters. </w:t>
            </w:r>
            <w:r>
              <w:rPr>
                <w:rFonts w:ascii="Arial" w:hAnsi="Arial"/>
                <w:lang w:val="en-GB"/>
              </w:rPr>
              <w:t>Thermal boiler circulating pump # 1, 2 # 3 suction filters clean. Fabrication &amp; installation of Thermal boiler Electrical Panel supports in progress. Incinerate Sludge oil.</w:t>
            </w:r>
            <w:r w:rsidR="0002157F">
              <w:rPr>
                <w:rFonts w:ascii="Arial" w:hAnsi="Arial"/>
                <w:lang w:val="en-GB"/>
              </w:rPr>
              <w:t xml:space="preserve"> ME Fuel oil supply pump suction filters.</w:t>
            </w:r>
            <w:r w:rsidR="0012603D">
              <w:rPr>
                <w:rFonts w:ascii="Arial" w:hAnsi="Arial"/>
                <w:lang w:val="en-GB"/>
              </w:rPr>
              <w:t xml:space="preserve"> Updating PMS &amp; Paper works in progress.</w:t>
            </w:r>
            <w:r w:rsidR="004860BC">
              <w:rPr>
                <w:rFonts w:ascii="Arial" w:hAnsi="Arial"/>
                <w:lang w:val="en-GB"/>
              </w:rPr>
              <w:t xml:space="preserve"> Economizer soot blowing carried-out.</w:t>
            </w:r>
          </w:p>
        </w:tc>
      </w:tr>
      <w:tr w:rsidR="00607631" w:rsidRPr="001954C3" w14:paraId="60DD1D69" w14:textId="77777777" w:rsidTr="003D6A5E">
        <w:trPr>
          <w:gridAfter w:val="2"/>
          <w:wAfter w:w="453" w:type="dxa"/>
          <w:trHeight w:val="1506"/>
        </w:trPr>
        <w:tc>
          <w:tcPr>
            <w:tcW w:w="1013" w:type="dxa"/>
            <w:gridSpan w:val="3"/>
            <w:shd w:val="clear" w:color="auto" w:fill="auto"/>
            <w:vAlign w:val="bottom"/>
          </w:tcPr>
          <w:p w14:paraId="3DA42CF9" w14:textId="77777777" w:rsidR="00607631" w:rsidRPr="001954C3" w:rsidRDefault="00607631" w:rsidP="00A72DB0">
            <w:pPr>
              <w:jc w:val="center"/>
              <w:rPr>
                <w:rFonts w:ascii="Arial" w:hAnsi="Arial" w:cs="Arial"/>
                <w:lang w:val="en-GB"/>
              </w:rPr>
            </w:pPr>
            <w:r w:rsidRPr="001954C3">
              <w:rPr>
                <w:rFonts w:ascii="Arial" w:hAnsi="Arial" w:cs="Arial"/>
                <w:lang w:val="en-GB"/>
              </w:rPr>
              <w:t>22</w:t>
            </w:r>
            <w:r w:rsidRPr="001954C3">
              <w:rPr>
                <w:rFonts w:ascii="Arial" w:hAnsi="Arial" w:cs="Arial"/>
                <w:vertAlign w:val="superscript"/>
                <w:lang w:val="en-GB"/>
              </w:rPr>
              <w:t>nd</w:t>
            </w:r>
          </w:p>
        </w:tc>
        <w:sdt>
          <w:sdtPr>
            <w:rPr>
              <w:rFonts w:ascii="Arial" w:hAnsi="Arial" w:cs="Arial"/>
              <w:lang w:val="en-GB"/>
            </w:rPr>
            <w:alias w:val="Place"/>
            <w:tag w:val="Place"/>
            <w:id w:val="-1342545199"/>
            <w:placeholder>
              <w:docPart w:val="FFA7DE23B13144ECA2672CDDC7787774"/>
            </w:placeholder>
            <w:dropDownList>
              <w:listItem w:displayText="At Sea" w:value="At Sea"/>
              <w:listItem w:displayText="At Port" w:value="At Port"/>
              <w:listItem w:displayText="At Anchorage" w:value="At Anchorage"/>
              <w:listItem w:displayText="DryDock" w:value="DryDock"/>
            </w:dropDownList>
          </w:sdtPr>
          <w:sdtEndPr/>
          <w:sdtContent>
            <w:tc>
              <w:tcPr>
                <w:tcW w:w="1227" w:type="dxa"/>
                <w:shd w:val="clear" w:color="auto" w:fill="auto"/>
                <w:vAlign w:val="center"/>
              </w:tcPr>
              <w:p w14:paraId="5E5E3368" w14:textId="17B93FCD" w:rsidR="00607631" w:rsidRPr="001954C3" w:rsidRDefault="005E4B34" w:rsidP="00A72DB0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  <w:lang w:val="en-GB"/>
                  </w:rPr>
                  <w:t>At Sea</w:t>
                </w:r>
              </w:p>
            </w:tc>
          </w:sdtContent>
        </w:sdt>
        <w:tc>
          <w:tcPr>
            <w:tcW w:w="7660" w:type="dxa"/>
            <w:gridSpan w:val="5"/>
            <w:shd w:val="clear" w:color="auto" w:fill="auto"/>
            <w:vAlign w:val="center"/>
          </w:tcPr>
          <w:p w14:paraId="5EE70CA6" w14:textId="57D469D9" w:rsidR="00607631" w:rsidRPr="001954C3" w:rsidRDefault="005E4B34" w:rsidP="005E4B34">
            <w:pPr>
              <w:rPr>
                <w:rFonts w:ascii="Arial" w:hAnsi="Arial" w:cs="Arial"/>
              </w:rPr>
            </w:pPr>
            <w:r w:rsidRPr="00944D76">
              <w:rPr>
                <w:rFonts w:ascii="Arial" w:hAnsi="Arial"/>
                <w:noProof/>
                <w:lang w:val="en-GB"/>
              </w:rPr>
              <w:t xml:space="preserve">Daily routine checks carried out of all </w:t>
            </w:r>
            <w:r>
              <w:rPr>
                <w:rFonts w:ascii="Arial" w:hAnsi="Arial"/>
                <w:noProof/>
                <w:lang w:val="en-GB"/>
              </w:rPr>
              <w:t>running machinery’s and</w:t>
            </w:r>
            <w:r w:rsidRPr="00944D76">
              <w:rPr>
                <w:rFonts w:ascii="Arial" w:hAnsi="Arial"/>
                <w:noProof/>
                <w:lang w:val="en-GB"/>
              </w:rPr>
              <w:t xml:space="preserve"> carried out.</w:t>
            </w:r>
            <w:r>
              <w:rPr>
                <w:rFonts w:ascii="Arial" w:hAnsi="Arial"/>
                <w:noProof/>
                <w:lang w:val="en-GB"/>
              </w:rPr>
              <w:t xml:space="preserve"> E/R cleaning painting in progress. Clean HFO purifier suction duplex &amp; A/E autobackwash bypass filters. </w:t>
            </w:r>
            <w:r>
              <w:rPr>
                <w:rFonts w:ascii="Arial" w:hAnsi="Arial"/>
                <w:lang w:val="en-GB"/>
              </w:rPr>
              <w:t xml:space="preserve">Thermal boiler circulating pump # 1, 2 # 3 suction filters clean. Fabrication &amp; installation of Thermal </w:t>
            </w:r>
            <w:r>
              <w:rPr>
                <w:rFonts w:ascii="Arial" w:hAnsi="Arial"/>
                <w:b/>
                <w:lang w:val="en-GB"/>
              </w:rPr>
              <w:t>Boi</w:t>
            </w:r>
            <w:r>
              <w:rPr>
                <w:rFonts w:ascii="Arial" w:hAnsi="Arial"/>
                <w:lang w:val="en-GB"/>
              </w:rPr>
              <w:t>ler Electrical Panel supports in progress. Incinerate Sludge oil. Fabrication of reefer compressor sea water pipe line in progress. ME T/C grit washing done.</w:t>
            </w:r>
            <w:r w:rsidR="0012603D">
              <w:rPr>
                <w:rFonts w:ascii="Arial" w:hAnsi="Arial"/>
                <w:lang w:val="en-GB"/>
              </w:rPr>
              <w:t xml:space="preserve"> Updating PMS &amp; Paper works in progress.</w:t>
            </w:r>
            <w:r w:rsidR="004860BC">
              <w:rPr>
                <w:rFonts w:ascii="Arial" w:hAnsi="Arial"/>
                <w:lang w:val="en-GB"/>
              </w:rPr>
              <w:t xml:space="preserve"> Economizer soot blowing carried-out.</w:t>
            </w:r>
          </w:p>
        </w:tc>
      </w:tr>
      <w:tr w:rsidR="00607631" w:rsidRPr="001954C3" w14:paraId="7ACDE0B2" w14:textId="77777777" w:rsidTr="008618E3">
        <w:trPr>
          <w:gridAfter w:val="2"/>
          <w:wAfter w:w="453" w:type="dxa"/>
        </w:trPr>
        <w:tc>
          <w:tcPr>
            <w:tcW w:w="1013" w:type="dxa"/>
            <w:gridSpan w:val="3"/>
            <w:shd w:val="clear" w:color="auto" w:fill="auto"/>
            <w:vAlign w:val="bottom"/>
          </w:tcPr>
          <w:p w14:paraId="1DBE2E92" w14:textId="4BDE5C64" w:rsidR="00607631" w:rsidRPr="001954C3" w:rsidRDefault="005E4B34" w:rsidP="00A72DB0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OI</w:t>
            </w:r>
          </w:p>
        </w:tc>
        <w:sdt>
          <w:sdtPr>
            <w:rPr>
              <w:rFonts w:ascii="Arial" w:hAnsi="Arial" w:cs="Arial"/>
              <w:lang w:val="en-GB"/>
            </w:rPr>
            <w:alias w:val="Place"/>
            <w:tag w:val="Place"/>
            <w:id w:val="1849745377"/>
            <w:placeholder>
              <w:docPart w:val="81059856255F4FAC8A03C328594D57EB"/>
            </w:placeholder>
            <w:dropDownList>
              <w:listItem w:displayText="At Sea" w:value="At Sea"/>
              <w:listItem w:displayText="At Port" w:value="At Port"/>
              <w:listItem w:displayText="At Anchorage" w:value="At Anchorage"/>
              <w:listItem w:displayText="DryDock" w:value="DryDock"/>
            </w:dropDownList>
          </w:sdtPr>
          <w:sdtEndPr/>
          <w:sdtContent>
            <w:tc>
              <w:tcPr>
                <w:tcW w:w="1227" w:type="dxa"/>
                <w:shd w:val="clear" w:color="auto" w:fill="auto"/>
                <w:vAlign w:val="center"/>
              </w:tcPr>
              <w:p w14:paraId="240D6052" w14:textId="33306088" w:rsidR="00607631" w:rsidRPr="001954C3" w:rsidRDefault="0002157F" w:rsidP="00A72DB0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  <w:lang w:val="en-GB"/>
                  </w:rPr>
                  <w:t>At Sea</w:t>
                </w:r>
              </w:p>
            </w:tc>
          </w:sdtContent>
        </w:sdt>
        <w:tc>
          <w:tcPr>
            <w:tcW w:w="7660" w:type="dxa"/>
            <w:gridSpan w:val="5"/>
            <w:shd w:val="clear" w:color="auto" w:fill="auto"/>
            <w:vAlign w:val="center"/>
          </w:tcPr>
          <w:p w14:paraId="3034F5FE" w14:textId="2FD67B8C" w:rsidR="00607631" w:rsidRPr="001954C3" w:rsidRDefault="00D51E27" w:rsidP="00290F4F">
            <w:pPr>
              <w:rPr>
                <w:rFonts w:ascii="Arial" w:hAnsi="Arial" w:cs="Arial"/>
              </w:rPr>
            </w:pPr>
            <w:r w:rsidRPr="00944D76">
              <w:rPr>
                <w:rFonts w:ascii="Arial" w:hAnsi="Arial"/>
                <w:noProof/>
                <w:lang w:val="en-GB"/>
              </w:rPr>
              <w:t xml:space="preserve">Daily routine checks carried out of all </w:t>
            </w:r>
            <w:r>
              <w:rPr>
                <w:rFonts w:ascii="Arial" w:hAnsi="Arial"/>
                <w:noProof/>
                <w:lang w:val="en-GB"/>
              </w:rPr>
              <w:t>running machinery’s and</w:t>
            </w:r>
            <w:r w:rsidRPr="00944D76">
              <w:rPr>
                <w:rFonts w:ascii="Arial" w:hAnsi="Arial"/>
                <w:noProof/>
                <w:lang w:val="en-GB"/>
              </w:rPr>
              <w:t xml:space="preserve"> carried out.</w:t>
            </w:r>
            <w:r>
              <w:rPr>
                <w:rFonts w:ascii="Arial" w:hAnsi="Arial"/>
                <w:noProof/>
                <w:lang w:val="en-GB"/>
              </w:rPr>
              <w:t xml:space="preserve"> E/R cleaning painting in progress. Clean HFO purifier suction duplex &amp; A/E autobackwash bypass filters. </w:t>
            </w:r>
            <w:r>
              <w:rPr>
                <w:rFonts w:ascii="Arial" w:hAnsi="Arial"/>
                <w:lang w:val="en-GB"/>
              </w:rPr>
              <w:t>Thermal boiler circulating pump # 1, 2 # 3 suction filters clean. Incinerate Sludge oil.</w:t>
            </w:r>
            <w:r w:rsidR="0012603D">
              <w:rPr>
                <w:rFonts w:ascii="Arial" w:hAnsi="Arial"/>
                <w:lang w:val="en-GB"/>
              </w:rPr>
              <w:t xml:space="preserve"> Fabrication of reefer compressor sea water pipe line in progress. Updating PMS &amp; Paper works in progress.</w:t>
            </w:r>
            <w:r w:rsidR="004860BC">
              <w:rPr>
                <w:rFonts w:ascii="Arial" w:hAnsi="Arial"/>
                <w:lang w:val="en-GB"/>
              </w:rPr>
              <w:t xml:space="preserve"> Economizer soot blowing carried-out.</w:t>
            </w:r>
            <w:r w:rsidR="00290F4F">
              <w:rPr>
                <w:rFonts w:ascii="Arial" w:hAnsi="Arial"/>
                <w:lang w:val="en-GB"/>
              </w:rPr>
              <w:t xml:space="preserve"> </w:t>
            </w:r>
          </w:p>
        </w:tc>
      </w:tr>
      <w:tr w:rsidR="00607631" w:rsidRPr="001954C3" w14:paraId="3B1B65F9" w14:textId="77777777" w:rsidTr="008618E3">
        <w:trPr>
          <w:gridAfter w:val="2"/>
          <w:wAfter w:w="453" w:type="dxa"/>
        </w:trPr>
        <w:tc>
          <w:tcPr>
            <w:tcW w:w="1013" w:type="dxa"/>
            <w:gridSpan w:val="3"/>
            <w:shd w:val="clear" w:color="auto" w:fill="auto"/>
            <w:vAlign w:val="bottom"/>
          </w:tcPr>
          <w:p w14:paraId="4731FB2F" w14:textId="77777777" w:rsidR="00607631" w:rsidRPr="001954C3" w:rsidRDefault="00607631" w:rsidP="00A72DB0">
            <w:pPr>
              <w:jc w:val="center"/>
              <w:rPr>
                <w:rFonts w:ascii="Arial" w:hAnsi="Arial" w:cs="Arial"/>
                <w:lang w:val="en-GB"/>
              </w:rPr>
            </w:pPr>
            <w:r w:rsidRPr="001954C3">
              <w:rPr>
                <w:rFonts w:ascii="Arial" w:hAnsi="Arial" w:cs="Arial"/>
                <w:lang w:val="en-GB"/>
              </w:rPr>
              <w:t>24</w:t>
            </w:r>
            <w:r w:rsidRPr="001954C3">
              <w:rPr>
                <w:rFonts w:ascii="Arial" w:hAnsi="Arial" w:cs="Arial"/>
                <w:vertAlign w:val="superscript"/>
                <w:lang w:val="en-GB"/>
              </w:rPr>
              <w:t>th</w:t>
            </w:r>
          </w:p>
        </w:tc>
        <w:sdt>
          <w:sdtPr>
            <w:rPr>
              <w:rFonts w:ascii="Arial" w:hAnsi="Arial" w:cs="Arial"/>
              <w:lang w:val="en-GB"/>
            </w:rPr>
            <w:alias w:val="Place"/>
            <w:tag w:val="Place"/>
            <w:id w:val="561601666"/>
            <w:placeholder>
              <w:docPart w:val="4C9EC4D92EDE4110A3C40813EC59F728"/>
            </w:placeholder>
            <w:dropDownList>
              <w:listItem w:displayText="At Sea" w:value="At Sea"/>
              <w:listItem w:displayText="At Port" w:value="At Port"/>
              <w:listItem w:displayText="At Anchorage" w:value="At Anchorage"/>
              <w:listItem w:displayText="DryDock" w:value="DryDock"/>
            </w:dropDownList>
          </w:sdtPr>
          <w:sdtEndPr/>
          <w:sdtContent>
            <w:tc>
              <w:tcPr>
                <w:tcW w:w="1227" w:type="dxa"/>
                <w:shd w:val="clear" w:color="auto" w:fill="auto"/>
                <w:vAlign w:val="center"/>
              </w:tcPr>
              <w:p w14:paraId="637E10EA" w14:textId="7B156B3C" w:rsidR="00607631" w:rsidRPr="001954C3" w:rsidRDefault="0002157F" w:rsidP="00A72DB0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  <w:lang w:val="en-GB"/>
                  </w:rPr>
                  <w:t>At Sea</w:t>
                </w:r>
              </w:p>
            </w:tc>
          </w:sdtContent>
        </w:sdt>
        <w:tc>
          <w:tcPr>
            <w:tcW w:w="7660" w:type="dxa"/>
            <w:gridSpan w:val="5"/>
            <w:shd w:val="clear" w:color="auto" w:fill="auto"/>
            <w:vAlign w:val="center"/>
          </w:tcPr>
          <w:p w14:paraId="765BCEDA" w14:textId="389342F5" w:rsidR="00607631" w:rsidRPr="001954C3" w:rsidRDefault="00D437B3" w:rsidP="004860BC">
            <w:pPr>
              <w:rPr>
                <w:rFonts w:ascii="Arial" w:hAnsi="Arial" w:cs="Arial"/>
              </w:rPr>
            </w:pPr>
            <w:r w:rsidRPr="00944D76">
              <w:rPr>
                <w:rFonts w:ascii="Arial" w:hAnsi="Arial"/>
                <w:noProof/>
                <w:lang w:val="en-GB"/>
              </w:rPr>
              <w:t xml:space="preserve">Daily routine checks carried out of all </w:t>
            </w:r>
            <w:r>
              <w:rPr>
                <w:rFonts w:ascii="Arial" w:hAnsi="Arial"/>
                <w:noProof/>
                <w:lang w:val="en-GB"/>
              </w:rPr>
              <w:t>running machinery’s and</w:t>
            </w:r>
            <w:r w:rsidRPr="00944D76">
              <w:rPr>
                <w:rFonts w:ascii="Arial" w:hAnsi="Arial"/>
                <w:noProof/>
                <w:lang w:val="en-GB"/>
              </w:rPr>
              <w:t xml:space="preserve"> carried out.</w:t>
            </w:r>
            <w:r>
              <w:rPr>
                <w:rFonts w:ascii="Arial" w:hAnsi="Arial"/>
                <w:noProof/>
                <w:lang w:val="en-GB"/>
              </w:rPr>
              <w:t xml:space="preserve"> E/R cleaning painting in progress. Clean HFO purifier suction duplex &amp; A/E autobackwash bypass filters. </w:t>
            </w:r>
            <w:r>
              <w:rPr>
                <w:rFonts w:ascii="Arial" w:hAnsi="Arial"/>
                <w:lang w:val="en-GB"/>
              </w:rPr>
              <w:t>Thermal boiler circulating pump # 1, 2 # 3 suction filters clean. Fabrication &amp; fitting of reefer compressor sea water pipe line, 2 lengths carried-out. Updating PMS &amp; Paper works in progress. Incinerate garbage.</w:t>
            </w:r>
            <w:r w:rsidR="004860BC">
              <w:rPr>
                <w:rFonts w:ascii="Arial" w:hAnsi="Arial"/>
                <w:lang w:val="en-GB"/>
              </w:rPr>
              <w:t xml:space="preserve"> Renew </w:t>
            </w:r>
            <w:r w:rsidR="004860BC">
              <w:rPr>
                <w:rFonts w:ascii="Arial" w:hAnsi="Arial"/>
                <w:lang w:val="en-GB"/>
              </w:rPr>
              <w:lastRenderedPageBreak/>
              <w:t>ME T/C suction air filter &amp; chemically clean dirty filter, wash with fresh water &amp; keep it dry, ready for use. ME T/C grit washing done. Economizer soot blowing carried-out</w:t>
            </w:r>
            <w:r w:rsidR="00D346DE">
              <w:rPr>
                <w:rFonts w:ascii="Arial" w:hAnsi="Arial"/>
                <w:lang w:val="en-GB"/>
              </w:rPr>
              <w:t>.</w:t>
            </w:r>
          </w:p>
        </w:tc>
      </w:tr>
      <w:tr w:rsidR="00607631" w:rsidRPr="001954C3" w14:paraId="6BF16432" w14:textId="77777777" w:rsidTr="008618E3">
        <w:trPr>
          <w:gridAfter w:val="2"/>
          <w:wAfter w:w="453" w:type="dxa"/>
        </w:trPr>
        <w:tc>
          <w:tcPr>
            <w:tcW w:w="1013" w:type="dxa"/>
            <w:gridSpan w:val="3"/>
            <w:shd w:val="clear" w:color="auto" w:fill="auto"/>
            <w:vAlign w:val="bottom"/>
          </w:tcPr>
          <w:p w14:paraId="2523E723" w14:textId="77777777" w:rsidR="00607631" w:rsidRPr="001954C3" w:rsidRDefault="00607631" w:rsidP="00A72DB0">
            <w:pPr>
              <w:jc w:val="center"/>
              <w:rPr>
                <w:rFonts w:ascii="Arial" w:hAnsi="Arial" w:cs="Arial"/>
                <w:lang w:val="en-GB"/>
              </w:rPr>
            </w:pPr>
            <w:r w:rsidRPr="001954C3">
              <w:rPr>
                <w:rFonts w:ascii="Arial" w:hAnsi="Arial" w:cs="Arial"/>
                <w:lang w:val="en-GB"/>
              </w:rPr>
              <w:lastRenderedPageBreak/>
              <w:t>25</w:t>
            </w:r>
            <w:r w:rsidRPr="001954C3">
              <w:rPr>
                <w:rFonts w:ascii="Arial" w:hAnsi="Arial" w:cs="Arial"/>
                <w:vertAlign w:val="superscript"/>
                <w:lang w:val="en-GB"/>
              </w:rPr>
              <w:t>th</w:t>
            </w:r>
          </w:p>
        </w:tc>
        <w:sdt>
          <w:sdtPr>
            <w:rPr>
              <w:rFonts w:ascii="Arial" w:hAnsi="Arial" w:cs="Arial"/>
              <w:lang w:val="en-GB"/>
            </w:rPr>
            <w:alias w:val="Place"/>
            <w:tag w:val="Place"/>
            <w:id w:val="293026578"/>
            <w:placeholder>
              <w:docPart w:val="AAA63148FED5469D84FC6AED65895886"/>
            </w:placeholder>
            <w:dropDownList>
              <w:listItem w:displayText="At Sea" w:value="At Sea"/>
              <w:listItem w:displayText="At Port" w:value="At Port"/>
              <w:listItem w:displayText="At Anchorage" w:value="At Anchorage"/>
              <w:listItem w:displayText="DryDock" w:value="DryDock"/>
            </w:dropDownList>
          </w:sdtPr>
          <w:sdtEndPr/>
          <w:sdtContent>
            <w:tc>
              <w:tcPr>
                <w:tcW w:w="1227" w:type="dxa"/>
                <w:shd w:val="clear" w:color="auto" w:fill="auto"/>
                <w:vAlign w:val="center"/>
              </w:tcPr>
              <w:p w14:paraId="6D66EFD8" w14:textId="2645D737" w:rsidR="00607631" w:rsidRPr="001954C3" w:rsidRDefault="0002157F" w:rsidP="00A72DB0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  <w:lang w:val="en-GB"/>
                  </w:rPr>
                  <w:t>At Sea</w:t>
                </w:r>
              </w:p>
            </w:tc>
          </w:sdtContent>
        </w:sdt>
        <w:tc>
          <w:tcPr>
            <w:tcW w:w="7660" w:type="dxa"/>
            <w:gridSpan w:val="5"/>
            <w:shd w:val="clear" w:color="auto" w:fill="auto"/>
            <w:vAlign w:val="center"/>
          </w:tcPr>
          <w:p w14:paraId="210C3246" w14:textId="03846549" w:rsidR="00607631" w:rsidRPr="001954C3" w:rsidRDefault="003D6A5E" w:rsidP="00A72DB0">
            <w:pPr>
              <w:rPr>
                <w:rFonts w:ascii="Arial" w:hAnsi="Arial" w:cs="Arial"/>
              </w:rPr>
            </w:pPr>
            <w:r w:rsidRPr="00944D76">
              <w:rPr>
                <w:rFonts w:ascii="Arial" w:hAnsi="Arial"/>
                <w:noProof/>
                <w:lang w:val="en-GB"/>
              </w:rPr>
              <w:t xml:space="preserve">Daily routine checks carried out of all </w:t>
            </w:r>
            <w:r>
              <w:rPr>
                <w:rFonts w:ascii="Arial" w:hAnsi="Arial"/>
                <w:noProof/>
                <w:lang w:val="en-GB"/>
              </w:rPr>
              <w:t>running machinery’s and</w:t>
            </w:r>
            <w:r w:rsidRPr="00944D76">
              <w:rPr>
                <w:rFonts w:ascii="Arial" w:hAnsi="Arial"/>
                <w:noProof/>
                <w:lang w:val="en-GB"/>
              </w:rPr>
              <w:t xml:space="preserve"> carried out.</w:t>
            </w:r>
            <w:r>
              <w:rPr>
                <w:rFonts w:ascii="Arial" w:hAnsi="Arial"/>
                <w:noProof/>
                <w:lang w:val="en-GB"/>
              </w:rPr>
              <w:t xml:space="preserve"> E/R cleaning painting in progress. Clean HFO purifier suction duplex &amp; A/E autobackwash bypass filters. </w:t>
            </w:r>
            <w:r>
              <w:rPr>
                <w:rFonts w:ascii="Arial" w:hAnsi="Arial"/>
                <w:lang w:val="en-GB"/>
              </w:rPr>
              <w:t>Thermal boiler circulating pump # 1, 2 # 3 suction filters clean</w:t>
            </w:r>
            <w:r>
              <w:rPr>
                <w:rFonts w:ascii="Arial" w:hAnsi="Arial"/>
                <w:lang w:val="en-GB"/>
              </w:rPr>
              <w:t xml:space="preserve">. </w:t>
            </w:r>
            <w:r>
              <w:rPr>
                <w:rFonts w:ascii="Arial" w:hAnsi="Arial"/>
                <w:lang w:val="en-GB"/>
              </w:rPr>
              <w:t>Updating PMS &amp; Paper works in progress. Economizer soot blowing carried-out.</w:t>
            </w:r>
            <w:r>
              <w:rPr>
                <w:rFonts w:ascii="Arial" w:hAnsi="Arial"/>
                <w:lang w:val="en-GB"/>
              </w:rPr>
              <w:t xml:space="preserve"> HFO transfer pump suction filter clean. </w:t>
            </w:r>
            <w:r>
              <w:rPr>
                <w:rFonts w:ascii="Arial" w:hAnsi="Arial"/>
                <w:lang w:val="en-GB"/>
              </w:rPr>
              <w:t>ME T/C grit washing done</w:t>
            </w:r>
          </w:p>
        </w:tc>
      </w:tr>
      <w:tr w:rsidR="00607631" w:rsidRPr="001954C3" w14:paraId="7F6803A3" w14:textId="77777777" w:rsidTr="008618E3">
        <w:trPr>
          <w:gridAfter w:val="2"/>
          <w:wAfter w:w="453" w:type="dxa"/>
        </w:trPr>
        <w:tc>
          <w:tcPr>
            <w:tcW w:w="1013" w:type="dxa"/>
            <w:gridSpan w:val="3"/>
            <w:shd w:val="clear" w:color="auto" w:fill="auto"/>
            <w:vAlign w:val="bottom"/>
          </w:tcPr>
          <w:p w14:paraId="269DB7EB" w14:textId="77777777" w:rsidR="00607631" w:rsidRPr="001954C3" w:rsidRDefault="00607631" w:rsidP="00A72DB0">
            <w:pPr>
              <w:jc w:val="center"/>
              <w:rPr>
                <w:rFonts w:ascii="Arial" w:hAnsi="Arial" w:cs="Arial"/>
                <w:lang w:val="en-GB"/>
              </w:rPr>
            </w:pPr>
            <w:r w:rsidRPr="001954C3">
              <w:rPr>
                <w:rFonts w:ascii="Arial" w:hAnsi="Arial" w:cs="Arial"/>
                <w:lang w:val="en-GB"/>
              </w:rPr>
              <w:t>26</w:t>
            </w:r>
            <w:r w:rsidRPr="001954C3">
              <w:rPr>
                <w:rFonts w:ascii="Arial" w:hAnsi="Arial" w:cs="Arial"/>
                <w:vertAlign w:val="superscript"/>
                <w:lang w:val="en-GB"/>
              </w:rPr>
              <w:t>th</w:t>
            </w:r>
          </w:p>
        </w:tc>
        <w:sdt>
          <w:sdtPr>
            <w:rPr>
              <w:rFonts w:ascii="Arial" w:hAnsi="Arial" w:cs="Arial"/>
              <w:lang w:val="en-GB"/>
            </w:rPr>
            <w:alias w:val="Place"/>
            <w:tag w:val="Place"/>
            <w:id w:val="1898164522"/>
            <w:placeholder>
              <w:docPart w:val="996C6B3BF66E44A9B4956035ED07B34C"/>
            </w:placeholder>
            <w:dropDownList>
              <w:listItem w:displayText="At Sea" w:value="At Sea"/>
              <w:listItem w:displayText="At Port" w:value="At Port"/>
              <w:listItem w:displayText="At Anchorage" w:value="At Anchorage"/>
              <w:listItem w:displayText="DryDock" w:value="DryDock"/>
            </w:dropDownList>
          </w:sdtPr>
          <w:sdtEndPr/>
          <w:sdtContent>
            <w:tc>
              <w:tcPr>
                <w:tcW w:w="1227" w:type="dxa"/>
                <w:shd w:val="clear" w:color="auto" w:fill="auto"/>
                <w:vAlign w:val="center"/>
              </w:tcPr>
              <w:p w14:paraId="0BA57FA0" w14:textId="1BFBEB5F" w:rsidR="00607631" w:rsidRPr="001954C3" w:rsidRDefault="0002157F" w:rsidP="00A72DB0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  <w:lang w:val="en-GB"/>
                  </w:rPr>
                  <w:t>At Sea</w:t>
                </w:r>
              </w:p>
            </w:tc>
          </w:sdtContent>
        </w:sdt>
        <w:tc>
          <w:tcPr>
            <w:tcW w:w="7660" w:type="dxa"/>
            <w:gridSpan w:val="5"/>
            <w:shd w:val="clear" w:color="auto" w:fill="auto"/>
            <w:vAlign w:val="center"/>
          </w:tcPr>
          <w:p w14:paraId="671DDB04" w14:textId="31FEEEED" w:rsidR="00607631" w:rsidRPr="001954C3" w:rsidRDefault="003D6A5E" w:rsidP="003D6A5E">
            <w:pPr>
              <w:rPr>
                <w:rFonts w:ascii="Arial" w:hAnsi="Arial" w:cs="Arial"/>
              </w:rPr>
            </w:pPr>
            <w:r w:rsidRPr="00944D76">
              <w:rPr>
                <w:rFonts w:ascii="Arial" w:hAnsi="Arial"/>
                <w:noProof/>
                <w:lang w:val="en-GB"/>
              </w:rPr>
              <w:t xml:space="preserve">Daily routine checks carried out of all </w:t>
            </w:r>
            <w:r>
              <w:rPr>
                <w:rFonts w:ascii="Arial" w:hAnsi="Arial"/>
                <w:noProof/>
                <w:lang w:val="en-GB"/>
              </w:rPr>
              <w:t>running machinery’s and</w:t>
            </w:r>
            <w:r w:rsidRPr="00944D76">
              <w:rPr>
                <w:rFonts w:ascii="Arial" w:hAnsi="Arial"/>
                <w:noProof/>
                <w:lang w:val="en-GB"/>
              </w:rPr>
              <w:t xml:space="preserve"> carried out.</w:t>
            </w:r>
            <w:r>
              <w:rPr>
                <w:rFonts w:ascii="Arial" w:hAnsi="Arial"/>
                <w:noProof/>
                <w:lang w:val="en-GB"/>
              </w:rPr>
              <w:t xml:space="preserve"> E/R cleaning painting in progress. Clean HFO purifier suction duplex &amp; A/E autobackwash filters. </w:t>
            </w:r>
            <w:r>
              <w:rPr>
                <w:rFonts w:ascii="Arial" w:hAnsi="Arial"/>
                <w:lang w:val="en-GB"/>
              </w:rPr>
              <w:t>Thermal boiler circulating pump # 1, 2 # 3 suction filters clean. Updating PMS &amp; Paper works in progress. Economizer soot blowing carried-out.</w:t>
            </w:r>
            <w:r>
              <w:rPr>
                <w:rFonts w:ascii="Arial" w:hAnsi="Arial"/>
                <w:lang w:val="en-GB"/>
              </w:rPr>
              <w:t xml:space="preserve"> </w:t>
            </w:r>
            <w:r>
              <w:rPr>
                <w:rFonts w:ascii="Arial" w:hAnsi="Arial"/>
                <w:lang w:val="en-GB"/>
              </w:rPr>
              <w:t>ME T/C grit washing done</w:t>
            </w:r>
            <w:r>
              <w:rPr>
                <w:rFonts w:ascii="Arial" w:hAnsi="Arial"/>
                <w:lang w:val="en-GB"/>
              </w:rPr>
              <w:t>. ME F.O. 2</w:t>
            </w:r>
            <w:r w:rsidRPr="003D6A5E">
              <w:rPr>
                <w:rFonts w:ascii="Arial" w:hAnsi="Arial"/>
                <w:vertAlign w:val="superscript"/>
                <w:lang w:val="en-GB"/>
              </w:rPr>
              <w:t>nd</w:t>
            </w:r>
            <w:r>
              <w:rPr>
                <w:rFonts w:ascii="Arial" w:hAnsi="Arial"/>
                <w:lang w:val="en-GB"/>
              </w:rPr>
              <w:t xml:space="preserve"> &amp; 3</w:t>
            </w:r>
            <w:r w:rsidRPr="003D6A5E">
              <w:rPr>
                <w:rFonts w:ascii="Arial" w:hAnsi="Arial"/>
                <w:vertAlign w:val="superscript"/>
                <w:lang w:val="en-GB"/>
              </w:rPr>
              <w:t>rd</w:t>
            </w:r>
            <w:r>
              <w:rPr>
                <w:rFonts w:ascii="Arial" w:hAnsi="Arial"/>
                <w:lang w:val="en-GB"/>
              </w:rPr>
              <w:t xml:space="preserve"> auto backwash filters clean. Incinerate sludge oil. Accommodation Air condition suction air filter, condenser tubes clean &amp; all zinc anodes renewed. Cut in half, 3 nos., to transfer E/R to secure.</w:t>
            </w:r>
            <w:bookmarkStart w:id="0" w:name="_GoBack"/>
            <w:bookmarkEnd w:id="0"/>
            <w:r>
              <w:rPr>
                <w:rFonts w:ascii="Arial" w:hAnsi="Arial"/>
                <w:lang w:val="en-GB"/>
              </w:rPr>
              <w:t xml:space="preserve"> </w:t>
            </w:r>
          </w:p>
        </w:tc>
      </w:tr>
      <w:tr w:rsidR="00607631" w:rsidRPr="001954C3" w14:paraId="6B597F91" w14:textId="77777777" w:rsidTr="008618E3">
        <w:trPr>
          <w:gridAfter w:val="2"/>
          <w:wAfter w:w="453" w:type="dxa"/>
        </w:trPr>
        <w:tc>
          <w:tcPr>
            <w:tcW w:w="1013" w:type="dxa"/>
            <w:gridSpan w:val="3"/>
            <w:shd w:val="clear" w:color="auto" w:fill="auto"/>
            <w:vAlign w:val="bottom"/>
          </w:tcPr>
          <w:p w14:paraId="54608697" w14:textId="77777777" w:rsidR="00607631" w:rsidRPr="001954C3" w:rsidRDefault="00607631" w:rsidP="00A72DB0">
            <w:pPr>
              <w:jc w:val="center"/>
              <w:rPr>
                <w:rFonts w:ascii="Arial" w:hAnsi="Arial" w:cs="Arial"/>
                <w:lang w:val="en-GB"/>
              </w:rPr>
            </w:pPr>
            <w:r w:rsidRPr="001954C3">
              <w:rPr>
                <w:rFonts w:ascii="Arial" w:hAnsi="Arial" w:cs="Arial"/>
                <w:lang w:val="en-GB"/>
              </w:rPr>
              <w:t>27</w:t>
            </w:r>
            <w:r w:rsidR="00082BC4">
              <w:rPr>
                <w:rFonts w:ascii="Arial" w:hAnsi="Arial" w:cs="Arial"/>
                <w:vertAlign w:val="superscript"/>
                <w:lang w:val="en-GB"/>
              </w:rPr>
              <w:t>th</w:t>
            </w:r>
          </w:p>
        </w:tc>
        <w:sdt>
          <w:sdtPr>
            <w:rPr>
              <w:rFonts w:ascii="Arial" w:hAnsi="Arial" w:cs="Arial"/>
              <w:lang w:val="en-GB"/>
            </w:rPr>
            <w:alias w:val="Place"/>
            <w:tag w:val="Place"/>
            <w:id w:val="1297260482"/>
            <w:placeholder>
              <w:docPart w:val="FA005A8DE4BB47229AD58246F692E29F"/>
            </w:placeholder>
            <w:dropDownList>
              <w:listItem w:displayText="At Sea" w:value="At Sea"/>
              <w:listItem w:displayText="At Port" w:value="At Port"/>
              <w:listItem w:displayText="At Anchorage" w:value="At Anchorage"/>
              <w:listItem w:displayText="DryDock" w:value="DryDock"/>
            </w:dropDownList>
          </w:sdtPr>
          <w:sdtEndPr/>
          <w:sdtContent>
            <w:tc>
              <w:tcPr>
                <w:tcW w:w="1227" w:type="dxa"/>
                <w:shd w:val="clear" w:color="auto" w:fill="auto"/>
                <w:vAlign w:val="center"/>
              </w:tcPr>
              <w:p w14:paraId="16182ACC" w14:textId="5D348C3C" w:rsidR="00607631" w:rsidRPr="001954C3" w:rsidRDefault="0002157F" w:rsidP="00A72DB0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  <w:lang w:val="en-GB"/>
                  </w:rPr>
                  <w:t>At Sea</w:t>
                </w:r>
              </w:p>
            </w:tc>
          </w:sdtContent>
        </w:sdt>
        <w:tc>
          <w:tcPr>
            <w:tcW w:w="7660" w:type="dxa"/>
            <w:gridSpan w:val="5"/>
            <w:shd w:val="clear" w:color="auto" w:fill="auto"/>
            <w:vAlign w:val="center"/>
          </w:tcPr>
          <w:p w14:paraId="382E82B7" w14:textId="77777777" w:rsidR="00607631" w:rsidRPr="001954C3" w:rsidRDefault="00B45890" w:rsidP="00A72DB0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D2634">
              <w:rPr>
                <w:rFonts w:ascii="Arial" w:hAnsi="Arial"/>
                <w:lang w:val="en-GB"/>
              </w:rPr>
              <w:instrText xml:space="preserve"> FORMTEXT </w:instrText>
            </w:r>
            <w:r>
              <w:rPr>
                <w:rFonts w:ascii="Arial" w:hAnsi="Arial"/>
                <w:lang w:val="en-GB"/>
              </w:rPr>
            </w:r>
            <w:r>
              <w:rPr>
                <w:rFonts w:ascii="Arial" w:hAnsi="Arial"/>
                <w:lang w:val="en-GB"/>
              </w:rPr>
              <w:fldChar w:fldCharType="separate"/>
            </w:r>
            <w:r w:rsidR="000D2634">
              <w:rPr>
                <w:rFonts w:ascii="Arial" w:hAnsi="Arial"/>
                <w:noProof/>
                <w:lang w:val="en-GB"/>
              </w:rPr>
              <w:t> </w:t>
            </w:r>
            <w:r w:rsidR="000D2634">
              <w:rPr>
                <w:rFonts w:ascii="Arial" w:hAnsi="Arial"/>
                <w:noProof/>
                <w:lang w:val="en-GB"/>
              </w:rPr>
              <w:t> </w:t>
            </w:r>
            <w:r w:rsidR="000D2634">
              <w:rPr>
                <w:rFonts w:ascii="Arial" w:hAnsi="Arial"/>
                <w:noProof/>
                <w:lang w:val="en-GB"/>
              </w:rPr>
              <w:t> </w:t>
            </w:r>
            <w:r w:rsidR="000D2634">
              <w:rPr>
                <w:rFonts w:ascii="Arial" w:hAnsi="Arial"/>
                <w:noProof/>
                <w:lang w:val="en-GB"/>
              </w:rPr>
              <w:t> </w:t>
            </w:r>
            <w:r w:rsidR="000D2634">
              <w:rPr>
                <w:rFonts w:ascii="Arial" w:hAnsi="Arial"/>
                <w:noProof/>
                <w:lang w:val="en-GB"/>
              </w:rPr>
              <w:t> </w:t>
            </w:r>
            <w:r>
              <w:rPr>
                <w:rFonts w:ascii="Arial" w:hAnsi="Arial"/>
                <w:lang w:val="en-GB"/>
              </w:rPr>
              <w:fldChar w:fldCharType="end"/>
            </w:r>
          </w:p>
        </w:tc>
      </w:tr>
      <w:tr w:rsidR="00607631" w:rsidRPr="001954C3" w14:paraId="67FEA5F3" w14:textId="77777777" w:rsidTr="008618E3">
        <w:trPr>
          <w:gridAfter w:val="2"/>
          <w:wAfter w:w="453" w:type="dxa"/>
        </w:trPr>
        <w:tc>
          <w:tcPr>
            <w:tcW w:w="1013" w:type="dxa"/>
            <w:gridSpan w:val="3"/>
            <w:shd w:val="clear" w:color="auto" w:fill="auto"/>
            <w:vAlign w:val="bottom"/>
          </w:tcPr>
          <w:p w14:paraId="637FDCC1" w14:textId="77777777" w:rsidR="00607631" w:rsidRPr="001954C3" w:rsidRDefault="00607631" w:rsidP="00A72DB0">
            <w:pPr>
              <w:jc w:val="center"/>
              <w:rPr>
                <w:rFonts w:ascii="Arial" w:hAnsi="Arial" w:cs="Arial"/>
                <w:lang w:val="en-GB"/>
              </w:rPr>
            </w:pPr>
            <w:r w:rsidRPr="001954C3">
              <w:rPr>
                <w:rFonts w:ascii="Arial" w:hAnsi="Arial" w:cs="Arial"/>
                <w:lang w:val="en-GB"/>
              </w:rPr>
              <w:t>28</w:t>
            </w:r>
            <w:r w:rsidR="00082BC4">
              <w:rPr>
                <w:rFonts w:ascii="Arial" w:hAnsi="Arial" w:cs="Arial"/>
                <w:vertAlign w:val="superscript"/>
                <w:lang w:val="en-GB"/>
              </w:rPr>
              <w:t>th</w:t>
            </w:r>
          </w:p>
        </w:tc>
        <w:sdt>
          <w:sdtPr>
            <w:rPr>
              <w:rFonts w:ascii="Arial" w:hAnsi="Arial" w:cs="Arial"/>
              <w:lang w:val="en-GB"/>
            </w:rPr>
            <w:alias w:val="Place"/>
            <w:tag w:val="Place"/>
            <w:id w:val="447512319"/>
            <w:placeholder>
              <w:docPart w:val="B3A8932904E04CF588978217BEF24815"/>
            </w:placeholder>
            <w:dropDownList>
              <w:listItem w:displayText="At Sea" w:value="At Sea"/>
              <w:listItem w:displayText="At Port" w:value="At Port"/>
              <w:listItem w:displayText="At Anchorage" w:value="At Anchorage"/>
              <w:listItem w:displayText="DryDock" w:value="DryDock"/>
            </w:dropDownList>
          </w:sdtPr>
          <w:sdtEndPr/>
          <w:sdtContent>
            <w:tc>
              <w:tcPr>
                <w:tcW w:w="1227" w:type="dxa"/>
                <w:shd w:val="clear" w:color="auto" w:fill="auto"/>
                <w:vAlign w:val="center"/>
              </w:tcPr>
              <w:p w14:paraId="3B44B45A" w14:textId="178709C2" w:rsidR="00607631" w:rsidRPr="001954C3" w:rsidRDefault="0002157F" w:rsidP="00A72DB0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  <w:lang w:val="en-GB"/>
                  </w:rPr>
                  <w:t>At Sea</w:t>
                </w:r>
              </w:p>
            </w:tc>
          </w:sdtContent>
        </w:sdt>
        <w:tc>
          <w:tcPr>
            <w:tcW w:w="7660" w:type="dxa"/>
            <w:gridSpan w:val="5"/>
            <w:shd w:val="clear" w:color="auto" w:fill="auto"/>
            <w:vAlign w:val="center"/>
          </w:tcPr>
          <w:p w14:paraId="55C7AB2C" w14:textId="77777777" w:rsidR="00607631" w:rsidRPr="001954C3" w:rsidRDefault="00B45890" w:rsidP="00A72DB0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D2634">
              <w:rPr>
                <w:rFonts w:ascii="Arial" w:hAnsi="Arial"/>
                <w:lang w:val="en-GB"/>
              </w:rPr>
              <w:instrText xml:space="preserve"> FORMTEXT </w:instrText>
            </w:r>
            <w:r>
              <w:rPr>
                <w:rFonts w:ascii="Arial" w:hAnsi="Arial"/>
                <w:lang w:val="en-GB"/>
              </w:rPr>
            </w:r>
            <w:r>
              <w:rPr>
                <w:rFonts w:ascii="Arial" w:hAnsi="Arial"/>
                <w:lang w:val="en-GB"/>
              </w:rPr>
              <w:fldChar w:fldCharType="separate"/>
            </w:r>
            <w:r w:rsidR="000D2634">
              <w:rPr>
                <w:rFonts w:ascii="Arial" w:hAnsi="Arial"/>
                <w:noProof/>
                <w:lang w:val="en-GB"/>
              </w:rPr>
              <w:t> </w:t>
            </w:r>
            <w:r w:rsidR="000D2634">
              <w:rPr>
                <w:rFonts w:ascii="Arial" w:hAnsi="Arial"/>
                <w:noProof/>
                <w:lang w:val="en-GB"/>
              </w:rPr>
              <w:t> </w:t>
            </w:r>
            <w:r w:rsidR="000D2634">
              <w:rPr>
                <w:rFonts w:ascii="Arial" w:hAnsi="Arial"/>
                <w:noProof/>
                <w:lang w:val="en-GB"/>
              </w:rPr>
              <w:t> </w:t>
            </w:r>
            <w:r w:rsidR="000D2634">
              <w:rPr>
                <w:rFonts w:ascii="Arial" w:hAnsi="Arial"/>
                <w:noProof/>
                <w:lang w:val="en-GB"/>
              </w:rPr>
              <w:t> </w:t>
            </w:r>
            <w:r w:rsidR="000D2634">
              <w:rPr>
                <w:rFonts w:ascii="Arial" w:hAnsi="Arial"/>
                <w:noProof/>
                <w:lang w:val="en-GB"/>
              </w:rPr>
              <w:t> </w:t>
            </w:r>
            <w:r>
              <w:rPr>
                <w:rFonts w:ascii="Arial" w:hAnsi="Arial"/>
                <w:lang w:val="en-GB"/>
              </w:rPr>
              <w:fldChar w:fldCharType="end"/>
            </w:r>
          </w:p>
        </w:tc>
      </w:tr>
      <w:tr w:rsidR="00607631" w:rsidRPr="001954C3" w14:paraId="0C7AAE05" w14:textId="77777777" w:rsidTr="008618E3">
        <w:trPr>
          <w:gridAfter w:val="2"/>
          <w:wAfter w:w="453" w:type="dxa"/>
        </w:trPr>
        <w:tc>
          <w:tcPr>
            <w:tcW w:w="1013" w:type="dxa"/>
            <w:gridSpan w:val="3"/>
            <w:shd w:val="clear" w:color="auto" w:fill="auto"/>
            <w:vAlign w:val="bottom"/>
          </w:tcPr>
          <w:p w14:paraId="2F315BDB" w14:textId="77777777" w:rsidR="00607631" w:rsidRPr="001954C3" w:rsidRDefault="00607631" w:rsidP="00A72DB0">
            <w:pPr>
              <w:jc w:val="center"/>
              <w:rPr>
                <w:rFonts w:ascii="Arial" w:hAnsi="Arial" w:cs="Arial"/>
                <w:lang w:val="en-GB"/>
              </w:rPr>
            </w:pPr>
            <w:r w:rsidRPr="001954C3">
              <w:rPr>
                <w:rFonts w:ascii="Arial" w:hAnsi="Arial" w:cs="Arial"/>
                <w:lang w:val="en-GB"/>
              </w:rPr>
              <w:t>29</w:t>
            </w:r>
            <w:r w:rsidRPr="001954C3">
              <w:rPr>
                <w:rFonts w:ascii="Arial" w:hAnsi="Arial" w:cs="Arial"/>
                <w:vertAlign w:val="superscript"/>
                <w:lang w:val="en-GB"/>
              </w:rPr>
              <w:t>th</w:t>
            </w:r>
          </w:p>
        </w:tc>
        <w:sdt>
          <w:sdtPr>
            <w:rPr>
              <w:rFonts w:ascii="Arial" w:hAnsi="Arial" w:cs="Arial"/>
              <w:lang w:val="en-GB"/>
            </w:rPr>
            <w:alias w:val="Place"/>
            <w:tag w:val="Place"/>
            <w:id w:val="-687979029"/>
            <w:placeholder>
              <w:docPart w:val="0872195C2B8146B7A7CFE00148709832"/>
            </w:placeholder>
            <w:dropDownList>
              <w:listItem w:displayText="At Sea" w:value="At Sea"/>
              <w:listItem w:displayText="At Port" w:value="At Port"/>
              <w:listItem w:displayText="At Anchorage" w:value="At Anchorage"/>
              <w:listItem w:displayText="DryDock" w:value="DryDock"/>
            </w:dropDownList>
          </w:sdtPr>
          <w:sdtEndPr/>
          <w:sdtContent>
            <w:tc>
              <w:tcPr>
                <w:tcW w:w="1227" w:type="dxa"/>
                <w:shd w:val="clear" w:color="auto" w:fill="auto"/>
                <w:vAlign w:val="center"/>
              </w:tcPr>
              <w:p w14:paraId="139DAEB6" w14:textId="32B56180" w:rsidR="00607631" w:rsidRPr="001954C3" w:rsidRDefault="0002157F" w:rsidP="00A72DB0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  <w:lang w:val="en-GB"/>
                  </w:rPr>
                  <w:t>At Sea</w:t>
                </w:r>
              </w:p>
            </w:tc>
          </w:sdtContent>
        </w:sdt>
        <w:tc>
          <w:tcPr>
            <w:tcW w:w="7660" w:type="dxa"/>
            <w:gridSpan w:val="5"/>
            <w:shd w:val="clear" w:color="auto" w:fill="auto"/>
            <w:vAlign w:val="center"/>
          </w:tcPr>
          <w:p w14:paraId="234440E7" w14:textId="77777777" w:rsidR="00607631" w:rsidRPr="001954C3" w:rsidRDefault="00B45890" w:rsidP="00A72DB0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D2634">
              <w:rPr>
                <w:rFonts w:ascii="Arial" w:hAnsi="Arial"/>
                <w:lang w:val="en-GB"/>
              </w:rPr>
              <w:instrText xml:space="preserve"> FORMTEXT </w:instrText>
            </w:r>
            <w:r>
              <w:rPr>
                <w:rFonts w:ascii="Arial" w:hAnsi="Arial"/>
                <w:lang w:val="en-GB"/>
              </w:rPr>
            </w:r>
            <w:r>
              <w:rPr>
                <w:rFonts w:ascii="Arial" w:hAnsi="Arial"/>
                <w:lang w:val="en-GB"/>
              </w:rPr>
              <w:fldChar w:fldCharType="separate"/>
            </w:r>
            <w:r w:rsidR="000D2634">
              <w:rPr>
                <w:rFonts w:ascii="Arial" w:hAnsi="Arial"/>
                <w:noProof/>
                <w:lang w:val="en-GB"/>
              </w:rPr>
              <w:t> </w:t>
            </w:r>
            <w:r w:rsidR="000D2634">
              <w:rPr>
                <w:rFonts w:ascii="Arial" w:hAnsi="Arial"/>
                <w:noProof/>
                <w:lang w:val="en-GB"/>
              </w:rPr>
              <w:t> </w:t>
            </w:r>
            <w:r w:rsidR="000D2634">
              <w:rPr>
                <w:rFonts w:ascii="Arial" w:hAnsi="Arial"/>
                <w:noProof/>
                <w:lang w:val="en-GB"/>
              </w:rPr>
              <w:t> </w:t>
            </w:r>
            <w:r w:rsidR="000D2634">
              <w:rPr>
                <w:rFonts w:ascii="Arial" w:hAnsi="Arial"/>
                <w:noProof/>
                <w:lang w:val="en-GB"/>
              </w:rPr>
              <w:t> </w:t>
            </w:r>
            <w:r w:rsidR="000D2634">
              <w:rPr>
                <w:rFonts w:ascii="Arial" w:hAnsi="Arial"/>
                <w:noProof/>
                <w:lang w:val="en-GB"/>
              </w:rPr>
              <w:t> </w:t>
            </w:r>
            <w:r>
              <w:rPr>
                <w:rFonts w:ascii="Arial" w:hAnsi="Arial"/>
                <w:lang w:val="en-GB"/>
              </w:rPr>
              <w:fldChar w:fldCharType="end"/>
            </w:r>
          </w:p>
        </w:tc>
      </w:tr>
      <w:tr w:rsidR="00607631" w:rsidRPr="001954C3" w14:paraId="5C06041C" w14:textId="77777777" w:rsidTr="008618E3">
        <w:trPr>
          <w:gridAfter w:val="2"/>
          <w:wAfter w:w="453" w:type="dxa"/>
        </w:trPr>
        <w:tc>
          <w:tcPr>
            <w:tcW w:w="1013" w:type="dxa"/>
            <w:gridSpan w:val="3"/>
            <w:shd w:val="clear" w:color="auto" w:fill="auto"/>
            <w:vAlign w:val="bottom"/>
          </w:tcPr>
          <w:p w14:paraId="5972AFF6" w14:textId="77777777" w:rsidR="00607631" w:rsidRPr="001954C3" w:rsidRDefault="00607631" w:rsidP="00A72DB0">
            <w:pPr>
              <w:jc w:val="center"/>
              <w:rPr>
                <w:rFonts w:ascii="Arial" w:hAnsi="Arial" w:cs="Arial"/>
                <w:lang w:val="en-GB"/>
              </w:rPr>
            </w:pPr>
            <w:r w:rsidRPr="001954C3">
              <w:rPr>
                <w:rFonts w:ascii="Arial" w:hAnsi="Arial" w:cs="Arial"/>
                <w:lang w:val="en-GB"/>
              </w:rPr>
              <w:t>30</w:t>
            </w:r>
            <w:r w:rsidRPr="001954C3">
              <w:rPr>
                <w:rFonts w:ascii="Arial" w:hAnsi="Arial" w:cs="Arial"/>
                <w:vertAlign w:val="superscript"/>
                <w:lang w:val="en-GB"/>
              </w:rPr>
              <w:t>th</w:t>
            </w:r>
          </w:p>
        </w:tc>
        <w:sdt>
          <w:sdtPr>
            <w:rPr>
              <w:rFonts w:ascii="Arial" w:hAnsi="Arial" w:cs="Arial"/>
              <w:lang w:val="en-GB"/>
            </w:rPr>
            <w:alias w:val="Place"/>
            <w:tag w:val="Place"/>
            <w:id w:val="-1394965974"/>
            <w:placeholder>
              <w:docPart w:val="6B70203E8DB84D6FACF8613266DB35B8"/>
            </w:placeholder>
            <w:dropDownList>
              <w:listItem w:displayText="At Sea" w:value="At Sea"/>
              <w:listItem w:displayText="At Port" w:value="At Port"/>
              <w:listItem w:displayText="At Anchorage" w:value="At Anchorage"/>
              <w:listItem w:displayText="DryDock" w:value="DryDock"/>
            </w:dropDownList>
          </w:sdtPr>
          <w:sdtEndPr/>
          <w:sdtContent>
            <w:tc>
              <w:tcPr>
                <w:tcW w:w="1227" w:type="dxa"/>
                <w:shd w:val="clear" w:color="auto" w:fill="auto"/>
                <w:vAlign w:val="center"/>
              </w:tcPr>
              <w:p w14:paraId="1FD54869" w14:textId="351A6AEC" w:rsidR="00607631" w:rsidRPr="001954C3" w:rsidRDefault="0002157F" w:rsidP="00A72DB0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  <w:lang w:val="en-GB"/>
                  </w:rPr>
                  <w:t>At Sea</w:t>
                </w:r>
              </w:p>
            </w:tc>
          </w:sdtContent>
        </w:sdt>
        <w:tc>
          <w:tcPr>
            <w:tcW w:w="7660" w:type="dxa"/>
            <w:gridSpan w:val="5"/>
            <w:shd w:val="clear" w:color="auto" w:fill="auto"/>
            <w:vAlign w:val="center"/>
          </w:tcPr>
          <w:p w14:paraId="5447A807" w14:textId="77777777" w:rsidR="00607631" w:rsidRPr="001954C3" w:rsidRDefault="00B45890" w:rsidP="00A72DB0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D2634">
              <w:rPr>
                <w:rFonts w:ascii="Arial" w:hAnsi="Arial"/>
                <w:lang w:val="en-GB"/>
              </w:rPr>
              <w:instrText xml:space="preserve"> FORMTEXT </w:instrText>
            </w:r>
            <w:r>
              <w:rPr>
                <w:rFonts w:ascii="Arial" w:hAnsi="Arial"/>
                <w:lang w:val="en-GB"/>
              </w:rPr>
            </w:r>
            <w:r>
              <w:rPr>
                <w:rFonts w:ascii="Arial" w:hAnsi="Arial"/>
                <w:lang w:val="en-GB"/>
              </w:rPr>
              <w:fldChar w:fldCharType="separate"/>
            </w:r>
            <w:r w:rsidR="000D2634">
              <w:rPr>
                <w:rFonts w:ascii="Arial" w:hAnsi="Arial"/>
                <w:noProof/>
                <w:lang w:val="en-GB"/>
              </w:rPr>
              <w:t> </w:t>
            </w:r>
            <w:r w:rsidR="000D2634">
              <w:rPr>
                <w:rFonts w:ascii="Arial" w:hAnsi="Arial"/>
                <w:noProof/>
                <w:lang w:val="en-GB"/>
              </w:rPr>
              <w:t> </w:t>
            </w:r>
            <w:r w:rsidR="000D2634">
              <w:rPr>
                <w:rFonts w:ascii="Arial" w:hAnsi="Arial"/>
                <w:noProof/>
                <w:lang w:val="en-GB"/>
              </w:rPr>
              <w:t> </w:t>
            </w:r>
            <w:r w:rsidR="000D2634">
              <w:rPr>
                <w:rFonts w:ascii="Arial" w:hAnsi="Arial"/>
                <w:noProof/>
                <w:lang w:val="en-GB"/>
              </w:rPr>
              <w:t> </w:t>
            </w:r>
            <w:r w:rsidR="000D2634">
              <w:rPr>
                <w:rFonts w:ascii="Arial" w:hAnsi="Arial"/>
                <w:noProof/>
                <w:lang w:val="en-GB"/>
              </w:rPr>
              <w:t> </w:t>
            </w:r>
            <w:r>
              <w:rPr>
                <w:rFonts w:ascii="Arial" w:hAnsi="Arial"/>
                <w:lang w:val="en-GB"/>
              </w:rPr>
              <w:fldChar w:fldCharType="end"/>
            </w:r>
          </w:p>
        </w:tc>
      </w:tr>
      <w:tr w:rsidR="00607631" w:rsidRPr="001954C3" w14:paraId="538C3396" w14:textId="77777777" w:rsidTr="008618E3">
        <w:trPr>
          <w:gridAfter w:val="2"/>
          <w:wAfter w:w="453" w:type="dxa"/>
        </w:trPr>
        <w:tc>
          <w:tcPr>
            <w:tcW w:w="1013" w:type="dxa"/>
            <w:gridSpan w:val="3"/>
            <w:shd w:val="clear" w:color="auto" w:fill="auto"/>
            <w:vAlign w:val="bottom"/>
          </w:tcPr>
          <w:p w14:paraId="6DD891C4" w14:textId="77777777" w:rsidR="00607631" w:rsidRPr="001954C3" w:rsidRDefault="00607631" w:rsidP="00A72DB0">
            <w:pPr>
              <w:jc w:val="center"/>
              <w:rPr>
                <w:rFonts w:ascii="Arial" w:hAnsi="Arial" w:cs="Arial"/>
                <w:lang w:val="en-GB"/>
              </w:rPr>
            </w:pPr>
            <w:r w:rsidRPr="001954C3">
              <w:rPr>
                <w:rFonts w:ascii="Arial" w:hAnsi="Arial" w:cs="Arial"/>
                <w:lang w:val="en-GB"/>
              </w:rPr>
              <w:t>31</w:t>
            </w:r>
            <w:r w:rsidR="00082BC4">
              <w:rPr>
                <w:rFonts w:ascii="Arial" w:hAnsi="Arial" w:cs="Arial"/>
                <w:vertAlign w:val="superscript"/>
                <w:lang w:val="en-GB"/>
              </w:rPr>
              <w:t>st</w:t>
            </w:r>
          </w:p>
        </w:tc>
        <w:sdt>
          <w:sdtPr>
            <w:rPr>
              <w:rFonts w:ascii="Arial" w:hAnsi="Arial" w:cs="Arial"/>
              <w:lang w:val="en-GB"/>
            </w:rPr>
            <w:alias w:val="Place"/>
            <w:tag w:val="Place"/>
            <w:id w:val="243845330"/>
            <w:placeholder>
              <w:docPart w:val="0D7F670FBEF245FFBDF9380420008C91"/>
            </w:placeholder>
            <w:dropDownList>
              <w:listItem w:displayText="At Sea" w:value="At Sea"/>
              <w:listItem w:displayText="At Port" w:value="At Port"/>
              <w:listItem w:displayText="At Anchorage" w:value="At Anchorage"/>
              <w:listItem w:displayText="DryDock" w:value="DryDock"/>
            </w:dropDownList>
          </w:sdtPr>
          <w:sdtEndPr/>
          <w:sdtContent>
            <w:tc>
              <w:tcPr>
                <w:tcW w:w="1227" w:type="dxa"/>
                <w:shd w:val="clear" w:color="auto" w:fill="auto"/>
                <w:vAlign w:val="center"/>
              </w:tcPr>
              <w:p w14:paraId="285D061D" w14:textId="79CF1535" w:rsidR="00607631" w:rsidRPr="001954C3" w:rsidRDefault="0002157F" w:rsidP="00A72DB0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  <w:lang w:val="en-GB"/>
                  </w:rPr>
                  <w:t>At Sea</w:t>
                </w:r>
              </w:p>
            </w:tc>
          </w:sdtContent>
        </w:sdt>
        <w:tc>
          <w:tcPr>
            <w:tcW w:w="7660" w:type="dxa"/>
            <w:gridSpan w:val="5"/>
            <w:shd w:val="clear" w:color="auto" w:fill="auto"/>
            <w:vAlign w:val="center"/>
          </w:tcPr>
          <w:p w14:paraId="13C04E65" w14:textId="77777777" w:rsidR="00607631" w:rsidRPr="001954C3" w:rsidRDefault="00B45890" w:rsidP="00A72DB0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D2634">
              <w:rPr>
                <w:rFonts w:ascii="Arial" w:hAnsi="Arial"/>
                <w:lang w:val="en-GB"/>
              </w:rPr>
              <w:instrText xml:space="preserve"> FORMTEXT </w:instrText>
            </w:r>
            <w:r>
              <w:rPr>
                <w:rFonts w:ascii="Arial" w:hAnsi="Arial"/>
                <w:lang w:val="en-GB"/>
              </w:rPr>
            </w:r>
            <w:r>
              <w:rPr>
                <w:rFonts w:ascii="Arial" w:hAnsi="Arial"/>
                <w:lang w:val="en-GB"/>
              </w:rPr>
              <w:fldChar w:fldCharType="separate"/>
            </w:r>
            <w:r w:rsidR="000D2634">
              <w:rPr>
                <w:rFonts w:ascii="Arial" w:hAnsi="Arial"/>
                <w:noProof/>
                <w:lang w:val="en-GB"/>
              </w:rPr>
              <w:t> </w:t>
            </w:r>
            <w:r w:rsidR="000D2634">
              <w:rPr>
                <w:rFonts w:ascii="Arial" w:hAnsi="Arial"/>
                <w:noProof/>
                <w:lang w:val="en-GB"/>
              </w:rPr>
              <w:t> </w:t>
            </w:r>
            <w:r w:rsidR="000D2634">
              <w:rPr>
                <w:rFonts w:ascii="Arial" w:hAnsi="Arial"/>
                <w:noProof/>
                <w:lang w:val="en-GB"/>
              </w:rPr>
              <w:t> </w:t>
            </w:r>
            <w:r w:rsidR="000D2634">
              <w:rPr>
                <w:rFonts w:ascii="Arial" w:hAnsi="Arial"/>
                <w:noProof/>
                <w:lang w:val="en-GB"/>
              </w:rPr>
              <w:t> </w:t>
            </w:r>
            <w:r w:rsidR="000D2634">
              <w:rPr>
                <w:rFonts w:ascii="Arial" w:hAnsi="Arial"/>
                <w:noProof/>
                <w:lang w:val="en-GB"/>
              </w:rPr>
              <w:t> </w:t>
            </w:r>
            <w:r>
              <w:rPr>
                <w:rFonts w:ascii="Arial" w:hAnsi="Arial"/>
                <w:lang w:val="en-GB"/>
              </w:rPr>
              <w:fldChar w:fldCharType="end"/>
            </w:r>
          </w:p>
        </w:tc>
      </w:tr>
      <w:tr w:rsidR="00893514" w:rsidRPr="008E3CD7" w14:paraId="16564C8E" w14:textId="77777777" w:rsidTr="008618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Before w:val="2"/>
          <w:gridAfter w:val="1"/>
          <w:wBefore w:w="438" w:type="dxa"/>
          <w:wAfter w:w="352" w:type="dxa"/>
          <w:trHeight w:val="566"/>
        </w:trPr>
        <w:tc>
          <w:tcPr>
            <w:tcW w:w="331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44A3D27D" w14:textId="77777777" w:rsidR="00893514" w:rsidRPr="00893514" w:rsidRDefault="00893514" w:rsidP="009362DB">
            <w:pPr>
              <w:rPr>
                <w:rFonts w:ascii="Arial" w:hAnsi="Arial"/>
                <w:b/>
              </w:rPr>
            </w:pPr>
          </w:p>
          <w:p w14:paraId="5BCEECCF" w14:textId="77777777" w:rsidR="00893514" w:rsidRPr="00893514" w:rsidRDefault="00893514" w:rsidP="009362DB">
            <w:pPr>
              <w:rPr>
                <w:rFonts w:ascii="Arial" w:hAnsi="Arial"/>
                <w:b/>
              </w:rPr>
            </w:pPr>
          </w:p>
        </w:tc>
        <w:tc>
          <w:tcPr>
            <w:tcW w:w="2730" w:type="dxa"/>
            <w:gridSpan w:val="3"/>
            <w:shd w:val="clear" w:color="auto" w:fill="auto"/>
          </w:tcPr>
          <w:p w14:paraId="2C5FB484" w14:textId="77777777" w:rsidR="00893514" w:rsidRPr="008E3CD7" w:rsidRDefault="00893514" w:rsidP="009362DB">
            <w:pPr>
              <w:rPr>
                <w:rFonts w:ascii="Arial" w:hAnsi="Arial"/>
              </w:rPr>
            </w:pPr>
          </w:p>
        </w:tc>
        <w:tc>
          <w:tcPr>
            <w:tcW w:w="3521" w:type="dxa"/>
            <w:gridSpan w:val="2"/>
            <w:shd w:val="clear" w:color="auto" w:fill="auto"/>
          </w:tcPr>
          <w:p w14:paraId="6E9CF455" w14:textId="77777777" w:rsidR="00893514" w:rsidRPr="008E3CD7" w:rsidRDefault="00893514" w:rsidP="009362DB">
            <w:pPr>
              <w:rPr>
                <w:rFonts w:ascii="Arial" w:hAnsi="Arial"/>
              </w:rPr>
            </w:pPr>
          </w:p>
        </w:tc>
      </w:tr>
      <w:tr w:rsidR="006B2866" w14:paraId="18E88271" w14:textId="77777777" w:rsidTr="008618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430" w:type="dxa"/>
        </w:trPr>
        <w:tc>
          <w:tcPr>
            <w:tcW w:w="379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9622EC" w14:textId="77777777" w:rsidR="006B2866" w:rsidRDefault="006B2866">
            <w:pPr>
              <w:ind w:right="-288"/>
              <w:rPr>
                <w:rFonts w:ascii="Arial" w:hAnsi="Arial" w:cs="Arial"/>
                <w:lang w:val="nl-BE"/>
              </w:rPr>
            </w:pPr>
          </w:p>
          <w:p w14:paraId="10C697A5" w14:textId="77777777" w:rsidR="006B2866" w:rsidRDefault="006B2866">
            <w:pPr>
              <w:ind w:right="-288"/>
              <w:rPr>
                <w:rFonts w:ascii="Arial" w:hAnsi="Arial" w:cs="Arial"/>
              </w:rPr>
            </w:pPr>
          </w:p>
          <w:p w14:paraId="2DB45B9A" w14:textId="77777777" w:rsidR="006B2866" w:rsidRDefault="006B2866">
            <w:pPr>
              <w:ind w:right="-288"/>
              <w:rPr>
                <w:rFonts w:ascii="Arial" w:hAnsi="Arial" w:cs="Arial"/>
              </w:rPr>
            </w:pPr>
          </w:p>
          <w:p w14:paraId="495BD5F2" w14:textId="77777777" w:rsidR="006B2866" w:rsidRDefault="006B2866">
            <w:pPr>
              <w:ind w:right="-288"/>
              <w:rPr>
                <w:rFonts w:ascii="Arial" w:hAnsi="Arial" w:cs="Arial"/>
              </w:rPr>
            </w:pPr>
          </w:p>
          <w:p w14:paraId="1629299C" w14:textId="77777777" w:rsidR="006B2866" w:rsidRDefault="006B2866">
            <w:pPr>
              <w:ind w:right="-288"/>
              <w:rPr>
                <w:rFonts w:ascii="Arial" w:hAnsi="Arial" w:cs="Arial"/>
              </w:rPr>
            </w:pPr>
          </w:p>
          <w:p w14:paraId="13C771AD" w14:textId="4C402A5A" w:rsidR="006B2866" w:rsidRDefault="006B2866">
            <w:pPr>
              <w:ind w:right="-28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ANDRIESANU Dumitru</w:t>
            </w:r>
          </w:p>
        </w:tc>
        <w:tc>
          <w:tcPr>
            <w:tcW w:w="1620" w:type="dxa"/>
          </w:tcPr>
          <w:p w14:paraId="6560B963" w14:textId="77777777" w:rsidR="006B2866" w:rsidRDefault="006B2866">
            <w:pPr>
              <w:ind w:right="-288"/>
              <w:rPr>
                <w:rFonts w:ascii="Arial" w:hAnsi="Arial" w:cs="Arial"/>
              </w:rPr>
            </w:pPr>
          </w:p>
        </w:tc>
        <w:tc>
          <w:tcPr>
            <w:tcW w:w="451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AB4E601" w14:textId="458A3D6D" w:rsidR="006B2866" w:rsidRDefault="006B2866">
            <w:pPr>
              <w:ind w:right="-288"/>
              <w:rPr>
                <w:rFonts w:ascii="Arial" w:hAnsi="Arial" w:cs="Arial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1A0FE378" wp14:editId="1B6324DF">
                  <wp:extent cx="1349375" cy="854710"/>
                  <wp:effectExtent l="0" t="0" r="3175" b="254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9375" cy="854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2866" w14:paraId="37433E38" w14:textId="77777777" w:rsidTr="008618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430" w:type="dxa"/>
        </w:trPr>
        <w:tc>
          <w:tcPr>
            <w:tcW w:w="379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AE0E6DE" w14:textId="7A8294F7" w:rsidR="006B2866" w:rsidRDefault="006B2866">
            <w:pPr>
              <w:ind w:right="-28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Name Chief Engineer </w:t>
            </w:r>
            <w:r w:rsidRPr="006B2866">
              <w:rPr>
                <w:rFonts w:ascii="Arial" w:hAnsi="Arial" w:cs="Arial"/>
              </w:rPr>
              <w:t>(for Enginer report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620" w:type="dxa"/>
          </w:tcPr>
          <w:p w14:paraId="1105A6DF" w14:textId="77777777" w:rsidR="006B2866" w:rsidRDefault="006B2866">
            <w:pPr>
              <w:ind w:right="-288"/>
              <w:rPr>
                <w:rFonts w:ascii="Arial" w:hAnsi="Arial" w:cs="Arial"/>
              </w:rPr>
            </w:pPr>
          </w:p>
        </w:tc>
        <w:tc>
          <w:tcPr>
            <w:tcW w:w="451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0DF72C9" w14:textId="77777777" w:rsidR="006B2866" w:rsidRDefault="006B2866">
            <w:pPr>
              <w:ind w:right="-28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Signature</w:t>
            </w:r>
          </w:p>
        </w:tc>
      </w:tr>
    </w:tbl>
    <w:p w14:paraId="2F93E5A6" w14:textId="77777777" w:rsidR="000C478D" w:rsidRDefault="000C478D" w:rsidP="00C058DA">
      <w:pPr>
        <w:spacing w:line="360" w:lineRule="auto"/>
        <w:jc w:val="both"/>
        <w:rPr>
          <w:rFonts w:ascii="Arial" w:hAnsi="Arial" w:cs="Arial"/>
          <w:lang w:val="en-GB"/>
        </w:rPr>
      </w:pPr>
    </w:p>
    <w:p w14:paraId="57DDCDB2" w14:textId="77777777" w:rsidR="000C478D" w:rsidRDefault="000C478D" w:rsidP="00C058DA">
      <w:pPr>
        <w:spacing w:line="360" w:lineRule="auto"/>
        <w:jc w:val="both"/>
        <w:rPr>
          <w:rFonts w:ascii="Arial" w:hAnsi="Arial" w:cs="Arial"/>
          <w:lang w:val="en-GB"/>
        </w:rPr>
      </w:pPr>
    </w:p>
    <w:p w14:paraId="73290EEF" w14:textId="77777777" w:rsidR="000C478D" w:rsidRDefault="000C478D" w:rsidP="00C058DA">
      <w:pPr>
        <w:spacing w:line="360" w:lineRule="auto"/>
        <w:jc w:val="both"/>
        <w:rPr>
          <w:rFonts w:ascii="Arial" w:hAnsi="Arial" w:cs="Arial"/>
          <w:lang w:val="en-GB"/>
        </w:rPr>
      </w:pPr>
    </w:p>
    <w:p w14:paraId="092EEEE6" w14:textId="77777777" w:rsidR="000C478D" w:rsidRDefault="000C478D" w:rsidP="00C058DA">
      <w:pPr>
        <w:spacing w:line="360" w:lineRule="auto"/>
        <w:jc w:val="both"/>
        <w:rPr>
          <w:rFonts w:ascii="Arial" w:hAnsi="Arial" w:cs="Arial"/>
          <w:lang w:val="en-GB"/>
        </w:rPr>
      </w:pPr>
    </w:p>
    <w:sectPr w:rsidR="000C478D" w:rsidSect="004E7756">
      <w:headerReference w:type="default" r:id="rId10"/>
      <w:footerReference w:type="default" r:id="rId11"/>
      <w:pgSz w:w="11906" w:h="16838" w:code="9"/>
      <w:pgMar w:top="1008" w:right="1440" w:bottom="1008" w:left="1440" w:header="0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246BA9" w14:textId="77777777" w:rsidR="00B25CB9" w:rsidRDefault="00B25CB9" w:rsidP="008E3CD7">
      <w:r>
        <w:separator/>
      </w:r>
    </w:p>
  </w:endnote>
  <w:endnote w:type="continuationSeparator" w:id="0">
    <w:p w14:paraId="000236E9" w14:textId="77777777" w:rsidR="00B25CB9" w:rsidRDefault="00B25CB9" w:rsidP="008E3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69489A" w14:textId="77777777" w:rsidR="00D6164D" w:rsidRDefault="00D6164D" w:rsidP="00D6164D">
    <w:pPr>
      <w:spacing w:line="360" w:lineRule="auto"/>
      <w:ind w:left="-426"/>
      <w:jc w:val="center"/>
      <w:rPr>
        <w:rFonts w:ascii="Arial" w:hAnsi="Arial" w:cs="Arial"/>
        <w:lang w:val="en-GB"/>
      </w:rPr>
    </w:pPr>
    <w:r w:rsidRPr="0087462D">
      <w:rPr>
        <w:rFonts w:ascii="Arial" w:hAnsi="Arial" w:cs="Arial"/>
        <w:lang w:val="en-GB"/>
      </w:rPr>
      <w:t>To be filed on board in ECR 11.0 folder</w:t>
    </w:r>
  </w:p>
  <w:p w14:paraId="70131E66" w14:textId="77777777" w:rsidR="00D6164D" w:rsidRDefault="00D616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8F9BA2" w14:textId="77777777" w:rsidR="00B25CB9" w:rsidRDefault="00B25CB9" w:rsidP="008E3CD7">
      <w:r>
        <w:separator/>
      </w:r>
    </w:p>
  </w:footnote>
  <w:footnote w:type="continuationSeparator" w:id="0">
    <w:p w14:paraId="41A71C07" w14:textId="77777777" w:rsidR="00B25CB9" w:rsidRDefault="00B25CB9" w:rsidP="008E3C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0" w:rightFromText="180" w:bottomFromText="200" w:horzAnchor="margin" w:tblpXSpec="center" w:tblpY="-225"/>
      <w:tblW w:w="9880" w:type="dxa"/>
      <w:tblBorders>
        <w:insideH w:val="single" w:sz="6" w:space="0" w:color="auto"/>
        <w:insideV w:val="single" w:sz="6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030"/>
      <w:gridCol w:w="4961"/>
      <w:gridCol w:w="2889"/>
    </w:tblGrid>
    <w:tr w:rsidR="00FB1E17" w14:paraId="385F7881" w14:textId="77777777" w:rsidTr="006B6B54">
      <w:trPr>
        <w:trHeight w:val="552"/>
      </w:trPr>
      <w:tc>
        <w:tcPr>
          <w:tcW w:w="1865" w:type="dxa"/>
          <w:vMerge w:val="restar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79E52903" w14:textId="77777777" w:rsidR="00FB1E17" w:rsidRPr="00A428B0" w:rsidRDefault="006B6B54" w:rsidP="004930F2">
          <w:pPr>
            <w:pStyle w:val="NoSpacing"/>
            <w:jc w:val="center"/>
            <w:rPr>
              <w:rFonts w:ascii="Arial" w:hAnsi="Arial" w:cs="Arial"/>
              <w:b/>
            </w:rPr>
          </w:pPr>
          <w:r w:rsidRPr="001C55D2">
            <w:rPr>
              <w:rFonts w:ascii="Arial" w:hAnsi="Arial" w:cs="Arial"/>
              <w:noProof/>
              <w:lang w:val="en-US" w:eastAsia="en-US"/>
            </w:rPr>
            <w:drawing>
              <wp:inline distT="0" distB="0" distL="0" distR="0" wp14:anchorId="4B8797B7" wp14:editId="2BD4201F">
                <wp:extent cx="1190625" cy="914400"/>
                <wp:effectExtent l="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ARITEC - NEW LOGO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90625" cy="91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  <w:vMerge w:val="restar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67634136" w14:textId="77777777" w:rsidR="00FB1E17" w:rsidRPr="00A428B0" w:rsidRDefault="006578C4" w:rsidP="006B6B54">
          <w:pPr>
            <w:pStyle w:val="NoSpacing"/>
            <w:jc w:val="center"/>
            <w:rPr>
              <w:rFonts w:ascii="Arial" w:hAnsi="Arial" w:cs="Arial"/>
              <w:b/>
              <w:lang w:val="en-US"/>
            </w:rPr>
          </w:pPr>
          <w:r w:rsidRPr="00A428B0">
            <w:rPr>
              <w:rFonts w:ascii="Arial" w:hAnsi="Arial" w:cs="Arial"/>
              <w:b/>
              <w:lang w:val="en-US"/>
            </w:rPr>
            <w:t>ECR. 11.0 - DAILY WORK DONE REPORT</w:t>
          </w:r>
        </w:p>
      </w:tc>
      <w:tc>
        <w:tcPr>
          <w:tcW w:w="2889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14:paraId="65C9AED3" w14:textId="77777777" w:rsidR="00C65E47" w:rsidRPr="00A428B0" w:rsidRDefault="00177AFE" w:rsidP="006B6B54">
          <w:pPr>
            <w:pStyle w:val="NoSpacing"/>
            <w:rPr>
              <w:rFonts w:ascii="Arial" w:hAnsi="Arial" w:cs="Arial"/>
            </w:rPr>
          </w:pPr>
          <w:r w:rsidRPr="00A428B0">
            <w:rPr>
              <w:rFonts w:ascii="Arial" w:hAnsi="Arial" w:cs="Arial"/>
            </w:rPr>
            <w:t>Date              :</w:t>
          </w:r>
          <w:r w:rsidR="00440EA6" w:rsidRPr="00A428B0">
            <w:rPr>
              <w:rFonts w:ascii="Arial" w:hAnsi="Arial" w:cs="Arial"/>
            </w:rPr>
            <w:t xml:space="preserve"> </w:t>
          </w:r>
          <w:r w:rsidR="0052015E">
            <w:rPr>
              <w:rFonts w:ascii="Arial" w:hAnsi="Arial" w:cs="Arial"/>
            </w:rPr>
            <w:t>10</w:t>
          </w:r>
          <w:r w:rsidR="009867BF" w:rsidRPr="00A428B0">
            <w:rPr>
              <w:rFonts w:ascii="Arial" w:hAnsi="Arial" w:cs="Arial"/>
            </w:rPr>
            <w:t>/</w:t>
          </w:r>
          <w:r w:rsidR="0052015E">
            <w:rPr>
              <w:rFonts w:ascii="Arial" w:hAnsi="Arial" w:cs="Arial"/>
            </w:rPr>
            <w:t>08</w:t>
          </w:r>
          <w:r w:rsidR="00206E5F" w:rsidRPr="00A428B0">
            <w:rPr>
              <w:rFonts w:ascii="Arial" w:hAnsi="Arial" w:cs="Arial"/>
            </w:rPr>
            <w:t>/201</w:t>
          </w:r>
          <w:r w:rsidR="000C478D">
            <w:rPr>
              <w:rFonts w:ascii="Arial" w:hAnsi="Arial" w:cs="Arial"/>
            </w:rPr>
            <w:t>8</w:t>
          </w:r>
        </w:p>
        <w:p w14:paraId="0544B850" w14:textId="69CDE32A" w:rsidR="00FB1E17" w:rsidRPr="00A428B0" w:rsidRDefault="00FB1E17" w:rsidP="006B6B54">
          <w:pPr>
            <w:pStyle w:val="NoSpacing"/>
            <w:rPr>
              <w:rFonts w:ascii="Arial" w:hAnsi="Arial" w:cs="Arial"/>
            </w:rPr>
          </w:pPr>
          <w:r w:rsidRPr="00A428B0">
            <w:rPr>
              <w:rFonts w:ascii="Arial" w:hAnsi="Arial" w:cs="Arial"/>
            </w:rPr>
            <w:t>Page No        :</w:t>
          </w:r>
          <w:r w:rsidR="00B45890" w:rsidRPr="00A428B0">
            <w:rPr>
              <w:rFonts w:ascii="Arial" w:hAnsi="Arial" w:cs="Arial"/>
            </w:rPr>
            <w:fldChar w:fldCharType="begin"/>
          </w:r>
          <w:r w:rsidR="00177AFE" w:rsidRPr="00A428B0">
            <w:rPr>
              <w:rFonts w:ascii="Arial" w:hAnsi="Arial" w:cs="Arial"/>
            </w:rPr>
            <w:instrText xml:space="preserve"> PAGE  \* Arabic  \* MERGEFORMAT </w:instrText>
          </w:r>
          <w:r w:rsidR="00B45890" w:rsidRPr="00A428B0">
            <w:rPr>
              <w:rFonts w:ascii="Arial" w:hAnsi="Arial" w:cs="Arial"/>
            </w:rPr>
            <w:fldChar w:fldCharType="separate"/>
          </w:r>
          <w:r w:rsidR="003D6A5E">
            <w:rPr>
              <w:rFonts w:ascii="Arial" w:hAnsi="Arial" w:cs="Arial"/>
              <w:noProof/>
            </w:rPr>
            <w:t>2</w:t>
          </w:r>
          <w:r w:rsidR="00B45890" w:rsidRPr="00A428B0">
            <w:rPr>
              <w:rFonts w:ascii="Arial" w:hAnsi="Arial" w:cs="Arial"/>
            </w:rPr>
            <w:fldChar w:fldCharType="end"/>
          </w:r>
          <w:r w:rsidR="006619FC" w:rsidRPr="00A428B0">
            <w:rPr>
              <w:rFonts w:ascii="Arial" w:hAnsi="Arial" w:cs="Arial"/>
            </w:rPr>
            <w:t xml:space="preserve">of </w:t>
          </w:r>
          <w:r w:rsidR="00B33D9B" w:rsidRPr="00A428B0">
            <w:rPr>
              <w:rFonts w:ascii="Arial" w:hAnsi="Arial" w:cs="Arial"/>
            </w:rPr>
            <w:fldChar w:fldCharType="begin"/>
          </w:r>
          <w:r w:rsidR="00B33D9B" w:rsidRPr="00A428B0">
            <w:rPr>
              <w:rFonts w:ascii="Arial" w:hAnsi="Arial" w:cs="Arial"/>
            </w:rPr>
            <w:instrText xml:space="preserve"> NUMPAGES  \* Arabic  \* MERGEFORMAT </w:instrText>
          </w:r>
          <w:r w:rsidR="00B33D9B" w:rsidRPr="00A428B0">
            <w:rPr>
              <w:rFonts w:ascii="Arial" w:hAnsi="Arial" w:cs="Arial"/>
            </w:rPr>
            <w:fldChar w:fldCharType="separate"/>
          </w:r>
          <w:r w:rsidR="003D6A5E">
            <w:rPr>
              <w:rFonts w:ascii="Arial" w:hAnsi="Arial" w:cs="Arial"/>
              <w:noProof/>
            </w:rPr>
            <w:t>4</w:t>
          </w:r>
          <w:r w:rsidR="00B33D9B" w:rsidRPr="00A428B0">
            <w:rPr>
              <w:rFonts w:ascii="Arial" w:hAnsi="Arial" w:cs="Arial"/>
              <w:noProof/>
            </w:rPr>
            <w:fldChar w:fldCharType="end"/>
          </w:r>
        </w:p>
      </w:tc>
    </w:tr>
    <w:tr w:rsidR="00FB1E17" w14:paraId="53E354F7" w14:textId="77777777" w:rsidTr="006B6B54">
      <w:trPr>
        <w:trHeight w:val="24"/>
      </w:trPr>
      <w:tc>
        <w:tcPr>
          <w:tcW w:w="0" w:type="auto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14:paraId="419EC37B" w14:textId="77777777" w:rsidR="00FB1E17" w:rsidRPr="00A428B0" w:rsidRDefault="00FB1E17" w:rsidP="004930F2">
          <w:pPr>
            <w:pStyle w:val="NoSpacing"/>
            <w:rPr>
              <w:rFonts w:ascii="Arial" w:hAnsi="Arial" w:cs="Arial"/>
              <w:b/>
            </w:rPr>
          </w:pPr>
        </w:p>
      </w:tc>
      <w:tc>
        <w:tcPr>
          <w:tcW w:w="0" w:type="auto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14:paraId="02BE1EA1" w14:textId="77777777" w:rsidR="00FB1E17" w:rsidRPr="00A428B0" w:rsidRDefault="00FB1E17" w:rsidP="004930F2">
          <w:pPr>
            <w:pStyle w:val="NoSpacing"/>
            <w:rPr>
              <w:rFonts w:ascii="Arial" w:hAnsi="Arial" w:cs="Arial"/>
              <w:b/>
            </w:rPr>
          </w:pPr>
        </w:p>
      </w:tc>
      <w:tc>
        <w:tcPr>
          <w:tcW w:w="2889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14:paraId="52A9AAE7" w14:textId="77777777" w:rsidR="00FB1E17" w:rsidRPr="00A428B0" w:rsidRDefault="00440EA6" w:rsidP="006B6B54">
          <w:pPr>
            <w:pStyle w:val="NoSpacing"/>
            <w:rPr>
              <w:rFonts w:ascii="Arial" w:hAnsi="Arial" w:cs="Arial"/>
              <w:lang w:val="en-US"/>
            </w:rPr>
          </w:pPr>
          <w:r w:rsidRPr="00A428B0">
            <w:rPr>
              <w:rFonts w:ascii="Arial" w:hAnsi="Arial" w:cs="Arial"/>
              <w:lang w:val="en-US"/>
            </w:rPr>
            <w:t xml:space="preserve">Made by      </w:t>
          </w:r>
          <w:proofErr w:type="gramStart"/>
          <w:r w:rsidRPr="00A428B0">
            <w:rPr>
              <w:rFonts w:ascii="Arial" w:hAnsi="Arial" w:cs="Arial"/>
              <w:lang w:val="en-US"/>
            </w:rPr>
            <w:t xml:space="preserve">  :</w:t>
          </w:r>
          <w:r w:rsidR="00F25004" w:rsidRPr="00A428B0">
            <w:rPr>
              <w:rFonts w:ascii="Arial" w:hAnsi="Arial" w:cs="Arial"/>
              <w:lang w:val="en-US"/>
            </w:rPr>
            <w:t>QHSE</w:t>
          </w:r>
          <w:proofErr w:type="gramEnd"/>
        </w:p>
        <w:p w14:paraId="520E4466" w14:textId="77777777" w:rsidR="00FB1E17" w:rsidRPr="00A428B0" w:rsidRDefault="00FB1E17" w:rsidP="006B6B54">
          <w:pPr>
            <w:pStyle w:val="NoSpacing"/>
            <w:rPr>
              <w:rFonts w:ascii="Arial" w:hAnsi="Arial" w:cs="Arial"/>
              <w:lang w:val="en-US"/>
            </w:rPr>
          </w:pPr>
          <w:r w:rsidRPr="00A428B0">
            <w:rPr>
              <w:rFonts w:ascii="Arial" w:hAnsi="Arial" w:cs="Arial"/>
              <w:lang w:val="en-US"/>
            </w:rPr>
            <w:t xml:space="preserve">Approved </w:t>
          </w:r>
          <w:proofErr w:type="gramStart"/>
          <w:r w:rsidRPr="00A428B0">
            <w:rPr>
              <w:rFonts w:ascii="Arial" w:hAnsi="Arial" w:cs="Arial"/>
              <w:lang w:val="en-US"/>
            </w:rPr>
            <w:t>by :</w:t>
          </w:r>
          <w:proofErr w:type="gramEnd"/>
          <w:r w:rsidR="00F25004" w:rsidRPr="00A428B0">
            <w:rPr>
              <w:rFonts w:ascii="Arial" w:hAnsi="Arial" w:cs="Arial"/>
              <w:lang w:val="en-US"/>
            </w:rPr>
            <w:t xml:space="preserve"> MD</w:t>
          </w:r>
        </w:p>
        <w:p w14:paraId="0862DDCA" w14:textId="77777777" w:rsidR="00FB1E17" w:rsidRPr="00A428B0" w:rsidRDefault="006578C4" w:rsidP="006B6B54">
          <w:pPr>
            <w:pStyle w:val="NoSpacing"/>
            <w:rPr>
              <w:rFonts w:ascii="Arial" w:hAnsi="Arial" w:cs="Arial"/>
            </w:rPr>
          </w:pPr>
          <w:r w:rsidRPr="00A428B0">
            <w:rPr>
              <w:rFonts w:ascii="Arial" w:hAnsi="Arial" w:cs="Arial"/>
            </w:rPr>
            <w:t>Rev. No         :</w:t>
          </w:r>
          <w:r w:rsidR="00440EA6" w:rsidRPr="00A428B0">
            <w:rPr>
              <w:rFonts w:ascii="Arial" w:hAnsi="Arial" w:cs="Arial"/>
            </w:rPr>
            <w:t xml:space="preserve"> </w:t>
          </w:r>
          <w:r w:rsidRPr="00A428B0">
            <w:rPr>
              <w:rFonts w:ascii="Arial" w:hAnsi="Arial" w:cs="Arial"/>
            </w:rPr>
            <w:t>0</w:t>
          </w:r>
        </w:p>
      </w:tc>
    </w:tr>
  </w:tbl>
  <w:p w14:paraId="533F659D" w14:textId="77777777" w:rsidR="008E3CD7" w:rsidRDefault="00440EA6" w:rsidP="00BA0A57">
    <w:pPr>
      <w:pStyle w:val="Header"/>
      <w:tabs>
        <w:tab w:val="clear" w:pos="4680"/>
        <w:tab w:val="clear" w:pos="9360"/>
        <w:tab w:val="left" w:pos="3630"/>
        <w:tab w:val="center" w:pos="4960"/>
        <w:tab w:val="right" w:pos="9921"/>
      </w:tabs>
      <w:jc w:val="center"/>
    </w:pPr>
    <w: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50153"/>
    <w:multiLevelType w:val="hybridMultilevel"/>
    <w:tmpl w:val="E9B2D4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9B0C9C"/>
    <w:multiLevelType w:val="hybridMultilevel"/>
    <w:tmpl w:val="BFCA1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B10684"/>
    <w:multiLevelType w:val="hybridMultilevel"/>
    <w:tmpl w:val="6FF221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6272368"/>
    <w:multiLevelType w:val="hybridMultilevel"/>
    <w:tmpl w:val="33BE46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EBD7571"/>
    <w:multiLevelType w:val="hybridMultilevel"/>
    <w:tmpl w:val="991C5E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0E2F59"/>
    <w:multiLevelType w:val="hybridMultilevel"/>
    <w:tmpl w:val="2B98D92C"/>
    <w:lvl w:ilvl="0" w:tplc="0813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8B0"/>
    <w:rsid w:val="00012144"/>
    <w:rsid w:val="0001396D"/>
    <w:rsid w:val="0002157F"/>
    <w:rsid w:val="000460B9"/>
    <w:rsid w:val="00082BC4"/>
    <w:rsid w:val="000C478D"/>
    <w:rsid w:val="000C743A"/>
    <w:rsid w:val="000D2634"/>
    <w:rsid w:val="000E1506"/>
    <w:rsid w:val="000F35E5"/>
    <w:rsid w:val="00122F13"/>
    <w:rsid w:val="0012603D"/>
    <w:rsid w:val="001301E1"/>
    <w:rsid w:val="00145923"/>
    <w:rsid w:val="00177AFE"/>
    <w:rsid w:val="00184798"/>
    <w:rsid w:val="00187C0E"/>
    <w:rsid w:val="001947CE"/>
    <w:rsid w:val="001954C3"/>
    <w:rsid w:val="001B2EA8"/>
    <w:rsid w:val="001D1766"/>
    <w:rsid w:val="00206E5F"/>
    <w:rsid w:val="002248C7"/>
    <w:rsid w:val="002362E7"/>
    <w:rsid w:val="00240929"/>
    <w:rsid w:val="00255B80"/>
    <w:rsid w:val="00266368"/>
    <w:rsid w:val="0026669A"/>
    <w:rsid w:val="0027077E"/>
    <w:rsid w:val="00277D13"/>
    <w:rsid w:val="002840FA"/>
    <w:rsid w:val="00290F4F"/>
    <w:rsid w:val="002A10A0"/>
    <w:rsid w:val="002B6895"/>
    <w:rsid w:val="002C1CA3"/>
    <w:rsid w:val="002D03D4"/>
    <w:rsid w:val="002E414B"/>
    <w:rsid w:val="002F1712"/>
    <w:rsid w:val="002F379F"/>
    <w:rsid w:val="00343F91"/>
    <w:rsid w:val="00366BA6"/>
    <w:rsid w:val="00392EFF"/>
    <w:rsid w:val="003D6A5E"/>
    <w:rsid w:val="003F050D"/>
    <w:rsid w:val="00403819"/>
    <w:rsid w:val="00407047"/>
    <w:rsid w:val="0042078A"/>
    <w:rsid w:val="00432FFB"/>
    <w:rsid w:val="00440EA6"/>
    <w:rsid w:val="00472652"/>
    <w:rsid w:val="00485140"/>
    <w:rsid w:val="004860BC"/>
    <w:rsid w:val="004930F2"/>
    <w:rsid w:val="004D5CC2"/>
    <w:rsid w:val="004E7756"/>
    <w:rsid w:val="004E7931"/>
    <w:rsid w:val="004F0A4D"/>
    <w:rsid w:val="00517DA7"/>
    <w:rsid w:val="0052015E"/>
    <w:rsid w:val="00562911"/>
    <w:rsid w:val="00584497"/>
    <w:rsid w:val="005B3826"/>
    <w:rsid w:val="005E4B34"/>
    <w:rsid w:val="005E6E1F"/>
    <w:rsid w:val="005F1FB9"/>
    <w:rsid w:val="00607631"/>
    <w:rsid w:val="00624C28"/>
    <w:rsid w:val="006541F7"/>
    <w:rsid w:val="00656028"/>
    <w:rsid w:val="006578C4"/>
    <w:rsid w:val="006619FC"/>
    <w:rsid w:val="00683875"/>
    <w:rsid w:val="006A14E1"/>
    <w:rsid w:val="006B2866"/>
    <w:rsid w:val="006B6B54"/>
    <w:rsid w:val="006D4D55"/>
    <w:rsid w:val="0077591B"/>
    <w:rsid w:val="00791EAE"/>
    <w:rsid w:val="007A365D"/>
    <w:rsid w:val="007B7DC5"/>
    <w:rsid w:val="007C24F7"/>
    <w:rsid w:val="008618E3"/>
    <w:rsid w:val="00861BDE"/>
    <w:rsid w:val="00864350"/>
    <w:rsid w:val="0087462D"/>
    <w:rsid w:val="00874DA0"/>
    <w:rsid w:val="00893514"/>
    <w:rsid w:val="008956BB"/>
    <w:rsid w:val="008B0317"/>
    <w:rsid w:val="008C49E8"/>
    <w:rsid w:val="008D5068"/>
    <w:rsid w:val="008E3CD7"/>
    <w:rsid w:val="00900E8E"/>
    <w:rsid w:val="009200F3"/>
    <w:rsid w:val="00933F68"/>
    <w:rsid w:val="00934DE7"/>
    <w:rsid w:val="00944D76"/>
    <w:rsid w:val="00957895"/>
    <w:rsid w:val="009867BF"/>
    <w:rsid w:val="009A2249"/>
    <w:rsid w:val="00A03228"/>
    <w:rsid w:val="00A41D3B"/>
    <w:rsid w:val="00A428B0"/>
    <w:rsid w:val="00A53924"/>
    <w:rsid w:val="00A72DB0"/>
    <w:rsid w:val="00A80BC5"/>
    <w:rsid w:val="00A8337B"/>
    <w:rsid w:val="00A92A7F"/>
    <w:rsid w:val="00AC50AB"/>
    <w:rsid w:val="00AD2C23"/>
    <w:rsid w:val="00AE6F90"/>
    <w:rsid w:val="00B14E40"/>
    <w:rsid w:val="00B25CB9"/>
    <w:rsid w:val="00B31631"/>
    <w:rsid w:val="00B33D9B"/>
    <w:rsid w:val="00B367EA"/>
    <w:rsid w:val="00B45890"/>
    <w:rsid w:val="00B526F1"/>
    <w:rsid w:val="00B55042"/>
    <w:rsid w:val="00B7595F"/>
    <w:rsid w:val="00B84127"/>
    <w:rsid w:val="00B85E16"/>
    <w:rsid w:val="00BA0A57"/>
    <w:rsid w:val="00BA2B2E"/>
    <w:rsid w:val="00BD43BC"/>
    <w:rsid w:val="00C058DA"/>
    <w:rsid w:val="00C246F2"/>
    <w:rsid w:val="00C55ECE"/>
    <w:rsid w:val="00C5664C"/>
    <w:rsid w:val="00C65E47"/>
    <w:rsid w:val="00C761C0"/>
    <w:rsid w:val="00C76362"/>
    <w:rsid w:val="00CB492C"/>
    <w:rsid w:val="00CE70CB"/>
    <w:rsid w:val="00CF04A4"/>
    <w:rsid w:val="00CF3974"/>
    <w:rsid w:val="00CF7DC0"/>
    <w:rsid w:val="00D346DE"/>
    <w:rsid w:val="00D42826"/>
    <w:rsid w:val="00D437B3"/>
    <w:rsid w:val="00D51E27"/>
    <w:rsid w:val="00D55515"/>
    <w:rsid w:val="00D6164D"/>
    <w:rsid w:val="00D62A1B"/>
    <w:rsid w:val="00D943CE"/>
    <w:rsid w:val="00D95C47"/>
    <w:rsid w:val="00DB04C4"/>
    <w:rsid w:val="00DC5AA4"/>
    <w:rsid w:val="00DF7E83"/>
    <w:rsid w:val="00E35076"/>
    <w:rsid w:val="00E404C2"/>
    <w:rsid w:val="00E8338C"/>
    <w:rsid w:val="00E901D3"/>
    <w:rsid w:val="00E91FBA"/>
    <w:rsid w:val="00EA097E"/>
    <w:rsid w:val="00EA550A"/>
    <w:rsid w:val="00EB0E3B"/>
    <w:rsid w:val="00EB2A1A"/>
    <w:rsid w:val="00EC33D3"/>
    <w:rsid w:val="00EC66DA"/>
    <w:rsid w:val="00EE0336"/>
    <w:rsid w:val="00EE19F3"/>
    <w:rsid w:val="00EE5973"/>
    <w:rsid w:val="00EF4A7A"/>
    <w:rsid w:val="00EF5DBF"/>
    <w:rsid w:val="00F25004"/>
    <w:rsid w:val="00F54A76"/>
    <w:rsid w:val="00F618DA"/>
    <w:rsid w:val="00F70FD8"/>
    <w:rsid w:val="00F9039E"/>
    <w:rsid w:val="00F952C5"/>
    <w:rsid w:val="00FB1E17"/>
    <w:rsid w:val="00FB3A32"/>
    <w:rsid w:val="00FC181F"/>
    <w:rsid w:val="00FD5712"/>
    <w:rsid w:val="00FE3F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/>
    <o:shapelayout v:ext="edit">
      <o:idmap v:ext="edit" data="1"/>
    </o:shapelayout>
  </w:shapeDefaults>
  <w:decimalSymbol w:val="."/>
  <w:listSeparator w:val=","/>
  <w14:docId w14:val="6DC3A201"/>
  <w15:docId w15:val="{15A8CB28-1E2D-4F2E-B252-A0ADBEBBC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52C5"/>
    <w:rPr>
      <w:lang w:val="nl" w:eastAsia="nl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F952C5"/>
    <w:pPr>
      <w:widowControl w:val="0"/>
    </w:pPr>
    <w:rPr>
      <w:lang w:val="de-DE" w:eastAsia="nl-BE"/>
    </w:rPr>
  </w:style>
  <w:style w:type="table" w:styleId="TableGrid">
    <w:name w:val="Table Grid"/>
    <w:basedOn w:val="TableNormal"/>
    <w:rsid w:val="00F952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lumns2">
    <w:name w:val="Table Columns 2"/>
    <w:basedOn w:val="TableNormal"/>
    <w:rsid w:val="00EE597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EE597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EE597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5">
    <w:name w:val="Table Columns 5"/>
    <w:basedOn w:val="TableNormal"/>
    <w:rsid w:val="00EE597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EE597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link w:val="HeaderChar"/>
    <w:rsid w:val="008E3CD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8E3CD7"/>
    <w:rPr>
      <w:lang w:val="nl" w:eastAsia="nl-BE"/>
    </w:rPr>
  </w:style>
  <w:style w:type="paragraph" w:styleId="Footer">
    <w:name w:val="footer"/>
    <w:basedOn w:val="Normal"/>
    <w:link w:val="FooterChar"/>
    <w:rsid w:val="008E3CD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8E3CD7"/>
    <w:rPr>
      <w:lang w:val="nl" w:eastAsia="nl-BE"/>
    </w:rPr>
  </w:style>
  <w:style w:type="paragraph" w:styleId="BalloonText">
    <w:name w:val="Balloon Text"/>
    <w:basedOn w:val="Normal"/>
    <w:link w:val="BalloonTextChar"/>
    <w:rsid w:val="008E3C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E3CD7"/>
    <w:rPr>
      <w:rFonts w:ascii="Tahoma" w:hAnsi="Tahoma" w:cs="Tahoma"/>
      <w:sz w:val="16"/>
      <w:szCs w:val="16"/>
      <w:lang w:val="nl" w:eastAsia="nl-BE"/>
    </w:rPr>
  </w:style>
  <w:style w:type="character" w:styleId="PlaceholderText">
    <w:name w:val="Placeholder Text"/>
    <w:basedOn w:val="DefaultParagraphFont"/>
    <w:uiPriority w:val="99"/>
    <w:semiHidden/>
    <w:rsid w:val="00EA097E"/>
    <w:rPr>
      <w:color w:val="808080"/>
    </w:rPr>
  </w:style>
  <w:style w:type="character" w:styleId="Hyperlink">
    <w:name w:val="Hyperlink"/>
    <w:basedOn w:val="DefaultParagraphFont"/>
    <w:rsid w:val="00C246F2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4930F2"/>
    <w:rPr>
      <w:lang w:val="nl"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51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chnical@maritec.be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ashikantS\Desktop\ISM%20MANUAL%20COMPLETER%20-%202017\5.%20ECR\ECR.%2011.0%20-%20DAILY%20WORK%20DONE%20REPOR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EAA30086C24206B04EF6F76D41D2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0F3B8D-66B2-4509-AEF3-45AEC2AFDA8F}"/>
      </w:docPartPr>
      <w:docPartBody>
        <w:p w:rsidR="00024C47" w:rsidRDefault="00C76797">
          <w:pPr>
            <w:pStyle w:val="DEEAA30086C24206B04EF6F76D41D286"/>
          </w:pPr>
          <w:r>
            <w:rPr>
              <w:rStyle w:val="PlaceholderText"/>
            </w:rPr>
            <w:t>Choose a place</w:t>
          </w:r>
          <w:r w:rsidRPr="000A2AE5">
            <w:rPr>
              <w:rStyle w:val="PlaceholderText"/>
            </w:rPr>
            <w:t>.</w:t>
          </w:r>
        </w:p>
      </w:docPartBody>
    </w:docPart>
    <w:docPart>
      <w:docPartPr>
        <w:name w:val="E5F2F91C060245219DF4154EAAE3BC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2510C8-623E-4A1D-8A22-8534707B1BEC}"/>
      </w:docPartPr>
      <w:docPartBody>
        <w:p w:rsidR="00024C47" w:rsidRDefault="00C76797">
          <w:pPr>
            <w:pStyle w:val="E5F2F91C060245219DF4154EAAE3BC6A"/>
          </w:pPr>
          <w:r>
            <w:rPr>
              <w:rStyle w:val="PlaceholderText"/>
            </w:rPr>
            <w:t>Choose a place</w:t>
          </w:r>
          <w:r w:rsidRPr="000A2AE5">
            <w:rPr>
              <w:rStyle w:val="PlaceholderText"/>
            </w:rPr>
            <w:t>.</w:t>
          </w:r>
        </w:p>
      </w:docPartBody>
    </w:docPart>
    <w:docPart>
      <w:docPartPr>
        <w:name w:val="4F3AED2233DC4D4B8C14C9E80230D4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C4C2E9-59FA-490E-98B1-9734D04F8414}"/>
      </w:docPartPr>
      <w:docPartBody>
        <w:p w:rsidR="00024C47" w:rsidRDefault="00C76797">
          <w:pPr>
            <w:pStyle w:val="4F3AED2233DC4D4B8C14C9E80230D431"/>
          </w:pPr>
          <w:r>
            <w:rPr>
              <w:rStyle w:val="PlaceholderText"/>
            </w:rPr>
            <w:t>Choose a place</w:t>
          </w:r>
          <w:r w:rsidRPr="000A2AE5">
            <w:rPr>
              <w:rStyle w:val="PlaceholderText"/>
            </w:rPr>
            <w:t>.</w:t>
          </w:r>
        </w:p>
      </w:docPartBody>
    </w:docPart>
    <w:docPart>
      <w:docPartPr>
        <w:name w:val="FFA7DE23B13144ECA2672CDDC77877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B6A27D-B74B-4CBB-BC64-743F634FDABB}"/>
      </w:docPartPr>
      <w:docPartBody>
        <w:p w:rsidR="00024C47" w:rsidRDefault="00C76797">
          <w:pPr>
            <w:pStyle w:val="FFA7DE23B13144ECA2672CDDC7787774"/>
          </w:pPr>
          <w:r>
            <w:rPr>
              <w:rStyle w:val="PlaceholderText"/>
            </w:rPr>
            <w:t>Choose a place</w:t>
          </w:r>
          <w:r w:rsidRPr="000A2AE5">
            <w:rPr>
              <w:rStyle w:val="PlaceholderText"/>
            </w:rPr>
            <w:t>.</w:t>
          </w:r>
        </w:p>
      </w:docPartBody>
    </w:docPart>
    <w:docPart>
      <w:docPartPr>
        <w:name w:val="81059856255F4FAC8A03C328594D57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0C4326-8228-4AC5-829E-B4522FB20495}"/>
      </w:docPartPr>
      <w:docPartBody>
        <w:p w:rsidR="00024C47" w:rsidRDefault="00C76797">
          <w:pPr>
            <w:pStyle w:val="81059856255F4FAC8A03C328594D57EB"/>
          </w:pPr>
          <w:r>
            <w:rPr>
              <w:rStyle w:val="PlaceholderText"/>
            </w:rPr>
            <w:t>Choose a place</w:t>
          </w:r>
          <w:r w:rsidRPr="000A2AE5">
            <w:rPr>
              <w:rStyle w:val="PlaceholderText"/>
            </w:rPr>
            <w:t>.</w:t>
          </w:r>
        </w:p>
      </w:docPartBody>
    </w:docPart>
    <w:docPart>
      <w:docPartPr>
        <w:name w:val="4C9EC4D92EDE4110A3C40813EC59F7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912009-F62C-4C6E-9FA2-FD3A1BD12D03}"/>
      </w:docPartPr>
      <w:docPartBody>
        <w:p w:rsidR="00024C47" w:rsidRDefault="00C76797">
          <w:pPr>
            <w:pStyle w:val="4C9EC4D92EDE4110A3C40813EC59F728"/>
          </w:pPr>
          <w:r>
            <w:rPr>
              <w:rStyle w:val="PlaceholderText"/>
            </w:rPr>
            <w:t>Choose a place</w:t>
          </w:r>
          <w:r w:rsidRPr="000A2AE5">
            <w:rPr>
              <w:rStyle w:val="PlaceholderText"/>
            </w:rPr>
            <w:t>.</w:t>
          </w:r>
        </w:p>
      </w:docPartBody>
    </w:docPart>
    <w:docPart>
      <w:docPartPr>
        <w:name w:val="AAA63148FED5469D84FC6AED658958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8C0AB8-47FC-4445-8188-DFF9196DE417}"/>
      </w:docPartPr>
      <w:docPartBody>
        <w:p w:rsidR="00024C47" w:rsidRDefault="00C76797">
          <w:pPr>
            <w:pStyle w:val="AAA63148FED5469D84FC6AED65895886"/>
          </w:pPr>
          <w:r>
            <w:rPr>
              <w:rStyle w:val="PlaceholderText"/>
            </w:rPr>
            <w:t>Choose a place</w:t>
          </w:r>
          <w:r w:rsidRPr="000A2AE5">
            <w:rPr>
              <w:rStyle w:val="PlaceholderText"/>
            </w:rPr>
            <w:t>.</w:t>
          </w:r>
        </w:p>
      </w:docPartBody>
    </w:docPart>
    <w:docPart>
      <w:docPartPr>
        <w:name w:val="996C6B3BF66E44A9B4956035ED07B3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1C55F0-C450-49AE-9FD4-DD1033154529}"/>
      </w:docPartPr>
      <w:docPartBody>
        <w:p w:rsidR="00024C47" w:rsidRDefault="00C76797">
          <w:pPr>
            <w:pStyle w:val="996C6B3BF66E44A9B4956035ED07B34C"/>
          </w:pPr>
          <w:r>
            <w:rPr>
              <w:rStyle w:val="PlaceholderText"/>
            </w:rPr>
            <w:t>Choose a place</w:t>
          </w:r>
          <w:r w:rsidRPr="000A2AE5">
            <w:rPr>
              <w:rStyle w:val="PlaceholderText"/>
            </w:rPr>
            <w:t>.</w:t>
          </w:r>
        </w:p>
      </w:docPartBody>
    </w:docPart>
    <w:docPart>
      <w:docPartPr>
        <w:name w:val="FA005A8DE4BB47229AD58246F692E2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1CCE19-A767-47F0-B637-ED3FBCED27B9}"/>
      </w:docPartPr>
      <w:docPartBody>
        <w:p w:rsidR="00024C47" w:rsidRDefault="00C76797">
          <w:pPr>
            <w:pStyle w:val="FA005A8DE4BB47229AD58246F692E29F"/>
          </w:pPr>
          <w:r>
            <w:rPr>
              <w:rStyle w:val="PlaceholderText"/>
            </w:rPr>
            <w:t>Choose a place</w:t>
          </w:r>
          <w:r w:rsidRPr="000A2AE5">
            <w:rPr>
              <w:rStyle w:val="PlaceholderText"/>
            </w:rPr>
            <w:t>.</w:t>
          </w:r>
        </w:p>
      </w:docPartBody>
    </w:docPart>
    <w:docPart>
      <w:docPartPr>
        <w:name w:val="B3A8932904E04CF588978217BEF248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641572-A285-4C04-BFC7-1075EAE86329}"/>
      </w:docPartPr>
      <w:docPartBody>
        <w:p w:rsidR="00024C47" w:rsidRDefault="00C76797">
          <w:pPr>
            <w:pStyle w:val="B3A8932904E04CF588978217BEF24815"/>
          </w:pPr>
          <w:r>
            <w:rPr>
              <w:rStyle w:val="PlaceholderText"/>
            </w:rPr>
            <w:t>Choose a place</w:t>
          </w:r>
          <w:r w:rsidRPr="000A2AE5">
            <w:rPr>
              <w:rStyle w:val="PlaceholderText"/>
            </w:rPr>
            <w:t>.</w:t>
          </w:r>
        </w:p>
      </w:docPartBody>
    </w:docPart>
    <w:docPart>
      <w:docPartPr>
        <w:name w:val="0872195C2B8146B7A7CFE001487098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F4129E-AD10-48D2-AF9A-9E54259719B5}"/>
      </w:docPartPr>
      <w:docPartBody>
        <w:p w:rsidR="00024C47" w:rsidRDefault="00C76797">
          <w:pPr>
            <w:pStyle w:val="0872195C2B8146B7A7CFE00148709832"/>
          </w:pPr>
          <w:r>
            <w:rPr>
              <w:rStyle w:val="PlaceholderText"/>
            </w:rPr>
            <w:t>Choose a place</w:t>
          </w:r>
          <w:r w:rsidRPr="000A2AE5">
            <w:rPr>
              <w:rStyle w:val="PlaceholderText"/>
            </w:rPr>
            <w:t>.</w:t>
          </w:r>
        </w:p>
      </w:docPartBody>
    </w:docPart>
    <w:docPart>
      <w:docPartPr>
        <w:name w:val="6B70203E8DB84D6FACF8613266DB35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FF85C-74CD-4261-9542-CD6F424CE40C}"/>
      </w:docPartPr>
      <w:docPartBody>
        <w:p w:rsidR="00024C47" w:rsidRDefault="00C76797">
          <w:pPr>
            <w:pStyle w:val="6B70203E8DB84D6FACF8613266DB35B8"/>
          </w:pPr>
          <w:r>
            <w:rPr>
              <w:rStyle w:val="PlaceholderText"/>
            </w:rPr>
            <w:t>Choose a place</w:t>
          </w:r>
          <w:r w:rsidRPr="000A2AE5">
            <w:rPr>
              <w:rStyle w:val="PlaceholderText"/>
            </w:rPr>
            <w:t>.</w:t>
          </w:r>
        </w:p>
      </w:docPartBody>
    </w:docPart>
    <w:docPart>
      <w:docPartPr>
        <w:name w:val="0D7F670FBEF245FFBDF9380420008C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758E74-82F4-4C7D-B8A5-2D075B01D5D5}"/>
      </w:docPartPr>
      <w:docPartBody>
        <w:p w:rsidR="00024C47" w:rsidRDefault="00C76797">
          <w:pPr>
            <w:pStyle w:val="0D7F670FBEF245FFBDF9380420008C91"/>
          </w:pPr>
          <w:r>
            <w:rPr>
              <w:rStyle w:val="PlaceholderText"/>
            </w:rPr>
            <w:t>Choose a place</w:t>
          </w:r>
          <w:r w:rsidRPr="000A2AE5">
            <w:rPr>
              <w:rStyle w:val="PlaceholderText"/>
            </w:rPr>
            <w:t>.</w:t>
          </w:r>
        </w:p>
      </w:docPartBody>
    </w:docPart>
    <w:docPart>
      <w:docPartPr>
        <w:name w:val="3B1C6C51184A4F6CAB07444637E910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FE5B1E-73D9-4827-A3AC-D13174EEE03B}"/>
      </w:docPartPr>
      <w:docPartBody>
        <w:p w:rsidR="00892078" w:rsidRDefault="00F956C5" w:rsidP="00F956C5">
          <w:pPr>
            <w:pStyle w:val="3B1C6C51184A4F6CAB07444637E910F7"/>
          </w:pPr>
          <w:r>
            <w:rPr>
              <w:rStyle w:val="PlaceholderText"/>
            </w:rPr>
            <w:t>Choose a place</w:t>
          </w:r>
          <w:r w:rsidRPr="000A2AE5">
            <w:rPr>
              <w:rStyle w:val="PlaceholderText"/>
            </w:rPr>
            <w:t>.</w:t>
          </w:r>
        </w:p>
      </w:docPartBody>
    </w:docPart>
    <w:docPart>
      <w:docPartPr>
        <w:name w:val="A133D318EDB040418F442AE1716DA1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2CA064-EA6B-4E90-9564-239117D3123C}"/>
      </w:docPartPr>
      <w:docPartBody>
        <w:p w:rsidR="00892078" w:rsidRDefault="00F956C5" w:rsidP="00F956C5">
          <w:pPr>
            <w:pStyle w:val="A133D318EDB040418F442AE1716DA17E"/>
          </w:pPr>
          <w:r>
            <w:rPr>
              <w:rStyle w:val="PlaceholderText"/>
            </w:rPr>
            <w:t>Choose a place</w:t>
          </w:r>
          <w:r w:rsidRPr="000A2AE5">
            <w:rPr>
              <w:rStyle w:val="PlaceholderText"/>
            </w:rPr>
            <w:t>.</w:t>
          </w:r>
        </w:p>
      </w:docPartBody>
    </w:docPart>
    <w:docPart>
      <w:docPartPr>
        <w:name w:val="E62E0242CCD44F0EB69969E49D1F89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FF1457-3AC6-4A4C-925D-110E7CDBBFD5}"/>
      </w:docPartPr>
      <w:docPartBody>
        <w:p w:rsidR="00892078" w:rsidRDefault="00F956C5" w:rsidP="00F956C5">
          <w:pPr>
            <w:pStyle w:val="E62E0242CCD44F0EB69969E49D1F89E2"/>
          </w:pPr>
          <w:r>
            <w:rPr>
              <w:rStyle w:val="PlaceholderText"/>
            </w:rPr>
            <w:t>Choose a place</w:t>
          </w:r>
          <w:r w:rsidRPr="000A2AE5">
            <w:rPr>
              <w:rStyle w:val="PlaceholderText"/>
            </w:rPr>
            <w:t>.</w:t>
          </w:r>
        </w:p>
      </w:docPartBody>
    </w:docPart>
    <w:docPart>
      <w:docPartPr>
        <w:name w:val="4A958661FDD44A80A03B0C9B94A198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3AA5D4-0A65-4C7E-9FA8-C0267C20A2F5}"/>
      </w:docPartPr>
      <w:docPartBody>
        <w:p w:rsidR="00892078" w:rsidRDefault="00F956C5" w:rsidP="00F956C5">
          <w:pPr>
            <w:pStyle w:val="4A958661FDD44A80A03B0C9B94A19894"/>
          </w:pPr>
          <w:r>
            <w:rPr>
              <w:rStyle w:val="PlaceholderText"/>
            </w:rPr>
            <w:t>Choose a place</w:t>
          </w:r>
          <w:r w:rsidRPr="000A2AE5">
            <w:rPr>
              <w:rStyle w:val="PlaceholderText"/>
            </w:rPr>
            <w:t>.</w:t>
          </w:r>
        </w:p>
      </w:docPartBody>
    </w:docPart>
    <w:docPart>
      <w:docPartPr>
        <w:name w:val="0E07A99F2CEF48DAA9239215A23261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A51B75-5CD1-43AE-A47C-5D828A45F9C4}"/>
      </w:docPartPr>
      <w:docPartBody>
        <w:p w:rsidR="00892078" w:rsidRDefault="00F956C5" w:rsidP="00F956C5">
          <w:pPr>
            <w:pStyle w:val="0E07A99F2CEF48DAA9239215A23261E0"/>
          </w:pPr>
          <w:r>
            <w:rPr>
              <w:rStyle w:val="PlaceholderText"/>
            </w:rPr>
            <w:t>Choose a place</w:t>
          </w:r>
          <w:r w:rsidRPr="000A2AE5">
            <w:rPr>
              <w:rStyle w:val="PlaceholderText"/>
            </w:rPr>
            <w:t>.</w:t>
          </w:r>
        </w:p>
      </w:docPartBody>
    </w:docPart>
    <w:docPart>
      <w:docPartPr>
        <w:name w:val="BDF05E170D9A40CA8518BD1B8A440B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247A63-95FE-4789-9072-0754958B137A}"/>
      </w:docPartPr>
      <w:docPartBody>
        <w:p w:rsidR="00892078" w:rsidRDefault="00F956C5" w:rsidP="00F956C5">
          <w:pPr>
            <w:pStyle w:val="BDF05E170D9A40CA8518BD1B8A440B44"/>
          </w:pPr>
          <w:r>
            <w:rPr>
              <w:rStyle w:val="PlaceholderText"/>
            </w:rPr>
            <w:t>Choose a place</w:t>
          </w:r>
          <w:r w:rsidRPr="000A2AE5">
            <w:rPr>
              <w:rStyle w:val="PlaceholderText"/>
            </w:rPr>
            <w:t>.</w:t>
          </w:r>
        </w:p>
      </w:docPartBody>
    </w:docPart>
    <w:docPart>
      <w:docPartPr>
        <w:name w:val="FE0CFA8338FF41CB9CE03BB778F8B7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5FE57E-E50C-4749-ACF5-CFD5B67452B6}"/>
      </w:docPartPr>
      <w:docPartBody>
        <w:p w:rsidR="00892078" w:rsidRDefault="00F956C5" w:rsidP="00F956C5">
          <w:pPr>
            <w:pStyle w:val="FE0CFA8338FF41CB9CE03BB778F8B769"/>
          </w:pPr>
          <w:r>
            <w:rPr>
              <w:rStyle w:val="PlaceholderText"/>
            </w:rPr>
            <w:t>Choose a place</w:t>
          </w:r>
          <w:r w:rsidRPr="000A2AE5">
            <w:rPr>
              <w:rStyle w:val="PlaceholderText"/>
            </w:rPr>
            <w:t>.</w:t>
          </w:r>
        </w:p>
      </w:docPartBody>
    </w:docPart>
    <w:docPart>
      <w:docPartPr>
        <w:name w:val="A1724FA56ABB40A4B75B120BE9E43F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ECCDDC-A660-48BB-B3B8-0DE7F2A8D9CE}"/>
      </w:docPartPr>
      <w:docPartBody>
        <w:p w:rsidR="00892078" w:rsidRDefault="00F956C5" w:rsidP="00F956C5">
          <w:pPr>
            <w:pStyle w:val="A1724FA56ABB40A4B75B120BE9E43F81"/>
          </w:pPr>
          <w:r>
            <w:rPr>
              <w:rStyle w:val="PlaceholderText"/>
            </w:rPr>
            <w:t>Choose a place</w:t>
          </w:r>
          <w:r w:rsidRPr="000A2AE5">
            <w:rPr>
              <w:rStyle w:val="PlaceholderText"/>
            </w:rPr>
            <w:t>.</w:t>
          </w:r>
        </w:p>
      </w:docPartBody>
    </w:docPart>
    <w:docPart>
      <w:docPartPr>
        <w:name w:val="80FFC9E2E69F4E89BE25E464D816E8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80B0F6-2D65-41AA-BF69-E59DAFE6C743}"/>
      </w:docPartPr>
      <w:docPartBody>
        <w:p w:rsidR="00892078" w:rsidRDefault="00F956C5" w:rsidP="00F956C5">
          <w:pPr>
            <w:pStyle w:val="80FFC9E2E69F4E89BE25E464D816E8C3"/>
          </w:pPr>
          <w:r>
            <w:rPr>
              <w:rStyle w:val="PlaceholderText"/>
            </w:rPr>
            <w:t>Choose a place</w:t>
          </w:r>
          <w:r w:rsidRPr="000A2AE5">
            <w:rPr>
              <w:rStyle w:val="PlaceholderText"/>
            </w:rPr>
            <w:t>.</w:t>
          </w:r>
        </w:p>
      </w:docPartBody>
    </w:docPart>
    <w:docPart>
      <w:docPartPr>
        <w:name w:val="EE854731862E46ABB5F1CC29E866AD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BC5355-1836-441E-AA99-D6045CDB3B69}"/>
      </w:docPartPr>
      <w:docPartBody>
        <w:p w:rsidR="00892078" w:rsidRDefault="00F956C5" w:rsidP="00F956C5">
          <w:pPr>
            <w:pStyle w:val="EE854731862E46ABB5F1CC29E866AD0A"/>
          </w:pPr>
          <w:r>
            <w:rPr>
              <w:rStyle w:val="PlaceholderText"/>
            </w:rPr>
            <w:t>Choose a place</w:t>
          </w:r>
          <w:r w:rsidRPr="000A2AE5">
            <w:rPr>
              <w:rStyle w:val="PlaceholderText"/>
            </w:rPr>
            <w:t>.</w:t>
          </w:r>
        </w:p>
      </w:docPartBody>
    </w:docPart>
    <w:docPart>
      <w:docPartPr>
        <w:name w:val="D5A5C563FFE84098926CE8F0B5875F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1AB351-3106-43EF-9A7A-3B0513AB310C}"/>
      </w:docPartPr>
      <w:docPartBody>
        <w:p w:rsidR="00892078" w:rsidRDefault="00F956C5" w:rsidP="00F956C5">
          <w:pPr>
            <w:pStyle w:val="D5A5C563FFE84098926CE8F0B5875FFA"/>
          </w:pPr>
          <w:r>
            <w:rPr>
              <w:rStyle w:val="PlaceholderText"/>
            </w:rPr>
            <w:t>Choose a place</w:t>
          </w:r>
          <w:r w:rsidRPr="000A2AE5">
            <w:rPr>
              <w:rStyle w:val="PlaceholderText"/>
            </w:rPr>
            <w:t>.</w:t>
          </w:r>
        </w:p>
      </w:docPartBody>
    </w:docPart>
    <w:docPart>
      <w:docPartPr>
        <w:name w:val="4A4EC1CD5DAB48C9932661701F477D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1DEB72-8F60-4BB5-8DBF-2F983322DEA4}"/>
      </w:docPartPr>
      <w:docPartBody>
        <w:p w:rsidR="00892078" w:rsidRDefault="00F956C5" w:rsidP="00F956C5">
          <w:pPr>
            <w:pStyle w:val="4A4EC1CD5DAB48C9932661701F477DAD"/>
          </w:pPr>
          <w:r>
            <w:rPr>
              <w:rStyle w:val="PlaceholderText"/>
            </w:rPr>
            <w:t>Choose a place</w:t>
          </w:r>
          <w:r w:rsidRPr="000A2AE5">
            <w:rPr>
              <w:rStyle w:val="PlaceholderText"/>
            </w:rPr>
            <w:t>.</w:t>
          </w:r>
        </w:p>
      </w:docPartBody>
    </w:docPart>
    <w:docPart>
      <w:docPartPr>
        <w:name w:val="C824211E9BA94C64A19A54D5011EF1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1981D2-6E8C-44ED-91FC-C275E9D33602}"/>
      </w:docPartPr>
      <w:docPartBody>
        <w:p w:rsidR="00892078" w:rsidRDefault="00F956C5" w:rsidP="00F956C5">
          <w:pPr>
            <w:pStyle w:val="C824211E9BA94C64A19A54D5011EF1B1"/>
          </w:pPr>
          <w:r>
            <w:rPr>
              <w:rStyle w:val="PlaceholderText"/>
            </w:rPr>
            <w:t>Choose a place</w:t>
          </w:r>
          <w:r w:rsidRPr="000A2AE5">
            <w:rPr>
              <w:rStyle w:val="PlaceholderText"/>
            </w:rPr>
            <w:t>.</w:t>
          </w:r>
        </w:p>
      </w:docPartBody>
    </w:docPart>
    <w:docPart>
      <w:docPartPr>
        <w:name w:val="7841E2E48AB2423FA5C21827BB3D5F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358B35-350E-474A-B5C5-2DA512C67EAE}"/>
      </w:docPartPr>
      <w:docPartBody>
        <w:p w:rsidR="00892078" w:rsidRDefault="00F956C5" w:rsidP="00F956C5">
          <w:pPr>
            <w:pStyle w:val="7841E2E48AB2423FA5C21827BB3D5F63"/>
          </w:pPr>
          <w:r>
            <w:rPr>
              <w:rStyle w:val="PlaceholderText"/>
            </w:rPr>
            <w:t>Choose a place</w:t>
          </w:r>
          <w:r w:rsidRPr="000A2AE5">
            <w:rPr>
              <w:rStyle w:val="PlaceholderText"/>
            </w:rPr>
            <w:t>.</w:t>
          </w:r>
        </w:p>
      </w:docPartBody>
    </w:docPart>
    <w:docPart>
      <w:docPartPr>
        <w:name w:val="1FFE37CBC615416FB5E5651EA8787A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AA1556-ACBA-4290-B702-C361DC723C06}"/>
      </w:docPartPr>
      <w:docPartBody>
        <w:p w:rsidR="00892078" w:rsidRDefault="00F956C5" w:rsidP="00F956C5">
          <w:pPr>
            <w:pStyle w:val="1FFE37CBC615416FB5E5651EA8787A63"/>
          </w:pPr>
          <w:r>
            <w:rPr>
              <w:rStyle w:val="PlaceholderText"/>
            </w:rPr>
            <w:t>Choose a place</w:t>
          </w:r>
          <w:r w:rsidRPr="000A2AE5">
            <w:rPr>
              <w:rStyle w:val="PlaceholderText"/>
            </w:rPr>
            <w:t>.</w:t>
          </w:r>
        </w:p>
      </w:docPartBody>
    </w:docPart>
    <w:docPart>
      <w:docPartPr>
        <w:name w:val="CCB1AFBC2DCC42FF8B011CF8AB637C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57E131-EEEB-4196-8DEC-C1C215800B63}"/>
      </w:docPartPr>
      <w:docPartBody>
        <w:p w:rsidR="00892078" w:rsidRDefault="00F956C5" w:rsidP="00F956C5">
          <w:pPr>
            <w:pStyle w:val="CCB1AFBC2DCC42FF8B011CF8AB637CD2"/>
          </w:pPr>
          <w:r>
            <w:rPr>
              <w:rStyle w:val="PlaceholderText"/>
            </w:rPr>
            <w:t>Choose a place</w:t>
          </w:r>
          <w:r w:rsidRPr="000A2AE5">
            <w:rPr>
              <w:rStyle w:val="PlaceholderText"/>
            </w:rPr>
            <w:t>.</w:t>
          </w:r>
        </w:p>
      </w:docPartBody>
    </w:docPart>
    <w:docPart>
      <w:docPartPr>
        <w:name w:val="D67449BDB0C24837BA8AD4AF678D52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509B08-115B-4B78-BBA6-2AF997AA45BC}"/>
      </w:docPartPr>
      <w:docPartBody>
        <w:p w:rsidR="00892078" w:rsidRDefault="00F956C5" w:rsidP="00F956C5">
          <w:pPr>
            <w:pStyle w:val="D67449BDB0C24837BA8AD4AF678D525C"/>
          </w:pPr>
          <w:r>
            <w:rPr>
              <w:rStyle w:val="PlaceholderText"/>
            </w:rPr>
            <w:t>Choose a place</w:t>
          </w:r>
          <w:r w:rsidRPr="000A2AE5">
            <w:rPr>
              <w:rStyle w:val="PlaceholderText"/>
            </w:rPr>
            <w:t>.</w:t>
          </w:r>
        </w:p>
      </w:docPartBody>
    </w:docPart>
    <w:docPart>
      <w:docPartPr>
        <w:name w:val="CBF80C67A65D4E6291AB362D3A50AB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56BC93-628E-4AD8-B644-1C489DDF0D98}"/>
      </w:docPartPr>
      <w:docPartBody>
        <w:p w:rsidR="00892078" w:rsidRDefault="00F956C5" w:rsidP="00F956C5">
          <w:pPr>
            <w:pStyle w:val="CBF80C67A65D4E6291AB362D3A50AB42"/>
          </w:pPr>
          <w:r>
            <w:rPr>
              <w:rStyle w:val="PlaceholderText"/>
            </w:rPr>
            <w:t>Choose a place</w:t>
          </w:r>
          <w:r w:rsidRPr="000A2AE5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797"/>
    <w:rsid w:val="00024C47"/>
    <w:rsid w:val="00044358"/>
    <w:rsid w:val="001F32AF"/>
    <w:rsid w:val="00672405"/>
    <w:rsid w:val="00756BEE"/>
    <w:rsid w:val="00892078"/>
    <w:rsid w:val="00A2073C"/>
    <w:rsid w:val="00C76797"/>
    <w:rsid w:val="00C81CE0"/>
    <w:rsid w:val="00F95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956C5"/>
    <w:rPr>
      <w:color w:val="808080"/>
    </w:rPr>
  </w:style>
  <w:style w:type="paragraph" w:customStyle="1" w:styleId="2933F80EA3E549529EB173351E97A7E5">
    <w:name w:val="2933F80EA3E549529EB173351E97A7E5"/>
  </w:style>
  <w:style w:type="paragraph" w:customStyle="1" w:styleId="DE0678EA2D2A49058396E2920536F1C0">
    <w:name w:val="DE0678EA2D2A49058396E2920536F1C0"/>
  </w:style>
  <w:style w:type="paragraph" w:customStyle="1" w:styleId="CB326C966882480EAA6482EEC5D7193D">
    <w:name w:val="CB326C966882480EAA6482EEC5D7193D"/>
  </w:style>
  <w:style w:type="paragraph" w:customStyle="1" w:styleId="48FDD5ECB87B4A9396D063F26A54DE55">
    <w:name w:val="48FDD5ECB87B4A9396D063F26A54DE55"/>
  </w:style>
  <w:style w:type="paragraph" w:customStyle="1" w:styleId="FB3DABA57D904AB28A0361693174E681">
    <w:name w:val="FB3DABA57D904AB28A0361693174E681"/>
  </w:style>
  <w:style w:type="paragraph" w:customStyle="1" w:styleId="712FAFBAF9F14ADF98A0966E4C53E516">
    <w:name w:val="712FAFBAF9F14ADF98A0966E4C53E516"/>
  </w:style>
  <w:style w:type="paragraph" w:customStyle="1" w:styleId="DD41D0FC3C7E401DAAD28B91AC51252B">
    <w:name w:val="DD41D0FC3C7E401DAAD28B91AC51252B"/>
  </w:style>
  <w:style w:type="paragraph" w:customStyle="1" w:styleId="48B774A0CDD6435389875F83E95D763F">
    <w:name w:val="48B774A0CDD6435389875F83E95D763F"/>
  </w:style>
  <w:style w:type="paragraph" w:customStyle="1" w:styleId="E93B99B650D4449CB91F573BFAD8B4AF">
    <w:name w:val="E93B99B650D4449CB91F573BFAD8B4AF"/>
  </w:style>
  <w:style w:type="paragraph" w:customStyle="1" w:styleId="25348E573A01451981D44AB7A07F2DC2">
    <w:name w:val="25348E573A01451981D44AB7A07F2DC2"/>
  </w:style>
  <w:style w:type="paragraph" w:customStyle="1" w:styleId="BE9FBC713FCC4953B45EABBE66BEED4F">
    <w:name w:val="BE9FBC713FCC4953B45EABBE66BEED4F"/>
  </w:style>
  <w:style w:type="paragraph" w:customStyle="1" w:styleId="1C936B6475334E24BF47CCF28939BAA0">
    <w:name w:val="1C936B6475334E24BF47CCF28939BAA0"/>
  </w:style>
  <w:style w:type="paragraph" w:customStyle="1" w:styleId="437A3C0385A244A58F6065EF62DD19FB">
    <w:name w:val="437A3C0385A244A58F6065EF62DD19FB"/>
  </w:style>
  <w:style w:type="paragraph" w:customStyle="1" w:styleId="E06BECAE84A54005AD18CE41ED727311">
    <w:name w:val="E06BECAE84A54005AD18CE41ED727311"/>
  </w:style>
  <w:style w:type="paragraph" w:customStyle="1" w:styleId="71E92CEC6DEA44959BFC61B596A7511B">
    <w:name w:val="71E92CEC6DEA44959BFC61B596A7511B"/>
  </w:style>
  <w:style w:type="paragraph" w:customStyle="1" w:styleId="384F0F5051E044AE85DEB04725973F1F">
    <w:name w:val="384F0F5051E044AE85DEB04725973F1F"/>
  </w:style>
  <w:style w:type="paragraph" w:customStyle="1" w:styleId="6DFE9CEC029845468049B36B9B1D4A4E">
    <w:name w:val="6DFE9CEC029845468049B36B9B1D4A4E"/>
  </w:style>
  <w:style w:type="paragraph" w:customStyle="1" w:styleId="DEEAA30086C24206B04EF6F76D41D286">
    <w:name w:val="DEEAA30086C24206B04EF6F76D41D286"/>
  </w:style>
  <w:style w:type="paragraph" w:customStyle="1" w:styleId="E5F2F91C060245219DF4154EAAE3BC6A">
    <w:name w:val="E5F2F91C060245219DF4154EAAE3BC6A"/>
  </w:style>
  <w:style w:type="paragraph" w:customStyle="1" w:styleId="4F3AED2233DC4D4B8C14C9E80230D431">
    <w:name w:val="4F3AED2233DC4D4B8C14C9E80230D431"/>
  </w:style>
  <w:style w:type="paragraph" w:customStyle="1" w:styleId="FFA7DE23B13144ECA2672CDDC7787774">
    <w:name w:val="FFA7DE23B13144ECA2672CDDC7787774"/>
  </w:style>
  <w:style w:type="paragraph" w:customStyle="1" w:styleId="81059856255F4FAC8A03C328594D57EB">
    <w:name w:val="81059856255F4FAC8A03C328594D57EB"/>
  </w:style>
  <w:style w:type="paragraph" w:customStyle="1" w:styleId="4C9EC4D92EDE4110A3C40813EC59F728">
    <w:name w:val="4C9EC4D92EDE4110A3C40813EC59F728"/>
  </w:style>
  <w:style w:type="paragraph" w:customStyle="1" w:styleId="AAA63148FED5469D84FC6AED65895886">
    <w:name w:val="AAA63148FED5469D84FC6AED65895886"/>
  </w:style>
  <w:style w:type="paragraph" w:customStyle="1" w:styleId="996C6B3BF66E44A9B4956035ED07B34C">
    <w:name w:val="996C6B3BF66E44A9B4956035ED07B34C"/>
  </w:style>
  <w:style w:type="paragraph" w:customStyle="1" w:styleId="FA005A8DE4BB47229AD58246F692E29F">
    <w:name w:val="FA005A8DE4BB47229AD58246F692E29F"/>
  </w:style>
  <w:style w:type="paragraph" w:customStyle="1" w:styleId="B3A8932904E04CF588978217BEF24815">
    <w:name w:val="B3A8932904E04CF588978217BEF24815"/>
  </w:style>
  <w:style w:type="paragraph" w:customStyle="1" w:styleId="0872195C2B8146B7A7CFE00148709832">
    <w:name w:val="0872195C2B8146B7A7CFE00148709832"/>
  </w:style>
  <w:style w:type="paragraph" w:customStyle="1" w:styleId="6B70203E8DB84D6FACF8613266DB35B8">
    <w:name w:val="6B70203E8DB84D6FACF8613266DB35B8"/>
  </w:style>
  <w:style w:type="paragraph" w:customStyle="1" w:styleId="0D7F670FBEF245FFBDF9380420008C91">
    <w:name w:val="0D7F670FBEF245FFBDF9380420008C91"/>
  </w:style>
  <w:style w:type="paragraph" w:customStyle="1" w:styleId="A4A48A20A2AC4C688677BD50366F24C4">
    <w:name w:val="A4A48A20A2AC4C688677BD50366F24C4"/>
    <w:rsid w:val="00756BEE"/>
    <w:pPr>
      <w:spacing w:after="160" w:line="259" w:lineRule="auto"/>
    </w:pPr>
    <w:rPr>
      <w:lang w:val="en-IN" w:eastAsia="en-IN"/>
    </w:rPr>
  </w:style>
  <w:style w:type="paragraph" w:customStyle="1" w:styleId="34C3EA34E82749DE93BBD8F8E57DAB30">
    <w:name w:val="34C3EA34E82749DE93BBD8F8E57DAB30"/>
    <w:rsid w:val="00756BEE"/>
    <w:pPr>
      <w:spacing w:after="160" w:line="259" w:lineRule="auto"/>
    </w:pPr>
    <w:rPr>
      <w:lang w:val="en-IN" w:eastAsia="en-IN"/>
    </w:rPr>
  </w:style>
  <w:style w:type="paragraph" w:customStyle="1" w:styleId="6D80C2968F0D461E97FD286068272A26">
    <w:name w:val="6D80C2968F0D461E97FD286068272A26"/>
    <w:rsid w:val="00756BEE"/>
    <w:pPr>
      <w:spacing w:after="160" w:line="259" w:lineRule="auto"/>
    </w:pPr>
    <w:rPr>
      <w:lang w:val="en-IN" w:eastAsia="en-IN"/>
    </w:rPr>
  </w:style>
  <w:style w:type="paragraph" w:customStyle="1" w:styleId="29D108E866D74036BFCCD939E38332DB">
    <w:name w:val="29D108E866D74036BFCCD939E38332DB"/>
    <w:rsid w:val="00756BEE"/>
    <w:pPr>
      <w:spacing w:after="160" w:line="259" w:lineRule="auto"/>
    </w:pPr>
    <w:rPr>
      <w:lang w:val="en-IN" w:eastAsia="en-IN"/>
    </w:rPr>
  </w:style>
  <w:style w:type="paragraph" w:customStyle="1" w:styleId="07E89D07E3F043218753AF1F6424A27F">
    <w:name w:val="07E89D07E3F043218753AF1F6424A27F"/>
    <w:rsid w:val="00756BEE"/>
    <w:pPr>
      <w:spacing w:after="160" w:line="259" w:lineRule="auto"/>
    </w:pPr>
    <w:rPr>
      <w:lang w:val="en-IN" w:eastAsia="en-IN"/>
    </w:rPr>
  </w:style>
  <w:style w:type="paragraph" w:customStyle="1" w:styleId="6DAFD9E7A61B46CCA2F84E492BDC7918">
    <w:name w:val="6DAFD9E7A61B46CCA2F84E492BDC7918"/>
    <w:rsid w:val="00756BEE"/>
    <w:pPr>
      <w:spacing w:after="160" w:line="259" w:lineRule="auto"/>
    </w:pPr>
    <w:rPr>
      <w:lang w:val="en-IN" w:eastAsia="en-IN"/>
    </w:rPr>
  </w:style>
  <w:style w:type="paragraph" w:customStyle="1" w:styleId="2E576A0E098E435191FC1DA348E05294">
    <w:name w:val="2E576A0E098E435191FC1DA348E05294"/>
    <w:rsid w:val="00756BEE"/>
    <w:pPr>
      <w:spacing w:after="160" w:line="259" w:lineRule="auto"/>
    </w:pPr>
    <w:rPr>
      <w:lang w:val="en-IN" w:eastAsia="en-IN"/>
    </w:rPr>
  </w:style>
  <w:style w:type="paragraph" w:customStyle="1" w:styleId="F3EBEE4C834C48BD962913B3628CE250">
    <w:name w:val="F3EBEE4C834C48BD962913B3628CE250"/>
    <w:rsid w:val="00756BEE"/>
    <w:pPr>
      <w:spacing w:after="160" w:line="259" w:lineRule="auto"/>
    </w:pPr>
    <w:rPr>
      <w:lang w:val="en-IN" w:eastAsia="en-IN"/>
    </w:rPr>
  </w:style>
  <w:style w:type="paragraph" w:customStyle="1" w:styleId="6A13DE1287894A6093D3F7C543D66127">
    <w:name w:val="6A13DE1287894A6093D3F7C543D66127"/>
    <w:rsid w:val="00756BEE"/>
    <w:pPr>
      <w:spacing w:after="160" w:line="259" w:lineRule="auto"/>
    </w:pPr>
    <w:rPr>
      <w:lang w:val="en-IN" w:eastAsia="en-IN"/>
    </w:rPr>
  </w:style>
  <w:style w:type="paragraph" w:customStyle="1" w:styleId="EAC518E55A194E10BF71E2160FF80F7B">
    <w:name w:val="EAC518E55A194E10BF71E2160FF80F7B"/>
    <w:rsid w:val="00756BEE"/>
    <w:pPr>
      <w:spacing w:after="160" w:line="259" w:lineRule="auto"/>
    </w:pPr>
    <w:rPr>
      <w:lang w:val="en-IN" w:eastAsia="en-IN"/>
    </w:rPr>
  </w:style>
  <w:style w:type="paragraph" w:customStyle="1" w:styleId="C85CA11FF477409B91A333D0A31A2D37">
    <w:name w:val="C85CA11FF477409B91A333D0A31A2D37"/>
    <w:rsid w:val="00756BEE"/>
    <w:pPr>
      <w:spacing w:after="160" w:line="259" w:lineRule="auto"/>
    </w:pPr>
    <w:rPr>
      <w:lang w:val="en-IN" w:eastAsia="en-IN"/>
    </w:rPr>
  </w:style>
  <w:style w:type="paragraph" w:customStyle="1" w:styleId="3B1C6C51184A4F6CAB07444637E910F7">
    <w:name w:val="3B1C6C51184A4F6CAB07444637E910F7"/>
    <w:rsid w:val="00F956C5"/>
    <w:pPr>
      <w:spacing w:after="160" w:line="259" w:lineRule="auto"/>
    </w:pPr>
  </w:style>
  <w:style w:type="paragraph" w:customStyle="1" w:styleId="BC6A464974284AB28F1026252FD08AFE">
    <w:name w:val="BC6A464974284AB28F1026252FD08AFE"/>
    <w:rsid w:val="00F956C5"/>
    <w:pPr>
      <w:spacing w:after="160" w:line="259" w:lineRule="auto"/>
    </w:pPr>
  </w:style>
  <w:style w:type="paragraph" w:customStyle="1" w:styleId="E5CFCC2EF5D9496EA9B48105205DD994">
    <w:name w:val="E5CFCC2EF5D9496EA9B48105205DD994"/>
    <w:rsid w:val="00F956C5"/>
    <w:pPr>
      <w:spacing w:after="160" w:line="259" w:lineRule="auto"/>
    </w:pPr>
  </w:style>
  <w:style w:type="paragraph" w:customStyle="1" w:styleId="FBB3FEEA22714ED7A4DC29F070673ADA">
    <w:name w:val="FBB3FEEA22714ED7A4DC29F070673ADA"/>
    <w:rsid w:val="00F956C5"/>
    <w:pPr>
      <w:spacing w:after="160" w:line="259" w:lineRule="auto"/>
    </w:pPr>
  </w:style>
  <w:style w:type="paragraph" w:customStyle="1" w:styleId="E7651341FFED461F93516100A7BE32AD">
    <w:name w:val="E7651341FFED461F93516100A7BE32AD"/>
    <w:rsid w:val="00F956C5"/>
    <w:pPr>
      <w:spacing w:after="160" w:line="259" w:lineRule="auto"/>
    </w:pPr>
  </w:style>
  <w:style w:type="paragraph" w:customStyle="1" w:styleId="769ADFE16D1448028017132FA27086BD">
    <w:name w:val="769ADFE16D1448028017132FA27086BD"/>
    <w:rsid w:val="00F956C5"/>
    <w:pPr>
      <w:spacing w:after="160" w:line="259" w:lineRule="auto"/>
    </w:pPr>
  </w:style>
  <w:style w:type="paragraph" w:customStyle="1" w:styleId="1FC149A31E4E47BE84258861A39CB031">
    <w:name w:val="1FC149A31E4E47BE84258861A39CB031"/>
    <w:rsid w:val="00F956C5"/>
    <w:pPr>
      <w:spacing w:after="160" w:line="259" w:lineRule="auto"/>
    </w:pPr>
  </w:style>
  <w:style w:type="paragraph" w:customStyle="1" w:styleId="26F577402762422F923D3BE4D8BC138F">
    <w:name w:val="26F577402762422F923D3BE4D8BC138F"/>
    <w:rsid w:val="00F956C5"/>
    <w:pPr>
      <w:spacing w:after="160" w:line="259" w:lineRule="auto"/>
    </w:pPr>
  </w:style>
  <w:style w:type="paragraph" w:customStyle="1" w:styleId="B048B077B6584A26A09B4AA9D5AC2A84">
    <w:name w:val="B048B077B6584A26A09B4AA9D5AC2A84"/>
    <w:rsid w:val="00F956C5"/>
    <w:pPr>
      <w:spacing w:after="160" w:line="259" w:lineRule="auto"/>
    </w:pPr>
  </w:style>
  <w:style w:type="paragraph" w:customStyle="1" w:styleId="83DAD0FB28D649B8965DBCCD4749E6DC">
    <w:name w:val="83DAD0FB28D649B8965DBCCD4749E6DC"/>
    <w:rsid w:val="00F956C5"/>
    <w:pPr>
      <w:spacing w:after="160" w:line="259" w:lineRule="auto"/>
    </w:pPr>
  </w:style>
  <w:style w:type="paragraph" w:customStyle="1" w:styleId="B6C7D54BF90940E4B0A55D23FDDE26BE">
    <w:name w:val="B6C7D54BF90940E4B0A55D23FDDE26BE"/>
    <w:rsid w:val="00F956C5"/>
    <w:pPr>
      <w:spacing w:after="160" w:line="259" w:lineRule="auto"/>
    </w:pPr>
  </w:style>
  <w:style w:type="paragraph" w:customStyle="1" w:styleId="EB56EA0E08A8410887280A2639FCEEAE">
    <w:name w:val="EB56EA0E08A8410887280A2639FCEEAE"/>
    <w:rsid w:val="00F956C5"/>
    <w:pPr>
      <w:spacing w:after="160" w:line="259" w:lineRule="auto"/>
    </w:pPr>
  </w:style>
  <w:style w:type="paragraph" w:customStyle="1" w:styleId="965EE65648934756A7C43F3CC2D24597">
    <w:name w:val="965EE65648934756A7C43F3CC2D24597"/>
    <w:rsid w:val="00F956C5"/>
    <w:pPr>
      <w:spacing w:after="160" w:line="259" w:lineRule="auto"/>
    </w:pPr>
  </w:style>
  <w:style w:type="paragraph" w:customStyle="1" w:styleId="F569E5ED84B04795B5F068FAFA18B185">
    <w:name w:val="F569E5ED84B04795B5F068FAFA18B185"/>
    <w:rsid w:val="00F956C5"/>
    <w:pPr>
      <w:spacing w:after="160" w:line="259" w:lineRule="auto"/>
    </w:pPr>
  </w:style>
  <w:style w:type="paragraph" w:customStyle="1" w:styleId="828C815D5A6047549C8C3AD5E363A88E">
    <w:name w:val="828C815D5A6047549C8C3AD5E363A88E"/>
    <w:rsid w:val="00F956C5"/>
    <w:pPr>
      <w:spacing w:after="160" w:line="259" w:lineRule="auto"/>
    </w:pPr>
  </w:style>
  <w:style w:type="paragraph" w:customStyle="1" w:styleId="E1F019D3C4454EA780D81462E98FC683">
    <w:name w:val="E1F019D3C4454EA780D81462E98FC683"/>
    <w:rsid w:val="00F956C5"/>
    <w:pPr>
      <w:spacing w:after="160" w:line="259" w:lineRule="auto"/>
    </w:pPr>
  </w:style>
  <w:style w:type="paragraph" w:customStyle="1" w:styleId="B02A94377BA14846959B0A5E2D7D2930">
    <w:name w:val="B02A94377BA14846959B0A5E2D7D2930"/>
    <w:rsid w:val="00F956C5"/>
    <w:pPr>
      <w:spacing w:after="160" w:line="259" w:lineRule="auto"/>
    </w:pPr>
  </w:style>
  <w:style w:type="paragraph" w:customStyle="1" w:styleId="6E089334E03D47B7912806EDFD57BBFD">
    <w:name w:val="6E089334E03D47B7912806EDFD57BBFD"/>
    <w:rsid w:val="00F956C5"/>
    <w:pPr>
      <w:spacing w:after="160" w:line="259" w:lineRule="auto"/>
    </w:pPr>
  </w:style>
  <w:style w:type="paragraph" w:customStyle="1" w:styleId="A133D318EDB040418F442AE1716DA17E">
    <w:name w:val="A133D318EDB040418F442AE1716DA17E"/>
    <w:rsid w:val="00F956C5"/>
    <w:pPr>
      <w:spacing w:after="160" w:line="259" w:lineRule="auto"/>
    </w:pPr>
  </w:style>
  <w:style w:type="paragraph" w:customStyle="1" w:styleId="E62E0242CCD44F0EB69969E49D1F89E2">
    <w:name w:val="E62E0242CCD44F0EB69969E49D1F89E2"/>
    <w:rsid w:val="00F956C5"/>
    <w:pPr>
      <w:spacing w:after="160" w:line="259" w:lineRule="auto"/>
    </w:pPr>
  </w:style>
  <w:style w:type="paragraph" w:customStyle="1" w:styleId="4A958661FDD44A80A03B0C9B94A19894">
    <w:name w:val="4A958661FDD44A80A03B0C9B94A19894"/>
    <w:rsid w:val="00F956C5"/>
    <w:pPr>
      <w:spacing w:after="160" w:line="259" w:lineRule="auto"/>
    </w:pPr>
  </w:style>
  <w:style w:type="paragraph" w:customStyle="1" w:styleId="0E07A99F2CEF48DAA9239215A23261E0">
    <w:name w:val="0E07A99F2CEF48DAA9239215A23261E0"/>
    <w:rsid w:val="00F956C5"/>
    <w:pPr>
      <w:spacing w:after="160" w:line="259" w:lineRule="auto"/>
    </w:pPr>
  </w:style>
  <w:style w:type="paragraph" w:customStyle="1" w:styleId="BDF05E170D9A40CA8518BD1B8A440B44">
    <w:name w:val="BDF05E170D9A40CA8518BD1B8A440B44"/>
    <w:rsid w:val="00F956C5"/>
    <w:pPr>
      <w:spacing w:after="160" w:line="259" w:lineRule="auto"/>
    </w:pPr>
  </w:style>
  <w:style w:type="paragraph" w:customStyle="1" w:styleId="FE0CFA8338FF41CB9CE03BB778F8B769">
    <w:name w:val="FE0CFA8338FF41CB9CE03BB778F8B769"/>
    <w:rsid w:val="00F956C5"/>
    <w:pPr>
      <w:spacing w:after="160" w:line="259" w:lineRule="auto"/>
    </w:pPr>
  </w:style>
  <w:style w:type="paragraph" w:customStyle="1" w:styleId="A1724FA56ABB40A4B75B120BE9E43F81">
    <w:name w:val="A1724FA56ABB40A4B75B120BE9E43F81"/>
    <w:rsid w:val="00F956C5"/>
    <w:pPr>
      <w:spacing w:after="160" w:line="259" w:lineRule="auto"/>
    </w:pPr>
  </w:style>
  <w:style w:type="paragraph" w:customStyle="1" w:styleId="80FFC9E2E69F4E89BE25E464D816E8C3">
    <w:name w:val="80FFC9E2E69F4E89BE25E464D816E8C3"/>
    <w:rsid w:val="00F956C5"/>
    <w:pPr>
      <w:spacing w:after="160" w:line="259" w:lineRule="auto"/>
    </w:pPr>
  </w:style>
  <w:style w:type="paragraph" w:customStyle="1" w:styleId="EE854731862E46ABB5F1CC29E866AD0A">
    <w:name w:val="EE854731862E46ABB5F1CC29E866AD0A"/>
    <w:rsid w:val="00F956C5"/>
    <w:pPr>
      <w:spacing w:after="160" w:line="259" w:lineRule="auto"/>
    </w:pPr>
  </w:style>
  <w:style w:type="paragraph" w:customStyle="1" w:styleId="D5A5C563FFE84098926CE8F0B5875FFA">
    <w:name w:val="D5A5C563FFE84098926CE8F0B5875FFA"/>
    <w:rsid w:val="00F956C5"/>
    <w:pPr>
      <w:spacing w:after="160" w:line="259" w:lineRule="auto"/>
    </w:pPr>
  </w:style>
  <w:style w:type="paragraph" w:customStyle="1" w:styleId="4A4EC1CD5DAB48C9932661701F477DAD">
    <w:name w:val="4A4EC1CD5DAB48C9932661701F477DAD"/>
    <w:rsid w:val="00F956C5"/>
    <w:pPr>
      <w:spacing w:after="160" w:line="259" w:lineRule="auto"/>
    </w:pPr>
  </w:style>
  <w:style w:type="paragraph" w:customStyle="1" w:styleId="C824211E9BA94C64A19A54D5011EF1B1">
    <w:name w:val="C824211E9BA94C64A19A54D5011EF1B1"/>
    <w:rsid w:val="00F956C5"/>
    <w:pPr>
      <w:spacing w:after="160" w:line="259" w:lineRule="auto"/>
    </w:pPr>
  </w:style>
  <w:style w:type="paragraph" w:customStyle="1" w:styleId="7841E2E48AB2423FA5C21827BB3D5F63">
    <w:name w:val="7841E2E48AB2423FA5C21827BB3D5F63"/>
    <w:rsid w:val="00F956C5"/>
    <w:pPr>
      <w:spacing w:after="160" w:line="259" w:lineRule="auto"/>
    </w:pPr>
  </w:style>
  <w:style w:type="paragraph" w:customStyle="1" w:styleId="1FFE37CBC615416FB5E5651EA8787A63">
    <w:name w:val="1FFE37CBC615416FB5E5651EA8787A63"/>
    <w:rsid w:val="00F956C5"/>
    <w:pPr>
      <w:spacing w:after="160" w:line="259" w:lineRule="auto"/>
    </w:pPr>
  </w:style>
  <w:style w:type="paragraph" w:customStyle="1" w:styleId="CCB1AFBC2DCC42FF8B011CF8AB637CD2">
    <w:name w:val="CCB1AFBC2DCC42FF8B011CF8AB637CD2"/>
    <w:rsid w:val="00F956C5"/>
    <w:pPr>
      <w:spacing w:after="160" w:line="259" w:lineRule="auto"/>
    </w:pPr>
  </w:style>
  <w:style w:type="paragraph" w:customStyle="1" w:styleId="D67449BDB0C24837BA8AD4AF678D525C">
    <w:name w:val="D67449BDB0C24837BA8AD4AF678D525C"/>
    <w:rsid w:val="00F956C5"/>
    <w:pPr>
      <w:spacing w:after="160" w:line="259" w:lineRule="auto"/>
    </w:pPr>
  </w:style>
  <w:style w:type="paragraph" w:customStyle="1" w:styleId="CBF80C67A65D4E6291AB362D3A50AB42">
    <w:name w:val="CBF80C67A65D4E6291AB362D3A50AB42"/>
    <w:rsid w:val="00F956C5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24C0D0-5513-4E90-A399-67DE4718C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ECR. 11.0 - DAILY WORK DONE REPORT</Template>
  <TotalTime>338</TotalTime>
  <Pages>4</Pages>
  <Words>2145</Words>
  <Characters>11622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10.500 DAILY WORK DONE REPORT</vt:lpstr>
    </vt:vector>
  </TitlesOfParts>
  <Company>MARITEC</Company>
  <LinksUpToDate>false</LinksUpToDate>
  <CharactersWithSpaces>13740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10.500 DAILY WORK DONE REPORT</dc:title>
  <dc:creator>Shashikant</dc:creator>
  <cp:lastModifiedBy>Windows User</cp:lastModifiedBy>
  <cp:revision>40</cp:revision>
  <cp:lastPrinted>2011-10-04T10:45:00Z</cp:lastPrinted>
  <dcterms:created xsi:type="dcterms:W3CDTF">2018-11-01T09:36:00Z</dcterms:created>
  <dcterms:modified xsi:type="dcterms:W3CDTF">2018-11-27T02:01:00Z</dcterms:modified>
</cp:coreProperties>
</file>