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3E788" w14:textId="23202BCB" w:rsidR="00F952C5" w:rsidRPr="00957895" w:rsidRDefault="00443ABC" w:rsidP="00F952C5">
      <w:pPr>
        <w:rPr>
          <w:rFonts w:ascii="Arial" w:hAnsi="Arial" w:cs="Arial"/>
          <w:lang w:val="en-GB"/>
        </w:rPr>
      </w:pPr>
      <w:r>
        <w:rPr>
          <w:rFonts w:ascii="Arial" w:hAnsi="Arial" w:cs="Arial"/>
          <w:lang w:val="en-GB"/>
        </w:rPr>
        <w:t>s</w:t>
      </w:r>
    </w:p>
    <w:p w14:paraId="2206377B" w14:textId="3FF43F96"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proofErr w:type="spellStart"/>
      <w:r w:rsidR="00187C0E">
        <w:rPr>
          <w:rFonts w:ascii="Arial" w:hAnsi="Arial" w:cs="Arial"/>
          <w:sz w:val="22"/>
          <w:szCs w:val="22"/>
          <w:lang w:val="en-GB"/>
        </w:rPr>
        <w:t>Bitu</w:t>
      </w:r>
      <w:proofErr w:type="spellEnd"/>
      <w:r w:rsidR="00187C0E">
        <w:rPr>
          <w:rFonts w:ascii="Arial" w:hAnsi="Arial" w:cs="Arial"/>
          <w:sz w:val="22"/>
          <w:szCs w:val="22"/>
          <w:lang w:val="en-GB"/>
        </w:rPr>
        <w:t xml:space="preserve">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w:t>
      </w:r>
      <w:r w:rsidR="00FA7EF3">
        <w:rPr>
          <w:rFonts w:ascii="Arial" w:hAnsi="Arial" w:cs="Arial"/>
          <w:sz w:val="22"/>
          <w:szCs w:val="22"/>
          <w:lang w:val="en-GB"/>
        </w:rPr>
        <w:t>9</w:t>
      </w:r>
    </w:p>
    <w:p w14:paraId="638B32D0" w14:textId="0FBEB7B6" w:rsidR="00187C0E"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187C0E">
        <w:rPr>
          <w:rFonts w:ascii="Arial" w:hAnsi="Arial" w:cs="Arial"/>
          <w:sz w:val="22"/>
          <w:szCs w:val="22"/>
          <w:lang w:val="en-GB"/>
        </w:rPr>
        <w:t>Electrical</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r w:rsidR="00177AFE">
        <w:rPr>
          <w:rFonts w:ascii="Arial" w:hAnsi="Arial" w:cs="Arial"/>
          <w:lang w:val="en-GB"/>
        </w:rPr>
        <w:t>dd/</w:t>
      </w:r>
      <w:r w:rsidR="00A428B0">
        <w:rPr>
          <w:rFonts w:ascii="Arial" w:hAnsi="Arial" w:cs="Arial"/>
          <w:lang w:val="en-GB"/>
        </w:rPr>
        <w:t>mm</w:t>
      </w:r>
      <w:r w:rsidR="00177AFE">
        <w:rPr>
          <w:rFonts w:ascii="Arial" w:hAnsi="Arial" w:cs="Arial"/>
          <w:lang w:val="en-GB"/>
        </w:rPr>
        <w:t>/</w:t>
      </w:r>
      <w:proofErr w:type="spellStart"/>
      <w:r w:rsidR="00177AFE">
        <w:rPr>
          <w:rFonts w:ascii="Arial" w:hAnsi="Arial" w:cs="Arial"/>
          <w:lang w:val="en-GB"/>
        </w:rPr>
        <w:t>yy</w:t>
      </w:r>
      <w:proofErr w:type="spellEnd"/>
      <w:r w:rsidR="00177AFE">
        <w:rPr>
          <w:rFonts w:ascii="Arial" w:hAnsi="Arial" w:cs="Arial"/>
          <w:lang w:val="en-GB"/>
        </w:rPr>
        <w:t xml:space="preserve">): </w:t>
      </w:r>
      <w:r w:rsidR="00BE1B8B">
        <w:rPr>
          <w:rFonts w:ascii="Arial" w:hAnsi="Arial" w:cs="Arial"/>
          <w:sz w:val="22"/>
          <w:szCs w:val="22"/>
          <w:lang w:val="en-GB"/>
        </w:rPr>
        <w:t>31</w:t>
      </w:r>
      <w:r w:rsidR="00FA7EF3">
        <w:rPr>
          <w:rFonts w:ascii="Arial" w:hAnsi="Arial" w:cs="Arial"/>
          <w:sz w:val="22"/>
          <w:szCs w:val="22"/>
          <w:lang w:val="en-GB"/>
        </w:rPr>
        <w:t>/01/2019</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FA7EF3">
        <w:rPr>
          <w:rFonts w:ascii="Arial" w:hAnsi="Arial" w:cs="Arial"/>
          <w:lang w:val="en-GB"/>
        </w:rPr>
        <w:t>January</w:t>
      </w:r>
    </w:p>
    <w:p w14:paraId="105CFDC8" w14:textId="3FA5C2F8" w:rsidR="00801FF8" w:rsidRDefault="00801FF8" w:rsidP="00C058DA">
      <w:pPr>
        <w:spacing w:line="360" w:lineRule="auto"/>
        <w:jc w:val="both"/>
        <w:rPr>
          <w:rFonts w:ascii="Arial" w:hAnsi="Arial" w:cs="Arial"/>
          <w:b/>
          <w:lang w:val="en-GB"/>
        </w:rPr>
      </w:pPr>
    </w:p>
    <w:p w14:paraId="55358B45" w14:textId="77777777" w:rsidR="006459D7" w:rsidRDefault="006459D7" w:rsidP="00C058DA">
      <w:pPr>
        <w:spacing w:line="360" w:lineRule="auto"/>
        <w:jc w:val="both"/>
        <w:rPr>
          <w:rFonts w:ascii="Arial" w:hAnsi="Arial" w:cs="Arial"/>
          <w:b/>
          <w:lang w:val="en-GB"/>
        </w:rPr>
      </w:pPr>
    </w:p>
    <w:p w14:paraId="3EAA4178" w14:textId="6E5D679E"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035619F4" w14:textId="097A9D0B" w:rsidR="00EE5973" w:rsidRPr="00DB0711" w:rsidRDefault="00B14E40" w:rsidP="00DA691E">
      <w:pPr>
        <w:numPr>
          <w:ilvl w:val="0"/>
          <w:numId w:val="4"/>
        </w:numPr>
        <w:spacing w:line="360" w:lineRule="auto"/>
        <w:jc w:val="both"/>
        <w:rPr>
          <w:rFonts w:ascii="Arial" w:hAnsi="Arial" w:cs="Arial"/>
          <w:lang w:val="en-GB"/>
        </w:rPr>
      </w:pPr>
      <w:r w:rsidRPr="00DB0711">
        <w:rPr>
          <w:rFonts w:ascii="Arial" w:hAnsi="Arial" w:cs="Arial"/>
          <w:lang w:val="en-GB"/>
        </w:rPr>
        <w:t>At the</w:t>
      </w:r>
      <w:r w:rsidR="007B7DC5" w:rsidRPr="00DB0711">
        <w:rPr>
          <w:rFonts w:ascii="Arial" w:hAnsi="Arial" w:cs="Arial"/>
          <w:lang w:val="en-GB"/>
        </w:rPr>
        <w:t xml:space="preserve"> end of the month, complete signed report</w:t>
      </w:r>
      <w:r w:rsidRPr="00DB0711">
        <w:rPr>
          <w:rFonts w:ascii="Arial" w:hAnsi="Arial" w:cs="Arial"/>
          <w:lang w:val="en-GB"/>
        </w:rPr>
        <w:t xml:space="preserve"> shall be sent along with </w:t>
      </w:r>
      <w:r w:rsidR="007B7DC5" w:rsidRPr="00DB0711">
        <w:rPr>
          <w:rFonts w:ascii="Arial" w:hAnsi="Arial" w:cs="Arial"/>
          <w:lang w:val="en-GB"/>
        </w:rPr>
        <w:t xml:space="preserve">the </w:t>
      </w:r>
      <w:r w:rsidRPr="00DB0711">
        <w:rPr>
          <w:rFonts w:ascii="Arial" w:hAnsi="Arial" w:cs="Arial"/>
          <w:lang w:val="en-GB"/>
        </w:rPr>
        <w:t>monthly documents</w:t>
      </w:r>
    </w:p>
    <w:tbl>
      <w:tblPr>
        <w:tblW w:w="9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1"/>
        <w:gridCol w:w="1281"/>
        <w:gridCol w:w="7918"/>
      </w:tblGrid>
      <w:tr w:rsidR="00EE5973" w:rsidRPr="001954C3" w14:paraId="5C29B07C" w14:textId="77777777" w:rsidTr="00FA7EF3">
        <w:trPr>
          <w:trHeight w:val="479"/>
        </w:trPr>
        <w:tc>
          <w:tcPr>
            <w:tcW w:w="701" w:type="dxa"/>
            <w:shd w:val="clear" w:color="auto" w:fill="auto"/>
            <w:vAlign w:val="bottom"/>
          </w:tcPr>
          <w:p w14:paraId="192E5BD1" w14:textId="77777777" w:rsidR="00EE5973" w:rsidRPr="001954C3" w:rsidRDefault="00EE5973" w:rsidP="00CF5A38">
            <w:pPr>
              <w:spacing w:line="360" w:lineRule="auto"/>
              <w:jc w:val="center"/>
              <w:rPr>
                <w:rFonts w:ascii="Arial" w:hAnsi="Arial" w:cs="Arial"/>
                <w:b/>
                <w:lang w:val="en-GB"/>
              </w:rPr>
            </w:pPr>
            <w:r w:rsidRPr="001954C3">
              <w:rPr>
                <w:rFonts w:ascii="Arial" w:hAnsi="Arial" w:cs="Arial"/>
                <w:b/>
                <w:lang w:val="en-GB"/>
              </w:rPr>
              <w:t>Date</w:t>
            </w:r>
          </w:p>
        </w:tc>
        <w:tc>
          <w:tcPr>
            <w:tcW w:w="1281" w:type="dxa"/>
            <w:shd w:val="clear" w:color="auto" w:fill="auto"/>
            <w:vAlign w:val="bottom"/>
          </w:tcPr>
          <w:p w14:paraId="228520EB" w14:textId="77777777" w:rsidR="00EE5973" w:rsidRPr="001954C3" w:rsidRDefault="00EE5973" w:rsidP="00CF5A38">
            <w:pPr>
              <w:spacing w:line="360" w:lineRule="auto"/>
              <w:jc w:val="center"/>
              <w:rPr>
                <w:rFonts w:ascii="Arial" w:hAnsi="Arial" w:cs="Arial"/>
                <w:b/>
                <w:lang w:val="en-GB"/>
              </w:rPr>
            </w:pPr>
            <w:r w:rsidRPr="001954C3">
              <w:rPr>
                <w:rFonts w:ascii="Arial" w:hAnsi="Arial" w:cs="Arial"/>
                <w:b/>
                <w:lang w:val="en-GB"/>
              </w:rPr>
              <w:t>Place</w:t>
            </w:r>
          </w:p>
        </w:tc>
        <w:tc>
          <w:tcPr>
            <w:tcW w:w="7918" w:type="dxa"/>
            <w:shd w:val="clear" w:color="auto" w:fill="auto"/>
            <w:vAlign w:val="bottom"/>
          </w:tcPr>
          <w:p w14:paraId="684C8F7E" w14:textId="77777777" w:rsidR="00EE5973" w:rsidRPr="001954C3" w:rsidRDefault="007B7DC5" w:rsidP="00CF5A38">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80165C" w:rsidRPr="001954C3" w14:paraId="2372101A" w14:textId="77777777" w:rsidTr="00FA7EF3">
        <w:tc>
          <w:tcPr>
            <w:tcW w:w="701" w:type="dxa"/>
            <w:shd w:val="clear" w:color="auto" w:fill="auto"/>
            <w:vAlign w:val="center"/>
          </w:tcPr>
          <w:p w14:paraId="46646B79" w14:textId="77777777" w:rsidR="0080165C" w:rsidRPr="001954C3" w:rsidRDefault="0080165C" w:rsidP="00CF5A38">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1288234329"/>
            <w:placeholder>
              <w:docPart w:val="BFD634D7B78B4110B26B9A047E973AB2"/>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FFFFFF" w:themeFill="background1"/>
                <w:vAlign w:val="center"/>
              </w:tcPr>
              <w:p w14:paraId="157BE66A" w14:textId="372F1D91" w:rsidR="0080165C" w:rsidRPr="001954C3" w:rsidRDefault="00B95678" w:rsidP="00CF5A38">
                <w:pPr>
                  <w:jc w:val="center"/>
                  <w:rPr>
                    <w:rFonts w:ascii="Arial" w:hAnsi="Arial" w:cs="Arial"/>
                  </w:rPr>
                </w:pPr>
                <w:r>
                  <w:rPr>
                    <w:rFonts w:ascii="Arial" w:hAnsi="Arial" w:cs="Arial"/>
                    <w:lang w:val="en-GB"/>
                  </w:rPr>
                  <w:t>At Port</w:t>
                </w:r>
              </w:p>
            </w:tc>
          </w:sdtContent>
        </w:sdt>
        <w:tc>
          <w:tcPr>
            <w:tcW w:w="7918" w:type="dxa"/>
            <w:shd w:val="clear" w:color="auto" w:fill="auto"/>
            <w:vAlign w:val="center"/>
          </w:tcPr>
          <w:p w14:paraId="4D4321BC" w14:textId="6DB09B9B" w:rsidR="0080165C" w:rsidRPr="001954C3" w:rsidRDefault="00B95678" w:rsidP="00CF5A38">
            <w:pPr>
              <w:rPr>
                <w:rFonts w:ascii="Arial" w:hAnsi="Arial" w:cs="Arial"/>
                <w:lang w:val="en-GB"/>
              </w:rPr>
            </w:pPr>
            <w:r>
              <w:rPr>
                <w:rFonts w:ascii="Arial" w:hAnsi="Arial" w:cs="Arial"/>
                <w:lang w:val="en-GB"/>
              </w:rPr>
              <w:t xml:space="preserve">Machineries round taken. Pilot lamp indication replaced in few starter panel. Boiler feed water pump no. 1 motor received from shore after rewinding, Megger test and phase balance checked found satisfactory, Motor installed in place and started found running amps is 24A which is higher than no 2, currently pump kept running and observation. </w:t>
            </w:r>
          </w:p>
        </w:tc>
      </w:tr>
      <w:tr w:rsidR="0080165C" w:rsidRPr="001954C3" w14:paraId="283D7E1C" w14:textId="77777777" w:rsidTr="00FA7EF3">
        <w:tc>
          <w:tcPr>
            <w:tcW w:w="701" w:type="dxa"/>
            <w:shd w:val="clear" w:color="auto" w:fill="auto"/>
            <w:vAlign w:val="center"/>
          </w:tcPr>
          <w:p w14:paraId="69E07103" w14:textId="77777777" w:rsidR="0080165C" w:rsidRPr="001954C3" w:rsidRDefault="0080165C" w:rsidP="00CF5A38">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1738897389"/>
            <w:placeholder>
              <w:docPart w:val="43B2D65C520844AEA71BA417CC27ABD4"/>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625C6970" w14:textId="29C709F1" w:rsidR="0080165C" w:rsidRPr="001954C3" w:rsidRDefault="00B95678" w:rsidP="00CF5A38">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0E45D65E" w14:textId="0097E6FA" w:rsidR="0080165C" w:rsidRPr="001954C3" w:rsidRDefault="00C70428" w:rsidP="006F6CAE">
            <w:pPr>
              <w:rPr>
                <w:rFonts w:ascii="Arial" w:hAnsi="Arial" w:cs="Arial"/>
                <w:lang w:val="en-GB"/>
              </w:rPr>
            </w:pPr>
            <w:r>
              <w:rPr>
                <w:rFonts w:ascii="Arial" w:hAnsi="Arial" w:cs="Arial"/>
                <w:lang w:val="en-GB"/>
              </w:rPr>
              <w:t>Machineries round taken. Reefer system Manual defrosting carried out. Boiler feed pump no 1 motor was drawing more current and pressure was low.</w:t>
            </w:r>
            <w:r w:rsidR="006F6CAE">
              <w:rPr>
                <w:rFonts w:ascii="Arial" w:hAnsi="Arial" w:cs="Arial"/>
                <w:lang w:val="en-GB"/>
              </w:rPr>
              <w:t xml:space="preserve"> New Battery installed in ALDIS lamp.</w:t>
            </w:r>
            <w:r>
              <w:rPr>
                <w:rFonts w:ascii="Arial" w:hAnsi="Arial" w:cs="Arial"/>
                <w:lang w:val="en-GB"/>
              </w:rPr>
              <w:t xml:space="preserve"> After investigation found motor terminal marking was wrong same rectified and system started and found motor amps back normal as 18 amps, pump pressure is 12 bar, currently pump working satisfactory. Together with 2</w:t>
            </w:r>
            <w:r w:rsidRPr="00C70428">
              <w:rPr>
                <w:rFonts w:ascii="Arial" w:hAnsi="Arial" w:cs="Arial"/>
                <w:vertAlign w:val="superscript"/>
                <w:lang w:val="en-GB"/>
              </w:rPr>
              <w:t>nd</w:t>
            </w:r>
            <w:r>
              <w:rPr>
                <w:rFonts w:ascii="Arial" w:hAnsi="Arial" w:cs="Arial"/>
                <w:lang w:val="en-GB"/>
              </w:rPr>
              <w:t xml:space="preserve"> engineer all monthly pump change over carried out. Reefer compressor no 1 change over to no 2. Cargo pump prepare for cargo operation and pump motor observed and found satisfactory.</w:t>
            </w:r>
          </w:p>
        </w:tc>
      </w:tr>
      <w:tr w:rsidR="0080165C" w:rsidRPr="001954C3" w14:paraId="36569089" w14:textId="77777777" w:rsidTr="00FA7EF3">
        <w:tc>
          <w:tcPr>
            <w:tcW w:w="701" w:type="dxa"/>
            <w:shd w:val="clear" w:color="auto" w:fill="auto"/>
            <w:vAlign w:val="center"/>
          </w:tcPr>
          <w:p w14:paraId="5A1BC738" w14:textId="77777777" w:rsidR="0080165C" w:rsidRPr="001954C3" w:rsidRDefault="0080165C" w:rsidP="00CF5A38">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596432390"/>
            <w:placeholder>
              <w:docPart w:val="FDAD60074ACE473C8A12273B8BB41B22"/>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76B6A162" w14:textId="226BAD47" w:rsidR="0080165C" w:rsidRPr="001954C3" w:rsidRDefault="006D63F1" w:rsidP="00CF5A38">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575A17F9" w14:textId="591F104B" w:rsidR="0080165C" w:rsidRPr="001954C3" w:rsidRDefault="00D0085B" w:rsidP="00CF5A38">
            <w:pPr>
              <w:rPr>
                <w:rFonts w:ascii="Arial" w:hAnsi="Arial" w:cs="Arial"/>
              </w:rPr>
            </w:pPr>
            <w:r>
              <w:rPr>
                <w:rFonts w:ascii="Arial" w:hAnsi="Arial" w:cs="Arial"/>
              </w:rPr>
              <w:t>Machineries round taken. Distilled water pump motor connected and tried out. Sewage treatment plant tank level dvice removed from place cleaned and checked found satisfactory. Seawage treatment plant dishcharge pump tired out in auto mode and found working satisfactory. Navigation lighting system checked and found working satisfactory.</w:t>
            </w:r>
          </w:p>
        </w:tc>
      </w:tr>
      <w:tr w:rsidR="0080165C" w:rsidRPr="001954C3" w14:paraId="1E56E73F" w14:textId="77777777" w:rsidTr="00FA7EF3">
        <w:tc>
          <w:tcPr>
            <w:tcW w:w="701" w:type="dxa"/>
            <w:shd w:val="clear" w:color="auto" w:fill="auto"/>
            <w:vAlign w:val="center"/>
          </w:tcPr>
          <w:p w14:paraId="31F3B2E2" w14:textId="77777777" w:rsidR="0080165C" w:rsidRPr="001954C3" w:rsidRDefault="0080165C" w:rsidP="00CF5A38">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327060111"/>
            <w:placeholder>
              <w:docPart w:val="A0810497D6514788A0ECF4B8A2DB7238"/>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6D225D25" w14:textId="682D37BD"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918" w:type="dxa"/>
            <w:shd w:val="clear" w:color="auto" w:fill="auto"/>
            <w:vAlign w:val="center"/>
          </w:tcPr>
          <w:p w14:paraId="5A5C3480" w14:textId="42CD2A5D" w:rsidR="0080165C" w:rsidRPr="001954C3" w:rsidRDefault="009328F9" w:rsidP="00CF5A38">
            <w:pPr>
              <w:rPr>
                <w:rFonts w:ascii="Arial" w:hAnsi="Arial" w:cs="Arial"/>
              </w:rPr>
            </w:pPr>
            <w:r>
              <w:rPr>
                <w:rFonts w:ascii="Arial" w:hAnsi="Arial" w:cs="Arial"/>
              </w:rPr>
              <w:t>Machineries round taken. Reefer system manually defrostting carried out. In thermal boiler alarm control device, Pre- active alarm modifed and connected to main alarm channel to stop bell ringing continous thermal boiler room, System tried out and found working satisfactory. Themal boiler fluid tempererature was showing wrongly in ecr after investigation found scale valve was wrong, same corrected for both thermal boiler and found working satisfactory. Fresh water generator salinity device was in alarm, salinity detector checked and all connection tightened and found salinity devise working satisfactory</w:t>
            </w:r>
            <w:r w:rsidR="00DA5165">
              <w:rPr>
                <w:rFonts w:ascii="Arial" w:hAnsi="Arial" w:cs="Arial"/>
              </w:rPr>
              <w:t xml:space="preserve"> need to clean salinity cell. DG 1 F.O pressure switch removed from place and after calibration and overhauling put back in place tested and found working satisfactory. Leak test carried out in  meat room and fish room and found satisfactory.</w:t>
            </w:r>
          </w:p>
        </w:tc>
      </w:tr>
      <w:tr w:rsidR="0080165C" w:rsidRPr="001954C3" w14:paraId="7A090DA1" w14:textId="77777777" w:rsidTr="00FA7EF3">
        <w:tc>
          <w:tcPr>
            <w:tcW w:w="701" w:type="dxa"/>
            <w:shd w:val="clear" w:color="auto" w:fill="auto"/>
            <w:vAlign w:val="center"/>
          </w:tcPr>
          <w:p w14:paraId="06F22013" w14:textId="77777777" w:rsidR="0080165C" w:rsidRPr="001954C3" w:rsidRDefault="0080165C" w:rsidP="00CF5A38">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699213400"/>
            <w:placeholder>
              <w:docPart w:val="75CC8157523048F2BF40DBF161AD5CE2"/>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11C5379F" w14:textId="28CFD69C" w:rsidR="0080165C" w:rsidRPr="001954C3" w:rsidRDefault="0080165C" w:rsidP="00CF5A38">
                <w:pPr>
                  <w:jc w:val="center"/>
                  <w:rPr>
                    <w:rFonts w:ascii="Arial" w:hAnsi="Arial" w:cs="Arial"/>
                  </w:rPr>
                </w:pPr>
                <w:r w:rsidRPr="000F2852">
                  <w:rPr>
                    <w:rFonts w:ascii="Arial" w:hAnsi="Arial" w:cs="Arial"/>
                    <w:lang w:val="en-GB"/>
                  </w:rPr>
                  <w:t>At Sea</w:t>
                </w:r>
              </w:p>
            </w:tc>
          </w:sdtContent>
        </w:sdt>
        <w:tc>
          <w:tcPr>
            <w:tcW w:w="7918" w:type="dxa"/>
            <w:shd w:val="clear" w:color="auto" w:fill="auto"/>
            <w:vAlign w:val="center"/>
          </w:tcPr>
          <w:p w14:paraId="55F38383" w14:textId="55F36091" w:rsidR="00632069" w:rsidRPr="00875F17" w:rsidRDefault="00DF4ED1" w:rsidP="00CF5A38">
            <w:pPr>
              <w:rPr>
                <w:rFonts w:ascii="Arial" w:hAnsi="Arial"/>
                <w:lang w:val="en-GB"/>
              </w:rPr>
            </w:pPr>
            <w:r>
              <w:rPr>
                <w:rFonts w:ascii="Arial" w:hAnsi="Arial"/>
                <w:lang w:val="en-GB"/>
              </w:rPr>
              <w:t>Machineries round taken. Safety routine carried out. Fire alarm testing carried out. Deck service air starter and compressor inspection carried out.</w:t>
            </w:r>
          </w:p>
        </w:tc>
      </w:tr>
      <w:tr w:rsidR="00632069" w:rsidRPr="001954C3" w14:paraId="713D98AA" w14:textId="77777777" w:rsidTr="00FA7EF3">
        <w:tc>
          <w:tcPr>
            <w:tcW w:w="701" w:type="dxa"/>
            <w:shd w:val="clear" w:color="auto" w:fill="auto"/>
            <w:vAlign w:val="center"/>
          </w:tcPr>
          <w:p w14:paraId="485CDFE9" w14:textId="77777777" w:rsidR="00632069" w:rsidRPr="001954C3" w:rsidRDefault="00632069" w:rsidP="00CF5A38">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908830321"/>
            <w:placeholder>
              <w:docPart w:val="CD37C4BBABA54C1C8AA14FDDD950392D"/>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2E06C264" w14:textId="5CC21526" w:rsidR="00632069" w:rsidRPr="001954C3" w:rsidRDefault="00632069" w:rsidP="00CF5A38">
                <w:pPr>
                  <w:jc w:val="center"/>
                  <w:rPr>
                    <w:rFonts w:ascii="Arial" w:hAnsi="Arial" w:cs="Arial"/>
                  </w:rPr>
                </w:pPr>
                <w:r w:rsidRPr="000F2852">
                  <w:rPr>
                    <w:rFonts w:ascii="Arial" w:hAnsi="Arial" w:cs="Arial"/>
                    <w:lang w:val="en-GB"/>
                  </w:rPr>
                  <w:t>At Sea</w:t>
                </w:r>
              </w:p>
            </w:tc>
          </w:sdtContent>
        </w:sdt>
        <w:tc>
          <w:tcPr>
            <w:tcW w:w="7918" w:type="dxa"/>
            <w:shd w:val="clear" w:color="auto" w:fill="auto"/>
          </w:tcPr>
          <w:p w14:paraId="545C3A83" w14:textId="3442A3A7" w:rsidR="00946E32" w:rsidRPr="00875F17" w:rsidRDefault="00946E32" w:rsidP="00CF5A38">
            <w:pPr>
              <w:rPr>
                <w:rFonts w:ascii="Arial" w:hAnsi="Arial"/>
                <w:lang w:val="en-GB"/>
              </w:rPr>
            </w:pPr>
            <w:r>
              <w:rPr>
                <w:rFonts w:ascii="Arial" w:hAnsi="Arial"/>
                <w:lang w:val="en-GB"/>
              </w:rPr>
              <w:t>Machineries round taken.</w:t>
            </w:r>
          </w:p>
        </w:tc>
      </w:tr>
      <w:tr w:rsidR="00632069" w:rsidRPr="001954C3" w14:paraId="6E7A3900" w14:textId="77777777" w:rsidTr="00FA7EF3">
        <w:tc>
          <w:tcPr>
            <w:tcW w:w="701" w:type="dxa"/>
            <w:shd w:val="clear" w:color="auto" w:fill="auto"/>
            <w:vAlign w:val="center"/>
          </w:tcPr>
          <w:p w14:paraId="6316B33B" w14:textId="6F59A90D" w:rsidR="00632069" w:rsidRPr="001954C3" w:rsidRDefault="00632069" w:rsidP="00CF5A38">
            <w:pPr>
              <w:jc w:val="center"/>
              <w:rPr>
                <w:rFonts w:ascii="Arial" w:hAnsi="Arial" w:cs="Arial"/>
                <w:lang w:val="en-GB"/>
              </w:rPr>
            </w:pPr>
            <w:r w:rsidRPr="001954C3">
              <w:rPr>
                <w:rFonts w:ascii="Arial" w:hAnsi="Arial" w:cs="Arial"/>
                <w:lang w:val="en-GB"/>
              </w:rPr>
              <w:t>7</w:t>
            </w:r>
            <w:r>
              <w:rPr>
                <w:rFonts w:ascii="Arial" w:hAnsi="Arial" w:cs="Arial"/>
                <w:vertAlign w:val="superscript"/>
                <w:lang w:val="en-GB"/>
              </w:rPr>
              <w:t>th</w:t>
            </w:r>
          </w:p>
        </w:tc>
        <w:sdt>
          <w:sdtPr>
            <w:rPr>
              <w:rFonts w:ascii="Arial" w:hAnsi="Arial" w:cs="Arial"/>
              <w:lang w:val="en-GB"/>
            </w:rPr>
            <w:alias w:val="Place"/>
            <w:tag w:val="Place"/>
            <w:id w:val="-1324428689"/>
            <w:placeholder>
              <w:docPart w:val="81818A406606457EBD46829A697F6029"/>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78E6D9D6" w14:textId="01A899C7" w:rsidR="00632069" w:rsidRPr="001954C3" w:rsidRDefault="006D63F1" w:rsidP="00CF5A38">
                <w:pPr>
                  <w:jc w:val="center"/>
                  <w:rPr>
                    <w:rFonts w:ascii="Arial" w:hAnsi="Arial" w:cs="Arial"/>
                  </w:rPr>
                </w:pPr>
                <w:r>
                  <w:rPr>
                    <w:rFonts w:ascii="Arial" w:hAnsi="Arial" w:cs="Arial"/>
                    <w:lang w:val="en-GB"/>
                  </w:rPr>
                  <w:t>At Sea</w:t>
                </w:r>
              </w:p>
            </w:tc>
          </w:sdtContent>
        </w:sdt>
        <w:tc>
          <w:tcPr>
            <w:tcW w:w="7918" w:type="dxa"/>
            <w:shd w:val="clear" w:color="auto" w:fill="auto"/>
          </w:tcPr>
          <w:p w14:paraId="4B3FED2A" w14:textId="22AC7B1C" w:rsidR="006E042E" w:rsidRPr="001954C3" w:rsidRDefault="00946E32" w:rsidP="00CF5A38">
            <w:pPr>
              <w:rPr>
                <w:rFonts w:ascii="Arial" w:hAnsi="Arial" w:cs="Arial"/>
              </w:rPr>
            </w:pPr>
            <w:r>
              <w:rPr>
                <w:rFonts w:ascii="Arial" w:hAnsi="Arial" w:cs="Arial"/>
              </w:rPr>
              <w:t xml:space="preserve">Machineries round taken. BA compressore starting switch fault rectified. New small bracket for air filter in alternator making in progress. Thermal oil fired boiler no 2, burner load motor assembly was stuck same rectifeid and boiler fired, found working satisfactory. General service battery charger inspection carried out. Draft gauges and pipe blow thru carried out and gauges checked found working satisfactory. Provision crane, and engine room crane safetis tried out and found working satisfactory. Mid ship </w:t>
            </w:r>
            <w:r>
              <w:rPr>
                <w:rFonts w:ascii="Arial" w:hAnsi="Arial" w:cs="Arial"/>
              </w:rPr>
              <w:lastRenderedPageBreak/>
              <w:t>crane safety tried out for hoisting and found not working, after investigation found by pass valve is not operating, require convenient time to fix the problem.</w:t>
            </w:r>
          </w:p>
        </w:tc>
      </w:tr>
      <w:tr w:rsidR="00632069" w:rsidRPr="001954C3" w14:paraId="4290AECC" w14:textId="77777777" w:rsidTr="00FA7EF3">
        <w:tc>
          <w:tcPr>
            <w:tcW w:w="701" w:type="dxa"/>
            <w:shd w:val="clear" w:color="auto" w:fill="auto"/>
            <w:vAlign w:val="center"/>
          </w:tcPr>
          <w:p w14:paraId="61E99F8C" w14:textId="77777777" w:rsidR="00632069" w:rsidRPr="001954C3" w:rsidRDefault="00632069" w:rsidP="00CF5A38">
            <w:pPr>
              <w:jc w:val="center"/>
              <w:rPr>
                <w:rFonts w:ascii="Arial" w:hAnsi="Arial" w:cs="Arial"/>
                <w:lang w:val="en-GB"/>
              </w:rPr>
            </w:pPr>
            <w:r w:rsidRPr="001954C3">
              <w:rPr>
                <w:rFonts w:ascii="Arial" w:hAnsi="Arial" w:cs="Arial"/>
                <w:lang w:val="en-GB"/>
              </w:rPr>
              <w:lastRenderedPageBreak/>
              <w:t>8</w:t>
            </w:r>
            <w:r>
              <w:rPr>
                <w:rFonts w:ascii="Arial" w:hAnsi="Arial" w:cs="Arial"/>
                <w:vertAlign w:val="superscript"/>
                <w:lang w:val="en-GB"/>
              </w:rPr>
              <w:t>th</w:t>
            </w:r>
          </w:p>
        </w:tc>
        <w:sdt>
          <w:sdtPr>
            <w:rPr>
              <w:rFonts w:ascii="Arial" w:hAnsi="Arial" w:cs="Arial"/>
              <w:lang w:val="en-GB"/>
            </w:rPr>
            <w:alias w:val="Place"/>
            <w:tag w:val="Place"/>
            <w:id w:val="-1297598654"/>
            <w:placeholder>
              <w:docPart w:val="64E219C893FC4AD3A80A573B50FE5B27"/>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5A9AA316" w14:textId="35CF9354" w:rsidR="00632069" w:rsidRPr="001954C3" w:rsidRDefault="006D63F1" w:rsidP="00CF5A38">
                <w:pPr>
                  <w:jc w:val="center"/>
                  <w:rPr>
                    <w:rFonts w:ascii="Arial" w:hAnsi="Arial" w:cs="Arial"/>
                  </w:rPr>
                </w:pPr>
                <w:r>
                  <w:rPr>
                    <w:rFonts w:ascii="Arial" w:hAnsi="Arial" w:cs="Arial"/>
                    <w:lang w:val="en-GB"/>
                  </w:rPr>
                  <w:t>At Sea</w:t>
                </w:r>
              </w:p>
            </w:tc>
          </w:sdtContent>
        </w:sdt>
        <w:tc>
          <w:tcPr>
            <w:tcW w:w="7918" w:type="dxa"/>
            <w:shd w:val="clear" w:color="auto" w:fill="auto"/>
          </w:tcPr>
          <w:p w14:paraId="796F6C0A" w14:textId="1580BC6E" w:rsidR="00632069" w:rsidRPr="006E042E" w:rsidRDefault="006459D7" w:rsidP="00CF5A38">
            <w:pPr>
              <w:rPr>
                <w:rFonts w:ascii="Arial" w:hAnsi="Arial"/>
                <w:lang w:val="en-GB"/>
              </w:rPr>
            </w:pPr>
            <w:r>
              <w:rPr>
                <w:rFonts w:ascii="Arial" w:hAnsi="Arial"/>
                <w:lang w:val="en-GB"/>
              </w:rPr>
              <w:t xml:space="preserve">Machineries round taken. Job carried out as per PM routine. Fresh water hydro-phore pump no 2-motor power supply disconnected and motor dismantled, stator winding and terminal inspection &amp; cleaning carried out, also phase balance and megger test carried out and found satisfactory, both bearing removed from rotor and replaced with new one motor assembled back and together with pump tried out, found all are working satisfactory. Fresh water hydrophore pump no 1 pressure switch calibration carried out and pump cut in cut off tested found working </w:t>
            </w:r>
            <w:r w:rsidR="00825D7B">
              <w:rPr>
                <w:rFonts w:ascii="Arial" w:hAnsi="Arial"/>
                <w:lang w:val="en-GB"/>
              </w:rPr>
              <w:t>satisfactory</w:t>
            </w:r>
            <w:r>
              <w:rPr>
                <w:rFonts w:ascii="Arial" w:hAnsi="Arial"/>
                <w:lang w:val="en-GB"/>
              </w:rPr>
              <w:t>.</w:t>
            </w:r>
            <w:r w:rsidR="00887DCF">
              <w:rPr>
                <w:rFonts w:ascii="Arial" w:hAnsi="Arial"/>
                <w:lang w:val="en-GB"/>
              </w:rPr>
              <w:t xml:space="preserve"> Thermal Boiler no </w:t>
            </w:r>
            <w:proofErr w:type="gramStart"/>
            <w:r w:rsidR="00887DCF">
              <w:rPr>
                <w:rFonts w:ascii="Arial" w:hAnsi="Arial"/>
                <w:lang w:val="en-GB"/>
              </w:rPr>
              <w:t>2</w:t>
            </w:r>
            <w:r w:rsidR="00825D7B">
              <w:rPr>
                <w:rFonts w:ascii="Arial" w:hAnsi="Arial"/>
                <w:lang w:val="en-GB"/>
              </w:rPr>
              <w:t xml:space="preserve"> burner</w:t>
            </w:r>
            <w:proofErr w:type="gramEnd"/>
            <w:r w:rsidR="00825D7B">
              <w:rPr>
                <w:rFonts w:ascii="Arial" w:hAnsi="Arial"/>
                <w:lang w:val="en-GB"/>
              </w:rPr>
              <w:t xml:space="preserve"> fault rectified, found breaker was trip due hike in current same reset and tried out found Woking satisfactory. </w:t>
            </w:r>
          </w:p>
        </w:tc>
      </w:tr>
      <w:tr w:rsidR="00632069" w:rsidRPr="001954C3" w14:paraId="2BCAB068" w14:textId="77777777" w:rsidTr="00FA7EF3">
        <w:tc>
          <w:tcPr>
            <w:tcW w:w="701" w:type="dxa"/>
            <w:shd w:val="clear" w:color="auto" w:fill="auto"/>
            <w:vAlign w:val="center"/>
          </w:tcPr>
          <w:p w14:paraId="438EA8FE" w14:textId="77777777" w:rsidR="00632069" w:rsidRPr="001954C3" w:rsidRDefault="00632069" w:rsidP="00CF5A38">
            <w:pPr>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927885261"/>
            <w:placeholder>
              <w:docPart w:val="B0274178FEF14886A00230AC73F8FD73"/>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52F5ECCB" w14:textId="648E05D8" w:rsidR="00632069" w:rsidRPr="001954C3" w:rsidRDefault="006D63F1" w:rsidP="00CF5A38">
                <w:pPr>
                  <w:jc w:val="center"/>
                  <w:rPr>
                    <w:rFonts w:ascii="Arial" w:hAnsi="Arial" w:cs="Arial"/>
                  </w:rPr>
                </w:pPr>
                <w:r>
                  <w:rPr>
                    <w:rFonts w:ascii="Arial" w:hAnsi="Arial" w:cs="Arial"/>
                    <w:lang w:val="en-GB"/>
                  </w:rPr>
                  <w:t>At Sea</w:t>
                </w:r>
              </w:p>
            </w:tc>
          </w:sdtContent>
        </w:sdt>
        <w:tc>
          <w:tcPr>
            <w:tcW w:w="7918" w:type="dxa"/>
            <w:shd w:val="clear" w:color="auto" w:fill="auto"/>
          </w:tcPr>
          <w:p w14:paraId="3F89FD64" w14:textId="44EBA78F" w:rsidR="00632069" w:rsidRPr="00632069" w:rsidRDefault="00825D7B" w:rsidP="00CF5A38">
            <w:pPr>
              <w:rPr>
                <w:rFonts w:ascii="Arial" w:hAnsi="Arial"/>
                <w:lang w:val="en-GB"/>
              </w:rPr>
            </w:pPr>
            <w:r>
              <w:rPr>
                <w:rFonts w:ascii="Arial" w:hAnsi="Arial"/>
                <w:lang w:val="en-GB"/>
              </w:rPr>
              <w:t>Machineries round taken. Job carried out as per PMS routine.</w:t>
            </w:r>
            <w:r w:rsidR="00B36867">
              <w:rPr>
                <w:rFonts w:ascii="Arial" w:hAnsi="Arial"/>
                <w:lang w:val="en-GB"/>
              </w:rPr>
              <w:t xml:space="preserve"> Fresh water generator salinity meter was not working properly same removed from place and cleaned, all terminal and cable checked found salinity cell cable was damage same replaced with new one, system checked with fresh water as well as sea water found working satisfactory. AC blower inspection carried out, suction filter removed from place and cleaned, motor foundation and belt tightness checked, found satisfactory. AC plant, Reefer system stop for maintenance purpose. </w:t>
            </w:r>
          </w:p>
        </w:tc>
      </w:tr>
      <w:tr w:rsidR="0080165C" w:rsidRPr="00CF5A38" w14:paraId="5CDEF21D" w14:textId="77777777" w:rsidTr="00FA7EF3">
        <w:tc>
          <w:tcPr>
            <w:tcW w:w="701" w:type="dxa"/>
            <w:shd w:val="clear" w:color="auto" w:fill="auto"/>
            <w:vAlign w:val="center"/>
          </w:tcPr>
          <w:p w14:paraId="19DE5FC6" w14:textId="77777777" w:rsidR="0080165C" w:rsidRPr="00CF5A38" w:rsidRDefault="0080165C" w:rsidP="00CF5A38">
            <w:pPr>
              <w:jc w:val="center"/>
              <w:rPr>
                <w:rFonts w:ascii="Arial" w:hAnsi="Arial" w:cs="Arial"/>
                <w:sz w:val="22"/>
                <w:lang w:val="en-GB"/>
              </w:rPr>
            </w:pPr>
            <w:r w:rsidRPr="00CF5A38">
              <w:rPr>
                <w:rFonts w:ascii="Arial" w:hAnsi="Arial" w:cs="Arial"/>
                <w:sz w:val="22"/>
                <w:lang w:val="en-GB"/>
              </w:rPr>
              <w:t>10</w:t>
            </w:r>
            <w:r w:rsidRPr="00CF5A38">
              <w:rPr>
                <w:rFonts w:ascii="Arial" w:hAnsi="Arial" w:cs="Arial"/>
                <w:sz w:val="22"/>
                <w:vertAlign w:val="superscript"/>
                <w:lang w:val="en-GB"/>
              </w:rPr>
              <w:t>th</w:t>
            </w:r>
          </w:p>
        </w:tc>
        <w:sdt>
          <w:sdtPr>
            <w:rPr>
              <w:rFonts w:ascii="Arial" w:hAnsi="Arial" w:cs="Arial"/>
              <w:sz w:val="22"/>
              <w:lang w:val="en-GB"/>
            </w:rPr>
            <w:alias w:val="Place"/>
            <w:tag w:val="Place"/>
            <w:id w:val="1960453185"/>
            <w:placeholder>
              <w:docPart w:val="7CE4B45795D84E939A089787D811A158"/>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30CE82E" w14:textId="3B19D593" w:rsidR="0080165C" w:rsidRPr="00CF5A38" w:rsidRDefault="006D63F1" w:rsidP="00CF5A38">
                <w:pPr>
                  <w:jc w:val="center"/>
                  <w:rPr>
                    <w:rFonts w:ascii="Arial" w:hAnsi="Arial" w:cs="Arial"/>
                    <w:sz w:val="22"/>
                  </w:rPr>
                </w:pPr>
                <w:r>
                  <w:rPr>
                    <w:rFonts w:ascii="Arial" w:hAnsi="Arial" w:cs="Arial"/>
                    <w:sz w:val="22"/>
                    <w:lang w:val="en-GB"/>
                  </w:rPr>
                  <w:t>At Sea</w:t>
                </w:r>
              </w:p>
            </w:tc>
          </w:sdtContent>
        </w:sdt>
        <w:tc>
          <w:tcPr>
            <w:tcW w:w="7918" w:type="dxa"/>
            <w:shd w:val="clear" w:color="auto" w:fill="auto"/>
            <w:vAlign w:val="center"/>
          </w:tcPr>
          <w:p w14:paraId="2133D77F" w14:textId="13073FC7" w:rsidR="00C13217" w:rsidRPr="006F6CAE" w:rsidRDefault="003A481D" w:rsidP="006F6CAE">
            <w:pPr>
              <w:rPr>
                <w:rFonts w:ascii="Arial" w:hAnsi="Arial"/>
                <w:lang w:val="en-GB"/>
              </w:rPr>
            </w:pPr>
            <w:r w:rsidRPr="006F6CAE">
              <w:rPr>
                <w:rFonts w:ascii="Arial" w:hAnsi="Arial"/>
                <w:lang w:val="en-GB"/>
              </w:rPr>
              <w:t xml:space="preserve">Machineries round taken. Job carried out as per PMS. Sewage treatment plant’s high-level alarm tried out. AC and reefer system safety alarm tried out. L.O transfer </w:t>
            </w:r>
            <w:r w:rsidR="006F6CAE">
              <w:rPr>
                <w:rFonts w:ascii="Arial" w:hAnsi="Arial"/>
                <w:lang w:val="en-GB"/>
              </w:rPr>
              <w:t>pump m</w:t>
            </w:r>
            <w:r w:rsidRPr="006F6CAE">
              <w:rPr>
                <w:rFonts w:ascii="Arial" w:hAnsi="Arial"/>
                <w:lang w:val="en-GB"/>
              </w:rPr>
              <w:t>otor power supply disconnected and motor dismantled, stator winding and terminal inspection &amp; cleaning carried out, also phase balance and megger test carried out and found satisfactory, both bearing removed from rotor and replaced with new one motor assembled back and together with pump tried out, found all are working satisfactory.</w:t>
            </w:r>
          </w:p>
        </w:tc>
      </w:tr>
      <w:tr w:rsidR="0080165C" w:rsidRPr="001954C3" w14:paraId="69D67E6A" w14:textId="77777777" w:rsidTr="00FA7EF3">
        <w:tc>
          <w:tcPr>
            <w:tcW w:w="701" w:type="dxa"/>
            <w:shd w:val="clear" w:color="auto" w:fill="auto"/>
            <w:vAlign w:val="center"/>
          </w:tcPr>
          <w:p w14:paraId="6FFB1E3F" w14:textId="77777777" w:rsidR="0080165C" w:rsidRPr="001954C3" w:rsidRDefault="0080165C" w:rsidP="00CF5A38">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1307080091"/>
            <w:placeholder>
              <w:docPart w:val="550B13E64AEC43799B460C2E38FE54FC"/>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FC43D51" w14:textId="09F8C775" w:rsidR="0080165C" w:rsidRPr="001954C3" w:rsidRDefault="006D63F1" w:rsidP="00CF5A38">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76710B96" w14:textId="6ECD676E" w:rsidR="0080165C" w:rsidRPr="00CF5A38" w:rsidRDefault="006F6CAE" w:rsidP="006F6CAE">
            <w:pPr>
              <w:rPr>
                <w:rFonts w:ascii="Arial" w:hAnsi="Arial" w:cs="Arial"/>
                <w:sz w:val="22"/>
              </w:rPr>
            </w:pPr>
            <w:r w:rsidRPr="006F6CAE">
              <w:rPr>
                <w:rFonts w:ascii="Arial" w:hAnsi="Arial"/>
                <w:lang w:val="en-GB"/>
              </w:rPr>
              <w:t>Machineries round taken. Job carried out as per PMS</w:t>
            </w:r>
            <w:r>
              <w:rPr>
                <w:rFonts w:ascii="Arial" w:hAnsi="Arial"/>
                <w:lang w:val="en-GB"/>
              </w:rPr>
              <w:t xml:space="preserve"> routine</w:t>
            </w:r>
            <w:r w:rsidRPr="006F6CAE">
              <w:rPr>
                <w:rFonts w:ascii="Arial" w:hAnsi="Arial"/>
                <w:lang w:val="en-GB"/>
              </w:rPr>
              <w:t>.</w:t>
            </w:r>
            <w:r>
              <w:rPr>
                <w:rFonts w:ascii="Arial" w:hAnsi="Arial"/>
                <w:lang w:val="en-GB"/>
              </w:rPr>
              <w:t xml:space="preserve"> D</w:t>
            </w:r>
            <w:r w:rsidRPr="006F6CAE">
              <w:rPr>
                <w:rFonts w:ascii="Arial" w:hAnsi="Arial"/>
                <w:lang w:val="en-GB"/>
              </w:rPr>
              <w:t>.O transfer pump motor power supply disconnected and motor dismantled, stator winding and terminal inspection &amp; cleaning carried out, also phase balance and megger test carried out and found satisfactory, both bearing removed from rotor and replaced with new one</w:t>
            </w:r>
            <w:r>
              <w:rPr>
                <w:rFonts w:ascii="Arial" w:hAnsi="Arial"/>
                <w:lang w:val="en-GB"/>
              </w:rPr>
              <w:t>,</w:t>
            </w:r>
            <w:r w:rsidRPr="006F6CAE">
              <w:rPr>
                <w:rFonts w:ascii="Arial" w:hAnsi="Arial"/>
                <w:lang w:val="en-GB"/>
              </w:rPr>
              <w:t xml:space="preserve"> motor assembled back and together with pump tried out, found all are working satisfactory.</w:t>
            </w:r>
            <w:r>
              <w:rPr>
                <w:rFonts w:ascii="Arial" w:hAnsi="Arial"/>
                <w:lang w:val="en-GB"/>
              </w:rPr>
              <w:t xml:space="preserve"> Magnetic compass signal to autopilot had error same calibrate together with 2</w:t>
            </w:r>
            <w:r w:rsidRPr="006F6CAE">
              <w:rPr>
                <w:rFonts w:ascii="Arial" w:hAnsi="Arial"/>
                <w:vertAlign w:val="superscript"/>
                <w:lang w:val="en-GB"/>
              </w:rPr>
              <w:t>nd</w:t>
            </w:r>
            <w:r>
              <w:rPr>
                <w:rFonts w:ascii="Arial" w:hAnsi="Arial"/>
                <w:lang w:val="en-GB"/>
              </w:rPr>
              <w:t xml:space="preserve"> officer. Ship’s whistle tried out from all the location and control panel inspection carried out, found all are satisfactory. Telegraph printer had error in print same reset found working satisfactory. Aldiss lamp and battery inspection and testing carried out, found satisfactory. Few busted </w:t>
            </w:r>
            <w:r w:rsidR="00482DE6">
              <w:rPr>
                <w:rFonts w:ascii="Arial" w:hAnsi="Arial"/>
                <w:lang w:val="en-GB"/>
              </w:rPr>
              <w:t>lights</w:t>
            </w:r>
            <w:r>
              <w:rPr>
                <w:rFonts w:ascii="Arial" w:hAnsi="Arial"/>
                <w:lang w:val="en-GB"/>
              </w:rPr>
              <w:t xml:space="preserve"> replaced in accommodation.</w:t>
            </w:r>
          </w:p>
        </w:tc>
      </w:tr>
      <w:tr w:rsidR="0080165C" w:rsidRPr="001954C3" w14:paraId="3AD1E7AC" w14:textId="77777777" w:rsidTr="00FA7EF3">
        <w:tc>
          <w:tcPr>
            <w:tcW w:w="701" w:type="dxa"/>
            <w:shd w:val="clear" w:color="auto" w:fill="auto"/>
            <w:vAlign w:val="center"/>
          </w:tcPr>
          <w:p w14:paraId="64BC8B56" w14:textId="77777777" w:rsidR="0080165C" w:rsidRPr="001954C3" w:rsidRDefault="0080165C" w:rsidP="00CF5A38">
            <w:pPr>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57754854"/>
            <w:placeholder>
              <w:docPart w:val="969F5B029FC442BFA7B8AE7EC8A37570"/>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303A527C" w14:textId="68B3ADED" w:rsidR="0080165C" w:rsidRPr="001954C3" w:rsidRDefault="006D63F1" w:rsidP="00CF5A38">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487B3CA2" w14:textId="6010BBCD" w:rsidR="0080165C" w:rsidRPr="00875F17" w:rsidRDefault="00615E3A" w:rsidP="00875F17">
            <w:pPr>
              <w:rPr>
                <w:rFonts w:ascii="Arial" w:hAnsi="Arial" w:cs="Arial"/>
                <w:sz w:val="22"/>
              </w:rPr>
            </w:pPr>
            <w:r w:rsidRPr="006F6CAE">
              <w:rPr>
                <w:rFonts w:ascii="Arial" w:hAnsi="Arial"/>
                <w:lang w:val="en-GB"/>
              </w:rPr>
              <w:t>Machineries round taken. Job carried out as per PMS</w:t>
            </w:r>
            <w:r>
              <w:rPr>
                <w:rFonts w:ascii="Arial" w:hAnsi="Arial"/>
                <w:lang w:val="en-GB"/>
              </w:rPr>
              <w:t xml:space="preserve"> routine</w:t>
            </w:r>
            <w:r w:rsidR="00F16B46">
              <w:rPr>
                <w:rFonts w:ascii="Arial" w:hAnsi="Arial"/>
                <w:lang w:val="en-GB"/>
              </w:rPr>
              <w:t>. Safety routine tried out. Fire alarm tested as per routine schedule. All battery and battery charger tested.</w:t>
            </w:r>
          </w:p>
        </w:tc>
      </w:tr>
      <w:tr w:rsidR="00CF5A38" w:rsidRPr="001954C3" w14:paraId="6679647A" w14:textId="77777777" w:rsidTr="00FA7EF3">
        <w:tc>
          <w:tcPr>
            <w:tcW w:w="701" w:type="dxa"/>
            <w:shd w:val="clear" w:color="auto" w:fill="auto"/>
            <w:vAlign w:val="center"/>
          </w:tcPr>
          <w:p w14:paraId="21B17CA4" w14:textId="77777777" w:rsidR="00CF5A38" w:rsidRPr="001954C3" w:rsidRDefault="00CF5A38" w:rsidP="00CF5A38">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989482461"/>
            <w:placeholder>
              <w:docPart w:val="4E79CF9F092441D491831A6C07F295A0"/>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31075A2C" w14:textId="19539BBD" w:rsidR="00CF5A38" w:rsidRPr="001954C3" w:rsidRDefault="006D63F1" w:rsidP="00CF5A38">
                <w:pPr>
                  <w:jc w:val="center"/>
                  <w:rPr>
                    <w:rFonts w:ascii="Arial" w:hAnsi="Arial" w:cs="Arial"/>
                  </w:rPr>
                </w:pPr>
                <w:r>
                  <w:rPr>
                    <w:rFonts w:ascii="Arial" w:hAnsi="Arial" w:cs="Arial"/>
                    <w:lang w:val="en-GB"/>
                  </w:rPr>
                  <w:t>At Sea</w:t>
                </w:r>
              </w:p>
            </w:tc>
          </w:sdtContent>
        </w:sdt>
        <w:tc>
          <w:tcPr>
            <w:tcW w:w="7918" w:type="dxa"/>
            <w:shd w:val="clear" w:color="auto" w:fill="auto"/>
          </w:tcPr>
          <w:p w14:paraId="021B257A" w14:textId="797CECE1" w:rsidR="00CF5A38" w:rsidRPr="00875F17" w:rsidRDefault="00AD4B42" w:rsidP="00875F17">
            <w:pPr>
              <w:rPr>
                <w:rFonts w:ascii="Arial" w:hAnsi="Arial" w:cs="Arial"/>
                <w:sz w:val="22"/>
              </w:rPr>
            </w:pPr>
            <w:r w:rsidRPr="006F6CAE">
              <w:rPr>
                <w:rFonts w:ascii="Arial" w:hAnsi="Arial"/>
                <w:lang w:val="en-GB"/>
              </w:rPr>
              <w:t>Machineries round taken. Job carried out as per PMS</w:t>
            </w:r>
            <w:r>
              <w:rPr>
                <w:rFonts w:ascii="Arial" w:hAnsi="Arial"/>
                <w:lang w:val="en-GB"/>
              </w:rPr>
              <w:t xml:space="preserve"> routine</w:t>
            </w:r>
          </w:p>
        </w:tc>
      </w:tr>
      <w:tr w:rsidR="00F16B46" w:rsidRPr="001954C3" w14:paraId="226FCFB9" w14:textId="77777777" w:rsidTr="00FD2B0F">
        <w:tc>
          <w:tcPr>
            <w:tcW w:w="701" w:type="dxa"/>
            <w:shd w:val="clear" w:color="auto" w:fill="auto"/>
            <w:vAlign w:val="center"/>
          </w:tcPr>
          <w:p w14:paraId="5A108E23" w14:textId="77777777" w:rsidR="00F16B46" w:rsidRPr="001954C3" w:rsidRDefault="00F16B46" w:rsidP="00F16B46">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99071014"/>
            <w:placeholder>
              <w:docPart w:val="FF436BD5BC0C42B8AAF73CD7AFDA1E00"/>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4829C22F" w14:textId="5540BFB9" w:rsidR="00F16B46" w:rsidRPr="001954C3" w:rsidRDefault="00F16B46" w:rsidP="00F16B46">
                <w:pPr>
                  <w:jc w:val="center"/>
                  <w:rPr>
                    <w:rFonts w:ascii="Arial" w:hAnsi="Arial" w:cs="Arial"/>
                  </w:rPr>
                </w:pPr>
                <w:r>
                  <w:rPr>
                    <w:rFonts w:ascii="Arial" w:hAnsi="Arial" w:cs="Arial"/>
                    <w:lang w:val="en-GB"/>
                  </w:rPr>
                  <w:t>At Sea</w:t>
                </w:r>
              </w:p>
            </w:tc>
          </w:sdtContent>
        </w:sdt>
        <w:tc>
          <w:tcPr>
            <w:tcW w:w="7918" w:type="dxa"/>
            <w:shd w:val="clear" w:color="auto" w:fill="auto"/>
          </w:tcPr>
          <w:p w14:paraId="050B6D61" w14:textId="1D72DC34" w:rsidR="00F16B46" w:rsidRPr="00875F17" w:rsidRDefault="00F16B46" w:rsidP="00F16B46">
            <w:pPr>
              <w:rPr>
                <w:rFonts w:ascii="Arial" w:hAnsi="Arial" w:cs="Arial"/>
                <w:sz w:val="24"/>
              </w:rPr>
            </w:pPr>
            <w:r w:rsidRPr="006F6CAE">
              <w:rPr>
                <w:rFonts w:ascii="Arial" w:hAnsi="Arial"/>
                <w:lang w:val="en-GB"/>
              </w:rPr>
              <w:t>Machineries round taken. Job carried out as per PMS</w:t>
            </w:r>
            <w:r>
              <w:rPr>
                <w:rFonts w:ascii="Arial" w:hAnsi="Arial"/>
                <w:lang w:val="en-GB"/>
              </w:rPr>
              <w:t xml:space="preserve"> routine, Emergency Escape lighting fault attended. Incinerator all alarms tried out.</w:t>
            </w:r>
          </w:p>
        </w:tc>
      </w:tr>
      <w:tr w:rsidR="00F16B46" w:rsidRPr="001954C3" w14:paraId="64BB1C94" w14:textId="77777777" w:rsidTr="00FA7EF3">
        <w:tc>
          <w:tcPr>
            <w:tcW w:w="701" w:type="dxa"/>
            <w:shd w:val="clear" w:color="auto" w:fill="auto"/>
            <w:vAlign w:val="center"/>
          </w:tcPr>
          <w:p w14:paraId="3680A980" w14:textId="77777777" w:rsidR="00F16B46" w:rsidRPr="001954C3" w:rsidRDefault="00F16B46" w:rsidP="00F16B46">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174547702"/>
            <w:placeholder>
              <w:docPart w:val="F935607BC9534A89AB0DBAE2D8F94976"/>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0F35D4F" w14:textId="40B58B25" w:rsidR="00F16B46" w:rsidRPr="001954C3" w:rsidRDefault="00F16B46" w:rsidP="00F16B46">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134F4FF5" w14:textId="50E13AD5" w:rsidR="00F16B46" w:rsidRPr="00875F17" w:rsidRDefault="002E66E5" w:rsidP="00F16B46">
            <w:pPr>
              <w:rPr>
                <w:rFonts w:ascii="Arial" w:hAnsi="Arial" w:cs="Arial"/>
              </w:rPr>
            </w:pPr>
            <w:r w:rsidRPr="006F6CAE">
              <w:rPr>
                <w:rFonts w:ascii="Arial" w:hAnsi="Arial"/>
                <w:lang w:val="en-GB"/>
              </w:rPr>
              <w:t>Machineries round taken. Job carried out as per PMS</w:t>
            </w:r>
            <w:r>
              <w:rPr>
                <w:rFonts w:ascii="Arial" w:hAnsi="Arial"/>
                <w:lang w:val="en-GB"/>
              </w:rPr>
              <w:t xml:space="preserve"> routine. Both Aux blower starter panel for M/E inspection and terminal connection checked found all satisfactory. All accommodation lighting checked and fused one replaced with new one. El. Stores and </w:t>
            </w:r>
            <w:r w:rsidR="00482DE6">
              <w:rPr>
                <w:rFonts w:ascii="Arial" w:hAnsi="Arial"/>
                <w:lang w:val="en-GB"/>
              </w:rPr>
              <w:t>outside</w:t>
            </w:r>
            <w:r>
              <w:rPr>
                <w:rFonts w:ascii="Arial" w:hAnsi="Arial"/>
                <w:lang w:val="en-GB"/>
              </w:rPr>
              <w:t xml:space="preserve"> store cleaned and arranged.</w:t>
            </w:r>
            <w:r w:rsidR="00757748">
              <w:rPr>
                <w:rFonts w:ascii="Arial" w:hAnsi="Arial"/>
                <w:lang w:val="en-GB"/>
              </w:rPr>
              <w:t xml:space="preserve"> Emergency generator load test tried out at sea and found working satisfactory. DG # 2 alarm and trips tried out.</w:t>
            </w:r>
          </w:p>
        </w:tc>
      </w:tr>
      <w:tr w:rsidR="00F16B46" w:rsidRPr="001954C3" w14:paraId="4E68A6DE" w14:textId="77777777" w:rsidTr="00FA7EF3">
        <w:tc>
          <w:tcPr>
            <w:tcW w:w="701" w:type="dxa"/>
            <w:shd w:val="clear" w:color="auto" w:fill="auto"/>
            <w:vAlign w:val="center"/>
          </w:tcPr>
          <w:p w14:paraId="79445668" w14:textId="77777777" w:rsidR="00F16B46" w:rsidRPr="001954C3" w:rsidRDefault="00F16B46" w:rsidP="00F16B46">
            <w:pPr>
              <w:jc w:val="center"/>
              <w:rPr>
                <w:rFonts w:ascii="Arial" w:hAnsi="Arial" w:cs="Arial"/>
                <w:lang w:val="en-GB"/>
              </w:rPr>
            </w:pPr>
            <w:r w:rsidRPr="001954C3">
              <w:rPr>
                <w:rFonts w:ascii="Arial" w:hAnsi="Arial" w:cs="Arial"/>
                <w:lang w:val="en-GB"/>
              </w:rPr>
              <w:t>16</w:t>
            </w:r>
            <w:r>
              <w:rPr>
                <w:rFonts w:ascii="Arial" w:hAnsi="Arial" w:cs="Arial"/>
                <w:vertAlign w:val="superscript"/>
                <w:lang w:val="en-GB"/>
              </w:rPr>
              <w:t>th</w:t>
            </w:r>
          </w:p>
        </w:tc>
        <w:sdt>
          <w:sdtPr>
            <w:rPr>
              <w:rFonts w:ascii="Arial" w:hAnsi="Arial" w:cs="Arial"/>
              <w:lang w:val="en-GB"/>
            </w:rPr>
            <w:alias w:val="Place"/>
            <w:tag w:val="Place"/>
            <w:id w:val="-482774475"/>
            <w:placeholder>
              <w:docPart w:val="5C62641D2F6648578F05C1D929171156"/>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4DB3C6DF" w14:textId="3920D67B" w:rsidR="00F16B46" w:rsidRPr="001954C3" w:rsidRDefault="00F16B46" w:rsidP="00F16B46">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04E132DB" w14:textId="1E3F6A98" w:rsidR="00F16B46" w:rsidRPr="001954C3" w:rsidRDefault="006C3563" w:rsidP="00F16B46">
            <w:pPr>
              <w:rPr>
                <w:rFonts w:ascii="Arial" w:hAnsi="Arial" w:cs="Arial"/>
              </w:rPr>
            </w:pPr>
            <w:r w:rsidRPr="006F6CAE">
              <w:rPr>
                <w:rFonts w:ascii="Arial" w:hAnsi="Arial"/>
                <w:lang w:val="en-GB"/>
              </w:rPr>
              <w:t>Machineries round taken. Job carried out as per PMS</w:t>
            </w:r>
            <w:r>
              <w:rPr>
                <w:rFonts w:ascii="Arial" w:hAnsi="Arial"/>
                <w:lang w:val="en-GB"/>
              </w:rPr>
              <w:t xml:space="preserve"> routine. Emergency generator Low </w:t>
            </w:r>
            <w:r w:rsidR="00027A14">
              <w:rPr>
                <w:rFonts w:ascii="Arial" w:hAnsi="Arial"/>
                <w:lang w:val="en-GB"/>
              </w:rPr>
              <w:t xml:space="preserve">LO </w:t>
            </w:r>
            <w:r>
              <w:rPr>
                <w:rFonts w:ascii="Arial" w:hAnsi="Arial"/>
                <w:lang w:val="en-GB"/>
              </w:rPr>
              <w:t>pressure alarm tried out and quick closing valve tried out found satisfactory. DG 2 low LO pressure switch calibration carried out.</w:t>
            </w:r>
            <w:r w:rsidR="0058193D">
              <w:rPr>
                <w:rFonts w:ascii="Arial" w:hAnsi="Arial"/>
                <w:lang w:val="en-GB"/>
              </w:rPr>
              <w:t xml:space="preserve"> New step up transformer installed for GMDSS walkie talky charger.</w:t>
            </w:r>
          </w:p>
        </w:tc>
      </w:tr>
      <w:tr w:rsidR="00F16B46" w:rsidRPr="001954C3" w14:paraId="2D5C20E7" w14:textId="77777777" w:rsidTr="00FA7EF3">
        <w:tc>
          <w:tcPr>
            <w:tcW w:w="701" w:type="dxa"/>
            <w:shd w:val="clear" w:color="auto" w:fill="auto"/>
            <w:vAlign w:val="center"/>
          </w:tcPr>
          <w:p w14:paraId="1FD66C0A" w14:textId="77777777" w:rsidR="00F16B46" w:rsidRPr="001954C3" w:rsidRDefault="00F16B46" w:rsidP="00F16B46">
            <w:pPr>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504567818"/>
            <w:placeholder>
              <w:docPart w:val="F84556AB79E6496BB3EBAC76E95CB9FE"/>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7FFB89DB" w14:textId="5C9258BF" w:rsidR="00F16B46" w:rsidRPr="001954C3" w:rsidRDefault="00F16B46" w:rsidP="00F16B46">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6FE488AC" w14:textId="098E0849" w:rsidR="00F16B46" w:rsidRPr="001954C3" w:rsidRDefault="0058193D" w:rsidP="00F16B46">
            <w:pPr>
              <w:rPr>
                <w:rFonts w:ascii="Arial" w:hAnsi="Arial" w:cs="Arial"/>
              </w:rPr>
            </w:pPr>
            <w:r w:rsidRPr="006F6CAE">
              <w:rPr>
                <w:rFonts w:ascii="Arial" w:hAnsi="Arial"/>
                <w:lang w:val="en-GB"/>
              </w:rPr>
              <w:t>Machineries round taken. Job carried out as per PMS</w:t>
            </w:r>
            <w:r>
              <w:rPr>
                <w:rFonts w:ascii="Arial" w:hAnsi="Arial"/>
                <w:lang w:val="en-GB"/>
              </w:rPr>
              <w:t xml:space="preserve"> routine. Busted lamp replaced in accommodation. 110 VAC earth faults attended. COP remote stop circuit tested found satisfactory. M/E OMD and FO leak alarm tested. D.O service tank low level and </w:t>
            </w:r>
            <w:r w:rsidR="00FB11BC">
              <w:rPr>
                <w:rFonts w:ascii="Arial" w:hAnsi="Arial"/>
                <w:lang w:val="en-GB"/>
              </w:rPr>
              <w:t>high-level</w:t>
            </w:r>
            <w:r>
              <w:rPr>
                <w:rFonts w:ascii="Arial" w:hAnsi="Arial"/>
                <w:lang w:val="en-GB"/>
              </w:rPr>
              <w:t xml:space="preserve"> alarm tested and found satisfactory.</w:t>
            </w:r>
          </w:p>
        </w:tc>
      </w:tr>
      <w:tr w:rsidR="00F16B46" w:rsidRPr="001954C3" w14:paraId="2D10C0B2" w14:textId="77777777" w:rsidTr="00FA7EF3">
        <w:tc>
          <w:tcPr>
            <w:tcW w:w="701" w:type="dxa"/>
            <w:shd w:val="clear" w:color="auto" w:fill="auto"/>
            <w:vAlign w:val="center"/>
          </w:tcPr>
          <w:p w14:paraId="4266FF7B" w14:textId="77777777" w:rsidR="00F16B46" w:rsidRPr="001954C3" w:rsidRDefault="00F16B46" w:rsidP="00F16B46">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979607319"/>
            <w:placeholder>
              <w:docPart w:val="DEC6794465FC496A8167D3CAD8DD6C9C"/>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463E90E" w14:textId="4F92C6F6" w:rsidR="00F16B46" w:rsidRPr="001954C3" w:rsidRDefault="00F16B46" w:rsidP="00F16B46">
                <w:pPr>
                  <w:jc w:val="center"/>
                  <w:rPr>
                    <w:rFonts w:ascii="Arial" w:hAnsi="Arial" w:cs="Arial"/>
                  </w:rPr>
                </w:pPr>
                <w:r>
                  <w:rPr>
                    <w:rFonts w:ascii="Arial" w:hAnsi="Arial" w:cs="Arial"/>
                    <w:lang w:val="en-GB"/>
                  </w:rPr>
                  <w:t>At Port</w:t>
                </w:r>
              </w:p>
            </w:tc>
          </w:sdtContent>
        </w:sdt>
        <w:tc>
          <w:tcPr>
            <w:tcW w:w="7918" w:type="dxa"/>
            <w:shd w:val="clear" w:color="auto" w:fill="auto"/>
            <w:vAlign w:val="center"/>
          </w:tcPr>
          <w:p w14:paraId="07F0699F" w14:textId="15BD91AB" w:rsidR="00F16B46" w:rsidRPr="001954C3" w:rsidRDefault="00F1597E" w:rsidP="00F16B46">
            <w:pPr>
              <w:rPr>
                <w:rFonts w:ascii="Arial" w:hAnsi="Arial" w:cs="Arial"/>
              </w:rPr>
            </w:pPr>
            <w:r>
              <w:rPr>
                <w:rFonts w:ascii="Arial" w:hAnsi="Arial" w:cs="Arial"/>
              </w:rPr>
              <w:t xml:space="preserve">Machieries round taken. Job carried out as per PMS routine. </w:t>
            </w:r>
            <w:r w:rsidR="009D0449">
              <w:rPr>
                <w:rFonts w:ascii="Arial" w:hAnsi="Arial" w:cs="Arial"/>
              </w:rPr>
              <w:t>Bottom plateform and 3rd deck in E</w:t>
            </w:r>
            <w:r w:rsidR="00FB11BC">
              <w:rPr>
                <w:rFonts w:ascii="Arial" w:hAnsi="Arial" w:cs="Arial"/>
              </w:rPr>
              <w:t>/</w:t>
            </w:r>
            <w:r w:rsidR="009D0449">
              <w:rPr>
                <w:rFonts w:ascii="Arial" w:hAnsi="Arial" w:cs="Arial"/>
              </w:rPr>
              <w:t xml:space="preserve">R lighting fault attended. Together with PSC inspector EMRGENCY telphone in steering room, Emergency steering and emergency generator tried out. </w:t>
            </w:r>
          </w:p>
        </w:tc>
      </w:tr>
      <w:tr w:rsidR="00F16B46" w:rsidRPr="001954C3" w14:paraId="7DCFF4C5" w14:textId="77777777" w:rsidTr="00FA7EF3">
        <w:tc>
          <w:tcPr>
            <w:tcW w:w="701" w:type="dxa"/>
            <w:shd w:val="clear" w:color="auto" w:fill="auto"/>
            <w:vAlign w:val="center"/>
          </w:tcPr>
          <w:p w14:paraId="14B8C84D" w14:textId="77777777" w:rsidR="00F16B46" w:rsidRPr="001954C3" w:rsidRDefault="00F16B46" w:rsidP="00F16B46">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1428961961"/>
            <w:placeholder>
              <w:docPart w:val="373650825E68419084C2B750E0A5A9E8"/>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FE8E2FB" w14:textId="162E43FC" w:rsidR="00F16B46" w:rsidRPr="001954C3" w:rsidRDefault="00F16B46" w:rsidP="00F16B46">
                <w:pPr>
                  <w:jc w:val="center"/>
                  <w:rPr>
                    <w:rFonts w:ascii="Arial" w:hAnsi="Arial" w:cs="Arial"/>
                  </w:rPr>
                </w:pPr>
                <w:r>
                  <w:rPr>
                    <w:rFonts w:ascii="Arial" w:hAnsi="Arial" w:cs="Arial"/>
                    <w:lang w:val="en-GB"/>
                  </w:rPr>
                  <w:t>At Port</w:t>
                </w:r>
              </w:p>
            </w:tc>
          </w:sdtContent>
        </w:sdt>
        <w:tc>
          <w:tcPr>
            <w:tcW w:w="7918" w:type="dxa"/>
            <w:shd w:val="clear" w:color="auto" w:fill="auto"/>
            <w:vAlign w:val="center"/>
          </w:tcPr>
          <w:p w14:paraId="0FDDEA87" w14:textId="77777777" w:rsidR="00F16B46" w:rsidRDefault="00F1597E" w:rsidP="00F16B46">
            <w:pPr>
              <w:rPr>
                <w:rFonts w:ascii="Arial" w:hAnsi="Arial" w:cs="Arial"/>
              </w:rPr>
            </w:pPr>
            <w:r>
              <w:rPr>
                <w:rFonts w:ascii="Arial" w:hAnsi="Arial" w:cs="Arial"/>
              </w:rPr>
              <w:t xml:space="preserve">Machieries round taken. Job carried out as per PMS routine. Safety routine and round carried out. New steam valve controller installed in Viscocity controll system and </w:t>
            </w:r>
            <w:r>
              <w:rPr>
                <w:rFonts w:ascii="Arial" w:hAnsi="Arial" w:cs="Arial"/>
              </w:rPr>
              <w:lastRenderedPageBreak/>
              <w:t>system tried out found satisfactory.</w:t>
            </w:r>
            <w:r w:rsidR="00B64103">
              <w:rPr>
                <w:rFonts w:ascii="Arial" w:hAnsi="Arial" w:cs="Arial"/>
              </w:rPr>
              <w:t xml:space="preserve"> Incinerator burner m</w:t>
            </w:r>
            <w:r w:rsidR="00B64103" w:rsidRPr="00B64103">
              <w:rPr>
                <w:rFonts w:ascii="Arial" w:hAnsi="Arial" w:cs="Arial"/>
              </w:rPr>
              <w:t>otor removed from place, dismentaled and both bearing for rotor shaft replaced</w:t>
            </w:r>
            <w:r w:rsidR="00B64103">
              <w:rPr>
                <w:rFonts w:ascii="Arial" w:hAnsi="Arial" w:cs="Arial"/>
              </w:rPr>
              <w:t xml:space="preserve"> m</w:t>
            </w:r>
            <w:r w:rsidR="00B64103" w:rsidRPr="00B64103">
              <w:rPr>
                <w:rFonts w:ascii="Arial" w:hAnsi="Arial" w:cs="Arial"/>
              </w:rPr>
              <w:t>otor casing and winding cleaning carried out and meger + phase balance checked found all are satisfactory</w:t>
            </w:r>
            <w:r w:rsidR="00B64103">
              <w:rPr>
                <w:rFonts w:ascii="Arial" w:hAnsi="Arial" w:cs="Arial"/>
              </w:rPr>
              <w:t>, m</w:t>
            </w:r>
            <w:r w:rsidR="00B64103" w:rsidRPr="00B64103">
              <w:rPr>
                <w:rFonts w:ascii="Arial" w:hAnsi="Arial" w:cs="Arial"/>
              </w:rPr>
              <w:t>otor assembled back and installed on place, system tried out and found satisfactory.</w:t>
            </w:r>
          </w:p>
          <w:p w14:paraId="745862B7" w14:textId="078FC1ED" w:rsidR="008021E1" w:rsidRPr="001954C3" w:rsidRDefault="008021E1" w:rsidP="00F16B46">
            <w:pPr>
              <w:rPr>
                <w:rFonts w:ascii="Arial" w:hAnsi="Arial" w:cs="Arial"/>
              </w:rPr>
            </w:pPr>
            <w:r>
              <w:rPr>
                <w:rFonts w:ascii="Arial" w:hAnsi="Arial" w:cs="Arial"/>
              </w:rPr>
              <w:t>Assitance provided and work together with BWMS techniciabn for commisisoning BWMS.</w:t>
            </w:r>
          </w:p>
        </w:tc>
      </w:tr>
      <w:tr w:rsidR="00F16B46" w:rsidRPr="001954C3" w14:paraId="5D578545" w14:textId="77777777" w:rsidTr="00FA7EF3">
        <w:tc>
          <w:tcPr>
            <w:tcW w:w="701" w:type="dxa"/>
            <w:shd w:val="clear" w:color="auto" w:fill="auto"/>
            <w:vAlign w:val="center"/>
          </w:tcPr>
          <w:p w14:paraId="2DEE3828" w14:textId="77777777" w:rsidR="00F16B46" w:rsidRPr="001954C3" w:rsidRDefault="00F16B46" w:rsidP="00F16B46">
            <w:pPr>
              <w:jc w:val="center"/>
              <w:rPr>
                <w:rFonts w:ascii="Arial" w:hAnsi="Arial" w:cs="Arial"/>
                <w:lang w:val="en-GB"/>
              </w:rPr>
            </w:pPr>
            <w:r w:rsidRPr="001954C3">
              <w:rPr>
                <w:rFonts w:ascii="Arial" w:hAnsi="Arial" w:cs="Arial"/>
                <w:lang w:val="en-GB"/>
              </w:rPr>
              <w:lastRenderedPageBreak/>
              <w:t>20</w:t>
            </w:r>
            <w:r w:rsidRPr="001954C3">
              <w:rPr>
                <w:rFonts w:ascii="Arial" w:hAnsi="Arial" w:cs="Arial"/>
                <w:vertAlign w:val="superscript"/>
                <w:lang w:val="en-GB"/>
              </w:rPr>
              <w:t>th</w:t>
            </w:r>
          </w:p>
        </w:tc>
        <w:sdt>
          <w:sdtPr>
            <w:rPr>
              <w:rFonts w:ascii="Arial" w:hAnsi="Arial" w:cs="Arial"/>
              <w:lang w:val="en-GB"/>
            </w:rPr>
            <w:alias w:val="Place"/>
            <w:tag w:val="Place"/>
            <w:id w:val="1114559677"/>
            <w:placeholder>
              <w:docPart w:val="533CC21A95BF47C18E37AD034DDFEBD2"/>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26ED237C" w14:textId="62F4265C" w:rsidR="00F16B46" w:rsidRPr="001954C3" w:rsidRDefault="00C05234" w:rsidP="00F16B46">
                <w:pPr>
                  <w:jc w:val="center"/>
                  <w:rPr>
                    <w:rFonts w:ascii="Arial" w:hAnsi="Arial" w:cs="Arial"/>
                  </w:rPr>
                </w:pPr>
                <w:r>
                  <w:rPr>
                    <w:rFonts w:ascii="Arial" w:hAnsi="Arial" w:cs="Arial"/>
                    <w:lang w:val="en-GB"/>
                  </w:rPr>
                  <w:t>At Port</w:t>
                </w:r>
              </w:p>
            </w:tc>
          </w:sdtContent>
        </w:sdt>
        <w:tc>
          <w:tcPr>
            <w:tcW w:w="7918" w:type="dxa"/>
            <w:shd w:val="clear" w:color="auto" w:fill="auto"/>
            <w:vAlign w:val="center"/>
          </w:tcPr>
          <w:p w14:paraId="7277146D" w14:textId="44CFCCAB" w:rsidR="00F16B46" w:rsidRPr="001954C3" w:rsidRDefault="00F1597E" w:rsidP="00F16B46">
            <w:pPr>
              <w:rPr>
                <w:rFonts w:ascii="Arial" w:hAnsi="Arial" w:cs="Arial"/>
              </w:rPr>
            </w:pPr>
            <w:r>
              <w:rPr>
                <w:rFonts w:ascii="Arial" w:hAnsi="Arial" w:cs="Arial"/>
              </w:rPr>
              <w:t>Machieries round taken. Job carried out as per PMS routine.</w:t>
            </w:r>
            <w:r w:rsidR="008021E1">
              <w:rPr>
                <w:rFonts w:ascii="Arial" w:hAnsi="Arial" w:cs="Arial"/>
              </w:rPr>
              <w:t xml:space="preserve"> Assitance provided and work together with BWMS techniciabn for commisisoning BWMS</w:t>
            </w:r>
          </w:p>
        </w:tc>
      </w:tr>
      <w:tr w:rsidR="00F16B46" w:rsidRPr="001954C3" w14:paraId="570032A8" w14:textId="77777777" w:rsidTr="00FA7EF3">
        <w:tc>
          <w:tcPr>
            <w:tcW w:w="701" w:type="dxa"/>
            <w:shd w:val="clear" w:color="auto" w:fill="auto"/>
            <w:vAlign w:val="center"/>
          </w:tcPr>
          <w:p w14:paraId="01A082A9" w14:textId="77777777" w:rsidR="00F16B46" w:rsidRPr="001954C3" w:rsidRDefault="00F16B46" w:rsidP="00F16B46">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473247623"/>
            <w:placeholder>
              <w:docPart w:val="9E374E85BE1D4FCBA213ADD784EC4474"/>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5C131AA" w14:textId="507DFAE6" w:rsidR="00F16B46" w:rsidRPr="001954C3" w:rsidRDefault="00C05234" w:rsidP="00F16B46">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5F9AF6F0" w14:textId="06E9F83C" w:rsidR="00F16B46" w:rsidRPr="00A96E1F" w:rsidRDefault="008021E1" w:rsidP="00F16B46">
            <w:pPr>
              <w:rPr>
                <w:rFonts w:ascii="Arial" w:hAnsi="Arial" w:cs="Arial"/>
              </w:rPr>
            </w:pPr>
            <w:r>
              <w:rPr>
                <w:rFonts w:ascii="Arial" w:hAnsi="Arial" w:cs="Arial"/>
              </w:rPr>
              <w:t xml:space="preserve">Machineries round taken. Job carried out as per PMS routine. Assited BWMS technicns. </w:t>
            </w:r>
            <w:r w:rsidR="00002B7B">
              <w:rPr>
                <w:rFonts w:ascii="Arial" w:hAnsi="Arial" w:cs="Arial"/>
              </w:rPr>
              <w:t>Troubleshooting carried out with BWMS EC system and Panel.</w:t>
            </w:r>
          </w:p>
        </w:tc>
      </w:tr>
      <w:tr w:rsidR="00F16B46" w:rsidRPr="001954C3" w14:paraId="60DD1D69" w14:textId="77777777" w:rsidTr="00FA7EF3">
        <w:tc>
          <w:tcPr>
            <w:tcW w:w="701" w:type="dxa"/>
            <w:shd w:val="clear" w:color="auto" w:fill="auto"/>
            <w:vAlign w:val="center"/>
          </w:tcPr>
          <w:p w14:paraId="3DA42CF9" w14:textId="77777777" w:rsidR="00F16B46" w:rsidRPr="001954C3" w:rsidRDefault="00F16B46" w:rsidP="00F16B46">
            <w:pPr>
              <w:jc w:val="center"/>
              <w:rPr>
                <w:rFonts w:ascii="Arial" w:hAnsi="Arial" w:cs="Arial"/>
                <w:lang w:val="en-GB"/>
              </w:rPr>
            </w:pPr>
            <w:r w:rsidRPr="001954C3">
              <w:rPr>
                <w:rFonts w:ascii="Arial" w:hAnsi="Arial" w:cs="Arial"/>
                <w:lang w:val="en-GB"/>
              </w:rPr>
              <w:t>22</w:t>
            </w:r>
            <w:r w:rsidRPr="001954C3">
              <w:rPr>
                <w:rFonts w:ascii="Arial" w:hAnsi="Arial" w:cs="Arial"/>
                <w:vertAlign w:val="superscript"/>
                <w:lang w:val="en-GB"/>
              </w:rPr>
              <w:t>nd</w:t>
            </w:r>
          </w:p>
        </w:tc>
        <w:sdt>
          <w:sdtPr>
            <w:rPr>
              <w:rFonts w:ascii="Arial" w:hAnsi="Arial" w:cs="Arial"/>
              <w:lang w:val="en-GB"/>
            </w:rPr>
            <w:alias w:val="Place"/>
            <w:tag w:val="Place"/>
            <w:id w:val="1876047842"/>
            <w:placeholder>
              <w:docPart w:val="75CDC466CC614C5A9BF38A5BA49C6301"/>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5E5E3368" w14:textId="3A215EA2" w:rsidR="00F16B46" w:rsidRPr="001954C3" w:rsidRDefault="00C05234" w:rsidP="00F16B46">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5EE70CA6" w14:textId="0FBD406B" w:rsidR="00F16B46" w:rsidRPr="001954C3" w:rsidRDefault="00075ECD" w:rsidP="00F16B46">
            <w:pPr>
              <w:rPr>
                <w:rFonts w:ascii="Arial" w:hAnsi="Arial" w:cs="Arial"/>
              </w:rPr>
            </w:pPr>
            <w:r>
              <w:rPr>
                <w:rFonts w:ascii="Arial" w:hAnsi="Arial" w:cs="Arial"/>
              </w:rPr>
              <w:t>Machineries round taken. Job carried out as per PMS routine. Assited BWMS technicns. All alrms and trips for IG tried out. All automation for IG system checked and tested found satisfactory. In simulation all IG valves tried out found satisfactory. Temparary controll air provied in IG atmospher and IG main valve to control the valve postion. Troubleshooting carried out with BWMS EC system and Panel.</w:t>
            </w:r>
          </w:p>
        </w:tc>
      </w:tr>
      <w:tr w:rsidR="00F16B46" w:rsidRPr="001954C3" w14:paraId="7ACDE0B2" w14:textId="77777777" w:rsidTr="00FA7EF3">
        <w:tc>
          <w:tcPr>
            <w:tcW w:w="701" w:type="dxa"/>
            <w:shd w:val="clear" w:color="auto" w:fill="auto"/>
            <w:vAlign w:val="center"/>
          </w:tcPr>
          <w:p w14:paraId="1DBE2E92" w14:textId="77777777" w:rsidR="00F16B46" w:rsidRPr="001954C3" w:rsidRDefault="00F16B46" w:rsidP="00F16B46">
            <w:pPr>
              <w:jc w:val="center"/>
              <w:rPr>
                <w:rFonts w:ascii="Arial" w:hAnsi="Arial" w:cs="Arial"/>
                <w:lang w:val="en-GB"/>
              </w:rPr>
            </w:pPr>
            <w:r w:rsidRPr="001954C3">
              <w:rPr>
                <w:rFonts w:ascii="Arial" w:hAnsi="Arial" w:cs="Arial"/>
                <w:lang w:val="en-GB"/>
              </w:rPr>
              <w:t>23</w:t>
            </w:r>
            <w:r w:rsidRPr="001954C3">
              <w:rPr>
                <w:rFonts w:ascii="Arial" w:hAnsi="Arial" w:cs="Arial"/>
                <w:vertAlign w:val="superscript"/>
                <w:lang w:val="en-GB"/>
              </w:rPr>
              <w:t>rd</w:t>
            </w:r>
          </w:p>
        </w:tc>
        <w:sdt>
          <w:sdtPr>
            <w:rPr>
              <w:rFonts w:ascii="Arial" w:hAnsi="Arial" w:cs="Arial"/>
              <w:lang w:val="en-GB"/>
            </w:rPr>
            <w:alias w:val="Place"/>
            <w:tag w:val="Place"/>
            <w:id w:val="-1524854772"/>
            <w:placeholder>
              <w:docPart w:val="21C30048055C46CD88098A7B89B86BBF"/>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240D6052" w14:textId="357EF473" w:rsidR="00F16B46" w:rsidRPr="001954C3" w:rsidRDefault="00C05234" w:rsidP="00F16B46">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3034F5FE" w14:textId="48890E10" w:rsidR="00F16B46" w:rsidRPr="001954C3" w:rsidRDefault="00482DE6" w:rsidP="00F16B46">
            <w:pPr>
              <w:rPr>
                <w:rFonts w:ascii="Arial" w:hAnsi="Arial" w:cs="Arial"/>
              </w:rPr>
            </w:pPr>
            <w:r>
              <w:rPr>
                <w:rFonts w:ascii="Arial" w:hAnsi="Arial" w:cs="Arial"/>
              </w:rPr>
              <w:t xml:space="preserve">Machineries round taken, Job carried out as per PMS routine. </w:t>
            </w:r>
            <w:r w:rsidR="00FB11BC">
              <w:rPr>
                <w:rFonts w:ascii="Arial" w:hAnsi="Arial" w:cs="Arial"/>
              </w:rPr>
              <w:t>Both Life boat davit limit switch checked and tested found satisfactory. All alarms and change over of</w:t>
            </w:r>
            <w:r w:rsidR="0023198B">
              <w:rPr>
                <w:rFonts w:ascii="Arial" w:hAnsi="Arial" w:cs="Arial"/>
              </w:rPr>
              <w:t xml:space="preserve"> </w:t>
            </w:r>
            <w:r w:rsidR="00FB11BC">
              <w:rPr>
                <w:rFonts w:ascii="Arial" w:hAnsi="Arial" w:cs="Arial"/>
              </w:rPr>
              <w:t>pumps tried out in Steering gear system and found all are working satisfactory.</w:t>
            </w:r>
          </w:p>
        </w:tc>
      </w:tr>
      <w:tr w:rsidR="00F16B46" w:rsidRPr="001954C3" w14:paraId="3B1B65F9" w14:textId="77777777" w:rsidTr="00FA7EF3">
        <w:tc>
          <w:tcPr>
            <w:tcW w:w="701" w:type="dxa"/>
            <w:shd w:val="clear" w:color="auto" w:fill="auto"/>
            <w:vAlign w:val="center"/>
          </w:tcPr>
          <w:p w14:paraId="4731FB2F" w14:textId="77777777" w:rsidR="00F16B46" w:rsidRPr="001954C3" w:rsidRDefault="00F16B46" w:rsidP="00F16B46">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40569813"/>
            <w:placeholder>
              <w:docPart w:val="C287725EAED341729FD3C4F550140896"/>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637E10EA" w14:textId="5A6C50AC" w:rsidR="00F16B46" w:rsidRPr="001954C3" w:rsidRDefault="00F16B46" w:rsidP="00F16B46">
                <w:pPr>
                  <w:jc w:val="center"/>
                  <w:rPr>
                    <w:rFonts w:ascii="Arial" w:hAnsi="Arial" w:cs="Arial"/>
                  </w:rPr>
                </w:pPr>
                <w:r>
                  <w:rPr>
                    <w:rFonts w:ascii="Arial" w:hAnsi="Arial" w:cs="Arial"/>
                    <w:lang w:val="en-GB"/>
                  </w:rPr>
                  <w:t>At Port</w:t>
                </w:r>
              </w:p>
            </w:tc>
          </w:sdtContent>
        </w:sdt>
        <w:tc>
          <w:tcPr>
            <w:tcW w:w="7918" w:type="dxa"/>
            <w:shd w:val="clear" w:color="auto" w:fill="auto"/>
            <w:vAlign w:val="center"/>
          </w:tcPr>
          <w:p w14:paraId="765BCEDA" w14:textId="0F4D7BAB" w:rsidR="00F16B46" w:rsidRPr="001954C3" w:rsidRDefault="00D654B9" w:rsidP="00F16B46">
            <w:pPr>
              <w:rPr>
                <w:rFonts w:ascii="Arial" w:hAnsi="Arial" w:cs="Arial"/>
              </w:rPr>
            </w:pPr>
            <w:r>
              <w:rPr>
                <w:rFonts w:ascii="Arial" w:hAnsi="Arial" w:cs="Arial"/>
              </w:rPr>
              <w:t>Machineries round taken. Job carried out as per PMS routine. Assisted BWMS techncian for BWMS system. Found in BWMS rectifier was not working more than 26 minutes and cooling water system checked found there was no flow, in the cooling system additional weldon pump installed to make water flow in the system.</w:t>
            </w:r>
          </w:p>
        </w:tc>
      </w:tr>
      <w:tr w:rsidR="00F16B46" w:rsidRPr="001954C3" w14:paraId="6BF16432" w14:textId="77777777" w:rsidTr="00FA7EF3">
        <w:tc>
          <w:tcPr>
            <w:tcW w:w="701" w:type="dxa"/>
            <w:shd w:val="clear" w:color="auto" w:fill="auto"/>
            <w:vAlign w:val="center"/>
          </w:tcPr>
          <w:p w14:paraId="2523E723" w14:textId="77777777" w:rsidR="00F16B46" w:rsidRPr="001954C3" w:rsidRDefault="00F16B46" w:rsidP="00F16B46">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1388260415"/>
            <w:placeholder>
              <w:docPart w:val="64A55CF9708B48BC9F07343478C951BB"/>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6D66EFD8" w14:textId="5A91AB19" w:rsidR="00F16B46" w:rsidRPr="001954C3" w:rsidRDefault="00F16B46" w:rsidP="00F16B46">
                <w:pPr>
                  <w:jc w:val="center"/>
                  <w:rPr>
                    <w:rFonts w:ascii="Arial" w:hAnsi="Arial" w:cs="Arial"/>
                  </w:rPr>
                </w:pPr>
                <w:r>
                  <w:rPr>
                    <w:rFonts w:ascii="Arial" w:hAnsi="Arial" w:cs="Arial"/>
                    <w:lang w:val="en-GB"/>
                  </w:rPr>
                  <w:t>At Port</w:t>
                </w:r>
              </w:p>
            </w:tc>
          </w:sdtContent>
        </w:sdt>
        <w:tc>
          <w:tcPr>
            <w:tcW w:w="7918" w:type="dxa"/>
            <w:shd w:val="clear" w:color="auto" w:fill="auto"/>
            <w:vAlign w:val="center"/>
          </w:tcPr>
          <w:p w14:paraId="210C3246" w14:textId="077E9C61" w:rsidR="00F16B46" w:rsidRPr="001954C3" w:rsidRDefault="00D654B9" w:rsidP="00F16B46">
            <w:pPr>
              <w:rPr>
                <w:rFonts w:ascii="Arial" w:hAnsi="Arial" w:cs="Arial"/>
              </w:rPr>
            </w:pPr>
            <w:r>
              <w:rPr>
                <w:rFonts w:ascii="Arial" w:hAnsi="Arial" w:cs="Arial"/>
              </w:rPr>
              <w:t>Machineries round taken. Job carried out as per PMS routine. Assisted BWMS techncian for BWMS system. BWMS rectifer tried out with cooling system found it start working more than 45 minutes. Still troubleshooting is in progress with technician.</w:t>
            </w:r>
          </w:p>
        </w:tc>
      </w:tr>
      <w:tr w:rsidR="00F16B46" w:rsidRPr="001954C3" w14:paraId="7F6803A3" w14:textId="77777777" w:rsidTr="00FA7EF3">
        <w:tc>
          <w:tcPr>
            <w:tcW w:w="701" w:type="dxa"/>
            <w:shd w:val="clear" w:color="auto" w:fill="auto"/>
            <w:vAlign w:val="center"/>
          </w:tcPr>
          <w:p w14:paraId="269DB7EB" w14:textId="77777777" w:rsidR="00F16B46" w:rsidRPr="001954C3" w:rsidRDefault="00F16B46" w:rsidP="00F16B46">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1608615690"/>
            <w:placeholder>
              <w:docPart w:val="27FFE9416A0A4AAA93A1643B8D1866E0"/>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0BA57FA0" w14:textId="327A9A26" w:rsidR="00F16B46" w:rsidRPr="001954C3" w:rsidRDefault="00C05234" w:rsidP="00F16B46">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671DDB04" w14:textId="147C3A40" w:rsidR="00F16B46" w:rsidRPr="001954C3" w:rsidRDefault="00C05234" w:rsidP="00F16B46">
            <w:pPr>
              <w:rPr>
                <w:rFonts w:ascii="Arial" w:hAnsi="Arial" w:cs="Arial"/>
              </w:rPr>
            </w:pPr>
            <w:r>
              <w:rPr>
                <w:rFonts w:ascii="Arial" w:hAnsi="Arial" w:cs="Arial"/>
              </w:rPr>
              <w:t>Machineries round taken. Job carried out as per PMS routine. Safety routine carried out. Busted lamp replaced in Thermal boiler room.</w:t>
            </w:r>
          </w:p>
        </w:tc>
      </w:tr>
      <w:tr w:rsidR="00F16B46" w:rsidRPr="001954C3" w14:paraId="6B597F91" w14:textId="77777777" w:rsidTr="00FA7EF3">
        <w:tc>
          <w:tcPr>
            <w:tcW w:w="701" w:type="dxa"/>
            <w:shd w:val="clear" w:color="auto" w:fill="auto"/>
            <w:vAlign w:val="center"/>
          </w:tcPr>
          <w:p w14:paraId="54608697" w14:textId="77777777" w:rsidR="00F16B46" w:rsidRPr="001954C3" w:rsidRDefault="00F16B46" w:rsidP="00F16B46">
            <w:pPr>
              <w:jc w:val="center"/>
              <w:rPr>
                <w:rFonts w:ascii="Arial" w:hAnsi="Arial" w:cs="Arial"/>
                <w:lang w:val="en-GB"/>
              </w:rPr>
            </w:pPr>
            <w:r w:rsidRPr="001954C3">
              <w:rPr>
                <w:rFonts w:ascii="Arial" w:hAnsi="Arial" w:cs="Arial"/>
                <w:lang w:val="en-GB"/>
              </w:rPr>
              <w:t>27</w:t>
            </w:r>
            <w:r>
              <w:rPr>
                <w:rFonts w:ascii="Arial" w:hAnsi="Arial" w:cs="Arial"/>
                <w:vertAlign w:val="superscript"/>
                <w:lang w:val="en-GB"/>
              </w:rPr>
              <w:t>th</w:t>
            </w:r>
          </w:p>
        </w:tc>
        <w:sdt>
          <w:sdtPr>
            <w:rPr>
              <w:rFonts w:ascii="Arial" w:hAnsi="Arial" w:cs="Arial"/>
              <w:lang w:val="en-GB"/>
            </w:rPr>
            <w:alias w:val="Place"/>
            <w:tag w:val="Place"/>
            <w:id w:val="-1794426954"/>
            <w:placeholder>
              <w:docPart w:val="22C0A5653E3F4A5F9A8C0CF87B1BEB09"/>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16182ACC" w14:textId="3DAF9228" w:rsidR="00F16B46" w:rsidRPr="001954C3" w:rsidRDefault="00C05234" w:rsidP="00F16B46">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382E82B7" w14:textId="0874DD1E" w:rsidR="00F16B46" w:rsidRPr="001954C3" w:rsidRDefault="00C05234" w:rsidP="00F16B46">
            <w:pPr>
              <w:rPr>
                <w:rFonts w:ascii="Arial" w:hAnsi="Arial" w:cs="Arial"/>
              </w:rPr>
            </w:pPr>
            <w:r>
              <w:rPr>
                <w:rFonts w:ascii="Arial" w:hAnsi="Arial" w:cs="Arial"/>
              </w:rPr>
              <w:t>Machineries round taken, Job carried out as per PMS.</w:t>
            </w:r>
          </w:p>
        </w:tc>
      </w:tr>
      <w:tr w:rsidR="00F16B46" w:rsidRPr="001954C3" w14:paraId="67FEA5F3" w14:textId="77777777" w:rsidTr="00FA7EF3">
        <w:tc>
          <w:tcPr>
            <w:tcW w:w="701" w:type="dxa"/>
            <w:shd w:val="clear" w:color="auto" w:fill="auto"/>
            <w:vAlign w:val="center"/>
          </w:tcPr>
          <w:p w14:paraId="637FDCC1" w14:textId="77777777" w:rsidR="00F16B46" w:rsidRPr="001954C3" w:rsidRDefault="00F16B46" w:rsidP="00F16B46">
            <w:pPr>
              <w:jc w:val="center"/>
              <w:rPr>
                <w:rFonts w:ascii="Arial" w:hAnsi="Arial" w:cs="Arial"/>
                <w:lang w:val="en-GB"/>
              </w:rPr>
            </w:pPr>
            <w:r w:rsidRPr="001954C3">
              <w:rPr>
                <w:rFonts w:ascii="Arial" w:hAnsi="Arial" w:cs="Arial"/>
                <w:lang w:val="en-GB"/>
              </w:rPr>
              <w:t>28</w:t>
            </w:r>
            <w:r>
              <w:rPr>
                <w:rFonts w:ascii="Arial" w:hAnsi="Arial" w:cs="Arial"/>
                <w:vertAlign w:val="superscript"/>
                <w:lang w:val="en-GB"/>
              </w:rPr>
              <w:t>th</w:t>
            </w:r>
          </w:p>
        </w:tc>
        <w:sdt>
          <w:sdtPr>
            <w:rPr>
              <w:rFonts w:ascii="Arial" w:hAnsi="Arial" w:cs="Arial"/>
              <w:lang w:val="en-GB"/>
            </w:rPr>
            <w:alias w:val="Place"/>
            <w:tag w:val="Place"/>
            <w:id w:val="1181314623"/>
            <w:placeholder>
              <w:docPart w:val="CBEFFE282C3F41F6B9CC28A5B5479DCE"/>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3B44B45A" w14:textId="44E26137" w:rsidR="00F16B46" w:rsidRPr="001954C3" w:rsidRDefault="00F16B46" w:rsidP="00F16B46">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55C7AB2C" w14:textId="3771509F" w:rsidR="00F16B46" w:rsidRPr="001954C3" w:rsidRDefault="00C05234" w:rsidP="00F16B46">
            <w:pPr>
              <w:rPr>
                <w:rFonts w:ascii="Arial" w:hAnsi="Arial" w:cs="Arial"/>
              </w:rPr>
            </w:pPr>
            <w:r>
              <w:rPr>
                <w:rFonts w:ascii="Arial" w:hAnsi="Arial" w:cs="Arial"/>
              </w:rPr>
              <w:t>Machineries round taken. Job carried out as per PMS routine. Both main air compresso starter panel inspection carried out. Elctrical spares arranging and inventory is in progress. Busted navigational lamp replaced. Freezer room for meat and fish manualy defrosting carried out.</w:t>
            </w:r>
          </w:p>
        </w:tc>
      </w:tr>
      <w:tr w:rsidR="00F16B46" w:rsidRPr="001954C3" w14:paraId="0C7AAE05" w14:textId="77777777" w:rsidTr="00FA7EF3">
        <w:tc>
          <w:tcPr>
            <w:tcW w:w="701" w:type="dxa"/>
            <w:shd w:val="clear" w:color="auto" w:fill="auto"/>
            <w:vAlign w:val="center"/>
          </w:tcPr>
          <w:p w14:paraId="2F315BDB" w14:textId="77777777" w:rsidR="00F16B46" w:rsidRPr="001954C3" w:rsidRDefault="00F16B46" w:rsidP="00F16B46">
            <w:pPr>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22329516"/>
            <w:placeholder>
              <w:docPart w:val="6A660D62C1204531B8DBFC1163F1C56B"/>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139DAEB6" w14:textId="354D0A63" w:rsidR="00F16B46" w:rsidRPr="001954C3" w:rsidRDefault="00027A14" w:rsidP="00F16B46">
                <w:pPr>
                  <w:jc w:val="center"/>
                  <w:rPr>
                    <w:rFonts w:ascii="Arial" w:hAnsi="Arial" w:cs="Arial"/>
                  </w:rPr>
                </w:pPr>
                <w:r>
                  <w:rPr>
                    <w:rFonts w:ascii="Arial" w:hAnsi="Arial" w:cs="Arial"/>
                    <w:lang w:val="en-GB"/>
                  </w:rPr>
                  <w:t>At Anchorage</w:t>
                </w:r>
              </w:p>
            </w:tc>
          </w:sdtContent>
        </w:sdt>
        <w:tc>
          <w:tcPr>
            <w:tcW w:w="7918" w:type="dxa"/>
            <w:shd w:val="clear" w:color="auto" w:fill="auto"/>
            <w:vAlign w:val="center"/>
          </w:tcPr>
          <w:p w14:paraId="234440E7" w14:textId="7BF1D6DF" w:rsidR="00F16B46" w:rsidRPr="001954C3" w:rsidRDefault="00027A14" w:rsidP="00F16B46">
            <w:pPr>
              <w:rPr>
                <w:rFonts w:ascii="Arial" w:hAnsi="Arial" w:cs="Arial"/>
              </w:rPr>
            </w:pPr>
            <w:r>
              <w:rPr>
                <w:rFonts w:ascii="Arial" w:hAnsi="Arial" w:cs="Arial"/>
              </w:rPr>
              <w:t xml:space="preserve">Machineries round taken. Job carried out as per PMS routine. COT 1 STBD ullage was not showing correctly and on the display error alam coming as per the manual troublshooting and Emerson technician troubleshooting instruction, troublshooting carried out and it seems that COT 1STBD working normally, system under moniter. COT 6 port top temperature showing wrong reading, troubleshooting carried out as per manual instruction and still problem exist. Electrical spares inventory is in progress. </w:t>
            </w:r>
          </w:p>
        </w:tc>
      </w:tr>
      <w:tr w:rsidR="00F16B46" w:rsidRPr="001954C3" w14:paraId="5C06041C" w14:textId="77777777" w:rsidTr="00FA7EF3">
        <w:tc>
          <w:tcPr>
            <w:tcW w:w="701" w:type="dxa"/>
            <w:shd w:val="clear" w:color="auto" w:fill="auto"/>
            <w:vAlign w:val="center"/>
          </w:tcPr>
          <w:p w14:paraId="5972AFF6" w14:textId="77777777" w:rsidR="00F16B46" w:rsidRPr="001954C3" w:rsidRDefault="00F16B46" w:rsidP="00F16B46">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1519839787"/>
            <w:placeholder>
              <w:docPart w:val="043ACFB029B04F2EA4A51D24774BD3F9"/>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1FD54869" w14:textId="405C7344" w:rsidR="00F16B46" w:rsidRPr="001954C3" w:rsidRDefault="00F16B46" w:rsidP="00F16B46">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6F985353" w14:textId="77777777" w:rsidR="00D82EA1" w:rsidRDefault="00D82EA1" w:rsidP="00D82EA1">
            <w:pPr>
              <w:rPr>
                <w:rFonts w:ascii="Arial" w:hAnsi="Arial" w:cs="Arial"/>
              </w:rPr>
            </w:pPr>
            <w:r>
              <w:rPr>
                <w:rFonts w:ascii="Arial" w:hAnsi="Arial" w:cs="Arial"/>
              </w:rPr>
              <w:t>Machineries round taken. Job carried out as per PMS routine. Busted light replaced in accommodaton and thermal oil boiler room.Thermal boiler #2 starting fault attended.</w:t>
            </w:r>
          </w:p>
          <w:p w14:paraId="5447A807" w14:textId="09216CE1" w:rsidR="00D82EA1" w:rsidRPr="001954C3" w:rsidRDefault="00D82EA1" w:rsidP="00D82EA1">
            <w:pPr>
              <w:rPr>
                <w:rFonts w:ascii="Arial" w:hAnsi="Arial" w:cs="Arial"/>
              </w:rPr>
            </w:pPr>
            <w:r>
              <w:rPr>
                <w:rFonts w:ascii="Arial" w:hAnsi="Arial" w:cs="Arial"/>
              </w:rPr>
              <w:t xml:space="preserve">Emergency meneuvring station telephone head set fault attended. </w:t>
            </w:r>
          </w:p>
        </w:tc>
      </w:tr>
      <w:tr w:rsidR="00D82EA1" w:rsidRPr="001954C3" w14:paraId="3873C9AA" w14:textId="77777777" w:rsidTr="00FA7EF3">
        <w:tc>
          <w:tcPr>
            <w:tcW w:w="701" w:type="dxa"/>
            <w:shd w:val="clear" w:color="auto" w:fill="auto"/>
            <w:vAlign w:val="center"/>
          </w:tcPr>
          <w:p w14:paraId="13AD5E65" w14:textId="376BD465" w:rsidR="00D82EA1" w:rsidRPr="001954C3" w:rsidRDefault="00D82EA1" w:rsidP="00D82EA1">
            <w:pPr>
              <w:jc w:val="center"/>
              <w:rPr>
                <w:rFonts w:ascii="Arial" w:hAnsi="Arial" w:cs="Arial"/>
                <w:lang w:val="en-GB"/>
              </w:rPr>
            </w:pPr>
            <w:r>
              <w:rPr>
                <w:rFonts w:ascii="Arial" w:hAnsi="Arial" w:cs="Arial"/>
                <w:lang w:val="en-GB"/>
              </w:rPr>
              <w:t>31</w:t>
            </w:r>
            <w:r w:rsidRPr="003A60C5">
              <w:rPr>
                <w:rFonts w:ascii="Arial" w:hAnsi="Arial" w:cs="Arial"/>
                <w:vertAlign w:val="superscript"/>
                <w:lang w:val="en-GB"/>
              </w:rPr>
              <w:t>st</w:t>
            </w:r>
            <w:r>
              <w:rPr>
                <w:rFonts w:ascii="Arial" w:hAnsi="Arial" w:cs="Arial"/>
                <w:lang w:val="en-GB"/>
              </w:rPr>
              <w:t xml:space="preserve"> </w:t>
            </w:r>
          </w:p>
        </w:tc>
        <w:sdt>
          <w:sdtPr>
            <w:rPr>
              <w:rFonts w:ascii="Arial" w:hAnsi="Arial" w:cs="Arial"/>
              <w:lang w:val="en-GB"/>
            </w:rPr>
            <w:alias w:val="Place"/>
            <w:tag w:val="Place"/>
            <w:id w:val="-1257132782"/>
            <w:placeholder>
              <w:docPart w:val="FC6D6CB320EB49BDB4CAA91831442938"/>
            </w:placeholder>
            <w:dropDownList>
              <w:listItem w:displayText="At Sea" w:value="At Sea"/>
              <w:listItem w:displayText="At Port" w:value="At Port"/>
              <w:listItem w:displayText="At Anchorage" w:value="At Anchorage"/>
              <w:listItem w:displayText="DryDock" w:value="DryDock"/>
            </w:dropDownList>
          </w:sdtPr>
          <w:sdtEndPr/>
          <w:sdtContent>
            <w:tc>
              <w:tcPr>
                <w:tcW w:w="1281" w:type="dxa"/>
                <w:shd w:val="clear" w:color="auto" w:fill="auto"/>
                <w:vAlign w:val="center"/>
              </w:tcPr>
              <w:p w14:paraId="7D0AF3EC" w14:textId="717735D3" w:rsidR="00D82EA1" w:rsidRPr="001954C3" w:rsidRDefault="00D82EA1" w:rsidP="00D82EA1">
                <w:pPr>
                  <w:jc w:val="center"/>
                  <w:rPr>
                    <w:rFonts w:ascii="Arial" w:hAnsi="Arial" w:cs="Arial"/>
                  </w:rPr>
                </w:pPr>
                <w:r>
                  <w:rPr>
                    <w:rFonts w:ascii="Arial" w:hAnsi="Arial" w:cs="Arial"/>
                    <w:lang w:val="en-GB"/>
                  </w:rPr>
                  <w:t>At Sea</w:t>
                </w:r>
              </w:p>
            </w:tc>
          </w:sdtContent>
        </w:sdt>
        <w:tc>
          <w:tcPr>
            <w:tcW w:w="7918" w:type="dxa"/>
            <w:shd w:val="clear" w:color="auto" w:fill="auto"/>
            <w:vAlign w:val="center"/>
          </w:tcPr>
          <w:p w14:paraId="283C9D85" w14:textId="3343BE34" w:rsidR="00D82EA1" w:rsidRPr="001954C3" w:rsidRDefault="00D82EA1" w:rsidP="00D82EA1">
            <w:pPr>
              <w:rPr>
                <w:rFonts w:ascii="Arial" w:hAnsi="Arial" w:cs="Arial"/>
              </w:rPr>
            </w:pPr>
            <w:r>
              <w:rPr>
                <w:rFonts w:ascii="Arial" w:hAnsi="Arial" w:cs="Arial"/>
              </w:rPr>
              <w:t xml:space="preserve">Machineries round taken. Job carried out as per PMS routine.TGU for COT 1S checked and found working satisfactory still under ovservation. Thermal boiler boiler out put temperature set from  200 to 220°C to increase the cargo tank temperature, boiler under ovservaion. </w:t>
            </w:r>
          </w:p>
        </w:tc>
      </w:tr>
    </w:tbl>
    <w:p w14:paraId="08198260" w14:textId="5463E50F" w:rsidR="00893514" w:rsidRPr="00957895" w:rsidRDefault="00893514" w:rsidP="00893514">
      <w:pPr>
        <w:spacing w:line="360" w:lineRule="auto"/>
        <w:jc w:val="both"/>
        <w:rPr>
          <w:rFonts w:ascii="Arial" w:hAnsi="Arial" w:cs="Arial"/>
          <w:lang w:val="en-GB"/>
        </w:rPr>
      </w:pPr>
    </w:p>
    <w:tbl>
      <w:tblPr>
        <w:tblW w:w="10353" w:type="dxa"/>
        <w:tblInd w:w="-342" w:type="dxa"/>
        <w:tblLook w:val="01E0" w:firstRow="1" w:lastRow="1" w:firstColumn="1" w:lastColumn="1" w:noHBand="0" w:noVBand="0"/>
      </w:tblPr>
      <w:tblGrid>
        <w:gridCol w:w="3957"/>
        <w:gridCol w:w="1690"/>
        <w:gridCol w:w="4706"/>
      </w:tblGrid>
      <w:tr w:rsidR="00D1550D" w14:paraId="2A6859D5" w14:textId="77777777" w:rsidTr="00BE1B8B">
        <w:tc>
          <w:tcPr>
            <w:tcW w:w="3957" w:type="dxa"/>
            <w:tcBorders>
              <w:top w:val="nil"/>
              <w:left w:val="nil"/>
              <w:bottom w:val="single" w:sz="4" w:space="0" w:color="auto"/>
              <w:right w:val="nil"/>
            </w:tcBorders>
          </w:tcPr>
          <w:p w14:paraId="6A1CD6BC" w14:textId="77777777" w:rsidR="00BE1B8B" w:rsidRDefault="00BE1B8B">
            <w:pPr>
              <w:ind w:right="-288"/>
              <w:rPr>
                <w:rFonts w:ascii="Arial" w:hAnsi="Arial" w:cs="Arial"/>
                <w:lang w:val="nl-BE"/>
              </w:rPr>
            </w:pPr>
          </w:p>
          <w:p w14:paraId="594AAD2A" w14:textId="77777777" w:rsidR="00BE1B8B" w:rsidRDefault="00BE1B8B">
            <w:pPr>
              <w:ind w:right="-288"/>
              <w:rPr>
                <w:rFonts w:ascii="Arial" w:hAnsi="Arial" w:cs="Arial"/>
                <w:lang w:val="nl-BE"/>
              </w:rPr>
            </w:pPr>
          </w:p>
          <w:p w14:paraId="19900EBD" w14:textId="77777777" w:rsidR="00BE1B8B" w:rsidRDefault="00BE1B8B">
            <w:pPr>
              <w:ind w:right="-288"/>
              <w:rPr>
                <w:rFonts w:ascii="Arial" w:hAnsi="Arial" w:cs="Arial"/>
                <w:lang w:val="nl-BE"/>
              </w:rPr>
            </w:pPr>
          </w:p>
          <w:p w14:paraId="703126A8" w14:textId="77777777" w:rsidR="00BE1B8B" w:rsidRDefault="00BE1B8B">
            <w:pPr>
              <w:ind w:right="-288"/>
              <w:rPr>
                <w:rFonts w:ascii="Arial" w:hAnsi="Arial" w:cs="Arial"/>
                <w:lang w:val="nl-BE"/>
              </w:rPr>
            </w:pPr>
          </w:p>
          <w:p w14:paraId="3909AED7" w14:textId="469228B9" w:rsidR="00D1550D" w:rsidRDefault="00BE1B8B">
            <w:pPr>
              <w:ind w:right="-288"/>
              <w:rPr>
                <w:rFonts w:ascii="Arial" w:hAnsi="Arial" w:cs="Arial"/>
                <w:lang w:val="nl-BE"/>
              </w:rPr>
            </w:pPr>
            <w:r>
              <w:rPr>
                <w:rFonts w:ascii="Arial" w:hAnsi="Arial" w:cs="Arial"/>
                <w:lang w:val="nl-BE"/>
              </w:rPr>
              <w:t>P.Maiti</w:t>
            </w:r>
          </w:p>
          <w:p w14:paraId="5B03699E" w14:textId="6A4421C3" w:rsidR="00D1550D" w:rsidRDefault="00D1550D">
            <w:pPr>
              <w:ind w:right="-288"/>
              <w:rPr>
                <w:rFonts w:ascii="Arial" w:hAnsi="Arial" w:cs="Arial"/>
                <w:lang w:val="nl-NL"/>
              </w:rPr>
            </w:pPr>
          </w:p>
        </w:tc>
        <w:tc>
          <w:tcPr>
            <w:tcW w:w="1690" w:type="dxa"/>
          </w:tcPr>
          <w:p w14:paraId="2CF7C63D" w14:textId="77777777" w:rsidR="00D1550D" w:rsidRDefault="00D1550D">
            <w:pPr>
              <w:ind w:right="-288"/>
              <w:rPr>
                <w:rFonts w:ascii="Arial" w:hAnsi="Arial" w:cs="Arial"/>
                <w:lang w:val="nl-NL"/>
              </w:rPr>
            </w:pPr>
          </w:p>
        </w:tc>
        <w:tc>
          <w:tcPr>
            <w:tcW w:w="4706" w:type="dxa"/>
            <w:tcBorders>
              <w:top w:val="nil"/>
              <w:left w:val="nil"/>
              <w:bottom w:val="single" w:sz="4" w:space="0" w:color="auto"/>
              <w:right w:val="nil"/>
            </w:tcBorders>
            <w:hideMark/>
          </w:tcPr>
          <w:p w14:paraId="387CE4F5" w14:textId="6239CF1E" w:rsidR="00D1550D" w:rsidRDefault="00BE1B8B" w:rsidP="00D1550D">
            <w:pPr>
              <w:tabs>
                <w:tab w:val="left" w:pos="4071"/>
              </w:tabs>
              <w:ind w:right="-288"/>
              <w:rPr>
                <w:rFonts w:ascii="Arial" w:hAnsi="Arial" w:cs="Arial"/>
                <w:lang w:val="nl-NL"/>
              </w:rPr>
            </w:pPr>
            <w:r>
              <w:rPr>
                <w:noProof/>
              </w:rPr>
              <w:drawing>
                <wp:inline distT="0" distB="0" distL="0" distR="0" wp14:anchorId="5ECB9D92" wp14:editId="4468C48D">
                  <wp:extent cx="1200150" cy="800100"/>
                  <wp:effectExtent l="0" t="0" r="0" b="0"/>
                  <wp:docPr id="2" name="Picture 1">
                    <a:extLst xmlns:a="http://schemas.openxmlformats.org/drawingml/2006/main">
                      <a:ext uri="{FF2B5EF4-FFF2-40B4-BE49-F238E27FC236}">
                        <a16:creationId xmlns:a16="http://schemas.microsoft.com/office/drawing/2014/main" id="{4EDBE29A-493A-441A-BCB5-ABDEB3F27D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EDBE29A-493A-441A-BCB5-ABDEB3F27DB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bookmarkStart w:id="0" w:name="_GoBack"/>
            <w:bookmarkEnd w:id="0"/>
          </w:p>
        </w:tc>
      </w:tr>
      <w:tr w:rsidR="00D1550D" w14:paraId="38C5EE30" w14:textId="77777777" w:rsidTr="00BE1B8B">
        <w:tc>
          <w:tcPr>
            <w:tcW w:w="3957" w:type="dxa"/>
            <w:tcBorders>
              <w:top w:val="single" w:sz="4" w:space="0" w:color="auto"/>
              <w:left w:val="nil"/>
              <w:bottom w:val="nil"/>
              <w:right w:val="nil"/>
            </w:tcBorders>
            <w:hideMark/>
          </w:tcPr>
          <w:p w14:paraId="004AF728" w14:textId="77777777" w:rsidR="00D1550D" w:rsidRDefault="00D1550D">
            <w:pPr>
              <w:ind w:right="-288"/>
              <w:rPr>
                <w:rFonts w:ascii="Arial" w:hAnsi="Arial" w:cs="Arial"/>
                <w:lang w:val="nl-NL"/>
              </w:rPr>
            </w:pPr>
            <w:r>
              <w:rPr>
                <w:rFonts w:ascii="Arial" w:hAnsi="Arial" w:cs="Arial"/>
                <w:lang w:val="nl-NL"/>
              </w:rPr>
              <w:t>Name Chief Engineer (for Enginer report)</w:t>
            </w:r>
          </w:p>
        </w:tc>
        <w:tc>
          <w:tcPr>
            <w:tcW w:w="1690" w:type="dxa"/>
          </w:tcPr>
          <w:p w14:paraId="56F8648A" w14:textId="77777777" w:rsidR="00D1550D" w:rsidRDefault="00D1550D">
            <w:pPr>
              <w:ind w:right="-288"/>
              <w:rPr>
                <w:rFonts w:ascii="Arial" w:hAnsi="Arial" w:cs="Arial"/>
                <w:lang w:val="nl-NL"/>
              </w:rPr>
            </w:pPr>
          </w:p>
        </w:tc>
        <w:tc>
          <w:tcPr>
            <w:tcW w:w="4706" w:type="dxa"/>
            <w:tcBorders>
              <w:top w:val="single" w:sz="4" w:space="0" w:color="auto"/>
              <w:left w:val="nil"/>
              <w:bottom w:val="nil"/>
              <w:right w:val="nil"/>
            </w:tcBorders>
            <w:hideMark/>
          </w:tcPr>
          <w:p w14:paraId="1235E604" w14:textId="77777777" w:rsidR="00D1550D" w:rsidRDefault="00D1550D">
            <w:pPr>
              <w:ind w:right="-288"/>
              <w:rPr>
                <w:rFonts w:ascii="Arial" w:hAnsi="Arial" w:cs="Arial"/>
                <w:lang w:val="nl-NL"/>
              </w:rPr>
            </w:pPr>
            <w:r>
              <w:rPr>
                <w:rFonts w:ascii="Arial" w:hAnsi="Arial" w:cs="Arial"/>
                <w:lang w:val="nl-NL"/>
              </w:rPr>
              <w:t>Signature</w:t>
            </w:r>
          </w:p>
        </w:tc>
      </w:tr>
    </w:tbl>
    <w:p w14:paraId="55AB5465" w14:textId="77777777" w:rsidR="00EE5973" w:rsidRDefault="00EE5973" w:rsidP="00C058DA">
      <w:pPr>
        <w:spacing w:line="360" w:lineRule="auto"/>
        <w:jc w:val="both"/>
        <w:rPr>
          <w:rFonts w:ascii="Arial" w:hAnsi="Arial" w:cs="Arial"/>
          <w:lang w:val="en-GB"/>
        </w:rPr>
      </w:pPr>
    </w:p>
    <w:p w14:paraId="28D19763" w14:textId="77777777" w:rsidR="000C478D" w:rsidRDefault="000C478D" w:rsidP="00C058DA">
      <w:pPr>
        <w:spacing w:line="360" w:lineRule="auto"/>
        <w:jc w:val="both"/>
        <w:rPr>
          <w:rFonts w:ascii="Arial" w:hAnsi="Arial" w:cs="Arial"/>
          <w:lang w:val="en-GB"/>
        </w:rPr>
      </w:pPr>
    </w:p>
    <w:sectPr w:rsidR="000C478D" w:rsidSect="00801FF8">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801FF8">
      <w:trPr>
        <w:trHeight w:val="552"/>
      </w:trPr>
      <w:tc>
        <w:tcPr>
          <w:tcW w:w="2030"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801FF8">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801FF8">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801FF8">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1FD74AD7" w:rsidR="00FB1E17" w:rsidRPr="00A428B0" w:rsidRDefault="00FB1E17" w:rsidP="00801FF8">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002B7B">
            <w:rPr>
              <w:rFonts w:ascii="Arial" w:hAnsi="Arial" w:cs="Arial"/>
              <w:noProof/>
            </w:rPr>
            <w:t>3</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002B7B">
            <w:rPr>
              <w:rFonts w:ascii="Arial" w:hAnsi="Arial" w:cs="Arial"/>
              <w:noProof/>
            </w:rPr>
            <w:t>3</w:t>
          </w:r>
          <w:r w:rsidR="00B33D9B" w:rsidRPr="00A428B0">
            <w:rPr>
              <w:rFonts w:ascii="Arial" w:hAnsi="Arial" w:cs="Arial"/>
              <w:noProof/>
            </w:rPr>
            <w:fldChar w:fldCharType="end"/>
          </w:r>
        </w:p>
      </w:tc>
    </w:tr>
    <w:tr w:rsidR="00FB1E17" w14:paraId="53E354F7" w14:textId="77777777" w:rsidTr="00801FF8">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801FF8">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801FF8">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801FF8">
          <w:pPr>
            <w:pStyle w:val="NoSpacing"/>
            <w:rPr>
              <w:rFonts w:ascii="Arial" w:hAnsi="Arial" w:cs="Arial"/>
              <w:lang w:val="en-US"/>
            </w:rPr>
          </w:pPr>
          <w:r w:rsidRPr="00A428B0">
            <w:rPr>
              <w:rFonts w:ascii="Arial" w:hAnsi="Arial" w:cs="Arial"/>
              <w:lang w:val="en-US"/>
            </w:rPr>
            <w:t xml:space="preserve">Made by      </w:t>
          </w:r>
          <w:proofErr w:type="gramStart"/>
          <w:r w:rsidRPr="00A428B0">
            <w:rPr>
              <w:rFonts w:ascii="Arial" w:hAnsi="Arial" w:cs="Arial"/>
              <w:lang w:val="en-US"/>
            </w:rPr>
            <w:t xml:space="preserve">  :</w:t>
          </w:r>
          <w:r w:rsidR="00F25004" w:rsidRPr="00A428B0">
            <w:rPr>
              <w:rFonts w:ascii="Arial" w:hAnsi="Arial" w:cs="Arial"/>
              <w:lang w:val="en-US"/>
            </w:rPr>
            <w:t>QHSE</w:t>
          </w:r>
          <w:proofErr w:type="gramEnd"/>
        </w:p>
        <w:p w14:paraId="520E4466" w14:textId="77777777" w:rsidR="00FB1E17" w:rsidRPr="00A428B0" w:rsidRDefault="00FB1E17" w:rsidP="00801FF8">
          <w:pPr>
            <w:pStyle w:val="NoSpacing"/>
            <w:rPr>
              <w:rFonts w:ascii="Arial" w:hAnsi="Arial" w:cs="Arial"/>
              <w:lang w:val="en-US"/>
            </w:rPr>
          </w:pPr>
          <w:r w:rsidRPr="00A428B0">
            <w:rPr>
              <w:rFonts w:ascii="Arial" w:hAnsi="Arial" w:cs="Arial"/>
              <w:lang w:val="en-US"/>
            </w:rPr>
            <w:t xml:space="preserve">Approved </w:t>
          </w:r>
          <w:proofErr w:type="gramStart"/>
          <w:r w:rsidRPr="00A428B0">
            <w:rPr>
              <w:rFonts w:ascii="Arial" w:hAnsi="Arial" w:cs="Arial"/>
              <w:lang w:val="en-US"/>
            </w:rPr>
            <w:t>by :</w:t>
          </w:r>
          <w:proofErr w:type="gramEnd"/>
          <w:r w:rsidR="00F25004" w:rsidRPr="00A428B0">
            <w:rPr>
              <w:rFonts w:ascii="Arial" w:hAnsi="Arial" w:cs="Arial"/>
              <w:lang w:val="en-US"/>
            </w:rPr>
            <w:t xml:space="preserve"> MD</w:t>
          </w:r>
        </w:p>
        <w:p w14:paraId="0862DDCA" w14:textId="77777777" w:rsidR="00FB1E17" w:rsidRPr="00A428B0" w:rsidRDefault="006578C4" w:rsidP="00801FF8">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FFD"/>
    <w:multiLevelType w:val="hybridMultilevel"/>
    <w:tmpl w:val="1758F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85C7A"/>
    <w:multiLevelType w:val="hybridMultilevel"/>
    <w:tmpl w:val="E71CB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35FE0"/>
    <w:multiLevelType w:val="hybridMultilevel"/>
    <w:tmpl w:val="C5D6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729F9"/>
    <w:multiLevelType w:val="hybridMultilevel"/>
    <w:tmpl w:val="BCBE3D3E"/>
    <w:lvl w:ilvl="0" w:tplc="9228861E">
      <w:start w:val="1"/>
      <w:numFmt w:val="lowerLetter"/>
      <w:lvlText w:val="%1)"/>
      <w:lvlJc w:val="left"/>
      <w:pPr>
        <w:ind w:left="1275" w:hanging="360"/>
      </w:pPr>
      <w:rPr>
        <w:rFonts w:hint="default"/>
        <w:color w:val="1F497D"/>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6" w15:restartNumberingAfterBreak="0">
    <w:nsid w:val="260B2219"/>
    <w:multiLevelType w:val="hybridMultilevel"/>
    <w:tmpl w:val="7E04CA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CF0AE3"/>
    <w:multiLevelType w:val="hybridMultilevel"/>
    <w:tmpl w:val="CFF8E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D5612"/>
    <w:multiLevelType w:val="hybridMultilevel"/>
    <w:tmpl w:val="67BAC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06342"/>
    <w:multiLevelType w:val="hybridMultilevel"/>
    <w:tmpl w:val="E1FE7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BB66E8"/>
    <w:multiLevelType w:val="hybridMultilevel"/>
    <w:tmpl w:val="D222E7B8"/>
    <w:lvl w:ilvl="0" w:tplc="095415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E31927"/>
    <w:multiLevelType w:val="hybridMultilevel"/>
    <w:tmpl w:val="12800050"/>
    <w:lvl w:ilvl="0" w:tplc="CDC2190A">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4" w15:restartNumberingAfterBreak="0">
    <w:nsid w:val="49797AE7"/>
    <w:multiLevelType w:val="hybridMultilevel"/>
    <w:tmpl w:val="AAFE4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05A31"/>
    <w:multiLevelType w:val="hybridMultilevel"/>
    <w:tmpl w:val="8D847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03EA2"/>
    <w:multiLevelType w:val="hybridMultilevel"/>
    <w:tmpl w:val="F814B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C5128C"/>
    <w:multiLevelType w:val="hybridMultilevel"/>
    <w:tmpl w:val="60B46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BFD5B98"/>
    <w:multiLevelType w:val="hybridMultilevel"/>
    <w:tmpl w:val="4DC63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15"/>
  </w:num>
  <w:num w:numId="5">
    <w:abstractNumId w:val="8"/>
  </w:num>
  <w:num w:numId="6">
    <w:abstractNumId w:val="7"/>
  </w:num>
  <w:num w:numId="7">
    <w:abstractNumId w:val="9"/>
  </w:num>
  <w:num w:numId="8">
    <w:abstractNumId w:val="20"/>
  </w:num>
  <w:num w:numId="9">
    <w:abstractNumId w:val="14"/>
  </w:num>
  <w:num w:numId="10">
    <w:abstractNumId w:val="10"/>
  </w:num>
  <w:num w:numId="11">
    <w:abstractNumId w:val="17"/>
  </w:num>
  <w:num w:numId="12">
    <w:abstractNumId w:val="16"/>
  </w:num>
  <w:num w:numId="13">
    <w:abstractNumId w:val="13"/>
  </w:num>
  <w:num w:numId="14">
    <w:abstractNumId w:val="11"/>
  </w:num>
  <w:num w:numId="15">
    <w:abstractNumId w:val="12"/>
  </w:num>
  <w:num w:numId="16">
    <w:abstractNumId w:val="4"/>
  </w:num>
  <w:num w:numId="17">
    <w:abstractNumId w:val="5"/>
  </w:num>
  <w:num w:numId="18">
    <w:abstractNumId w:val="18"/>
  </w:num>
  <w:num w:numId="19">
    <w:abstractNumId w:val="2"/>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B0"/>
    <w:rsid w:val="00002B7B"/>
    <w:rsid w:val="000155F0"/>
    <w:rsid w:val="00027A14"/>
    <w:rsid w:val="000460B9"/>
    <w:rsid w:val="000522A8"/>
    <w:rsid w:val="00057329"/>
    <w:rsid w:val="00063BB3"/>
    <w:rsid w:val="00075ECD"/>
    <w:rsid w:val="0008158F"/>
    <w:rsid w:val="00082BC4"/>
    <w:rsid w:val="000A56CE"/>
    <w:rsid w:val="000C15BB"/>
    <w:rsid w:val="000C478D"/>
    <w:rsid w:val="000D2634"/>
    <w:rsid w:val="000E1506"/>
    <w:rsid w:val="000F35E5"/>
    <w:rsid w:val="00122F13"/>
    <w:rsid w:val="00145923"/>
    <w:rsid w:val="00173922"/>
    <w:rsid w:val="00177AFE"/>
    <w:rsid w:val="00184798"/>
    <w:rsid w:val="00187C0E"/>
    <w:rsid w:val="001954C3"/>
    <w:rsid w:val="001B2EA8"/>
    <w:rsid w:val="001C6454"/>
    <w:rsid w:val="001C7822"/>
    <w:rsid w:val="001D1766"/>
    <w:rsid w:val="001E3321"/>
    <w:rsid w:val="001F0AA6"/>
    <w:rsid w:val="001F15E6"/>
    <w:rsid w:val="00206E5F"/>
    <w:rsid w:val="002248C7"/>
    <w:rsid w:val="0023198B"/>
    <w:rsid w:val="002362E7"/>
    <w:rsid w:val="00250905"/>
    <w:rsid w:val="002516AD"/>
    <w:rsid w:val="002517E0"/>
    <w:rsid w:val="00255B80"/>
    <w:rsid w:val="0025652E"/>
    <w:rsid w:val="0026669A"/>
    <w:rsid w:val="0027077E"/>
    <w:rsid w:val="00277D13"/>
    <w:rsid w:val="002840FA"/>
    <w:rsid w:val="002A10A0"/>
    <w:rsid w:val="002A5CB1"/>
    <w:rsid w:val="002B2A6A"/>
    <w:rsid w:val="002B6895"/>
    <w:rsid w:val="002B7487"/>
    <w:rsid w:val="002C1CA3"/>
    <w:rsid w:val="002D03D4"/>
    <w:rsid w:val="002D3E46"/>
    <w:rsid w:val="002E66E5"/>
    <w:rsid w:val="002F1712"/>
    <w:rsid w:val="00322357"/>
    <w:rsid w:val="0034121A"/>
    <w:rsid w:val="00343F91"/>
    <w:rsid w:val="00355D4B"/>
    <w:rsid w:val="00357761"/>
    <w:rsid w:val="00364B00"/>
    <w:rsid w:val="003658A8"/>
    <w:rsid w:val="00366BA6"/>
    <w:rsid w:val="00377A2A"/>
    <w:rsid w:val="00385C43"/>
    <w:rsid w:val="00392EFF"/>
    <w:rsid w:val="003A481D"/>
    <w:rsid w:val="003A60C5"/>
    <w:rsid w:val="003D0033"/>
    <w:rsid w:val="003E0203"/>
    <w:rsid w:val="003E5D25"/>
    <w:rsid w:val="003F7F9F"/>
    <w:rsid w:val="00403819"/>
    <w:rsid w:val="00403D30"/>
    <w:rsid w:val="00407047"/>
    <w:rsid w:val="00411177"/>
    <w:rsid w:val="0042078A"/>
    <w:rsid w:val="00440EA6"/>
    <w:rsid w:val="00443ABC"/>
    <w:rsid w:val="004629FC"/>
    <w:rsid w:val="00465561"/>
    <w:rsid w:val="004728F0"/>
    <w:rsid w:val="004815E0"/>
    <w:rsid w:val="00482DE6"/>
    <w:rsid w:val="004930F2"/>
    <w:rsid w:val="004D2B3B"/>
    <w:rsid w:val="004D5CC2"/>
    <w:rsid w:val="004E1E2A"/>
    <w:rsid w:val="004E7756"/>
    <w:rsid w:val="004E7931"/>
    <w:rsid w:val="004F0A4D"/>
    <w:rsid w:val="004F3A42"/>
    <w:rsid w:val="00517DA7"/>
    <w:rsid w:val="0052015E"/>
    <w:rsid w:val="00562911"/>
    <w:rsid w:val="0057443D"/>
    <w:rsid w:val="0058193D"/>
    <w:rsid w:val="00584497"/>
    <w:rsid w:val="005B14B4"/>
    <w:rsid w:val="005E1AAA"/>
    <w:rsid w:val="005F1FB9"/>
    <w:rsid w:val="00607631"/>
    <w:rsid w:val="00615E3A"/>
    <w:rsid w:val="0062332B"/>
    <w:rsid w:val="00624C28"/>
    <w:rsid w:val="00632069"/>
    <w:rsid w:val="006459D7"/>
    <w:rsid w:val="00656028"/>
    <w:rsid w:val="006578C4"/>
    <w:rsid w:val="006611E3"/>
    <w:rsid w:val="006619FC"/>
    <w:rsid w:val="00670726"/>
    <w:rsid w:val="00671AAA"/>
    <w:rsid w:val="00677E3D"/>
    <w:rsid w:val="00683875"/>
    <w:rsid w:val="006A14E1"/>
    <w:rsid w:val="006A6410"/>
    <w:rsid w:val="006B5D65"/>
    <w:rsid w:val="006B6B54"/>
    <w:rsid w:val="006C3563"/>
    <w:rsid w:val="006C6D8C"/>
    <w:rsid w:val="006D4BBE"/>
    <w:rsid w:val="006D4D55"/>
    <w:rsid w:val="006D63F1"/>
    <w:rsid w:val="006E042E"/>
    <w:rsid w:val="006F6CAE"/>
    <w:rsid w:val="00717545"/>
    <w:rsid w:val="00727F31"/>
    <w:rsid w:val="00753712"/>
    <w:rsid w:val="00757748"/>
    <w:rsid w:val="00791EAE"/>
    <w:rsid w:val="007A365D"/>
    <w:rsid w:val="007B7DC5"/>
    <w:rsid w:val="007C3A18"/>
    <w:rsid w:val="007C3B2B"/>
    <w:rsid w:val="007C6444"/>
    <w:rsid w:val="007F3BEA"/>
    <w:rsid w:val="0080165C"/>
    <w:rsid w:val="00801FF8"/>
    <w:rsid w:val="008021E1"/>
    <w:rsid w:val="00825D7B"/>
    <w:rsid w:val="00864350"/>
    <w:rsid w:val="00873902"/>
    <w:rsid w:val="00873A7A"/>
    <w:rsid w:val="0087462D"/>
    <w:rsid w:val="00875F17"/>
    <w:rsid w:val="00887DCF"/>
    <w:rsid w:val="00893514"/>
    <w:rsid w:val="0089400F"/>
    <w:rsid w:val="008956BB"/>
    <w:rsid w:val="008C49E8"/>
    <w:rsid w:val="008C7F3A"/>
    <w:rsid w:val="008D065E"/>
    <w:rsid w:val="008D5068"/>
    <w:rsid w:val="008E3CD7"/>
    <w:rsid w:val="008E4134"/>
    <w:rsid w:val="00900E8E"/>
    <w:rsid w:val="009200F3"/>
    <w:rsid w:val="0093055E"/>
    <w:rsid w:val="009328F9"/>
    <w:rsid w:val="00933F68"/>
    <w:rsid w:val="00934DE7"/>
    <w:rsid w:val="00946E32"/>
    <w:rsid w:val="00954CC3"/>
    <w:rsid w:val="00957895"/>
    <w:rsid w:val="009867BF"/>
    <w:rsid w:val="009960CC"/>
    <w:rsid w:val="009A09AD"/>
    <w:rsid w:val="009A2249"/>
    <w:rsid w:val="009C2BBA"/>
    <w:rsid w:val="009D0449"/>
    <w:rsid w:val="00A03228"/>
    <w:rsid w:val="00A20838"/>
    <w:rsid w:val="00A26863"/>
    <w:rsid w:val="00A41D3B"/>
    <w:rsid w:val="00A428B0"/>
    <w:rsid w:val="00A53924"/>
    <w:rsid w:val="00A80BC5"/>
    <w:rsid w:val="00A9060F"/>
    <w:rsid w:val="00A96E1F"/>
    <w:rsid w:val="00AA34E8"/>
    <w:rsid w:val="00AD2C23"/>
    <w:rsid w:val="00AD4B42"/>
    <w:rsid w:val="00AE6F90"/>
    <w:rsid w:val="00B011A8"/>
    <w:rsid w:val="00B10214"/>
    <w:rsid w:val="00B14E40"/>
    <w:rsid w:val="00B25CB9"/>
    <w:rsid w:val="00B31631"/>
    <w:rsid w:val="00B33D9B"/>
    <w:rsid w:val="00B367EA"/>
    <w:rsid w:val="00B36867"/>
    <w:rsid w:val="00B44FD7"/>
    <w:rsid w:val="00B45890"/>
    <w:rsid w:val="00B47B8E"/>
    <w:rsid w:val="00B526F1"/>
    <w:rsid w:val="00B539B7"/>
    <w:rsid w:val="00B64103"/>
    <w:rsid w:val="00B84127"/>
    <w:rsid w:val="00B87BA2"/>
    <w:rsid w:val="00B93242"/>
    <w:rsid w:val="00B95678"/>
    <w:rsid w:val="00BA0A57"/>
    <w:rsid w:val="00BA2B2E"/>
    <w:rsid w:val="00BD068C"/>
    <w:rsid w:val="00BD43BC"/>
    <w:rsid w:val="00BE1B8B"/>
    <w:rsid w:val="00C0378C"/>
    <w:rsid w:val="00C05234"/>
    <w:rsid w:val="00C058DA"/>
    <w:rsid w:val="00C13217"/>
    <w:rsid w:val="00C14339"/>
    <w:rsid w:val="00C15BA0"/>
    <w:rsid w:val="00C246F2"/>
    <w:rsid w:val="00C509A0"/>
    <w:rsid w:val="00C65E47"/>
    <w:rsid w:val="00C70428"/>
    <w:rsid w:val="00C746DD"/>
    <w:rsid w:val="00C761C0"/>
    <w:rsid w:val="00C850A1"/>
    <w:rsid w:val="00C922ED"/>
    <w:rsid w:val="00CA3215"/>
    <w:rsid w:val="00CB492C"/>
    <w:rsid w:val="00CE70CB"/>
    <w:rsid w:val="00CF04A4"/>
    <w:rsid w:val="00CF3974"/>
    <w:rsid w:val="00CF5A38"/>
    <w:rsid w:val="00CF7DC0"/>
    <w:rsid w:val="00D0085B"/>
    <w:rsid w:val="00D1550D"/>
    <w:rsid w:val="00D157E4"/>
    <w:rsid w:val="00D17167"/>
    <w:rsid w:val="00D42826"/>
    <w:rsid w:val="00D448F5"/>
    <w:rsid w:val="00D55515"/>
    <w:rsid w:val="00D6164D"/>
    <w:rsid w:val="00D654B9"/>
    <w:rsid w:val="00D715BB"/>
    <w:rsid w:val="00D82EA1"/>
    <w:rsid w:val="00D85989"/>
    <w:rsid w:val="00D95C47"/>
    <w:rsid w:val="00DA5165"/>
    <w:rsid w:val="00DB0711"/>
    <w:rsid w:val="00DC5AA4"/>
    <w:rsid w:val="00DC6353"/>
    <w:rsid w:val="00DD2F50"/>
    <w:rsid w:val="00DF0823"/>
    <w:rsid w:val="00DF4ED1"/>
    <w:rsid w:val="00DF6C8F"/>
    <w:rsid w:val="00DF7E83"/>
    <w:rsid w:val="00E404C2"/>
    <w:rsid w:val="00E41D08"/>
    <w:rsid w:val="00E52742"/>
    <w:rsid w:val="00E72710"/>
    <w:rsid w:val="00E75131"/>
    <w:rsid w:val="00E8338C"/>
    <w:rsid w:val="00E901D3"/>
    <w:rsid w:val="00EA097E"/>
    <w:rsid w:val="00EA550A"/>
    <w:rsid w:val="00EA5CAC"/>
    <w:rsid w:val="00EA6D86"/>
    <w:rsid w:val="00EB0E3B"/>
    <w:rsid w:val="00EC1CB6"/>
    <w:rsid w:val="00EC33D3"/>
    <w:rsid w:val="00EC3F08"/>
    <w:rsid w:val="00EC66DA"/>
    <w:rsid w:val="00EE0336"/>
    <w:rsid w:val="00EE19F3"/>
    <w:rsid w:val="00EE5973"/>
    <w:rsid w:val="00EF4A7A"/>
    <w:rsid w:val="00EF5DBF"/>
    <w:rsid w:val="00F1597E"/>
    <w:rsid w:val="00F16B46"/>
    <w:rsid w:val="00F16DF7"/>
    <w:rsid w:val="00F25004"/>
    <w:rsid w:val="00F54A76"/>
    <w:rsid w:val="00F57FBD"/>
    <w:rsid w:val="00F70FD8"/>
    <w:rsid w:val="00F9039E"/>
    <w:rsid w:val="00F952C5"/>
    <w:rsid w:val="00FA7EF3"/>
    <w:rsid w:val="00FB11BC"/>
    <w:rsid w:val="00FB1E17"/>
    <w:rsid w:val="00FB3A32"/>
    <w:rsid w:val="00FC181F"/>
    <w:rsid w:val="00FC38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 w:type="paragraph" w:styleId="ListParagraph">
    <w:name w:val="List Paragraph"/>
    <w:basedOn w:val="Normal"/>
    <w:uiPriority w:val="34"/>
    <w:qFormat/>
    <w:rsid w:val="00CF5A38"/>
    <w:pPr>
      <w:ind w:left="720"/>
      <w:contextualSpacing/>
    </w:pPr>
  </w:style>
  <w:style w:type="character" w:styleId="CommentReference">
    <w:name w:val="annotation reference"/>
    <w:basedOn w:val="DefaultParagraphFont"/>
    <w:semiHidden/>
    <w:unhideWhenUsed/>
    <w:rsid w:val="006459D7"/>
    <w:rPr>
      <w:sz w:val="16"/>
      <w:szCs w:val="16"/>
    </w:rPr>
  </w:style>
  <w:style w:type="paragraph" w:styleId="CommentText">
    <w:name w:val="annotation text"/>
    <w:basedOn w:val="Normal"/>
    <w:link w:val="CommentTextChar"/>
    <w:semiHidden/>
    <w:unhideWhenUsed/>
    <w:rsid w:val="006459D7"/>
  </w:style>
  <w:style w:type="character" w:customStyle="1" w:styleId="CommentTextChar">
    <w:name w:val="Comment Text Char"/>
    <w:basedOn w:val="DefaultParagraphFont"/>
    <w:link w:val="CommentText"/>
    <w:semiHidden/>
    <w:rsid w:val="006459D7"/>
    <w:rPr>
      <w:lang w:val="nl" w:eastAsia="nl-BE"/>
    </w:rPr>
  </w:style>
  <w:style w:type="paragraph" w:styleId="CommentSubject">
    <w:name w:val="annotation subject"/>
    <w:basedOn w:val="CommentText"/>
    <w:next w:val="CommentText"/>
    <w:link w:val="CommentSubjectChar"/>
    <w:semiHidden/>
    <w:unhideWhenUsed/>
    <w:rsid w:val="006459D7"/>
    <w:rPr>
      <w:b/>
      <w:bCs/>
    </w:rPr>
  </w:style>
  <w:style w:type="character" w:customStyle="1" w:styleId="CommentSubjectChar">
    <w:name w:val="Comment Subject Char"/>
    <w:basedOn w:val="CommentTextChar"/>
    <w:link w:val="CommentSubject"/>
    <w:semiHidden/>
    <w:rsid w:val="006459D7"/>
    <w:rPr>
      <w:b/>
      <w:bCs/>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8422">
      <w:bodyDiv w:val="1"/>
      <w:marLeft w:val="0"/>
      <w:marRight w:val="0"/>
      <w:marTop w:val="0"/>
      <w:marBottom w:val="0"/>
      <w:divBdr>
        <w:top w:val="none" w:sz="0" w:space="0" w:color="auto"/>
        <w:left w:val="none" w:sz="0" w:space="0" w:color="auto"/>
        <w:bottom w:val="none" w:sz="0" w:space="0" w:color="auto"/>
        <w:right w:val="none" w:sz="0" w:space="0" w:color="auto"/>
      </w:divBdr>
    </w:div>
    <w:div w:id="1360396380">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1635522971">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634D7B78B4110B26B9A047E973AB2"/>
        <w:category>
          <w:name w:val="General"/>
          <w:gallery w:val="placeholder"/>
        </w:category>
        <w:types>
          <w:type w:val="bbPlcHdr"/>
        </w:types>
        <w:behaviors>
          <w:behavior w:val="content"/>
        </w:behaviors>
        <w:guid w:val="{CEC350EB-C732-4231-8DE4-987333078F88}"/>
      </w:docPartPr>
      <w:docPartBody>
        <w:p w:rsidR="00265F79" w:rsidRDefault="00143146" w:rsidP="00143146">
          <w:pPr>
            <w:pStyle w:val="BFD634D7B78B4110B26B9A047E973AB2"/>
          </w:pPr>
          <w:r>
            <w:rPr>
              <w:rStyle w:val="PlaceholderText"/>
            </w:rPr>
            <w:t>Choose a place</w:t>
          </w:r>
          <w:r w:rsidRPr="000A2AE5">
            <w:rPr>
              <w:rStyle w:val="PlaceholderText"/>
            </w:rPr>
            <w:t>.</w:t>
          </w:r>
        </w:p>
      </w:docPartBody>
    </w:docPart>
    <w:docPart>
      <w:docPartPr>
        <w:name w:val="43B2D65C520844AEA71BA417CC27ABD4"/>
        <w:category>
          <w:name w:val="General"/>
          <w:gallery w:val="placeholder"/>
        </w:category>
        <w:types>
          <w:type w:val="bbPlcHdr"/>
        </w:types>
        <w:behaviors>
          <w:behavior w:val="content"/>
        </w:behaviors>
        <w:guid w:val="{9E06D57B-225F-409D-B1E0-A3A1D28F3531}"/>
      </w:docPartPr>
      <w:docPartBody>
        <w:p w:rsidR="00265F79" w:rsidRDefault="00143146" w:rsidP="00143146">
          <w:pPr>
            <w:pStyle w:val="43B2D65C520844AEA71BA417CC27ABD4"/>
          </w:pPr>
          <w:r>
            <w:rPr>
              <w:rStyle w:val="PlaceholderText"/>
            </w:rPr>
            <w:t>Choose a place</w:t>
          </w:r>
          <w:r w:rsidRPr="000A2AE5">
            <w:rPr>
              <w:rStyle w:val="PlaceholderText"/>
            </w:rPr>
            <w:t>.</w:t>
          </w:r>
        </w:p>
      </w:docPartBody>
    </w:docPart>
    <w:docPart>
      <w:docPartPr>
        <w:name w:val="FDAD60074ACE473C8A12273B8BB41B22"/>
        <w:category>
          <w:name w:val="General"/>
          <w:gallery w:val="placeholder"/>
        </w:category>
        <w:types>
          <w:type w:val="bbPlcHdr"/>
        </w:types>
        <w:behaviors>
          <w:behavior w:val="content"/>
        </w:behaviors>
        <w:guid w:val="{D8DD338E-8A64-4DB1-BDD0-37FA9ECBA3DA}"/>
      </w:docPartPr>
      <w:docPartBody>
        <w:p w:rsidR="00265F79" w:rsidRDefault="00143146" w:rsidP="00143146">
          <w:pPr>
            <w:pStyle w:val="FDAD60074ACE473C8A12273B8BB41B22"/>
          </w:pPr>
          <w:r>
            <w:rPr>
              <w:rStyle w:val="PlaceholderText"/>
            </w:rPr>
            <w:t>Choose a place</w:t>
          </w:r>
          <w:r w:rsidRPr="000A2AE5">
            <w:rPr>
              <w:rStyle w:val="PlaceholderText"/>
            </w:rPr>
            <w:t>.</w:t>
          </w:r>
        </w:p>
      </w:docPartBody>
    </w:docPart>
    <w:docPart>
      <w:docPartPr>
        <w:name w:val="A0810497D6514788A0ECF4B8A2DB7238"/>
        <w:category>
          <w:name w:val="General"/>
          <w:gallery w:val="placeholder"/>
        </w:category>
        <w:types>
          <w:type w:val="bbPlcHdr"/>
        </w:types>
        <w:behaviors>
          <w:behavior w:val="content"/>
        </w:behaviors>
        <w:guid w:val="{438CB7F2-0E71-42D0-B850-EAEB42B8B67E}"/>
      </w:docPartPr>
      <w:docPartBody>
        <w:p w:rsidR="00265F79" w:rsidRDefault="00143146" w:rsidP="00143146">
          <w:pPr>
            <w:pStyle w:val="A0810497D6514788A0ECF4B8A2DB7238"/>
          </w:pPr>
          <w:r>
            <w:rPr>
              <w:rStyle w:val="PlaceholderText"/>
            </w:rPr>
            <w:t>Choose a place</w:t>
          </w:r>
          <w:r w:rsidRPr="000A2AE5">
            <w:rPr>
              <w:rStyle w:val="PlaceholderText"/>
            </w:rPr>
            <w:t>.</w:t>
          </w:r>
        </w:p>
      </w:docPartBody>
    </w:docPart>
    <w:docPart>
      <w:docPartPr>
        <w:name w:val="75CC8157523048F2BF40DBF161AD5CE2"/>
        <w:category>
          <w:name w:val="General"/>
          <w:gallery w:val="placeholder"/>
        </w:category>
        <w:types>
          <w:type w:val="bbPlcHdr"/>
        </w:types>
        <w:behaviors>
          <w:behavior w:val="content"/>
        </w:behaviors>
        <w:guid w:val="{F93F93B0-C6EB-4F3A-A885-2F5436B5A75C}"/>
      </w:docPartPr>
      <w:docPartBody>
        <w:p w:rsidR="00265F79" w:rsidRDefault="00143146" w:rsidP="00143146">
          <w:pPr>
            <w:pStyle w:val="75CC8157523048F2BF40DBF161AD5CE2"/>
          </w:pPr>
          <w:r>
            <w:rPr>
              <w:rStyle w:val="PlaceholderText"/>
            </w:rPr>
            <w:t>Choose a place</w:t>
          </w:r>
          <w:r w:rsidRPr="000A2AE5">
            <w:rPr>
              <w:rStyle w:val="PlaceholderText"/>
            </w:rPr>
            <w:t>.</w:t>
          </w:r>
        </w:p>
      </w:docPartBody>
    </w:docPart>
    <w:docPart>
      <w:docPartPr>
        <w:name w:val="7CE4B45795D84E939A089787D811A158"/>
        <w:category>
          <w:name w:val="General"/>
          <w:gallery w:val="placeholder"/>
        </w:category>
        <w:types>
          <w:type w:val="bbPlcHdr"/>
        </w:types>
        <w:behaviors>
          <w:behavior w:val="content"/>
        </w:behaviors>
        <w:guid w:val="{40ADE553-F56A-4490-BCBD-92ACE678386B}"/>
      </w:docPartPr>
      <w:docPartBody>
        <w:p w:rsidR="00265F79" w:rsidRDefault="00143146" w:rsidP="00143146">
          <w:pPr>
            <w:pStyle w:val="7CE4B45795D84E939A089787D811A158"/>
          </w:pPr>
          <w:r>
            <w:rPr>
              <w:rStyle w:val="PlaceholderText"/>
            </w:rPr>
            <w:t>Choose a place</w:t>
          </w:r>
          <w:r w:rsidRPr="000A2AE5">
            <w:rPr>
              <w:rStyle w:val="PlaceholderText"/>
            </w:rPr>
            <w:t>.</w:t>
          </w:r>
        </w:p>
      </w:docPartBody>
    </w:docPart>
    <w:docPart>
      <w:docPartPr>
        <w:name w:val="550B13E64AEC43799B460C2E38FE54FC"/>
        <w:category>
          <w:name w:val="General"/>
          <w:gallery w:val="placeholder"/>
        </w:category>
        <w:types>
          <w:type w:val="bbPlcHdr"/>
        </w:types>
        <w:behaviors>
          <w:behavior w:val="content"/>
        </w:behaviors>
        <w:guid w:val="{A9E79E92-437A-4F0A-819E-528CD9864D93}"/>
      </w:docPartPr>
      <w:docPartBody>
        <w:p w:rsidR="00265F79" w:rsidRDefault="00143146" w:rsidP="00143146">
          <w:pPr>
            <w:pStyle w:val="550B13E64AEC43799B460C2E38FE54FC"/>
          </w:pPr>
          <w:r>
            <w:rPr>
              <w:rStyle w:val="PlaceholderText"/>
            </w:rPr>
            <w:t>Choose a place</w:t>
          </w:r>
          <w:r w:rsidRPr="000A2AE5">
            <w:rPr>
              <w:rStyle w:val="PlaceholderText"/>
            </w:rPr>
            <w:t>.</w:t>
          </w:r>
        </w:p>
      </w:docPartBody>
    </w:docPart>
    <w:docPart>
      <w:docPartPr>
        <w:name w:val="969F5B029FC442BFA7B8AE7EC8A37570"/>
        <w:category>
          <w:name w:val="General"/>
          <w:gallery w:val="placeholder"/>
        </w:category>
        <w:types>
          <w:type w:val="bbPlcHdr"/>
        </w:types>
        <w:behaviors>
          <w:behavior w:val="content"/>
        </w:behaviors>
        <w:guid w:val="{BAACE70F-4462-4231-8528-68A1670D9843}"/>
      </w:docPartPr>
      <w:docPartBody>
        <w:p w:rsidR="00265F79" w:rsidRDefault="00143146" w:rsidP="00143146">
          <w:pPr>
            <w:pStyle w:val="969F5B029FC442BFA7B8AE7EC8A37570"/>
          </w:pPr>
          <w:r>
            <w:rPr>
              <w:rStyle w:val="PlaceholderText"/>
            </w:rPr>
            <w:t>Choose a place</w:t>
          </w:r>
          <w:r w:rsidRPr="000A2AE5">
            <w:rPr>
              <w:rStyle w:val="PlaceholderText"/>
            </w:rPr>
            <w:t>.</w:t>
          </w:r>
        </w:p>
      </w:docPartBody>
    </w:docPart>
    <w:docPart>
      <w:docPartPr>
        <w:name w:val="CD37C4BBABA54C1C8AA14FDDD950392D"/>
        <w:category>
          <w:name w:val="General"/>
          <w:gallery w:val="placeholder"/>
        </w:category>
        <w:types>
          <w:type w:val="bbPlcHdr"/>
        </w:types>
        <w:behaviors>
          <w:behavior w:val="content"/>
        </w:behaviors>
        <w:guid w:val="{2AA3D2C5-4001-45A9-A05E-707A3ADD9CBC}"/>
      </w:docPartPr>
      <w:docPartBody>
        <w:p w:rsidR="00FB526E" w:rsidRDefault="00E3353A" w:rsidP="00E3353A">
          <w:pPr>
            <w:pStyle w:val="CD37C4BBABA54C1C8AA14FDDD950392D"/>
          </w:pPr>
          <w:r>
            <w:rPr>
              <w:rStyle w:val="PlaceholderText"/>
            </w:rPr>
            <w:t>Choose a place</w:t>
          </w:r>
          <w:r w:rsidRPr="000A2AE5">
            <w:rPr>
              <w:rStyle w:val="PlaceholderText"/>
            </w:rPr>
            <w:t>.</w:t>
          </w:r>
        </w:p>
      </w:docPartBody>
    </w:docPart>
    <w:docPart>
      <w:docPartPr>
        <w:name w:val="81818A406606457EBD46829A697F6029"/>
        <w:category>
          <w:name w:val="General"/>
          <w:gallery w:val="placeholder"/>
        </w:category>
        <w:types>
          <w:type w:val="bbPlcHdr"/>
        </w:types>
        <w:behaviors>
          <w:behavior w:val="content"/>
        </w:behaviors>
        <w:guid w:val="{E66E7340-6AB0-4150-A7B4-3E116385BEB5}"/>
      </w:docPartPr>
      <w:docPartBody>
        <w:p w:rsidR="00FB526E" w:rsidRDefault="00E3353A" w:rsidP="00E3353A">
          <w:pPr>
            <w:pStyle w:val="81818A406606457EBD46829A697F6029"/>
          </w:pPr>
          <w:r>
            <w:rPr>
              <w:rStyle w:val="PlaceholderText"/>
            </w:rPr>
            <w:t>Choose a place</w:t>
          </w:r>
          <w:r w:rsidRPr="000A2AE5">
            <w:rPr>
              <w:rStyle w:val="PlaceholderText"/>
            </w:rPr>
            <w:t>.</w:t>
          </w:r>
        </w:p>
      </w:docPartBody>
    </w:docPart>
    <w:docPart>
      <w:docPartPr>
        <w:name w:val="64E219C893FC4AD3A80A573B50FE5B27"/>
        <w:category>
          <w:name w:val="General"/>
          <w:gallery w:val="placeholder"/>
        </w:category>
        <w:types>
          <w:type w:val="bbPlcHdr"/>
        </w:types>
        <w:behaviors>
          <w:behavior w:val="content"/>
        </w:behaviors>
        <w:guid w:val="{DA3F11A6-2131-41D7-9CD2-1617A0171870}"/>
      </w:docPartPr>
      <w:docPartBody>
        <w:p w:rsidR="00FB526E" w:rsidRDefault="00E3353A" w:rsidP="00E3353A">
          <w:pPr>
            <w:pStyle w:val="64E219C893FC4AD3A80A573B50FE5B27"/>
          </w:pPr>
          <w:r>
            <w:rPr>
              <w:rStyle w:val="PlaceholderText"/>
            </w:rPr>
            <w:t>Choose a place</w:t>
          </w:r>
          <w:r w:rsidRPr="000A2AE5">
            <w:rPr>
              <w:rStyle w:val="PlaceholderText"/>
            </w:rPr>
            <w:t>.</w:t>
          </w:r>
        </w:p>
      </w:docPartBody>
    </w:docPart>
    <w:docPart>
      <w:docPartPr>
        <w:name w:val="B0274178FEF14886A00230AC73F8FD73"/>
        <w:category>
          <w:name w:val="General"/>
          <w:gallery w:val="placeholder"/>
        </w:category>
        <w:types>
          <w:type w:val="bbPlcHdr"/>
        </w:types>
        <w:behaviors>
          <w:behavior w:val="content"/>
        </w:behaviors>
        <w:guid w:val="{D2DCE9E8-5FF1-4F3E-9F5F-C29E6E6FE464}"/>
      </w:docPartPr>
      <w:docPartBody>
        <w:p w:rsidR="00FB526E" w:rsidRDefault="00E3353A" w:rsidP="00E3353A">
          <w:pPr>
            <w:pStyle w:val="B0274178FEF14886A00230AC73F8FD73"/>
          </w:pPr>
          <w:r>
            <w:rPr>
              <w:rStyle w:val="PlaceholderText"/>
            </w:rPr>
            <w:t>Choose a place</w:t>
          </w:r>
          <w:r w:rsidRPr="000A2AE5">
            <w:rPr>
              <w:rStyle w:val="PlaceholderText"/>
            </w:rPr>
            <w:t>.</w:t>
          </w:r>
        </w:p>
      </w:docPartBody>
    </w:docPart>
    <w:docPart>
      <w:docPartPr>
        <w:name w:val="4E79CF9F092441D491831A6C07F295A0"/>
        <w:category>
          <w:name w:val="General"/>
          <w:gallery w:val="placeholder"/>
        </w:category>
        <w:types>
          <w:type w:val="bbPlcHdr"/>
        </w:types>
        <w:behaviors>
          <w:behavior w:val="content"/>
        </w:behaviors>
        <w:guid w:val="{0B51A3D5-3E48-4CC2-B507-13203B68DEA4}"/>
      </w:docPartPr>
      <w:docPartBody>
        <w:p w:rsidR="00DA2350" w:rsidRDefault="000B39D6" w:rsidP="000B39D6">
          <w:pPr>
            <w:pStyle w:val="4E79CF9F092441D491831A6C07F295A0"/>
          </w:pPr>
          <w:r>
            <w:rPr>
              <w:rStyle w:val="PlaceholderText"/>
            </w:rPr>
            <w:t>Choose a place</w:t>
          </w:r>
          <w:r w:rsidRPr="000A2AE5">
            <w:rPr>
              <w:rStyle w:val="PlaceholderText"/>
            </w:rPr>
            <w:t>.</w:t>
          </w:r>
        </w:p>
      </w:docPartBody>
    </w:docPart>
    <w:docPart>
      <w:docPartPr>
        <w:name w:val="FF436BD5BC0C42B8AAF73CD7AFDA1E00"/>
        <w:category>
          <w:name w:val="General"/>
          <w:gallery w:val="placeholder"/>
        </w:category>
        <w:types>
          <w:type w:val="bbPlcHdr"/>
        </w:types>
        <w:behaviors>
          <w:behavior w:val="content"/>
        </w:behaviors>
        <w:guid w:val="{66F36C28-D3C8-4FEF-A548-828C4F84CF6F}"/>
      </w:docPartPr>
      <w:docPartBody>
        <w:p w:rsidR="00E141F9" w:rsidRDefault="009B3723" w:rsidP="009B3723">
          <w:pPr>
            <w:pStyle w:val="FF436BD5BC0C42B8AAF73CD7AFDA1E00"/>
          </w:pPr>
          <w:r>
            <w:rPr>
              <w:rStyle w:val="PlaceholderText"/>
            </w:rPr>
            <w:t>Choose a place</w:t>
          </w:r>
          <w:r w:rsidRPr="000A2AE5">
            <w:rPr>
              <w:rStyle w:val="PlaceholderText"/>
            </w:rPr>
            <w:t>.</w:t>
          </w:r>
        </w:p>
      </w:docPartBody>
    </w:docPart>
    <w:docPart>
      <w:docPartPr>
        <w:name w:val="F935607BC9534A89AB0DBAE2D8F94976"/>
        <w:category>
          <w:name w:val="General"/>
          <w:gallery w:val="placeholder"/>
        </w:category>
        <w:types>
          <w:type w:val="bbPlcHdr"/>
        </w:types>
        <w:behaviors>
          <w:behavior w:val="content"/>
        </w:behaviors>
        <w:guid w:val="{F667C847-8566-4E6C-AF62-0B6BAF107488}"/>
      </w:docPartPr>
      <w:docPartBody>
        <w:p w:rsidR="00E141F9" w:rsidRDefault="009B3723" w:rsidP="009B3723">
          <w:pPr>
            <w:pStyle w:val="F935607BC9534A89AB0DBAE2D8F94976"/>
          </w:pPr>
          <w:r>
            <w:rPr>
              <w:rStyle w:val="PlaceholderText"/>
            </w:rPr>
            <w:t>Choose a place</w:t>
          </w:r>
          <w:r w:rsidRPr="000A2AE5">
            <w:rPr>
              <w:rStyle w:val="PlaceholderText"/>
            </w:rPr>
            <w:t>.</w:t>
          </w:r>
        </w:p>
      </w:docPartBody>
    </w:docPart>
    <w:docPart>
      <w:docPartPr>
        <w:name w:val="5C62641D2F6648578F05C1D929171156"/>
        <w:category>
          <w:name w:val="General"/>
          <w:gallery w:val="placeholder"/>
        </w:category>
        <w:types>
          <w:type w:val="bbPlcHdr"/>
        </w:types>
        <w:behaviors>
          <w:behavior w:val="content"/>
        </w:behaviors>
        <w:guid w:val="{726C5D34-8162-4928-A7ED-E0D2B4E93200}"/>
      </w:docPartPr>
      <w:docPartBody>
        <w:p w:rsidR="00E141F9" w:rsidRDefault="009B3723" w:rsidP="009B3723">
          <w:pPr>
            <w:pStyle w:val="5C62641D2F6648578F05C1D929171156"/>
          </w:pPr>
          <w:r>
            <w:rPr>
              <w:rStyle w:val="PlaceholderText"/>
            </w:rPr>
            <w:t>Choose a place</w:t>
          </w:r>
          <w:r w:rsidRPr="000A2AE5">
            <w:rPr>
              <w:rStyle w:val="PlaceholderText"/>
            </w:rPr>
            <w:t>.</w:t>
          </w:r>
        </w:p>
      </w:docPartBody>
    </w:docPart>
    <w:docPart>
      <w:docPartPr>
        <w:name w:val="F84556AB79E6496BB3EBAC76E95CB9FE"/>
        <w:category>
          <w:name w:val="General"/>
          <w:gallery w:val="placeholder"/>
        </w:category>
        <w:types>
          <w:type w:val="bbPlcHdr"/>
        </w:types>
        <w:behaviors>
          <w:behavior w:val="content"/>
        </w:behaviors>
        <w:guid w:val="{C818B919-300E-4ED4-A2C1-23903E9445B6}"/>
      </w:docPartPr>
      <w:docPartBody>
        <w:p w:rsidR="00E141F9" w:rsidRDefault="009B3723" w:rsidP="009B3723">
          <w:pPr>
            <w:pStyle w:val="F84556AB79E6496BB3EBAC76E95CB9FE"/>
          </w:pPr>
          <w:r>
            <w:rPr>
              <w:rStyle w:val="PlaceholderText"/>
            </w:rPr>
            <w:t>Choose a place</w:t>
          </w:r>
          <w:r w:rsidRPr="000A2AE5">
            <w:rPr>
              <w:rStyle w:val="PlaceholderText"/>
            </w:rPr>
            <w:t>.</w:t>
          </w:r>
        </w:p>
      </w:docPartBody>
    </w:docPart>
    <w:docPart>
      <w:docPartPr>
        <w:name w:val="DEC6794465FC496A8167D3CAD8DD6C9C"/>
        <w:category>
          <w:name w:val="General"/>
          <w:gallery w:val="placeholder"/>
        </w:category>
        <w:types>
          <w:type w:val="bbPlcHdr"/>
        </w:types>
        <w:behaviors>
          <w:behavior w:val="content"/>
        </w:behaviors>
        <w:guid w:val="{33E1A983-EFF6-436E-87F9-9596EF33727C}"/>
      </w:docPartPr>
      <w:docPartBody>
        <w:p w:rsidR="00E141F9" w:rsidRDefault="009B3723" w:rsidP="009B3723">
          <w:pPr>
            <w:pStyle w:val="DEC6794465FC496A8167D3CAD8DD6C9C"/>
          </w:pPr>
          <w:r>
            <w:rPr>
              <w:rStyle w:val="PlaceholderText"/>
            </w:rPr>
            <w:t>Choose a place</w:t>
          </w:r>
          <w:r w:rsidRPr="000A2AE5">
            <w:rPr>
              <w:rStyle w:val="PlaceholderText"/>
            </w:rPr>
            <w:t>.</w:t>
          </w:r>
        </w:p>
      </w:docPartBody>
    </w:docPart>
    <w:docPart>
      <w:docPartPr>
        <w:name w:val="373650825E68419084C2B750E0A5A9E8"/>
        <w:category>
          <w:name w:val="General"/>
          <w:gallery w:val="placeholder"/>
        </w:category>
        <w:types>
          <w:type w:val="bbPlcHdr"/>
        </w:types>
        <w:behaviors>
          <w:behavior w:val="content"/>
        </w:behaviors>
        <w:guid w:val="{B1C28F19-3557-47EE-93D8-6D8E4FB61514}"/>
      </w:docPartPr>
      <w:docPartBody>
        <w:p w:rsidR="00E141F9" w:rsidRDefault="009B3723" w:rsidP="009B3723">
          <w:pPr>
            <w:pStyle w:val="373650825E68419084C2B750E0A5A9E8"/>
          </w:pPr>
          <w:r>
            <w:rPr>
              <w:rStyle w:val="PlaceholderText"/>
            </w:rPr>
            <w:t>Choose a place</w:t>
          </w:r>
          <w:r w:rsidRPr="000A2AE5">
            <w:rPr>
              <w:rStyle w:val="PlaceholderText"/>
            </w:rPr>
            <w:t>.</w:t>
          </w:r>
        </w:p>
      </w:docPartBody>
    </w:docPart>
    <w:docPart>
      <w:docPartPr>
        <w:name w:val="533CC21A95BF47C18E37AD034DDFEBD2"/>
        <w:category>
          <w:name w:val="General"/>
          <w:gallery w:val="placeholder"/>
        </w:category>
        <w:types>
          <w:type w:val="bbPlcHdr"/>
        </w:types>
        <w:behaviors>
          <w:behavior w:val="content"/>
        </w:behaviors>
        <w:guid w:val="{B036557A-4296-47DA-99B5-7926931AF614}"/>
      </w:docPartPr>
      <w:docPartBody>
        <w:p w:rsidR="00E141F9" w:rsidRDefault="009B3723" w:rsidP="009B3723">
          <w:pPr>
            <w:pStyle w:val="533CC21A95BF47C18E37AD034DDFEBD2"/>
          </w:pPr>
          <w:r>
            <w:rPr>
              <w:rStyle w:val="PlaceholderText"/>
            </w:rPr>
            <w:t>Choose a place</w:t>
          </w:r>
          <w:r w:rsidRPr="000A2AE5">
            <w:rPr>
              <w:rStyle w:val="PlaceholderText"/>
            </w:rPr>
            <w:t>.</w:t>
          </w:r>
        </w:p>
      </w:docPartBody>
    </w:docPart>
    <w:docPart>
      <w:docPartPr>
        <w:name w:val="9E374E85BE1D4FCBA213ADD784EC4474"/>
        <w:category>
          <w:name w:val="General"/>
          <w:gallery w:val="placeholder"/>
        </w:category>
        <w:types>
          <w:type w:val="bbPlcHdr"/>
        </w:types>
        <w:behaviors>
          <w:behavior w:val="content"/>
        </w:behaviors>
        <w:guid w:val="{2C8005A5-3E51-40B5-A2C7-534F926AE99C}"/>
      </w:docPartPr>
      <w:docPartBody>
        <w:p w:rsidR="00E141F9" w:rsidRDefault="009B3723" w:rsidP="009B3723">
          <w:pPr>
            <w:pStyle w:val="9E374E85BE1D4FCBA213ADD784EC4474"/>
          </w:pPr>
          <w:r>
            <w:rPr>
              <w:rStyle w:val="PlaceholderText"/>
            </w:rPr>
            <w:t>Choose a place</w:t>
          </w:r>
          <w:r w:rsidRPr="000A2AE5">
            <w:rPr>
              <w:rStyle w:val="PlaceholderText"/>
            </w:rPr>
            <w:t>.</w:t>
          </w:r>
        </w:p>
      </w:docPartBody>
    </w:docPart>
    <w:docPart>
      <w:docPartPr>
        <w:name w:val="75CDC466CC614C5A9BF38A5BA49C6301"/>
        <w:category>
          <w:name w:val="General"/>
          <w:gallery w:val="placeholder"/>
        </w:category>
        <w:types>
          <w:type w:val="bbPlcHdr"/>
        </w:types>
        <w:behaviors>
          <w:behavior w:val="content"/>
        </w:behaviors>
        <w:guid w:val="{EC0166A3-C444-48FD-A20F-306FC7799E08}"/>
      </w:docPartPr>
      <w:docPartBody>
        <w:p w:rsidR="00E141F9" w:rsidRDefault="009B3723" w:rsidP="009B3723">
          <w:pPr>
            <w:pStyle w:val="75CDC466CC614C5A9BF38A5BA49C6301"/>
          </w:pPr>
          <w:r>
            <w:rPr>
              <w:rStyle w:val="PlaceholderText"/>
            </w:rPr>
            <w:t>Choose a place</w:t>
          </w:r>
          <w:r w:rsidRPr="000A2AE5">
            <w:rPr>
              <w:rStyle w:val="PlaceholderText"/>
            </w:rPr>
            <w:t>.</w:t>
          </w:r>
        </w:p>
      </w:docPartBody>
    </w:docPart>
    <w:docPart>
      <w:docPartPr>
        <w:name w:val="21C30048055C46CD88098A7B89B86BBF"/>
        <w:category>
          <w:name w:val="General"/>
          <w:gallery w:val="placeholder"/>
        </w:category>
        <w:types>
          <w:type w:val="bbPlcHdr"/>
        </w:types>
        <w:behaviors>
          <w:behavior w:val="content"/>
        </w:behaviors>
        <w:guid w:val="{E41E027F-4FAE-4803-8108-5036A7B05FC9}"/>
      </w:docPartPr>
      <w:docPartBody>
        <w:p w:rsidR="00E141F9" w:rsidRDefault="009B3723" w:rsidP="009B3723">
          <w:pPr>
            <w:pStyle w:val="21C30048055C46CD88098A7B89B86BBF"/>
          </w:pPr>
          <w:r>
            <w:rPr>
              <w:rStyle w:val="PlaceholderText"/>
            </w:rPr>
            <w:t>Choose a place</w:t>
          </w:r>
          <w:r w:rsidRPr="000A2AE5">
            <w:rPr>
              <w:rStyle w:val="PlaceholderText"/>
            </w:rPr>
            <w:t>.</w:t>
          </w:r>
        </w:p>
      </w:docPartBody>
    </w:docPart>
    <w:docPart>
      <w:docPartPr>
        <w:name w:val="C287725EAED341729FD3C4F550140896"/>
        <w:category>
          <w:name w:val="General"/>
          <w:gallery w:val="placeholder"/>
        </w:category>
        <w:types>
          <w:type w:val="bbPlcHdr"/>
        </w:types>
        <w:behaviors>
          <w:behavior w:val="content"/>
        </w:behaviors>
        <w:guid w:val="{9BA75C54-96F4-4D58-BE82-A0078CF55113}"/>
      </w:docPartPr>
      <w:docPartBody>
        <w:p w:rsidR="00E141F9" w:rsidRDefault="009B3723" w:rsidP="009B3723">
          <w:pPr>
            <w:pStyle w:val="C287725EAED341729FD3C4F550140896"/>
          </w:pPr>
          <w:r>
            <w:rPr>
              <w:rStyle w:val="PlaceholderText"/>
            </w:rPr>
            <w:t>Choose a place</w:t>
          </w:r>
          <w:r w:rsidRPr="000A2AE5">
            <w:rPr>
              <w:rStyle w:val="PlaceholderText"/>
            </w:rPr>
            <w:t>.</w:t>
          </w:r>
        </w:p>
      </w:docPartBody>
    </w:docPart>
    <w:docPart>
      <w:docPartPr>
        <w:name w:val="64A55CF9708B48BC9F07343478C951BB"/>
        <w:category>
          <w:name w:val="General"/>
          <w:gallery w:val="placeholder"/>
        </w:category>
        <w:types>
          <w:type w:val="bbPlcHdr"/>
        </w:types>
        <w:behaviors>
          <w:behavior w:val="content"/>
        </w:behaviors>
        <w:guid w:val="{46F0DF57-1885-4191-A914-B89B128676FD}"/>
      </w:docPartPr>
      <w:docPartBody>
        <w:p w:rsidR="00E141F9" w:rsidRDefault="009B3723" w:rsidP="009B3723">
          <w:pPr>
            <w:pStyle w:val="64A55CF9708B48BC9F07343478C951BB"/>
          </w:pPr>
          <w:r>
            <w:rPr>
              <w:rStyle w:val="PlaceholderText"/>
            </w:rPr>
            <w:t>Choose a place</w:t>
          </w:r>
          <w:r w:rsidRPr="000A2AE5">
            <w:rPr>
              <w:rStyle w:val="PlaceholderText"/>
            </w:rPr>
            <w:t>.</w:t>
          </w:r>
        </w:p>
      </w:docPartBody>
    </w:docPart>
    <w:docPart>
      <w:docPartPr>
        <w:name w:val="27FFE9416A0A4AAA93A1643B8D1866E0"/>
        <w:category>
          <w:name w:val="General"/>
          <w:gallery w:val="placeholder"/>
        </w:category>
        <w:types>
          <w:type w:val="bbPlcHdr"/>
        </w:types>
        <w:behaviors>
          <w:behavior w:val="content"/>
        </w:behaviors>
        <w:guid w:val="{41A1D4EF-DC84-4A8F-A5BC-1B745139A856}"/>
      </w:docPartPr>
      <w:docPartBody>
        <w:p w:rsidR="00E141F9" w:rsidRDefault="009B3723" w:rsidP="009B3723">
          <w:pPr>
            <w:pStyle w:val="27FFE9416A0A4AAA93A1643B8D1866E0"/>
          </w:pPr>
          <w:r>
            <w:rPr>
              <w:rStyle w:val="PlaceholderText"/>
            </w:rPr>
            <w:t>Choose a place</w:t>
          </w:r>
          <w:r w:rsidRPr="000A2AE5">
            <w:rPr>
              <w:rStyle w:val="PlaceholderText"/>
            </w:rPr>
            <w:t>.</w:t>
          </w:r>
        </w:p>
      </w:docPartBody>
    </w:docPart>
    <w:docPart>
      <w:docPartPr>
        <w:name w:val="22C0A5653E3F4A5F9A8C0CF87B1BEB09"/>
        <w:category>
          <w:name w:val="General"/>
          <w:gallery w:val="placeholder"/>
        </w:category>
        <w:types>
          <w:type w:val="bbPlcHdr"/>
        </w:types>
        <w:behaviors>
          <w:behavior w:val="content"/>
        </w:behaviors>
        <w:guid w:val="{8D2B8C6C-88AD-4C90-BF09-6E9C4C75C91B}"/>
      </w:docPartPr>
      <w:docPartBody>
        <w:p w:rsidR="00E141F9" w:rsidRDefault="009B3723" w:rsidP="009B3723">
          <w:pPr>
            <w:pStyle w:val="22C0A5653E3F4A5F9A8C0CF87B1BEB09"/>
          </w:pPr>
          <w:r>
            <w:rPr>
              <w:rStyle w:val="PlaceholderText"/>
            </w:rPr>
            <w:t>Choose a place</w:t>
          </w:r>
          <w:r w:rsidRPr="000A2AE5">
            <w:rPr>
              <w:rStyle w:val="PlaceholderText"/>
            </w:rPr>
            <w:t>.</w:t>
          </w:r>
        </w:p>
      </w:docPartBody>
    </w:docPart>
    <w:docPart>
      <w:docPartPr>
        <w:name w:val="CBEFFE282C3F41F6B9CC28A5B5479DCE"/>
        <w:category>
          <w:name w:val="General"/>
          <w:gallery w:val="placeholder"/>
        </w:category>
        <w:types>
          <w:type w:val="bbPlcHdr"/>
        </w:types>
        <w:behaviors>
          <w:behavior w:val="content"/>
        </w:behaviors>
        <w:guid w:val="{863233E1-F19A-42CB-BEB5-5618EC63FB90}"/>
      </w:docPartPr>
      <w:docPartBody>
        <w:p w:rsidR="00E141F9" w:rsidRDefault="009B3723" w:rsidP="009B3723">
          <w:pPr>
            <w:pStyle w:val="CBEFFE282C3F41F6B9CC28A5B5479DCE"/>
          </w:pPr>
          <w:r>
            <w:rPr>
              <w:rStyle w:val="PlaceholderText"/>
            </w:rPr>
            <w:t>Choose a place</w:t>
          </w:r>
          <w:r w:rsidRPr="000A2AE5">
            <w:rPr>
              <w:rStyle w:val="PlaceholderText"/>
            </w:rPr>
            <w:t>.</w:t>
          </w:r>
        </w:p>
      </w:docPartBody>
    </w:docPart>
    <w:docPart>
      <w:docPartPr>
        <w:name w:val="6A660D62C1204531B8DBFC1163F1C56B"/>
        <w:category>
          <w:name w:val="General"/>
          <w:gallery w:val="placeholder"/>
        </w:category>
        <w:types>
          <w:type w:val="bbPlcHdr"/>
        </w:types>
        <w:behaviors>
          <w:behavior w:val="content"/>
        </w:behaviors>
        <w:guid w:val="{5F802397-4AF4-469B-AD34-4631CC9EBB85}"/>
      </w:docPartPr>
      <w:docPartBody>
        <w:p w:rsidR="00E141F9" w:rsidRDefault="009B3723" w:rsidP="009B3723">
          <w:pPr>
            <w:pStyle w:val="6A660D62C1204531B8DBFC1163F1C56B"/>
          </w:pPr>
          <w:r>
            <w:rPr>
              <w:rStyle w:val="PlaceholderText"/>
            </w:rPr>
            <w:t>Choose a place</w:t>
          </w:r>
          <w:r w:rsidRPr="000A2AE5">
            <w:rPr>
              <w:rStyle w:val="PlaceholderText"/>
            </w:rPr>
            <w:t>.</w:t>
          </w:r>
        </w:p>
      </w:docPartBody>
    </w:docPart>
    <w:docPart>
      <w:docPartPr>
        <w:name w:val="043ACFB029B04F2EA4A51D24774BD3F9"/>
        <w:category>
          <w:name w:val="General"/>
          <w:gallery w:val="placeholder"/>
        </w:category>
        <w:types>
          <w:type w:val="bbPlcHdr"/>
        </w:types>
        <w:behaviors>
          <w:behavior w:val="content"/>
        </w:behaviors>
        <w:guid w:val="{895FD792-7EC2-4099-AAAF-557F4FE46C3C}"/>
      </w:docPartPr>
      <w:docPartBody>
        <w:p w:rsidR="00E141F9" w:rsidRDefault="009B3723" w:rsidP="009B3723">
          <w:pPr>
            <w:pStyle w:val="043ACFB029B04F2EA4A51D24774BD3F9"/>
          </w:pPr>
          <w:r>
            <w:rPr>
              <w:rStyle w:val="PlaceholderText"/>
            </w:rPr>
            <w:t>Choose a place</w:t>
          </w:r>
          <w:r w:rsidRPr="000A2AE5">
            <w:rPr>
              <w:rStyle w:val="PlaceholderText"/>
            </w:rPr>
            <w:t>.</w:t>
          </w:r>
        </w:p>
      </w:docPartBody>
    </w:docPart>
    <w:docPart>
      <w:docPartPr>
        <w:name w:val="FC6D6CB320EB49BDB4CAA91831442938"/>
        <w:category>
          <w:name w:val="General"/>
          <w:gallery w:val="placeholder"/>
        </w:category>
        <w:types>
          <w:type w:val="bbPlcHdr"/>
        </w:types>
        <w:behaviors>
          <w:behavior w:val="content"/>
        </w:behaviors>
        <w:guid w:val="{A5F500ED-3E62-4636-B3C2-439B68506EAB}"/>
      </w:docPartPr>
      <w:docPartBody>
        <w:p w:rsidR="00BB3FB9" w:rsidRDefault="006C4ED2" w:rsidP="006C4ED2">
          <w:pPr>
            <w:pStyle w:val="FC6D6CB320EB49BDB4CAA91831442938"/>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46"/>
    <w:rsid w:val="000B39D6"/>
    <w:rsid w:val="00143146"/>
    <w:rsid w:val="00265F79"/>
    <w:rsid w:val="00314E66"/>
    <w:rsid w:val="006C4ED2"/>
    <w:rsid w:val="009B3723"/>
    <w:rsid w:val="00BB3FB9"/>
    <w:rsid w:val="00CA5FE5"/>
    <w:rsid w:val="00DA2350"/>
    <w:rsid w:val="00E141F9"/>
    <w:rsid w:val="00E3353A"/>
    <w:rsid w:val="00FB5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ED2"/>
    <w:rPr>
      <w:color w:val="808080"/>
    </w:rPr>
  </w:style>
  <w:style w:type="paragraph" w:customStyle="1" w:styleId="BFD634D7B78B4110B26B9A047E973AB2">
    <w:name w:val="BFD634D7B78B4110B26B9A047E973AB2"/>
    <w:rsid w:val="00143146"/>
  </w:style>
  <w:style w:type="paragraph" w:customStyle="1" w:styleId="43B2D65C520844AEA71BA417CC27ABD4">
    <w:name w:val="43B2D65C520844AEA71BA417CC27ABD4"/>
    <w:rsid w:val="00143146"/>
  </w:style>
  <w:style w:type="paragraph" w:customStyle="1" w:styleId="FDAD60074ACE473C8A12273B8BB41B22">
    <w:name w:val="FDAD60074ACE473C8A12273B8BB41B22"/>
    <w:rsid w:val="00143146"/>
  </w:style>
  <w:style w:type="paragraph" w:customStyle="1" w:styleId="A0810497D6514788A0ECF4B8A2DB7238">
    <w:name w:val="A0810497D6514788A0ECF4B8A2DB7238"/>
    <w:rsid w:val="00143146"/>
  </w:style>
  <w:style w:type="paragraph" w:customStyle="1" w:styleId="75CC8157523048F2BF40DBF161AD5CE2">
    <w:name w:val="75CC8157523048F2BF40DBF161AD5CE2"/>
    <w:rsid w:val="00143146"/>
  </w:style>
  <w:style w:type="paragraph" w:customStyle="1" w:styleId="C9D94FCA15B64B6CB14067DD433D1DE5">
    <w:name w:val="C9D94FCA15B64B6CB14067DD433D1DE5"/>
    <w:rsid w:val="00143146"/>
  </w:style>
  <w:style w:type="paragraph" w:customStyle="1" w:styleId="A83AB1E480994B4E893930523626C2C9">
    <w:name w:val="A83AB1E480994B4E893930523626C2C9"/>
    <w:rsid w:val="00143146"/>
  </w:style>
  <w:style w:type="paragraph" w:customStyle="1" w:styleId="06D9795031AA497AB7F0A6FF85321230">
    <w:name w:val="06D9795031AA497AB7F0A6FF85321230"/>
    <w:rsid w:val="00143146"/>
  </w:style>
  <w:style w:type="paragraph" w:customStyle="1" w:styleId="75C105B4BF8347D8A466D9916A1B7EAF">
    <w:name w:val="75C105B4BF8347D8A466D9916A1B7EAF"/>
    <w:rsid w:val="00143146"/>
  </w:style>
  <w:style w:type="paragraph" w:customStyle="1" w:styleId="7CE4B45795D84E939A089787D811A158">
    <w:name w:val="7CE4B45795D84E939A089787D811A158"/>
    <w:rsid w:val="00143146"/>
  </w:style>
  <w:style w:type="paragraph" w:customStyle="1" w:styleId="550B13E64AEC43799B460C2E38FE54FC">
    <w:name w:val="550B13E64AEC43799B460C2E38FE54FC"/>
    <w:rsid w:val="00143146"/>
  </w:style>
  <w:style w:type="paragraph" w:customStyle="1" w:styleId="969F5B029FC442BFA7B8AE7EC8A37570">
    <w:name w:val="969F5B029FC442BFA7B8AE7EC8A37570"/>
    <w:rsid w:val="00143146"/>
  </w:style>
  <w:style w:type="paragraph" w:customStyle="1" w:styleId="B666746A0C1D4A8883C5AD1FE229003E">
    <w:name w:val="B666746A0C1D4A8883C5AD1FE229003E"/>
    <w:rsid w:val="00143146"/>
  </w:style>
  <w:style w:type="paragraph" w:customStyle="1" w:styleId="25689B838F7C4F4A97C9A1D66E974BAC">
    <w:name w:val="25689B838F7C4F4A97C9A1D66E974BAC"/>
    <w:rsid w:val="00143146"/>
  </w:style>
  <w:style w:type="paragraph" w:customStyle="1" w:styleId="08A63345DE67444B9C2551E1C77AF61A">
    <w:name w:val="08A63345DE67444B9C2551E1C77AF61A"/>
    <w:rsid w:val="00143146"/>
  </w:style>
  <w:style w:type="paragraph" w:customStyle="1" w:styleId="7B4132FBE49C409D901BAFA6F8B77202">
    <w:name w:val="7B4132FBE49C409D901BAFA6F8B77202"/>
    <w:rsid w:val="00143146"/>
  </w:style>
  <w:style w:type="paragraph" w:customStyle="1" w:styleId="CC365A58641F47109726A539D4E02977">
    <w:name w:val="CC365A58641F47109726A539D4E02977"/>
    <w:rsid w:val="00143146"/>
  </w:style>
  <w:style w:type="paragraph" w:customStyle="1" w:styleId="8FF9B82D29284535A874AB00523DED1E">
    <w:name w:val="8FF9B82D29284535A874AB00523DED1E"/>
    <w:rsid w:val="00143146"/>
  </w:style>
  <w:style w:type="paragraph" w:customStyle="1" w:styleId="441EBCA41C324060831C61CF5F4BCA36">
    <w:name w:val="441EBCA41C324060831C61CF5F4BCA36"/>
    <w:rsid w:val="00143146"/>
  </w:style>
  <w:style w:type="paragraph" w:customStyle="1" w:styleId="3434F50EEE6E4F7DBC00AC539CB7F7C5">
    <w:name w:val="3434F50EEE6E4F7DBC00AC539CB7F7C5"/>
    <w:rsid w:val="00143146"/>
  </w:style>
  <w:style w:type="paragraph" w:customStyle="1" w:styleId="D24CA64793634E33B97B23BFF6F76360">
    <w:name w:val="D24CA64793634E33B97B23BFF6F76360"/>
    <w:rsid w:val="00143146"/>
  </w:style>
  <w:style w:type="paragraph" w:customStyle="1" w:styleId="487892452C124C4BA71EFC4D52570AE6">
    <w:name w:val="487892452C124C4BA71EFC4D52570AE6"/>
    <w:rsid w:val="00143146"/>
  </w:style>
  <w:style w:type="paragraph" w:customStyle="1" w:styleId="D339418953B245BE99217F7DF19CFE99">
    <w:name w:val="D339418953B245BE99217F7DF19CFE99"/>
    <w:rsid w:val="00143146"/>
  </w:style>
  <w:style w:type="paragraph" w:customStyle="1" w:styleId="CC4B19301DAD44FBA602AC2644B0F4C7">
    <w:name w:val="CC4B19301DAD44FBA602AC2644B0F4C7"/>
    <w:rsid w:val="00143146"/>
  </w:style>
  <w:style w:type="paragraph" w:customStyle="1" w:styleId="996137F8DB7842EAA9A681F60B916DA3">
    <w:name w:val="996137F8DB7842EAA9A681F60B916DA3"/>
    <w:rsid w:val="00143146"/>
  </w:style>
  <w:style w:type="paragraph" w:customStyle="1" w:styleId="C15A69CECBE04F5CAE1771CDC9818458">
    <w:name w:val="C15A69CECBE04F5CAE1771CDC9818458"/>
    <w:rsid w:val="00143146"/>
  </w:style>
  <w:style w:type="paragraph" w:customStyle="1" w:styleId="237015AAA8D24BFFACA61AB42A3F7615">
    <w:name w:val="237015AAA8D24BFFACA61AB42A3F7615"/>
    <w:rsid w:val="00143146"/>
  </w:style>
  <w:style w:type="paragraph" w:customStyle="1" w:styleId="C2C56FB944E64300A2DEF05D8BB7CB2D">
    <w:name w:val="C2C56FB944E64300A2DEF05D8BB7CB2D"/>
    <w:rsid w:val="00143146"/>
  </w:style>
  <w:style w:type="paragraph" w:customStyle="1" w:styleId="1EE3BCE9FDF34DB1BABBA6EA2F572E3B">
    <w:name w:val="1EE3BCE9FDF34DB1BABBA6EA2F572E3B"/>
    <w:rsid w:val="00143146"/>
  </w:style>
  <w:style w:type="paragraph" w:customStyle="1" w:styleId="C8F2BC6AEA1247C9A4827AF5A5EF3D68">
    <w:name w:val="C8F2BC6AEA1247C9A4827AF5A5EF3D68"/>
    <w:rsid w:val="00143146"/>
  </w:style>
  <w:style w:type="paragraph" w:customStyle="1" w:styleId="54C0A3B29FFA48AEA61EBBCA621D809D">
    <w:name w:val="54C0A3B29FFA48AEA61EBBCA621D809D"/>
    <w:rsid w:val="00143146"/>
  </w:style>
  <w:style w:type="paragraph" w:customStyle="1" w:styleId="CD37C4BBABA54C1C8AA14FDDD950392D">
    <w:name w:val="CD37C4BBABA54C1C8AA14FDDD950392D"/>
    <w:rsid w:val="00E3353A"/>
  </w:style>
  <w:style w:type="paragraph" w:customStyle="1" w:styleId="81818A406606457EBD46829A697F6029">
    <w:name w:val="81818A406606457EBD46829A697F6029"/>
    <w:rsid w:val="00E3353A"/>
  </w:style>
  <w:style w:type="paragraph" w:customStyle="1" w:styleId="64E219C893FC4AD3A80A573B50FE5B27">
    <w:name w:val="64E219C893FC4AD3A80A573B50FE5B27"/>
    <w:rsid w:val="00E3353A"/>
  </w:style>
  <w:style w:type="paragraph" w:customStyle="1" w:styleId="B0274178FEF14886A00230AC73F8FD73">
    <w:name w:val="B0274178FEF14886A00230AC73F8FD73"/>
    <w:rsid w:val="00E3353A"/>
  </w:style>
  <w:style w:type="paragraph" w:customStyle="1" w:styleId="4E79CF9F092441D491831A6C07F295A0">
    <w:name w:val="4E79CF9F092441D491831A6C07F295A0"/>
    <w:rsid w:val="000B39D6"/>
  </w:style>
  <w:style w:type="paragraph" w:customStyle="1" w:styleId="88451F5F1CE146F4AFAF2CE92CCA24DB">
    <w:name w:val="88451F5F1CE146F4AFAF2CE92CCA24DB"/>
    <w:rsid w:val="000B39D6"/>
  </w:style>
  <w:style w:type="paragraph" w:customStyle="1" w:styleId="17D15517D78E453481B8ADA202838562">
    <w:name w:val="17D15517D78E453481B8ADA202838562"/>
    <w:rsid w:val="000B39D6"/>
  </w:style>
  <w:style w:type="paragraph" w:customStyle="1" w:styleId="FCBA141BF07F4F7AB8764039A137D6DB">
    <w:name w:val="FCBA141BF07F4F7AB8764039A137D6DB"/>
    <w:rsid w:val="000B39D6"/>
  </w:style>
  <w:style w:type="paragraph" w:customStyle="1" w:styleId="9C9E46C8935F47B6A3BFCC17F699363C">
    <w:name w:val="9C9E46C8935F47B6A3BFCC17F699363C"/>
    <w:rsid w:val="000B39D6"/>
  </w:style>
  <w:style w:type="paragraph" w:customStyle="1" w:styleId="00401F09A7FD4E348661570125EA8261">
    <w:name w:val="00401F09A7FD4E348661570125EA8261"/>
    <w:rsid w:val="000B39D6"/>
  </w:style>
  <w:style w:type="paragraph" w:customStyle="1" w:styleId="70ACCFA616E34EAC818271E29F5E2686">
    <w:name w:val="70ACCFA616E34EAC818271E29F5E2686"/>
    <w:rsid w:val="000B39D6"/>
  </w:style>
  <w:style w:type="paragraph" w:customStyle="1" w:styleId="8DAD1F76F85941EEB835FC6CE134B5EE">
    <w:name w:val="8DAD1F76F85941EEB835FC6CE134B5EE"/>
    <w:rsid w:val="000B39D6"/>
  </w:style>
  <w:style w:type="paragraph" w:customStyle="1" w:styleId="0723B8A9CC2245EDA693AC2A92948E92">
    <w:name w:val="0723B8A9CC2245EDA693AC2A92948E92"/>
    <w:rsid w:val="000B39D6"/>
  </w:style>
  <w:style w:type="paragraph" w:customStyle="1" w:styleId="91DF9CBBCCD8459EB9894EC5D36E7BFA">
    <w:name w:val="91DF9CBBCCD8459EB9894EC5D36E7BFA"/>
    <w:rsid w:val="000B39D6"/>
  </w:style>
  <w:style w:type="paragraph" w:customStyle="1" w:styleId="A229912FDB074A4F960F0D564E73A3B9">
    <w:name w:val="A229912FDB074A4F960F0D564E73A3B9"/>
    <w:rsid w:val="000B39D6"/>
  </w:style>
  <w:style w:type="paragraph" w:customStyle="1" w:styleId="DF02D6C086634D678D69911CD9414CAE">
    <w:name w:val="DF02D6C086634D678D69911CD9414CAE"/>
    <w:rsid w:val="000B39D6"/>
  </w:style>
  <w:style w:type="paragraph" w:customStyle="1" w:styleId="D36A751CFC294724A0E00EF1AFBCB8D2">
    <w:name w:val="D36A751CFC294724A0E00EF1AFBCB8D2"/>
    <w:rsid w:val="000B39D6"/>
  </w:style>
  <w:style w:type="paragraph" w:customStyle="1" w:styleId="98AE9656093B4D9F98200EC3BEC5707D">
    <w:name w:val="98AE9656093B4D9F98200EC3BEC5707D"/>
    <w:rsid w:val="000B39D6"/>
  </w:style>
  <w:style w:type="paragraph" w:customStyle="1" w:styleId="22F3B3814A7942DBAA0876956EB58EAF">
    <w:name w:val="22F3B3814A7942DBAA0876956EB58EAF"/>
    <w:rsid w:val="000B39D6"/>
  </w:style>
  <w:style w:type="paragraph" w:customStyle="1" w:styleId="E4F708BD0D634D449BF5499133FBDAEC">
    <w:name w:val="E4F708BD0D634D449BF5499133FBDAEC"/>
    <w:rsid w:val="000B39D6"/>
  </w:style>
  <w:style w:type="paragraph" w:customStyle="1" w:styleId="4E70C7380F4C462D873096D6C66DB718">
    <w:name w:val="4E70C7380F4C462D873096D6C66DB718"/>
    <w:rsid w:val="000B39D6"/>
  </w:style>
  <w:style w:type="paragraph" w:customStyle="1" w:styleId="2F05EFAE78A743C29B28FA0325E511B0">
    <w:name w:val="2F05EFAE78A743C29B28FA0325E511B0"/>
    <w:rsid w:val="000B39D6"/>
  </w:style>
  <w:style w:type="paragraph" w:customStyle="1" w:styleId="14307C5D32924661BF166FA04C20425F">
    <w:name w:val="14307C5D32924661BF166FA04C20425F"/>
    <w:rsid w:val="000B39D6"/>
  </w:style>
  <w:style w:type="paragraph" w:customStyle="1" w:styleId="2158551760C3420793EFD36EE1C4BBE1">
    <w:name w:val="2158551760C3420793EFD36EE1C4BBE1"/>
    <w:rsid w:val="000B39D6"/>
  </w:style>
  <w:style w:type="paragraph" w:customStyle="1" w:styleId="FAA817054F2E4E978450A7CCAD85F019">
    <w:name w:val="FAA817054F2E4E978450A7CCAD85F019"/>
    <w:rsid w:val="00314E66"/>
  </w:style>
  <w:style w:type="paragraph" w:customStyle="1" w:styleId="A17532AD4400497BBB109A522D0A3557">
    <w:name w:val="A17532AD4400497BBB109A522D0A3557"/>
    <w:rsid w:val="00314E66"/>
  </w:style>
  <w:style w:type="paragraph" w:customStyle="1" w:styleId="045D304ED4EE400AA23AA5CBEC8C7DA2">
    <w:name w:val="045D304ED4EE400AA23AA5CBEC8C7DA2"/>
    <w:rsid w:val="00314E66"/>
  </w:style>
  <w:style w:type="paragraph" w:customStyle="1" w:styleId="951CA2317AE440B09152F6736757F546">
    <w:name w:val="951CA2317AE440B09152F6736757F546"/>
    <w:rsid w:val="00314E66"/>
  </w:style>
  <w:style w:type="paragraph" w:customStyle="1" w:styleId="E9BE8E5A97FD4EFDA20320522EACEAF7">
    <w:name w:val="E9BE8E5A97FD4EFDA20320522EACEAF7"/>
    <w:rsid w:val="00314E66"/>
  </w:style>
  <w:style w:type="paragraph" w:customStyle="1" w:styleId="5895FF1E8AF541129BF5A6D963B5638F">
    <w:name w:val="5895FF1E8AF541129BF5A6D963B5638F"/>
    <w:rsid w:val="00314E66"/>
  </w:style>
  <w:style w:type="paragraph" w:customStyle="1" w:styleId="C882E7229ECD499FBB45377E1DAB06F1">
    <w:name w:val="C882E7229ECD499FBB45377E1DAB06F1"/>
    <w:rsid w:val="00314E66"/>
  </w:style>
  <w:style w:type="paragraph" w:customStyle="1" w:styleId="94AD9457341342DF96E72D8BB7C7155D">
    <w:name w:val="94AD9457341342DF96E72D8BB7C7155D"/>
    <w:rsid w:val="00314E66"/>
  </w:style>
  <w:style w:type="paragraph" w:customStyle="1" w:styleId="AC8C3D358DA3473C8210174DE46259E4">
    <w:name w:val="AC8C3D358DA3473C8210174DE46259E4"/>
    <w:rsid w:val="00314E66"/>
  </w:style>
  <w:style w:type="paragraph" w:customStyle="1" w:styleId="956CE4B37946422985BD1BEACF845B10">
    <w:name w:val="956CE4B37946422985BD1BEACF845B10"/>
    <w:rsid w:val="00314E66"/>
  </w:style>
  <w:style w:type="paragraph" w:customStyle="1" w:styleId="C6A14CBB934841A88C84612E9ABC5C78">
    <w:name w:val="C6A14CBB934841A88C84612E9ABC5C78"/>
    <w:rsid w:val="00314E66"/>
  </w:style>
  <w:style w:type="paragraph" w:customStyle="1" w:styleId="FF436BD5BC0C42B8AAF73CD7AFDA1E00">
    <w:name w:val="FF436BD5BC0C42B8AAF73CD7AFDA1E00"/>
    <w:rsid w:val="009B3723"/>
  </w:style>
  <w:style w:type="paragraph" w:customStyle="1" w:styleId="F935607BC9534A89AB0DBAE2D8F94976">
    <w:name w:val="F935607BC9534A89AB0DBAE2D8F94976"/>
    <w:rsid w:val="009B3723"/>
  </w:style>
  <w:style w:type="paragraph" w:customStyle="1" w:styleId="5C62641D2F6648578F05C1D929171156">
    <w:name w:val="5C62641D2F6648578F05C1D929171156"/>
    <w:rsid w:val="009B3723"/>
  </w:style>
  <w:style w:type="paragraph" w:customStyle="1" w:styleId="F84556AB79E6496BB3EBAC76E95CB9FE">
    <w:name w:val="F84556AB79E6496BB3EBAC76E95CB9FE"/>
    <w:rsid w:val="009B3723"/>
  </w:style>
  <w:style w:type="paragraph" w:customStyle="1" w:styleId="DEC6794465FC496A8167D3CAD8DD6C9C">
    <w:name w:val="DEC6794465FC496A8167D3CAD8DD6C9C"/>
    <w:rsid w:val="009B3723"/>
  </w:style>
  <w:style w:type="paragraph" w:customStyle="1" w:styleId="373650825E68419084C2B750E0A5A9E8">
    <w:name w:val="373650825E68419084C2B750E0A5A9E8"/>
    <w:rsid w:val="009B3723"/>
  </w:style>
  <w:style w:type="paragraph" w:customStyle="1" w:styleId="533CC21A95BF47C18E37AD034DDFEBD2">
    <w:name w:val="533CC21A95BF47C18E37AD034DDFEBD2"/>
    <w:rsid w:val="009B3723"/>
  </w:style>
  <w:style w:type="paragraph" w:customStyle="1" w:styleId="9E374E85BE1D4FCBA213ADD784EC4474">
    <w:name w:val="9E374E85BE1D4FCBA213ADD784EC4474"/>
    <w:rsid w:val="009B3723"/>
  </w:style>
  <w:style w:type="paragraph" w:customStyle="1" w:styleId="75CDC466CC614C5A9BF38A5BA49C6301">
    <w:name w:val="75CDC466CC614C5A9BF38A5BA49C6301"/>
    <w:rsid w:val="009B3723"/>
  </w:style>
  <w:style w:type="paragraph" w:customStyle="1" w:styleId="21C30048055C46CD88098A7B89B86BBF">
    <w:name w:val="21C30048055C46CD88098A7B89B86BBF"/>
    <w:rsid w:val="009B3723"/>
  </w:style>
  <w:style w:type="paragraph" w:customStyle="1" w:styleId="C287725EAED341729FD3C4F550140896">
    <w:name w:val="C287725EAED341729FD3C4F550140896"/>
    <w:rsid w:val="009B3723"/>
  </w:style>
  <w:style w:type="paragraph" w:customStyle="1" w:styleId="64A55CF9708B48BC9F07343478C951BB">
    <w:name w:val="64A55CF9708B48BC9F07343478C951BB"/>
    <w:rsid w:val="009B3723"/>
  </w:style>
  <w:style w:type="paragraph" w:customStyle="1" w:styleId="27FFE9416A0A4AAA93A1643B8D1866E0">
    <w:name w:val="27FFE9416A0A4AAA93A1643B8D1866E0"/>
    <w:rsid w:val="009B3723"/>
  </w:style>
  <w:style w:type="paragraph" w:customStyle="1" w:styleId="22C0A5653E3F4A5F9A8C0CF87B1BEB09">
    <w:name w:val="22C0A5653E3F4A5F9A8C0CF87B1BEB09"/>
    <w:rsid w:val="009B3723"/>
  </w:style>
  <w:style w:type="paragraph" w:customStyle="1" w:styleId="CBEFFE282C3F41F6B9CC28A5B5479DCE">
    <w:name w:val="CBEFFE282C3F41F6B9CC28A5B5479DCE"/>
    <w:rsid w:val="009B3723"/>
  </w:style>
  <w:style w:type="paragraph" w:customStyle="1" w:styleId="6A660D62C1204531B8DBFC1163F1C56B">
    <w:name w:val="6A660D62C1204531B8DBFC1163F1C56B"/>
    <w:rsid w:val="009B3723"/>
  </w:style>
  <w:style w:type="paragraph" w:customStyle="1" w:styleId="043ACFB029B04F2EA4A51D24774BD3F9">
    <w:name w:val="043ACFB029B04F2EA4A51D24774BD3F9"/>
    <w:rsid w:val="009B3723"/>
  </w:style>
  <w:style w:type="paragraph" w:customStyle="1" w:styleId="23A47D2A4A5C44068F56B1CD6898ABA3">
    <w:name w:val="23A47D2A4A5C44068F56B1CD6898ABA3"/>
    <w:rsid w:val="009B3723"/>
  </w:style>
  <w:style w:type="paragraph" w:customStyle="1" w:styleId="FC6D6CB320EB49BDB4CAA91831442938">
    <w:name w:val="FC6D6CB320EB49BDB4CAA91831442938"/>
    <w:rsid w:val="006C4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7CB7-47ED-41ED-9CBF-1B114CE2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REPORT.dotx</Template>
  <TotalTime>680</TotalTime>
  <Pages>3</Pages>
  <Words>1819</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CHIEF ENGINEER</cp:lastModifiedBy>
  <cp:revision>121</cp:revision>
  <cp:lastPrinted>2011-10-04T12:45:00Z</cp:lastPrinted>
  <dcterms:created xsi:type="dcterms:W3CDTF">2018-11-01T11:36:00Z</dcterms:created>
  <dcterms:modified xsi:type="dcterms:W3CDTF">2019-02-01T00:42:00Z</dcterms:modified>
</cp:coreProperties>
</file>