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0B" w:rsidRPr="00D46C97" w:rsidRDefault="000C720B" w:rsidP="000C720B">
      <w:pPr>
        <w:rPr>
          <w:rFonts w:cs="Arial"/>
          <w:lang w:val="en-GB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2"/>
        <w:gridCol w:w="2042"/>
        <w:gridCol w:w="1849"/>
        <w:gridCol w:w="851"/>
        <w:gridCol w:w="850"/>
        <w:gridCol w:w="2579"/>
      </w:tblGrid>
      <w:tr w:rsidR="00073FFB" w:rsidRPr="00D46C97" w:rsidTr="00A13A6B">
        <w:trPr>
          <w:trHeight w:val="274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Vessel 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927CBB" w:rsidP="007D3A46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VesselName"/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FORMTEXT </w:instrText>
            </w: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342D10">
              <w:rPr>
                <w:rFonts w:cs="Arial"/>
                <w:b/>
                <w:noProof/>
                <w:snapToGrid w:val="0"/>
                <w:color w:val="000000"/>
                <w:lang w:val="en-AU" w:eastAsia="en-US"/>
              </w:rPr>
              <w:t>BITU ATLANTIC</w:t>
            </w: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0"/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A13A6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Date</w:t>
            </w:r>
            <w:r w:rsidR="00A13A6B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 </w:t>
            </w:r>
            <w:r w:rsidR="00927CBB">
              <w:rPr>
                <w:rFonts w:cs="Arial"/>
                <w:b/>
                <w:snapToGrid w:val="0"/>
                <w:color w:val="000000"/>
                <w:lang w:val="en-AU" w:eastAsia="en-US"/>
              </w:rPr>
              <w:t>(dd/</w:t>
            </w:r>
            <w:r w:rsidR="00A13A6B">
              <w:rPr>
                <w:rFonts w:cs="Arial"/>
                <w:b/>
                <w:snapToGrid w:val="0"/>
                <w:color w:val="000000"/>
                <w:lang w:val="en-AU" w:eastAsia="en-US"/>
              </w:rPr>
              <w:t>mm</w:t>
            </w:r>
            <w:r w:rsidR="00927CBB">
              <w:rPr>
                <w:rFonts w:cs="Arial"/>
                <w:b/>
                <w:snapToGrid w:val="0"/>
                <w:color w:val="000000"/>
                <w:lang w:val="en-AU" w:eastAsia="en-US"/>
              </w:rPr>
              <w:t>/yy)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(2)</w:t>
            </w:r>
            <w:r w:rsidR="00927CBB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37CFF" w:rsidP="007D3A46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t>01.01</w:t>
            </w:r>
            <w:r w:rsidR="00160379">
              <w:rPr>
                <w:rFonts w:cs="Arial"/>
                <w:b/>
                <w:snapToGrid w:val="0"/>
                <w:color w:val="000000"/>
                <w:lang w:val="en-AU" w:eastAsia="en-US"/>
              </w:rPr>
              <w:t>.18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FFB" w:rsidRPr="00D46C97" w:rsidRDefault="00073FFB" w:rsidP="00927CB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Ref.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(3)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FFB" w:rsidRPr="00D46C97" w:rsidRDefault="00A261BD" w:rsidP="007A79B2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ATL </w:t>
            </w:r>
          </w:p>
        </w:tc>
      </w:tr>
      <w:tr w:rsidR="00004860" w:rsidRPr="00D46C97" w:rsidTr="00A13A6B">
        <w:trPr>
          <w:trHeight w:val="274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60" w:rsidRPr="00D46C97" w:rsidRDefault="00004860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Department 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(4)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60" w:rsidRPr="00D46C97" w:rsidRDefault="00596FED" w:rsidP="007D3A46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bookmarkStart w:id="1" w:name="Department"/>
            <w:r w:rsidR="00004860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7D3A46">
              <w:rPr>
                <w:rFonts w:cs="Arial"/>
                <w:b/>
                <w:noProof/>
                <w:snapToGrid w:val="0"/>
                <w:color w:val="000000"/>
                <w:lang w:val="en-AU" w:eastAsia="en-US"/>
              </w:rPr>
              <w:t>Deck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1"/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60" w:rsidRPr="00D46C97" w:rsidRDefault="00004860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Port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(5)</w:t>
            </w:r>
          </w:p>
        </w:tc>
        <w:tc>
          <w:tcPr>
            <w:tcW w:w="4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860" w:rsidRPr="00D46C97" w:rsidRDefault="00A261BD" w:rsidP="007D3A46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t>Lome Offshore</w:t>
            </w:r>
          </w:p>
        </w:tc>
      </w:tr>
    </w:tbl>
    <w:p w:rsidR="00073FFB" w:rsidRPr="00D46C97" w:rsidRDefault="00073FFB">
      <w:pPr>
        <w:widowControl/>
        <w:rPr>
          <w:rFonts w:cs="Arial"/>
          <w:b/>
          <w:lang w:val="en-GB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9"/>
        <w:gridCol w:w="2335"/>
        <w:gridCol w:w="6129"/>
      </w:tblGrid>
      <w:tr w:rsidR="00073FFB" w:rsidRPr="00D46C97">
        <w:trPr>
          <w:trHeight w:val="27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Ordered by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Rank + Name 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(6)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 w:rsidP="007D3A46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073FFB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037CFF">
              <w:rPr>
                <w:rFonts w:cs="Arial"/>
                <w:b/>
                <w:noProof/>
                <w:snapToGrid w:val="0"/>
                <w:color w:val="000000"/>
                <w:lang w:val="en-AU" w:eastAsia="en-US"/>
              </w:rPr>
              <w:t>Silvestre A Fernandes 3</w:t>
            </w:r>
            <w:r w:rsidR="00037CFF">
              <w:rPr>
                <w:rFonts w:cs="Arial"/>
                <w:b/>
                <w:noProof/>
                <w:snapToGrid w:val="0"/>
                <w:color w:val="000000"/>
                <w:vertAlign w:val="superscript"/>
                <w:lang w:val="en-AU" w:eastAsia="en-US"/>
              </w:rPr>
              <w:t>r</w:t>
            </w:r>
            <w:r w:rsidR="007D3A46" w:rsidRPr="007D3A46">
              <w:rPr>
                <w:rFonts w:cs="Arial"/>
                <w:b/>
                <w:noProof/>
                <w:snapToGrid w:val="0"/>
                <w:color w:val="000000"/>
                <w:vertAlign w:val="superscript"/>
                <w:lang w:val="en-AU" w:eastAsia="en-US"/>
              </w:rPr>
              <w:t>d</w:t>
            </w:r>
            <w:r w:rsidR="007D3A46">
              <w:rPr>
                <w:rFonts w:cs="Arial"/>
                <w:b/>
                <w:noProof/>
                <w:snapToGrid w:val="0"/>
                <w:color w:val="000000"/>
                <w:lang w:val="en-AU" w:eastAsia="en-US"/>
              </w:rPr>
              <w:t xml:space="preserve"> Officer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2"/>
          </w:p>
        </w:tc>
      </w:tr>
      <w:tr w:rsidR="009370F4" w:rsidRPr="00D46C97">
        <w:trPr>
          <w:trHeight w:val="27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F4" w:rsidRPr="00D46C97" w:rsidRDefault="009370F4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Approved by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F4" w:rsidRPr="00D46C97" w:rsidRDefault="00A13A6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t>Master Name + S</w:t>
            </w:r>
            <w:r w:rsidR="009370F4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ign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F4" w:rsidRPr="00D46C97" w:rsidRDefault="00596FED" w:rsidP="007D3A46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370F4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7D3A46">
              <w:rPr>
                <w:rFonts w:cs="Arial"/>
                <w:b/>
                <w:noProof/>
                <w:snapToGrid w:val="0"/>
                <w:color w:val="000000"/>
                <w:lang w:val="en-AU" w:eastAsia="en-US"/>
              </w:rPr>
              <w:t>Capt. Marin panait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</w:tbl>
    <w:p w:rsidR="00073FFB" w:rsidRPr="00D46C97" w:rsidRDefault="00073FFB">
      <w:pPr>
        <w:rPr>
          <w:rFonts w:cs="Arial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7"/>
        <w:gridCol w:w="5107"/>
        <w:gridCol w:w="2919"/>
      </w:tblGrid>
      <w:tr w:rsidR="00073FFB" w:rsidRPr="00D46C97">
        <w:trPr>
          <w:trHeight w:val="2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A13A6B" w:rsidP="00A13A6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t>Time P</w:t>
            </w:r>
            <w:r w:rsidR="00073FFB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eriod</w:t>
            </w:r>
            <w:r w:rsidR="00073FFB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(7)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004860">
            <w:pPr>
              <w:tabs>
                <w:tab w:val="left" w:pos="1023"/>
                <w:tab w:val="left" w:pos="1732"/>
                <w:tab w:val="left" w:pos="2724"/>
                <w:tab w:val="left" w:pos="3433"/>
                <w:tab w:val="left" w:pos="4425"/>
              </w:tabs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1</w:t>
            </w:r>
            <w:r w:rsidR="00A13A6B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 </w:t>
            </w:r>
            <w:r w:rsidR="00004860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month</w:t>
            </w:r>
            <w:r w:rsidR="00004860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3"/>
            <w:r w:rsidR="00004860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3 months</w:t>
            </w:r>
            <w:r w:rsidR="00004860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4"/>
            <w:r w:rsidR="00004860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6 months</w:t>
            </w:r>
            <w:r w:rsidR="00004860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FFB" w:rsidRPr="00D46C97" w:rsidRDefault="00073FFB" w:rsidP="00004860">
            <w:pPr>
              <w:tabs>
                <w:tab w:val="left" w:pos="877"/>
              </w:tabs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Urgent</w:t>
            </w:r>
            <w:r w:rsidR="00004860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eck5"/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6"/>
            <w:r w:rsidR="007361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(8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</w:tr>
      <w:tr w:rsidR="00073FFB" w:rsidRPr="00D46C97">
        <w:trPr>
          <w:trHeight w:val="2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A13A6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t>Order D</w:t>
            </w:r>
            <w:r w:rsidR="00073FFB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etails </w:t>
            </w:r>
            <w:r w:rsidR="007361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(9</w:t>
            </w:r>
            <w:r w:rsidR="00073FFB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FFB" w:rsidRPr="00D46C97" w:rsidRDefault="00004860" w:rsidP="00004860">
            <w:pPr>
              <w:tabs>
                <w:tab w:val="left" w:pos="1023"/>
                <w:tab w:val="left" w:pos="1732"/>
                <w:tab w:val="left" w:pos="2724"/>
                <w:tab w:val="left" w:pos="3433"/>
                <w:tab w:val="left" w:pos="4425"/>
              </w:tabs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 Email</w:t>
            </w:r>
            <w:r w:rsidR="00A7322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/Tlx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r w:rsidR="00A7322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  <w:t>Fax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="00A7322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Mail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B" w:rsidRPr="00D46C97" w:rsidRDefault="00004860" w:rsidP="00004860">
            <w:pPr>
              <w:tabs>
                <w:tab w:val="left" w:pos="877"/>
                <w:tab w:val="left" w:pos="2295"/>
              </w:tabs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Initial 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    Re-Order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ab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="00120912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96FED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</w:tbl>
    <w:p w:rsidR="00073FFB" w:rsidRPr="00D46C97" w:rsidRDefault="00073FFB" w:rsidP="00004860">
      <w:pPr>
        <w:widowControl/>
        <w:rPr>
          <w:rFonts w:cs="Arial"/>
          <w:lang w:val="en-GB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26"/>
        <w:gridCol w:w="2627"/>
        <w:gridCol w:w="1751"/>
        <w:gridCol w:w="2919"/>
      </w:tblGrid>
      <w:tr w:rsidR="00073FFB" w:rsidRPr="00D46C97">
        <w:trPr>
          <w:trHeight w:val="274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A13A6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Name of </w:t>
            </w:r>
            <w:r w:rsidR="00A13A6B">
              <w:rPr>
                <w:rFonts w:cs="Arial"/>
                <w:b/>
                <w:snapToGrid w:val="0"/>
                <w:color w:val="000000"/>
                <w:lang w:val="en-AU" w:eastAsia="en-US"/>
              </w:rPr>
              <w:t>E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quipment </w:t>
            </w:r>
            <w:r w:rsidR="007361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(10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37CFF" w:rsidP="007D3A46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t>LSA FFA EQUIPMENTS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Maker </w:t>
            </w:r>
            <w:r w:rsidR="007361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(11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 w:rsidP="00342D10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073FFB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342D10">
              <w:rPr>
                <w:rFonts w:cs="Arial"/>
                <w:b/>
                <w:snapToGrid w:val="0"/>
                <w:color w:val="000000"/>
                <w:lang w:val="en-AU" w:eastAsia="en-US"/>
              </w:rPr>
              <w:t> </w:t>
            </w:r>
            <w:r w:rsidR="00342D10">
              <w:rPr>
                <w:rFonts w:cs="Arial"/>
                <w:b/>
                <w:snapToGrid w:val="0"/>
                <w:color w:val="000000"/>
                <w:lang w:val="en-AU" w:eastAsia="en-US"/>
              </w:rPr>
              <w:t> </w:t>
            </w:r>
            <w:r w:rsidR="00342D10">
              <w:rPr>
                <w:rFonts w:cs="Arial"/>
                <w:b/>
                <w:snapToGrid w:val="0"/>
                <w:color w:val="000000"/>
                <w:lang w:val="en-AU" w:eastAsia="en-US"/>
              </w:rPr>
              <w:t> </w:t>
            </w:r>
            <w:r w:rsidR="00342D10">
              <w:rPr>
                <w:rFonts w:cs="Arial"/>
                <w:b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7"/>
          </w:p>
        </w:tc>
      </w:tr>
      <w:tr w:rsidR="00073FFB" w:rsidRPr="00D46C97">
        <w:trPr>
          <w:trHeight w:val="274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A13A6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b/>
                <w:snapToGrid w:val="0"/>
                <w:color w:val="000000"/>
                <w:lang w:val="en-AU" w:eastAsia="en-US"/>
              </w:rPr>
              <w:t>Type of E</w:t>
            </w:r>
            <w:r w:rsidR="00073FFB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quipment </w:t>
            </w:r>
            <w:r w:rsidR="007361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(12</w:t>
            </w:r>
            <w:r w:rsidR="00073FFB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7D3A46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S/N </w:t>
            </w:r>
            <w:r w:rsidR="00736100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–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 Year</w:t>
            </w:r>
            <w:r w:rsidR="007361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(13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 w:rsidP="000C720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073FFB"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b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b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b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b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b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8"/>
          </w:p>
        </w:tc>
      </w:tr>
    </w:tbl>
    <w:p w:rsidR="00073FFB" w:rsidRPr="00D46C97" w:rsidRDefault="00073FFB" w:rsidP="00004860">
      <w:pPr>
        <w:widowControl/>
        <w:rPr>
          <w:rFonts w:cs="Arial"/>
          <w:lang w:val="en-GB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3"/>
      </w:tblGrid>
      <w:tr w:rsidR="00885541" w:rsidRPr="00CA5234" w:rsidTr="00C549FE">
        <w:trPr>
          <w:trHeight w:val="336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41" w:rsidRPr="00D46C97" w:rsidRDefault="00A13A6B" w:rsidP="00A13A6B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lang w:val="en-US"/>
              </w:rPr>
              <w:t>Remark : ( C</w:t>
            </w:r>
            <w:r w:rsidR="00885541" w:rsidRPr="00D46C97">
              <w:rPr>
                <w:rFonts w:cs="Arial"/>
                <w:lang w:val="en-US"/>
              </w:rPr>
              <w:t xml:space="preserve">larify </w:t>
            </w:r>
            <w:r>
              <w:rPr>
                <w:rFonts w:cs="Arial"/>
                <w:lang w:val="en-US"/>
              </w:rPr>
              <w:t>R</w:t>
            </w:r>
            <w:r w:rsidR="00885541" w:rsidRPr="00D46C97">
              <w:rPr>
                <w:rFonts w:cs="Arial"/>
                <w:lang w:val="en-US"/>
              </w:rPr>
              <w:t xml:space="preserve">eason </w:t>
            </w:r>
            <w:r>
              <w:rPr>
                <w:rFonts w:cs="Arial"/>
                <w:lang w:val="en-US"/>
              </w:rPr>
              <w:t>F</w:t>
            </w:r>
            <w:r w:rsidR="00885541" w:rsidRPr="00D46C97">
              <w:rPr>
                <w:rFonts w:cs="Arial"/>
                <w:lang w:val="en-US"/>
              </w:rPr>
              <w:t xml:space="preserve">or </w:t>
            </w:r>
            <w:r>
              <w:rPr>
                <w:rFonts w:cs="Arial"/>
                <w:lang w:val="en-US"/>
              </w:rPr>
              <w:t>O</w:t>
            </w:r>
            <w:r w:rsidR="00885541" w:rsidRPr="00D46C97">
              <w:rPr>
                <w:rFonts w:cs="Arial"/>
                <w:lang w:val="en-US"/>
              </w:rPr>
              <w:t xml:space="preserve">rdering </w:t>
            </w:r>
            <w:r>
              <w:rPr>
                <w:rFonts w:cs="Arial"/>
                <w:lang w:val="en-US"/>
              </w:rPr>
              <w:t>E</w:t>
            </w:r>
            <w:r w:rsidR="00885541" w:rsidRPr="00D46C97">
              <w:rPr>
                <w:rFonts w:cs="Arial"/>
                <w:lang w:val="en-US"/>
              </w:rPr>
              <w:t xml:space="preserve">xtraordinary </w:t>
            </w:r>
            <w:r>
              <w:rPr>
                <w:rFonts w:cs="Arial"/>
                <w:lang w:val="en-US"/>
              </w:rPr>
              <w:t>Q</w:t>
            </w:r>
            <w:r w:rsidR="00885541" w:rsidRPr="00D46C97">
              <w:rPr>
                <w:rFonts w:cs="Arial"/>
                <w:lang w:val="en-US"/>
              </w:rPr>
              <w:t xml:space="preserve">uantity </w:t>
            </w:r>
            <w:r>
              <w:rPr>
                <w:rFonts w:cs="Arial"/>
                <w:lang w:val="en-US"/>
              </w:rPr>
              <w:t>I</w:t>
            </w:r>
            <w:r w:rsidR="00885541" w:rsidRPr="00D46C97">
              <w:rPr>
                <w:rFonts w:cs="Arial"/>
                <w:lang w:val="en-US"/>
              </w:rPr>
              <w:t xml:space="preserve">tems or </w:t>
            </w:r>
            <w:r>
              <w:rPr>
                <w:rFonts w:cs="Arial"/>
                <w:lang w:val="en-US"/>
              </w:rPr>
              <w:t>B</w:t>
            </w:r>
            <w:r w:rsidR="00885541" w:rsidRPr="00D46C97">
              <w:rPr>
                <w:rFonts w:cs="Arial"/>
                <w:lang w:val="en-US"/>
              </w:rPr>
              <w:t>reakdown or ...)</w:t>
            </w:r>
          </w:p>
        </w:tc>
      </w:tr>
      <w:tr w:rsidR="00885541" w:rsidRPr="00D46C97" w:rsidTr="00C549FE">
        <w:trPr>
          <w:trHeight w:val="27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41" w:rsidRPr="00D46C97" w:rsidRDefault="00596FED" w:rsidP="00C549FE">
            <w:pPr>
              <w:rPr>
                <w:rFonts w:cs="Arial"/>
                <w:lang w:val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44760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F44760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F44760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F44760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F44760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F44760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  <w:r w:rsidR="00966952">
              <w:rPr>
                <w:rFonts w:cs="Arial"/>
                <w:snapToGrid w:val="0"/>
                <w:color w:val="000000"/>
                <w:lang w:val="en-AU" w:eastAsia="en-US"/>
              </w:rPr>
              <w:t xml:space="preserve"> </w:t>
            </w:r>
          </w:p>
        </w:tc>
      </w:tr>
    </w:tbl>
    <w:p w:rsidR="00885541" w:rsidRPr="00D46C97" w:rsidRDefault="00885541" w:rsidP="00004860">
      <w:pPr>
        <w:widowControl/>
        <w:rPr>
          <w:rFonts w:cs="Arial"/>
          <w:lang w:val="en-US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0"/>
        <w:gridCol w:w="1021"/>
        <w:gridCol w:w="4377"/>
        <w:gridCol w:w="1167"/>
        <w:gridCol w:w="1314"/>
        <w:gridCol w:w="1314"/>
      </w:tblGrid>
      <w:tr w:rsidR="00073FFB" w:rsidRPr="00D46C97">
        <w:trPr>
          <w:trHeight w:val="34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CA5EE8">
            <w:pPr>
              <w:jc w:val="center"/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No</w:t>
            </w:r>
            <w:r w:rsidR="007361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(14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CA5EE8">
            <w:pPr>
              <w:jc w:val="center"/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Quant </w:t>
            </w:r>
            <w:r w:rsidR="007361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(15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CA5EE8">
            <w:pPr>
              <w:jc w:val="center"/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Item / Description </w:t>
            </w:r>
            <w:r w:rsidR="00D644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(16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CA5EE8">
            <w:pPr>
              <w:jc w:val="center"/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Code </w:t>
            </w:r>
            <w:r w:rsidR="00D644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(17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CA5EE8">
            <w:pPr>
              <w:jc w:val="center"/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Stock O/B </w:t>
            </w:r>
            <w:r w:rsidR="00D644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(18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CA5EE8">
            <w:pPr>
              <w:jc w:val="center"/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Rcvd O/B </w:t>
            </w:r>
            <w:r w:rsidR="00D644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(19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</w:p>
        </w:tc>
      </w:tr>
      <w:tr w:rsidR="00073FFB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 w:rsidP="007D3A46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bookmarkStart w:id="10" w:name="Text21"/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7D3A46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01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  <w:bookmarkEnd w:id="9"/>
          </w:p>
        </w:tc>
        <w:bookmarkEnd w:id="10"/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675627" w:rsidP="007D3A46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5NOS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971827" w:rsidP="007D3A46">
            <w:pPr>
              <w:rPr>
                <w:rFonts w:cs="Arial"/>
                <w:noProof/>
                <w:snapToGrid w:val="0"/>
                <w:color w:val="000000"/>
              </w:rPr>
            </w:pPr>
            <w:r>
              <w:rPr>
                <w:rFonts w:cs="Arial"/>
                <w:noProof/>
                <w:snapToGrid w:val="0"/>
                <w:color w:val="000000"/>
              </w:rPr>
              <w:t>FIRE HOSE(65X15M)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E55FFE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330701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2036A0" w:rsidP="002036A0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9A1177">
              <w:rPr>
                <w:rFonts w:cs="Arial"/>
                <w:snapToGrid w:val="0"/>
                <w:color w:val="000000"/>
                <w:lang w:val="en-AU" w:eastAsia="en-US"/>
              </w:rPr>
              <w:t>Nil</w:t>
            </w:r>
            <w:bookmarkStart w:id="11" w:name="_GoBack"/>
            <w:bookmarkEnd w:id="11"/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073FFB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 w:rsidP="007D3A46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7D3A46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02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  <w:bookmarkEnd w:id="12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675627" w:rsidP="00C1217C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5NOS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971827" w:rsidP="00C1217C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FIRE HOSE(65X25M)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E55FFE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330707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2036A0" w:rsidP="002036A0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9A1177">
              <w:rPr>
                <w:rFonts w:cs="Arial"/>
                <w:snapToGrid w:val="0"/>
                <w:color w:val="000000"/>
                <w:lang w:val="en-AU" w:eastAsia="en-US"/>
              </w:rPr>
              <w:t>Nil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073FFB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 w:rsidP="007D3A46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7D3A46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03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  <w:bookmarkEnd w:id="13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675627" w:rsidP="00C1217C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2PCS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675627" w:rsidP="00C1217C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FIRE AXE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E55FFE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330962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675627" w:rsidP="002036A0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03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073FFB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 w:rsidP="007D3A46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7D3A46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04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  <w:bookmarkEnd w:id="14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120912" w:rsidP="00C1217C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2</w:t>
            </w:r>
            <w:r w:rsidR="00675627">
              <w:rPr>
                <w:rFonts w:cs="Arial"/>
                <w:snapToGrid w:val="0"/>
                <w:color w:val="000000"/>
                <w:lang w:val="en-AU" w:eastAsia="en-US"/>
              </w:rPr>
              <w:t>PCS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675627" w:rsidP="00C1217C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BA AIR</w:t>
            </w:r>
            <w:r w:rsidR="0078153A">
              <w:rPr>
                <w:rFonts w:cs="Arial"/>
                <w:snapToGrid w:val="0"/>
                <w:color w:val="000000"/>
                <w:lang w:val="en-AU" w:eastAsia="en-US"/>
              </w:rPr>
              <w:t xml:space="preserve"> </w:t>
            </w:r>
            <w:r>
              <w:rPr>
                <w:rFonts w:cs="Arial"/>
                <w:snapToGrid w:val="0"/>
                <w:color w:val="000000"/>
                <w:lang w:val="en-AU" w:eastAsia="en-US"/>
              </w:rPr>
              <w:t>FILTER CARTRIDGE</w:t>
            </w:r>
            <w:r w:rsidR="0078153A">
              <w:rPr>
                <w:rFonts w:cs="Arial"/>
                <w:snapToGrid w:val="0"/>
                <w:color w:val="000000"/>
                <w:lang w:val="en-AU" w:eastAsia="en-US"/>
              </w:rPr>
              <w:t>( Bauer Kompressoren  Gmbh)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2036A0" w:rsidP="002036A0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9A1177">
              <w:rPr>
                <w:rFonts w:cs="Arial"/>
                <w:snapToGrid w:val="0"/>
                <w:color w:val="000000"/>
                <w:lang w:val="en-AU" w:eastAsia="en-US"/>
              </w:rPr>
              <w:t>Nil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073FFB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675627" w:rsidP="002228A2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675627" w:rsidP="00C1217C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2PCS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675627" w:rsidP="00C1217C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LIFE BOAT CRUNCHES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675627" w:rsidP="002036A0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02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437996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675627" w:rsidP="002228A2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06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675627" w:rsidP="00C1217C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2PCS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675627" w:rsidP="00D63C8A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RECOVERY PENDANTS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437996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675627" w:rsidP="002036A0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  <w:r>
              <w:rPr>
                <w:rFonts w:cs="Arial"/>
                <w:snapToGrid w:val="0"/>
                <w:color w:val="000000"/>
                <w:lang w:val="en-AU" w:eastAsia="en-US"/>
              </w:rPr>
              <w:t>02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437996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</w:tr>
      <w:tr w:rsidR="00437996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437996" w:rsidP="002228A2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437996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437996" w:rsidP="00C1217C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437996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437996" w:rsidP="002036A0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96" w:rsidRPr="00D46C97" w:rsidRDefault="00437996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</w:tr>
      <w:tr w:rsidR="00073FFB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0C720B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3922CE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073FFB" w:rsidP="002036A0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FB" w:rsidRPr="00D46C97" w:rsidRDefault="00596FED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73FFB"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2D7997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036A0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2D7997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036A0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</w:tr>
      <w:tr w:rsidR="002D7997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D7997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</w:tr>
      <w:tr w:rsidR="002D7997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D7997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B03E33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33" w:rsidRPr="00D46C97" w:rsidRDefault="00B03E33" w:rsidP="00B03E33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33" w:rsidRPr="00D46C97" w:rsidRDefault="00B03E33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33" w:rsidRPr="00D46C97" w:rsidRDefault="00B03E33" w:rsidP="00B03E33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33" w:rsidRPr="00D46C97" w:rsidRDefault="00B03E33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33" w:rsidRPr="00D46C97" w:rsidRDefault="00B03E33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33" w:rsidRPr="00D46C97" w:rsidRDefault="00B03E33" w:rsidP="00B03E33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2D7997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D7997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2D7997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D7997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2D7997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D7997">
            <w:pPr>
              <w:jc w:val="center"/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D7997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2D7997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D7997">
            <w:pPr>
              <w:jc w:val="center"/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D7997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2D7997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D7997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233CB5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Pr="00D46C97" w:rsidRDefault="00233CB5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Default="00233CB5" w:rsidP="00233CB5">
            <w:pPr>
              <w:jc w:val="center"/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Pr="00D46C97" w:rsidRDefault="00233CB5" w:rsidP="00233CB5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Pr="00D46C97" w:rsidRDefault="00233CB5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Pr="009A1177" w:rsidRDefault="00233CB5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Pr="00D46C97" w:rsidRDefault="00233CB5" w:rsidP="00233CB5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</w:tr>
      <w:tr w:rsidR="00233CB5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Pr="00D46C97" w:rsidRDefault="00233CB5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Default="00233CB5" w:rsidP="00233CB5">
            <w:pPr>
              <w:jc w:val="center"/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Pr="00233CB5" w:rsidRDefault="00233CB5" w:rsidP="00233CB5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Default="00233CB5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Pr="009A1177" w:rsidRDefault="00233CB5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B5" w:rsidRPr="00D46C97" w:rsidRDefault="00233CB5" w:rsidP="00233CB5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</w:tr>
      <w:tr w:rsidR="00C2379C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C" w:rsidRDefault="00C2379C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C" w:rsidRPr="00DA3DE5" w:rsidRDefault="00C2379C" w:rsidP="00C2379C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C" w:rsidRDefault="00C2379C" w:rsidP="00233CB5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C" w:rsidRDefault="00C2379C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C" w:rsidRPr="009A1177" w:rsidRDefault="00C2379C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C" w:rsidRPr="00D46C97" w:rsidRDefault="00C2379C" w:rsidP="00233CB5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</w:tr>
      <w:tr w:rsidR="00A57D22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22" w:rsidRDefault="00A57D22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22" w:rsidRDefault="00A57D22" w:rsidP="00C2379C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22" w:rsidRDefault="00A57D22" w:rsidP="00233CB5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22" w:rsidRDefault="00A57D22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22" w:rsidRPr="009A1177" w:rsidRDefault="00A57D22" w:rsidP="00233CB5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22" w:rsidRPr="00D46C97" w:rsidRDefault="00A57D22" w:rsidP="00233CB5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</w:tr>
      <w:tr w:rsidR="002D7997" w:rsidRPr="00D46C97">
        <w:trPr>
          <w:trHeight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center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Default="002D7997" w:rsidP="002D7997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97" w:rsidRPr="00D46C97" w:rsidRDefault="002D7997" w:rsidP="002D7997">
            <w:pPr>
              <w:jc w:val="right"/>
              <w:rPr>
                <w:rFonts w:cs="Arial"/>
                <w:snapToGrid w:val="0"/>
                <w:color w:val="000000"/>
                <w:lang w:val="en-AU" w:eastAsia="en-US"/>
              </w:rPr>
            </w:pPr>
          </w:p>
        </w:tc>
      </w:tr>
    </w:tbl>
    <w:p w:rsidR="00DC5482" w:rsidRPr="00D46C97" w:rsidRDefault="00DC5482">
      <w:pPr>
        <w:rPr>
          <w:rFonts w:cs="Arial"/>
          <w:lang w:val="en-US"/>
        </w:rPr>
      </w:pPr>
    </w:p>
    <w:p w:rsidR="00DC5482" w:rsidRPr="00D46C97" w:rsidRDefault="00DC5482">
      <w:pPr>
        <w:rPr>
          <w:rFonts w:cs="Arial"/>
          <w:lang w:val="en-US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0"/>
        <w:gridCol w:w="5253"/>
      </w:tblGrid>
      <w:tr w:rsidR="00073FFB" w:rsidRPr="00D46C97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FFB" w:rsidRPr="00D46C97" w:rsidRDefault="00073FF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Rcvd O/B</w:t>
            </w:r>
            <w:r w:rsidR="00D644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(20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B" w:rsidRPr="00D46C97" w:rsidRDefault="00073FF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Name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(2</w:t>
            </w:r>
            <w:r w:rsidR="00D644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1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  <w:tr w:rsidR="00073FFB" w:rsidRPr="00D46C97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FFB" w:rsidRPr="00D46C97" w:rsidRDefault="00073FF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 xml:space="preserve">Port </w:t>
            </w:r>
            <w:r w:rsidR="00D644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(22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B" w:rsidRPr="00D46C97" w:rsidRDefault="00073FFB">
            <w:pPr>
              <w:rPr>
                <w:rFonts w:cs="Arial"/>
                <w:b/>
                <w:snapToGrid w:val="0"/>
                <w:color w:val="000000"/>
                <w:lang w:val="en-AU" w:eastAsia="en-US"/>
              </w:rPr>
            </w:pPr>
            <w:r w:rsidRPr="00D46C97">
              <w:rPr>
                <w:rFonts w:cs="Arial"/>
                <w:b/>
                <w:snapToGrid w:val="0"/>
                <w:color w:val="000000"/>
                <w:lang w:val="en-AU" w:eastAsia="en-US"/>
              </w:rPr>
              <w:t>Signature</w:t>
            </w:r>
            <w:r w:rsidR="00D64400"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(23</w:t>
            </w:r>
            <w:r w:rsidRPr="00D46C97">
              <w:rPr>
                <w:rFonts w:cs="Arial"/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)</w: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46C97">
              <w:rPr>
                <w:rFonts w:cs="Arial"/>
                <w:snapToGrid w:val="0"/>
                <w:color w:val="000000"/>
                <w:lang w:val="en-AU" w:eastAsia="en-US"/>
              </w:rPr>
              <w:instrText xml:space="preserve"> FORMTEXT </w:instrTex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separate"/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CA5EE8" w:rsidRPr="00D46C97">
              <w:rPr>
                <w:rFonts w:cs="Arial"/>
                <w:noProof/>
                <w:snapToGrid w:val="0"/>
                <w:color w:val="000000"/>
                <w:lang w:val="en-AU" w:eastAsia="en-US"/>
              </w:rPr>
              <w:t> </w:t>
            </w:r>
            <w:r w:rsidR="00596FED" w:rsidRPr="00D46C97">
              <w:rPr>
                <w:rFonts w:cs="Arial"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</w:tbl>
    <w:p w:rsidR="009247A0" w:rsidRDefault="009247A0">
      <w:pPr>
        <w:widowControl/>
        <w:rPr>
          <w:rFonts w:cs="Arial"/>
          <w:lang w:val="en-GB"/>
        </w:rPr>
      </w:pPr>
    </w:p>
    <w:p w:rsidR="009247A0" w:rsidRPr="009247A0" w:rsidRDefault="009247A0" w:rsidP="009247A0">
      <w:pPr>
        <w:rPr>
          <w:rFonts w:cs="Arial"/>
          <w:lang w:val="en-GB"/>
        </w:rPr>
      </w:pPr>
    </w:p>
    <w:p w:rsidR="009247A0" w:rsidRDefault="009247A0" w:rsidP="009247A0">
      <w:pPr>
        <w:rPr>
          <w:rFonts w:cs="Arial"/>
          <w:lang w:val="en-GB"/>
        </w:rPr>
      </w:pPr>
    </w:p>
    <w:p w:rsidR="00073FFB" w:rsidRPr="009247A0" w:rsidRDefault="009247A0" w:rsidP="009247A0">
      <w:pPr>
        <w:tabs>
          <w:tab w:val="left" w:pos="2790"/>
        </w:tabs>
        <w:rPr>
          <w:rFonts w:cs="Arial"/>
          <w:lang w:val="en-GB"/>
        </w:rPr>
      </w:pPr>
      <w:r>
        <w:rPr>
          <w:rFonts w:cs="Arial"/>
          <w:lang w:val="en-GB"/>
        </w:rPr>
        <w:tab/>
      </w:r>
    </w:p>
    <w:sectPr w:rsidR="00073FFB" w:rsidRPr="009247A0" w:rsidSect="00767EC9">
      <w:headerReference w:type="default" r:id="rId6"/>
      <w:footerReference w:type="default" r:id="rId7"/>
      <w:endnotePr>
        <w:numFmt w:val="decimal"/>
      </w:endnotePr>
      <w:pgSz w:w="11906" w:h="16838" w:code="9"/>
      <w:pgMar w:top="851" w:right="851" w:bottom="709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33" w:rsidRDefault="00B03E33" w:rsidP="00F44760">
      <w:r>
        <w:separator/>
      </w:r>
    </w:p>
  </w:endnote>
  <w:endnote w:type="continuationSeparator" w:id="0">
    <w:p w:rsidR="00B03E33" w:rsidRDefault="00B03E33" w:rsidP="00F4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33" w:rsidRPr="00CA5234" w:rsidRDefault="00B03E33" w:rsidP="00767EC9">
    <w:pPr>
      <w:jc w:val="center"/>
      <w:rPr>
        <w:rFonts w:cs="Arial"/>
        <w:lang w:val="en-US"/>
      </w:rPr>
    </w:pPr>
    <w:r w:rsidRPr="00767EC9">
      <w:rPr>
        <w:rFonts w:cs="Arial"/>
        <w:lang w:val="en-US"/>
      </w:rPr>
      <w:t xml:space="preserve">To be completed as required and forwarded by Email </w:t>
    </w:r>
    <w:r>
      <w:rPr>
        <w:rFonts w:cs="Arial"/>
        <w:lang w:val="en-US"/>
      </w:rPr>
      <w:t>&amp; f</w:t>
    </w:r>
    <w:r w:rsidRPr="00767EC9">
      <w:rPr>
        <w:rFonts w:cs="Arial"/>
        <w:lang w:val="en-US"/>
      </w:rPr>
      <w:t>iled on board in CCR 10.0 folder</w:t>
    </w:r>
  </w:p>
  <w:p w:rsidR="00B03E33" w:rsidRDefault="00B03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33" w:rsidRDefault="00B03E33" w:rsidP="00F44760">
      <w:r>
        <w:separator/>
      </w:r>
    </w:p>
  </w:footnote>
  <w:footnote w:type="continuationSeparator" w:id="0">
    <w:p w:rsidR="00B03E33" w:rsidRDefault="00B03E33" w:rsidP="00F4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225"/>
      <w:tblW w:w="9899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5246"/>
      <w:gridCol w:w="2623"/>
    </w:tblGrid>
    <w:tr w:rsidR="00B03E33" w:rsidRPr="00326076" w:rsidTr="00F24900">
      <w:trPr>
        <w:trHeight w:val="553"/>
      </w:trPr>
      <w:tc>
        <w:tcPr>
          <w:tcW w:w="1432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:rsidR="00B03E33" w:rsidRPr="00326076" w:rsidRDefault="00B03E33" w:rsidP="00A13A6B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1C55D2"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 wp14:anchorId="17462981" wp14:editId="79B2EE3C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6" w:type="dxa"/>
          <w:vMerge w:val="restart"/>
          <w:tcBorders>
            <w:top w:val="single" w:sz="6" w:space="0" w:color="auto"/>
          </w:tcBorders>
          <w:vAlign w:val="center"/>
        </w:tcPr>
        <w:p w:rsidR="00B03E33" w:rsidRPr="00326076" w:rsidRDefault="00B03E33" w:rsidP="00F24900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584D56">
            <w:rPr>
              <w:rFonts w:ascii="Arial" w:hAnsi="Arial" w:cs="Arial"/>
              <w:b/>
            </w:rPr>
            <w:t>CCR. 1</w:t>
          </w:r>
          <w:r>
            <w:rPr>
              <w:rFonts w:ascii="Arial" w:hAnsi="Arial" w:cs="Arial"/>
              <w:b/>
            </w:rPr>
            <w:t>0.0</w:t>
          </w:r>
          <w:r w:rsidRPr="00584D56">
            <w:rPr>
              <w:rFonts w:ascii="Arial" w:hAnsi="Arial" w:cs="Arial"/>
              <w:b/>
            </w:rPr>
            <w:t xml:space="preserve"> - REQUISITION FORM</w:t>
          </w:r>
        </w:p>
      </w:tc>
      <w:tc>
        <w:tcPr>
          <w:tcW w:w="0" w:type="auto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03E33" w:rsidRPr="00326076" w:rsidRDefault="00B03E33" w:rsidP="00F24900">
          <w:pPr>
            <w:pStyle w:val="Standard"/>
            <w:widowControl/>
            <w:rPr>
              <w:rFonts w:ascii="Arial" w:hAnsi="Arial" w:cs="Arial"/>
            </w:rPr>
          </w:pPr>
          <w:r w:rsidRPr="00326076">
            <w:rPr>
              <w:rFonts w:ascii="Arial" w:hAnsi="Arial" w:cs="Arial"/>
            </w:rPr>
            <w:t>Date              :</w:t>
          </w:r>
          <w:r>
            <w:rPr>
              <w:rFonts w:ascii="Arial" w:hAnsi="Arial" w:cs="Arial"/>
            </w:rPr>
            <w:t xml:space="preserve"> 10/08/2018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B03E33" w:rsidRPr="00326076" w:rsidRDefault="00B03E33" w:rsidP="00F24900">
              <w:pPr>
                <w:pStyle w:val="NoSpacing"/>
                <w:rPr>
                  <w:rFonts w:ascii="Arial" w:hAnsi="Arial" w:cs="Arial"/>
                  <w:sz w:val="20"/>
                  <w:szCs w:val="20"/>
                </w:rPr>
              </w:pPr>
              <w:r w:rsidRPr="00326076">
                <w:rPr>
                  <w:rFonts w:ascii="Arial" w:hAnsi="Arial" w:cs="Arial"/>
                  <w:sz w:val="20"/>
                  <w:szCs w:val="20"/>
                </w:rPr>
                <w:t>Page             :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120912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120912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B03E33" w:rsidRPr="00326076" w:rsidTr="00F24900">
      <w:trPr>
        <w:trHeight w:val="20"/>
      </w:trPr>
      <w:tc>
        <w:tcPr>
          <w:tcW w:w="1432" w:type="dxa"/>
          <w:vMerge/>
          <w:tcBorders>
            <w:left w:val="single" w:sz="6" w:space="0" w:color="auto"/>
            <w:bottom w:val="single" w:sz="6" w:space="0" w:color="auto"/>
          </w:tcBorders>
        </w:tcPr>
        <w:p w:rsidR="00B03E33" w:rsidRPr="00326076" w:rsidRDefault="00B03E33" w:rsidP="00A13A6B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5676" w:type="dxa"/>
          <w:vMerge/>
          <w:tcBorders>
            <w:bottom w:val="single" w:sz="6" w:space="0" w:color="auto"/>
          </w:tcBorders>
        </w:tcPr>
        <w:p w:rsidR="00B03E33" w:rsidRPr="00326076" w:rsidRDefault="00B03E33" w:rsidP="00A13A6B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791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03E33" w:rsidRPr="00326076" w:rsidRDefault="00B03E33" w:rsidP="00F24900">
          <w:pPr>
            <w:pStyle w:val="Standard"/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Made by        : QHSE</w:t>
          </w:r>
        </w:p>
        <w:p w:rsidR="00B03E33" w:rsidRPr="00326076" w:rsidRDefault="00B03E33" w:rsidP="00F24900">
          <w:pPr>
            <w:pStyle w:val="Standard"/>
            <w:widowControl/>
            <w:rPr>
              <w:rFonts w:ascii="Arial" w:hAnsi="Arial" w:cs="Arial"/>
            </w:rPr>
          </w:pPr>
          <w:r w:rsidRPr="00326076">
            <w:rPr>
              <w:rFonts w:ascii="Arial" w:hAnsi="Arial" w:cs="Arial"/>
            </w:rPr>
            <w:t>Approved by :</w:t>
          </w:r>
          <w:r>
            <w:rPr>
              <w:rFonts w:ascii="Arial" w:hAnsi="Arial" w:cs="Arial"/>
            </w:rPr>
            <w:t xml:space="preserve"> MD</w:t>
          </w:r>
        </w:p>
        <w:p w:rsidR="00B03E33" w:rsidRPr="00326076" w:rsidRDefault="00B03E33" w:rsidP="00F24900">
          <w:pPr>
            <w:pStyle w:val="Standard"/>
            <w:widowControl/>
            <w:rPr>
              <w:rFonts w:ascii="Arial" w:hAnsi="Arial" w:cs="Arial"/>
            </w:rPr>
          </w:pPr>
          <w:r w:rsidRPr="00326076">
            <w:rPr>
              <w:rFonts w:ascii="Arial" w:hAnsi="Arial" w:cs="Arial"/>
            </w:rPr>
            <w:t>Rev. No         :</w:t>
          </w:r>
          <w:r>
            <w:rPr>
              <w:rFonts w:ascii="Arial" w:hAnsi="Arial" w:cs="Arial"/>
            </w:rPr>
            <w:t xml:space="preserve"> 0</w:t>
          </w:r>
        </w:p>
      </w:tc>
    </w:tr>
  </w:tbl>
  <w:p w:rsidR="00B03E33" w:rsidRDefault="00B03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6B"/>
    <w:rsid w:val="000017FE"/>
    <w:rsid w:val="00004860"/>
    <w:rsid w:val="00037CFF"/>
    <w:rsid w:val="00073FFB"/>
    <w:rsid w:val="000942C4"/>
    <w:rsid w:val="000A37F5"/>
    <w:rsid w:val="000B60BC"/>
    <w:rsid w:val="000C720B"/>
    <w:rsid w:val="00103A73"/>
    <w:rsid w:val="00120912"/>
    <w:rsid w:val="00145670"/>
    <w:rsid w:val="00160379"/>
    <w:rsid w:val="001876BD"/>
    <w:rsid w:val="00195091"/>
    <w:rsid w:val="001A4B0D"/>
    <w:rsid w:val="001B0095"/>
    <w:rsid w:val="002036A0"/>
    <w:rsid w:val="002228A2"/>
    <w:rsid w:val="00233CB5"/>
    <w:rsid w:val="00234DD0"/>
    <w:rsid w:val="002A2896"/>
    <w:rsid w:val="002D7997"/>
    <w:rsid w:val="002E00F1"/>
    <w:rsid w:val="003346F0"/>
    <w:rsid w:val="00342D10"/>
    <w:rsid w:val="003922CE"/>
    <w:rsid w:val="00437996"/>
    <w:rsid w:val="00463BB1"/>
    <w:rsid w:val="00584D56"/>
    <w:rsid w:val="00596FED"/>
    <w:rsid w:val="00675627"/>
    <w:rsid w:val="00696EBF"/>
    <w:rsid w:val="00697791"/>
    <w:rsid w:val="006F508B"/>
    <w:rsid w:val="00722ECA"/>
    <w:rsid w:val="00736100"/>
    <w:rsid w:val="00767EC9"/>
    <w:rsid w:val="0078153A"/>
    <w:rsid w:val="00792A2F"/>
    <w:rsid w:val="007A79B2"/>
    <w:rsid w:val="007D3A46"/>
    <w:rsid w:val="007D5F06"/>
    <w:rsid w:val="007F689C"/>
    <w:rsid w:val="00873EB9"/>
    <w:rsid w:val="00885541"/>
    <w:rsid w:val="008A5893"/>
    <w:rsid w:val="008C1487"/>
    <w:rsid w:val="009247A0"/>
    <w:rsid w:val="00927CBB"/>
    <w:rsid w:val="009370F4"/>
    <w:rsid w:val="009472A0"/>
    <w:rsid w:val="00966952"/>
    <w:rsid w:val="00971827"/>
    <w:rsid w:val="00972DF8"/>
    <w:rsid w:val="00984293"/>
    <w:rsid w:val="009B5E30"/>
    <w:rsid w:val="00A11767"/>
    <w:rsid w:val="00A13A6B"/>
    <w:rsid w:val="00A261BD"/>
    <w:rsid w:val="00A57D22"/>
    <w:rsid w:val="00A7322D"/>
    <w:rsid w:val="00A91850"/>
    <w:rsid w:val="00A9491D"/>
    <w:rsid w:val="00AA7598"/>
    <w:rsid w:val="00AC5B2B"/>
    <w:rsid w:val="00AD7F51"/>
    <w:rsid w:val="00AF6D1A"/>
    <w:rsid w:val="00B03E33"/>
    <w:rsid w:val="00BE6763"/>
    <w:rsid w:val="00BF5FEF"/>
    <w:rsid w:val="00BF6642"/>
    <w:rsid w:val="00C1217C"/>
    <w:rsid w:val="00C2379C"/>
    <w:rsid w:val="00C36C40"/>
    <w:rsid w:val="00C44828"/>
    <w:rsid w:val="00C549FE"/>
    <w:rsid w:val="00CA5233"/>
    <w:rsid w:val="00CA5234"/>
    <w:rsid w:val="00CA5EE8"/>
    <w:rsid w:val="00D46C97"/>
    <w:rsid w:val="00D51555"/>
    <w:rsid w:val="00D63C8A"/>
    <w:rsid w:val="00D64400"/>
    <w:rsid w:val="00D65C12"/>
    <w:rsid w:val="00DC5482"/>
    <w:rsid w:val="00DD2C2C"/>
    <w:rsid w:val="00E02038"/>
    <w:rsid w:val="00E55FFE"/>
    <w:rsid w:val="00E615A4"/>
    <w:rsid w:val="00EB049D"/>
    <w:rsid w:val="00EF1F8D"/>
    <w:rsid w:val="00F24900"/>
    <w:rsid w:val="00F35A8D"/>
    <w:rsid w:val="00F44760"/>
    <w:rsid w:val="00F67412"/>
    <w:rsid w:val="00F7426A"/>
    <w:rsid w:val="00F974E2"/>
    <w:rsid w:val="00FA422F"/>
    <w:rsid w:val="00FE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4E784"/>
  <w15:docId w15:val="{A2A2E747-FF8B-4A42-AA58-F2715F79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9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Heading1">
    <w:name w:val="heading 1"/>
    <w:basedOn w:val="Normal"/>
    <w:next w:val="Normal"/>
    <w:qFormat/>
    <w:rsid w:val="00195091"/>
    <w:pPr>
      <w:keepNext/>
      <w:widowControl/>
      <w:jc w:val="center"/>
      <w:outlineLvl w:val="0"/>
    </w:pPr>
    <w:rPr>
      <w:b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195091"/>
    <w:rPr>
      <w:rFonts w:ascii="Tahoma" w:hAnsi="Tahoma"/>
      <w:sz w:val="16"/>
    </w:rPr>
  </w:style>
  <w:style w:type="paragraph" w:customStyle="1" w:styleId="Standard">
    <w:name w:val="Standard"/>
    <w:rsid w:val="000C720B"/>
    <w:pPr>
      <w:widowControl w:val="0"/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F447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760"/>
    <w:rPr>
      <w:rFonts w:ascii="Arial" w:hAnsi="Arial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F447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760"/>
    <w:rPr>
      <w:rFonts w:ascii="Arial" w:hAnsi="Arial"/>
      <w:lang w:val="nl-NL"/>
    </w:rPr>
  </w:style>
  <w:style w:type="paragraph" w:styleId="NoSpacing">
    <w:name w:val="No Spacing"/>
    <w:uiPriority w:val="1"/>
    <w:qFormat/>
    <w:rsid w:val="00D46C97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old%20forms\4.%20CCR\CCR.%2010.0%20-%20REQUISI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CCR. 10.0 - REQUISITION FORM.dotx</Template>
  <TotalTime>659</TotalTime>
  <Pages>1</Pages>
  <Words>171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2.250 REQUISITION</vt:lpstr>
    </vt:vector>
  </TitlesOfParts>
  <Company>TeMaCo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2.250 REQUISITION</dc:title>
  <dc:creator>Shashikant</dc:creator>
  <cp:lastModifiedBy>Maritec Tankers</cp:lastModifiedBy>
  <cp:revision>26</cp:revision>
  <cp:lastPrinted>2010-09-30T09:24:00Z</cp:lastPrinted>
  <dcterms:created xsi:type="dcterms:W3CDTF">2018-11-28T01:41:00Z</dcterms:created>
  <dcterms:modified xsi:type="dcterms:W3CDTF">2019-01-07T21:35:00Z</dcterms:modified>
</cp:coreProperties>
</file>