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2" w:rsidRDefault="00E038D2" w:rsidP="0041519F">
      <w:pPr>
        <w:rPr>
          <w:rFonts w:cs="Arial"/>
          <w:b/>
        </w:rPr>
      </w:pPr>
    </w:p>
    <w:p w:rsidR="007B48D8" w:rsidRPr="00804727" w:rsidRDefault="007B48D8" w:rsidP="0041519F">
      <w:pPr>
        <w:rPr>
          <w:rFonts w:cs="Arial"/>
          <w:b/>
          <w:sz w:val="22"/>
          <w:szCs w:val="22"/>
          <w:lang w:val="en-US"/>
        </w:rPr>
      </w:pPr>
      <w:r w:rsidRPr="00804727">
        <w:rPr>
          <w:rFonts w:cs="Arial"/>
          <w:b/>
          <w:sz w:val="22"/>
          <w:szCs w:val="22"/>
          <w:lang w:val="en-US"/>
        </w:rPr>
        <w:t xml:space="preserve">Vessel’s </w:t>
      </w:r>
      <w:r w:rsidR="00412B1C">
        <w:rPr>
          <w:rFonts w:cs="Arial"/>
          <w:b/>
          <w:sz w:val="22"/>
          <w:szCs w:val="22"/>
          <w:lang w:val="en-US"/>
        </w:rPr>
        <w:t>N</w:t>
      </w:r>
      <w:r w:rsidRPr="00804727">
        <w:rPr>
          <w:rFonts w:cs="Arial"/>
          <w:b/>
          <w:sz w:val="22"/>
          <w:szCs w:val="22"/>
          <w:lang w:val="en-US"/>
        </w:rPr>
        <w:t xml:space="preserve">ame: -  </w:t>
      </w:r>
      <w:r w:rsidR="003A4E16">
        <w:rPr>
          <w:rFonts w:cs="Arial"/>
          <w:b/>
          <w:sz w:val="22"/>
          <w:szCs w:val="22"/>
          <w:u w:val="single"/>
        </w:rPr>
        <w:t>MT. BITU ATLANTIC</w:t>
      </w:r>
      <w:r w:rsidR="003A4E16">
        <w:rPr>
          <w:rFonts w:cs="Arial"/>
          <w:b/>
          <w:sz w:val="22"/>
          <w:szCs w:val="22"/>
          <w:lang w:val="en-US"/>
        </w:rPr>
        <w:t xml:space="preserve">         </w:t>
      </w:r>
      <w:r w:rsidR="00AA1E90" w:rsidRPr="00804727">
        <w:rPr>
          <w:rFonts w:cs="Arial"/>
          <w:b/>
          <w:sz w:val="22"/>
          <w:szCs w:val="22"/>
          <w:lang w:val="en-US"/>
        </w:rPr>
        <w:t>Date (</w:t>
      </w:r>
      <w:proofErr w:type="spellStart"/>
      <w:r w:rsidR="00AA1E90" w:rsidRPr="00804727">
        <w:rPr>
          <w:rFonts w:cs="Arial"/>
          <w:b/>
          <w:sz w:val="22"/>
          <w:szCs w:val="22"/>
          <w:lang w:val="en-US"/>
        </w:rPr>
        <w:t>dd</w:t>
      </w:r>
      <w:proofErr w:type="spellEnd"/>
      <w:r w:rsidR="00AA1E90" w:rsidRPr="00804727">
        <w:rPr>
          <w:rFonts w:cs="Arial"/>
          <w:b/>
          <w:sz w:val="22"/>
          <w:szCs w:val="22"/>
          <w:lang w:val="en-US"/>
        </w:rPr>
        <w:t>/</w:t>
      </w:r>
      <w:r w:rsidR="00412B1C">
        <w:rPr>
          <w:rFonts w:cs="Arial"/>
          <w:b/>
          <w:sz w:val="22"/>
          <w:szCs w:val="22"/>
          <w:lang w:val="en-US"/>
        </w:rPr>
        <w:t>mm</w:t>
      </w:r>
      <w:r w:rsidR="00AA1E90" w:rsidRPr="00804727">
        <w:rPr>
          <w:rFonts w:cs="Arial"/>
          <w:b/>
          <w:sz w:val="22"/>
          <w:szCs w:val="22"/>
          <w:lang w:val="en-US"/>
        </w:rPr>
        <w:t>/</w:t>
      </w:r>
      <w:proofErr w:type="spellStart"/>
      <w:r w:rsidR="00AA1E90" w:rsidRPr="00804727">
        <w:rPr>
          <w:rFonts w:cs="Arial"/>
          <w:b/>
          <w:sz w:val="22"/>
          <w:szCs w:val="22"/>
          <w:lang w:val="en-US"/>
        </w:rPr>
        <w:t>yy</w:t>
      </w:r>
      <w:proofErr w:type="spellEnd"/>
      <w:r w:rsidR="00AA1E90" w:rsidRPr="00804727">
        <w:rPr>
          <w:rFonts w:cs="Arial"/>
          <w:b/>
          <w:sz w:val="22"/>
          <w:szCs w:val="22"/>
          <w:lang w:val="en-US"/>
        </w:rPr>
        <w:t xml:space="preserve">): </w:t>
      </w:r>
      <w:r w:rsidR="0004776C">
        <w:rPr>
          <w:rFonts w:cs="Arial"/>
          <w:b/>
          <w:sz w:val="22"/>
          <w:szCs w:val="22"/>
        </w:rPr>
        <w:t>31.12</w:t>
      </w:r>
      <w:r w:rsidR="003A4E16">
        <w:rPr>
          <w:rFonts w:cs="Arial"/>
          <w:b/>
          <w:sz w:val="22"/>
          <w:szCs w:val="22"/>
        </w:rPr>
        <w:t>.2018</w:t>
      </w:r>
      <w:r w:rsidR="003A4E16">
        <w:rPr>
          <w:rFonts w:cs="Arial"/>
          <w:b/>
          <w:sz w:val="22"/>
          <w:szCs w:val="22"/>
          <w:lang w:val="en-US"/>
        </w:rPr>
        <w:t xml:space="preserve">     </w:t>
      </w:r>
      <w:r w:rsidR="008A4F74" w:rsidRPr="00804727">
        <w:rPr>
          <w:rFonts w:cs="Arial"/>
          <w:b/>
          <w:sz w:val="22"/>
          <w:szCs w:val="22"/>
          <w:lang w:val="en-US"/>
        </w:rPr>
        <w:t xml:space="preserve"> </w:t>
      </w:r>
      <w:r w:rsidR="00412B1C">
        <w:rPr>
          <w:rFonts w:cs="Arial"/>
          <w:b/>
          <w:sz w:val="22"/>
          <w:szCs w:val="22"/>
          <w:lang w:val="en-US"/>
        </w:rPr>
        <w:t xml:space="preserve">Month / </w:t>
      </w:r>
      <w:r w:rsidR="003A4E16">
        <w:rPr>
          <w:rFonts w:cs="Arial"/>
          <w:b/>
          <w:sz w:val="22"/>
          <w:szCs w:val="22"/>
          <w:lang w:val="en-US"/>
        </w:rPr>
        <w:t>Year</w:t>
      </w:r>
      <w:r w:rsidR="003A4E16" w:rsidRPr="00804727">
        <w:rPr>
          <w:rFonts w:cs="Arial"/>
          <w:b/>
          <w:sz w:val="22"/>
          <w:szCs w:val="22"/>
          <w:lang w:val="en-US"/>
        </w:rPr>
        <w:t xml:space="preserve">: </w:t>
      </w:r>
      <w:r w:rsidR="003A4E16">
        <w:rPr>
          <w:rFonts w:cs="Arial"/>
          <w:b/>
          <w:sz w:val="22"/>
          <w:szCs w:val="22"/>
          <w:u w:val="single"/>
        </w:rPr>
        <w:t>2018</w:t>
      </w:r>
    </w:p>
    <w:p w:rsidR="007B48D8" w:rsidRPr="00804727" w:rsidRDefault="007B48D8" w:rsidP="0041519F">
      <w:pPr>
        <w:rPr>
          <w:rFonts w:cs="Arial"/>
          <w:b/>
          <w:lang w:val="en-US"/>
        </w:rPr>
      </w:pPr>
    </w:p>
    <w:p w:rsidR="003E0B9B" w:rsidRPr="001729D5" w:rsidRDefault="00412B1C" w:rsidP="001729D5">
      <w:pPr>
        <w:jc w:val="center"/>
        <w:rPr>
          <w:rFonts w:cs="Arial"/>
          <w:b/>
          <w:u w:val="single"/>
          <w:lang w:val="en-US"/>
        </w:rPr>
      </w:pPr>
      <w:r w:rsidRPr="002F2268">
        <w:rPr>
          <w:rFonts w:cs="Arial"/>
          <w:b/>
          <w:u w:val="single"/>
          <w:lang w:val="en-US"/>
        </w:rPr>
        <w:t xml:space="preserve">Drills </w:t>
      </w:r>
      <w:proofErr w:type="gramStart"/>
      <w:r w:rsidRPr="002F2268">
        <w:rPr>
          <w:rFonts w:cs="Arial"/>
          <w:b/>
          <w:u w:val="single"/>
          <w:lang w:val="en-US"/>
        </w:rPr>
        <w:t>T</w:t>
      </w:r>
      <w:r w:rsidR="00BE658F" w:rsidRPr="002F2268">
        <w:rPr>
          <w:rFonts w:cs="Arial"/>
          <w:b/>
          <w:u w:val="single"/>
          <w:lang w:val="en-US"/>
        </w:rPr>
        <w:t>o</w:t>
      </w:r>
      <w:proofErr w:type="gramEnd"/>
      <w:r w:rsidR="00BE658F" w:rsidRPr="002F2268">
        <w:rPr>
          <w:rFonts w:cs="Arial"/>
          <w:b/>
          <w:u w:val="single"/>
          <w:lang w:val="en-US"/>
        </w:rPr>
        <w:t xml:space="preserve"> </w:t>
      </w:r>
      <w:r w:rsidRPr="002F2268">
        <w:rPr>
          <w:rFonts w:cs="Arial"/>
          <w:b/>
          <w:u w:val="single"/>
          <w:lang w:val="en-US"/>
        </w:rPr>
        <w:t>B</w:t>
      </w:r>
      <w:r w:rsidR="00BE658F" w:rsidRPr="002F2268">
        <w:rPr>
          <w:rFonts w:cs="Arial"/>
          <w:b/>
          <w:u w:val="single"/>
          <w:lang w:val="en-US"/>
        </w:rPr>
        <w:t xml:space="preserve">e </w:t>
      </w:r>
      <w:r w:rsidRPr="002F2268">
        <w:rPr>
          <w:rFonts w:cs="Arial"/>
          <w:b/>
          <w:u w:val="single"/>
          <w:lang w:val="en-US"/>
        </w:rPr>
        <w:t>C</w:t>
      </w:r>
      <w:r w:rsidR="00BE658F" w:rsidRPr="002F2268">
        <w:rPr>
          <w:rFonts w:cs="Arial"/>
          <w:b/>
          <w:u w:val="single"/>
          <w:lang w:val="en-US"/>
        </w:rPr>
        <w:t xml:space="preserve">arried </w:t>
      </w:r>
      <w:r w:rsidRPr="002F2268">
        <w:rPr>
          <w:rFonts w:cs="Arial"/>
          <w:b/>
          <w:u w:val="single"/>
          <w:lang w:val="en-US"/>
        </w:rPr>
        <w:t>O</w:t>
      </w:r>
      <w:r w:rsidR="00BE658F" w:rsidRPr="002F2268">
        <w:rPr>
          <w:rFonts w:cs="Arial"/>
          <w:b/>
          <w:u w:val="single"/>
          <w:lang w:val="en-US"/>
        </w:rPr>
        <w:t xml:space="preserve">ut </w:t>
      </w:r>
      <w:r w:rsidRPr="002F2268">
        <w:rPr>
          <w:rFonts w:cs="Arial"/>
          <w:b/>
          <w:u w:val="single"/>
          <w:lang w:val="en-US"/>
        </w:rPr>
        <w:t>W</w:t>
      </w:r>
      <w:r w:rsidR="00BE658F" w:rsidRPr="002F2268">
        <w:rPr>
          <w:rFonts w:cs="Arial"/>
          <w:b/>
          <w:u w:val="single"/>
          <w:lang w:val="en-US"/>
        </w:rPr>
        <w:t xml:space="preserve">ith </w:t>
      </w:r>
      <w:r w:rsidRPr="002F2268">
        <w:rPr>
          <w:rFonts w:cs="Arial"/>
          <w:b/>
          <w:u w:val="single"/>
          <w:lang w:val="en-US"/>
        </w:rPr>
        <w:t>A</w:t>
      </w:r>
      <w:r w:rsidR="00BE658F" w:rsidRPr="002F2268">
        <w:rPr>
          <w:rFonts w:cs="Arial"/>
          <w:b/>
          <w:u w:val="single"/>
          <w:lang w:val="en-US"/>
        </w:rPr>
        <w:t xml:space="preserve"> </w:t>
      </w:r>
      <w:r w:rsidRPr="002F2268">
        <w:rPr>
          <w:rFonts w:cs="Arial"/>
          <w:b/>
          <w:u w:val="single"/>
          <w:lang w:val="en-US"/>
        </w:rPr>
        <w:t>S</w:t>
      </w:r>
      <w:r w:rsidR="00BE658F" w:rsidRPr="002F2268">
        <w:rPr>
          <w:rFonts w:cs="Arial"/>
          <w:b/>
          <w:u w:val="single"/>
          <w:lang w:val="en-US"/>
        </w:rPr>
        <w:t xml:space="preserve">atisfactory </w:t>
      </w:r>
      <w:r w:rsidRPr="002F2268">
        <w:rPr>
          <w:rFonts w:cs="Arial"/>
          <w:b/>
          <w:u w:val="single"/>
          <w:lang w:val="en-US"/>
        </w:rPr>
        <w:t>R</w:t>
      </w:r>
      <w:r w:rsidR="00BE658F" w:rsidRPr="002F2268">
        <w:rPr>
          <w:rFonts w:cs="Arial"/>
          <w:b/>
          <w:u w:val="single"/>
          <w:lang w:val="en-US"/>
        </w:rPr>
        <w:t xml:space="preserve">esult </w:t>
      </w:r>
      <w:r w:rsidRPr="002F2268">
        <w:rPr>
          <w:rFonts w:cs="Arial"/>
          <w:b/>
          <w:u w:val="single"/>
          <w:lang w:val="en-US"/>
        </w:rPr>
        <w:t>A</w:t>
      </w:r>
      <w:r w:rsidR="00FE6F00" w:rsidRPr="002F2268">
        <w:rPr>
          <w:rFonts w:cs="Arial"/>
          <w:b/>
          <w:u w:val="single"/>
          <w:lang w:val="en-US"/>
        </w:rPr>
        <w:t xml:space="preserve">nd </w:t>
      </w:r>
      <w:r w:rsidRPr="002F2268">
        <w:rPr>
          <w:rFonts w:cs="Arial"/>
          <w:b/>
          <w:u w:val="single"/>
          <w:lang w:val="en-US"/>
        </w:rPr>
        <w:t>D</w:t>
      </w:r>
      <w:r w:rsidR="00FE6F00" w:rsidRPr="002F2268">
        <w:rPr>
          <w:rFonts w:cs="Arial"/>
          <w:b/>
          <w:u w:val="single"/>
          <w:lang w:val="en-US"/>
        </w:rPr>
        <w:t xml:space="preserve">ate </w:t>
      </w:r>
      <w:r w:rsidRPr="002F2268">
        <w:rPr>
          <w:rFonts w:cs="Arial"/>
          <w:b/>
          <w:u w:val="single"/>
          <w:lang w:val="en-US"/>
        </w:rPr>
        <w:t>I</w:t>
      </w:r>
      <w:r w:rsidR="00FE6F00" w:rsidRPr="002F2268">
        <w:rPr>
          <w:rFonts w:cs="Arial"/>
          <w:b/>
          <w:u w:val="single"/>
          <w:lang w:val="en-US"/>
        </w:rPr>
        <w:t xml:space="preserve">s </w:t>
      </w:r>
      <w:r w:rsidRPr="002F2268">
        <w:rPr>
          <w:rFonts w:cs="Arial"/>
          <w:b/>
          <w:u w:val="single"/>
          <w:lang w:val="en-US"/>
        </w:rPr>
        <w:t>T</w:t>
      </w:r>
      <w:r w:rsidR="00FE6F00" w:rsidRPr="002F2268">
        <w:rPr>
          <w:rFonts w:cs="Arial"/>
          <w:b/>
          <w:u w:val="single"/>
          <w:lang w:val="en-US"/>
        </w:rPr>
        <w:t xml:space="preserve">o </w:t>
      </w:r>
      <w:r w:rsidRPr="002F2268">
        <w:rPr>
          <w:rFonts w:cs="Arial"/>
          <w:b/>
          <w:u w:val="single"/>
          <w:lang w:val="en-US"/>
        </w:rPr>
        <w:t>B</w:t>
      </w:r>
      <w:r w:rsidR="00FE6F00" w:rsidRPr="002F2268">
        <w:rPr>
          <w:rFonts w:cs="Arial"/>
          <w:b/>
          <w:u w:val="single"/>
          <w:lang w:val="en-US"/>
        </w:rPr>
        <w:t xml:space="preserve">e </w:t>
      </w:r>
      <w:r w:rsidRPr="002F2268">
        <w:rPr>
          <w:rFonts w:cs="Arial"/>
          <w:b/>
          <w:u w:val="single"/>
          <w:lang w:val="en-US"/>
        </w:rPr>
        <w:t>R</w:t>
      </w:r>
      <w:r w:rsidR="00E62450" w:rsidRPr="002F2268">
        <w:rPr>
          <w:rFonts w:cs="Arial"/>
          <w:b/>
          <w:u w:val="single"/>
          <w:lang w:val="en-US"/>
        </w:rPr>
        <w:t xml:space="preserve">ecorded </w:t>
      </w:r>
      <w:r w:rsidRPr="002F2268">
        <w:rPr>
          <w:rFonts w:cs="Arial"/>
          <w:b/>
          <w:u w:val="single"/>
          <w:lang w:val="en-US"/>
        </w:rPr>
        <w:t>I</w:t>
      </w:r>
      <w:r w:rsidR="00FE6F00" w:rsidRPr="002F2268">
        <w:rPr>
          <w:rFonts w:cs="Arial"/>
          <w:b/>
          <w:u w:val="single"/>
          <w:lang w:val="en-US"/>
        </w:rPr>
        <w:t xml:space="preserve">n </w:t>
      </w:r>
      <w:r w:rsidRPr="002F2268">
        <w:rPr>
          <w:rFonts w:cs="Arial"/>
          <w:b/>
          <w:u w:val="single"/>
          <w:lang w:val="en-US"/>
        </w:rPr>
        <w:t>B</w:t>
      </w:r>
      <w:r w:rsidR="00E62450" w:rsidRPr="002F2268">
        <w:rPr>
          <w:rFonts w:cs="Arial"/>
          <w:b/>
          <w:u w:val="single"/>
          <w:lang w:val="en-US"/>
        </w:rPr>
        <w:t xml:space="preserve">elow </w:t>
      </w:r>
      <w:r w:rsidRPr="002F2268">
        <w:rPr>
          <w:rFonts w:cs="Arial"/>
          <w:b/>
          <w:u w:val="single"/>
          <w:lang w:val="en-US"/>
        </w:rPr>
        <w:t>S</w:t>
      </w:r>
      <w:r w:rsidR="00FE6F00" w:rsidRPr="002F2268">
        <w:rPr>
          <w:rFonts w:cs="Arial"/>
          <w:b/>
          <w:u w:val="single"/>
          <w:lang w:val="en-US"/>
        </w:rPr>
        <w:t>heet</w:t>
      </w:r>
      <w:r w:rsidR="00BE658F" w:rsidRPr="002F2268">
        <w:rPr>
          <w:rFonts w:cs="Arial"/>
          <w:b/>
          <w:u w:val="single"/>
          <w:lang w:val="en-US"/>
        </w:rPr>
        <w:t>.</w:t>
      </w:r>
    </w:p>
    <w:tbl>
      <w:tblPr>
        <w:tblW w:w="9819" w:type="dxa"/>
        <w:tblInd w:w="96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2762"/>
        <w:gridCol w:w="596"/>
        <w:gridCol w:w="597"/>
        <w:gridCol w:w="597"/>
        <w:gridCol w:w="530"/>
        <w:gridCol w:w="604"/>
        <w:gridCol w:w="605"/>
        <w:gridCol w:w="605"/>
        <w:gridCol w:w="605"/>
        <w:gridCol w:w="604"/>
        <w:gridCol w:w="605"/>
        <w:gridCol w:w="605"/>
        <w:gridCol w:w="504"/>
      </w:tblGrid>
      <w:tr w:rsidR="00BE658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8F" w:rsidRPr="00CE44E0" w:rsidRDefault="00412B1C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Drill S</w:t>
            </w:r>
            <w:r w:rsidR="00BE658F" w:rsidRPr="00CE44E0">
              <w:rPr>
                <w:rFonts w:cs="Arial"/>
                <w:b/>
              </w:rPr>
              <w:t>chedule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Jan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Feb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Mar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Apr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May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Jun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Jul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Aug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Sep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Oct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Nov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Dec</w:t>
            </w:r>
          </w:p>
        </w:tc>
      </w:tr>
      <w:tr w:rsidR="007453E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7453EF" w:rsidRPr="00CE44E0" w:rsidRDefault="007453E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Lifeboat / Abandon Ship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3A4E16" w:rsidRDefault="003A4E16" w:rsidP="003A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Pr="003A4E1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F32A20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F32A20" w:rsidRPr="00CE44E0" w:rsidRDefault="00CE44E0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</w:t>
            </w:r>
            <w:r w:rsidR="00F32A20" w:rsidRPr="00CE44E0">
              <w:rPr>
                <w:rFonts w:cs="Arial"/>
                <w:b/>
              </w:rPr>
              <w:t xml:space="preserve">onthly for </w:t>
            </w:r>
            <w:r w:rsidRPr="00CE44E0">
              <w:rPr>
                <w:rFonts w:cs="Arial"/>
                <w:b/>
              </w:rPr>
              <w:t>E</w:t>
            </w:r>
            <w:r w:rsidR="00F32A20" w:rsidRPr="00CE44E0">
              <w:rPr>
                <w:rFonts w:cs="Arial"/>
                <w:b/>
              </w:rPr>
              <w:t xml:space="preserve">ach </w:t>
            </w:r>
            <w:r w:rsidRPr="00CE44E0">
              <w:rPr>
                <w:rFonts w:cs="Arial"/>
                <w:b/>
              </w:rPr>
              <w:t>B</w:t>
            </w:r>
            <w:r w:rsidR="00F32A20" w:rsidRPr="00CE44E0">
              <w:rPr>
                <w:rFonts w:cs="Arial"/>
                <w:b/>
              </w:rPr>
              <w:t>oat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3A4E16" w:rsidRDefault="00F32A20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DF55FD" w:rsidRDefault="00F32A20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A20" w:rsidRPr="00CE44E0" w:rsidRDefault="0009485E" w:rsidP="007B3A9F">
            <w:pPr>
              <w:jc w:val="center"/>
              <w:rPr>
                <w:rFonts w:cs="Arial"/>
                <w:b/>
              </w:rPr>
            </w:pPr>
            <w:r w:rsidRPr="00DF55FD">
              <w:rPr>
                <w:rFonts w:cs="Arial"/>
                <w:b/>
                <w:sz w:val="16"/>
                <w:szCs w:val="16"/>
              </w:rPr>
              <w:t>0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7453E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7453EF" w:rsidRPr="009F46A6" w:rsidRDefault="007453EF" w:rsidP="00F75E20">
            <w:pPr>
              <w:rPr>
                <w:rFonts w:cs="Arial"/>
                <w:b/>
                <w:lang w:val="en-US"/>
              </w:rPr>
            </w:pPr>
            <w:r w:rsidRPr="009F46A6">
              <w:rPr>
                <w:rFonts w:cs="Arial"/>
                <w:b/>
                <w:lang w:val="en-US"/>
              </w:rPr>
              <w:t>Man Overboard</w:t>
            </w:r>
            <w:r w:rsidR="009F46A6" w:rsidRPr="009F46A6">
              <w:rPr>
                <w:rFonts w:cs="Arial"/>
                <w:b/>
                <w:lang w:val="en-US"/>
              </w:rPr>
              <w:t xml:space="preserve"> / Reco</w:t>
            </w:r>
            <w:r w:rsidR="009F46A6">
              <w:rPr>
                <w:rFonts w:cs="Arial"/>
                <w:b/>
                <w:lang w:val="en-US"/>
              </w:rPr>
              <w:t>very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9F46A6" w:rsidP="009F46A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 persons from water (</w:t>
            </w:r>
            <w:r w:rsidR="009E2461">
              <w:rPr>
                <w:rFonts w:cs="Arial"/>
                <w:b/>
              </w:rPr>
              <w:t>3 M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DF55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CE44E0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Rescue Boat L</w:t>
            </w:r>
            <w:r w:rsidR="007453EF" w:rsidRPr="00CE44E0">
              <w:rPr>
                <w:rFonts w:cs="Arial"/>
                <w:b/>
                <w:lang w:val="en-US"/>
              </w:rPr>
              <w:t>aunching other than LB</w:t>
            </w:r>
            <w:r w:rsidR="00412B1C" w:rsidRPr="00CE44E0">
              <w:rPr>
                <w:rFonts w:cs="Arial"/>
                <w:b/>
                <w:lang w:val="en-US"/>
              </w:rPr>
              <w:t xml:space="preserve"> </w:t>
            </w:r>
            <w:r w:rsidRPr="00CE44E0">
              <w:rPr>
                <w:rFonts w:cs="Arial"/>
                <w:b/>
                <w:lang w:val="en-US"/>
              </w:rPr>
              <w:t>M</w:t>
            </w:r>
            <w:r w:rsidR="007453EF" w:rsidRPr="00CE44E0">
              <w:rPr>
                <w:rFonts w:cs="Arial"/>
                <w:b/>
                <w:lang w:val="en-US"/>
              </w:rPr>
              <w:t>onthly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DF55F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414661" w:rsidRDefault="00DF55FD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4661">
              <w:rPr>
                <w:rFonts w:cs="Arial"/>
                <w:b/>
                <w:sz w:val="16"/>
                <w:szCs w:val="16"/>
              </w:rPr>
              <w:t>X</w:t>
            </w:r>
          </w:p>
          <w:p w:rsidR="00DF55FD" w:rsidRPr="00DF55FD" w:rsidRDefault="00DF55FD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09485E" w:rsidRDefault="0009485E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9485E">
              <w:rPr>
                <w:rFonts w:cs="Arial"/>
                <w:b/>
                <w:sz w:val="16"/>
                <w:szCs w:val="16"/>
              </w:rPr>
              <w:t>X</w:t>
            </w:r>
          </w:p>
          <w:p w:rsidR="0009485E" w:rsidRPr="00CE44E0" w:rsidRDefault="0009485E" w:rsidP="007B3A9F">
            <w:pPr>
              <w:jc w:val="center"/>
              <w:rPr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02</w:t>
            </w: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7453EF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 xml:space="preserve">Lifeboat launching to </w:t>
            </w:r>
            <w:r w:rsidR="00CE44E0" w:rsidRPr="00CE44E0">
              <w:rPr>
                <w:rFonts w:cs="Arial"/>
                <w:b/>
                <w:lang w:val="en-US"/>
              </w:rPr>
              <w:t>W</w:t>
            </w:r>
            <w:r w:rsidRPr="00CE44E0">
              <w:rPr>
                <w:rFonts w:cs="Arial"/>
                <w:b/>
                <w:lang w:val="en-US"/>
              </w:rPr>
              <w:t>ater</w:t>
            </w:r>
          </w:p>
          <w:p w:rsidR="007453EF" w:rsidRPr="00CE44E0" w:rsidRDefault="007453EF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 xml:space="preserve">Every 3 </w:t>
            </w:r>
            <w:r w:rsidR="00CE44E0" w:rsidRPr="00CE44E0">
              <w:rPr>
                <w:rFonts w:cs="Arial"/>
                <w:b/>
                <w:lang w:val="en-US"/>
              </w:rPr>
              <w:t>M</w:t>
            </w:r>
            <w:r w:rsidRPr="00CE44E0">
              <w:rPr>
                <w:rFonts w:cs="Arial"/>
                <w:b/>
                <w:lang w:val="en-US"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3A4E16">
            <w:pPr>
              <w:rPr>
                <w:rFonts w:cs="Arial"/>
                <w:b/>
                <w:sz w:val="16"/>
                <w:szCs w:val="16"/>
              </w:rPr>
            </w:pPr>
          </w:p>
          <w:p w:rsidR="003A4E16" w:rsidRPr="003A4E16" w:rsidRDefault="00DF55FD" w:rsidP="007B3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7453EF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 xml:space="preserve">Fire </w:t>
            </w:r>
            <w:r w:rsidR="00CE44E0" w:rsidRPr="00CE44E0">
              <w:rPr>
                <w:rFonts w:cs="Arial"/>
                <w:b/>
                <w:lang w:val="en-US"/>
              </w:rPr>
              <w:t>D</w:t>
            </w:r>
            <w:r w:rsidRPr="00CE44E0">
              <w:rPr>
                <w:rFonts w:cs="Arial"/>
                <w:b/>
                <w:lang w:val="en-US"/>
              </w:rPr>
              <w:t xml:space="preserve">rill </w:t>
            </w:r>
            <w:r w:rsidR="00CE44E0" w:rsidRPr="00CE44E0">
              <w:rPr>
                <w:rFonts w:cs="Arial"/>
                <w:b/>
                <w:lang w:val="en-US"/>
              </w:rPr>
              <w:t>D</w:t>
            </w:r>
            <w:r w:rsidRPr="00CE44E0">
              <w:rPr>
                <w:rFonts w:cs="Arial"/>
                <w:b/>
                <w:lang w:val="en-US"/>
              </w:rPr>
              <w:t xml:space="preserve">eck, </w:t>
            </w:r>
            <w:r w:rsidR="00CE44E0" w:rsidRPr="00CE44E0">
              <w:rPr>
                <w:rFonts w:cs="Arial"/>
                <w:b/>
                <w:lang w:val="en-US"/>
              </w:rPr>
              <w:t>E</w:t>
            </w:r>
            <w:r w:rsidRPr="00CE44E0">
              <w:rPr>
                <w:rFonts w:cs="Arial"/>
                <w:b/>
                <w:lang w:val="en-US"/>
              </w:rPr>
              <w:t>ng</w:t>
            </w:r>
            <w:r w:rsidR="00CE44E0" w:rsidRPr="00CE44E0">
              <w:rPr>
                <w:rFonts w:cs="Arial"/>
                <w:b/>
                <w:lang w:val="en-US"/>
              </w:rPr>
              <w:t>.</w:t>
            </w:r>
            <w:r w:rsidRPr="00CE44E0">
              <w:rPr>
                <w:rFonts w:cs="Arial"/>
                <w:b/>
                <w:lang w:val="en-US"/>
              </w:rPr>
              <w:t xml:space="preserve"> </w:t>
            </w:r>
            <w:r w:rsidR="00CE44E0" w:rsidRPr="00CE44E0">
              <w:rPr>
                <w:rFonts w:cs="Arial"/>
                <w:b/>
                <w:lang w:val="en-US"/>
              </w:rPr>
              <w:t>R</w:t>
            </w:r>
            <w:r w:rsidRPr="00CE44E0">
              <w:rPr>
                <w:rFonts w:cs="Arial"/>
                <w:b/>
                <w:lang w:val="en-US"/>
              </w:rPr>
              <w:t>oom</w:t>
            </w:r>
          </w:p>
          <w:p w:rsidR="007453EF" w:rsidRPr="00CE44E0" w:rsidRDefault="008765E3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A</w:t>
            </w:r>
            <w:r w:rsidR="007453EF" w:rsidRPr="00CE44E0">
              <w:rPr>
                <w:rFonts w:cs="Arial"/>
                <w:b/>
                <w:lang w:val="en-US"/>
              </w:rPr>
              <w:t>ccommodation</w:t>
            </w:r>
            <w:r w:rsidR="00412B1C" w:rsidRPr="00CE44E0">
              <w:rPr>
                <w:rFonts w:cs="Arial"/>
                <w:b/>
                <w:lang w:val="en-US"/>
              </w:rPr>
              <w:t xml:space="preserve"> </w:t>
            </w:r>
            <w:r w:rsidR="00CE44E0" w:rsidRPr="00CE44E0">
              <w:rPr>
                <w:rFonts w:cs="Arial"/>
                <w:b/>
                <w:lang w:val="en-US"/>
              </w:rPr>
              <w:t>M</w:t>
            </w:r>
            <w:r w:rsidR="007453EF" w:rsidRPr="00CE44E0">
              <w:rPr>
                <w:rFonts w:cs="Arial"/>
                <w:b/>
                <w:lang w:val="en-US"/>
              </w:rPr>
              <w:t>onthly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3A4E16">
              <w:rPr>
                <w:rFonts w:cs="Arial"/>
                <w:b/>
                <w:sz w:val="16"/>
                <w:szCs w:val="16"/>
                <w:lang w:val="en-US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55FD" w:rsidRPr="003A4E16" w:rsidRDefault="00DF55FD" w:rsidP="00DF55F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3A4E16">
              <w:rPr>
                <w:rFonts w:cs="Arial"/>
                <w:b/>
                <w:sz w:val="16"/>
                <w:szCs w:val="16"/>
                <w:lang w:val="en-US"/>
              </w:rPr>
              <w:t>X</w:t>
            </w:r>
          </w:p>
          <w:p w:rsidR="007453EF" w:rsidRPr="00DF55FD" w:rsidRDefault="007453EF" w:rsidP="007B3A9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09485E" w:rsidRDefault="0009485E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09485E">
              <w:rPr>
                <w:rFonts w:cs="Arial"/>
                <w:b/>
                <w:sz w:val="16"/>
                <w:szCs w:val="16"/>
                <w:lang w:val="en-US"/>
              </w:rPr>
              <w:t>X</w:t>
            </w:r>
          </w:p>
          <w:p w:rsidR="0009485E" w:rsidRPr="00CE44E0" w:rsidRDefault="0009485E" w:rsidP="007B3A9F">
            <w:pPr>
              <w:jc w:val="center"/>
              <w:rPr>
                <w:b/>
                <w:lang w:val="en-US"/>
              </w:rPr>
            </w:pPr>
            <w:r w:rsidRPr="00DF55FD"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CE44E0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Fire in P</w:t>
            </w:r>
            <w:r w:rsidR="007453EF" w:rsidRPr="00CE44E0">
              <w:rPr>
                <w:rFonts w:cs="Arial"/>
                <w:b/>
                <w:lang w:val="en-US"/>
              </w:rPr>
              <w:t xml:space="preserve">ump </w:t>
            </w:r>
            <w:r w:rsidRPr="00CE44E0">
              <w:rPr>
                <w:rFonts w:cs="Arial"/>
                <w:b/>
                <w:lang w:val="en-US"/>
              </w:rPr>
              <w:t>R</w:t>
            </w:r>
            <w:r w:rsidR="007453EF" w:rsidRPr="00CE44E0">
              <w:rPr>
                <w:rFonts w:cs="Arial"/>
                <w:b/>
                <w:lang w:val="en-US"/>
              </w:rPr>
              <w:t>oom</w:t>
            </w:r>
          </w:p>
          <w:p w:rsidR="007453EF" w:rsidRPr="00CE44E0" w:rsidRDefault="007453EF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 xml:space="preserve">Every 3 </w:t>
            </w:r>
            <w:r w:rsidR="00CE44E0" w:rsidRPr="00CE44E0">
              <w:rPr>
                <w:rFonts w:cs="Arial"/>
                <w:b/>
                <w:lang w:val="en-US"/>
              </w:rPr>
              <w:t>M</w:t>
            </w:r>
            <w:r w:rsidRPr="00CE44E0">
              <w:rPr>
                <w:rFonts w:cs="Arial"/>
                <w:b/>
                <w:lang w:val="en-US"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3A4E16">
              <w:rPr>
                <w:rFonts w:cs="Arial"/>
                <w:b/>
                <w:sz w:val="16"/>
                <w:szCs w:val="16"/>
                <w:lang w:val="en-US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Default="007B3A9F" w:rsidP="00F75E2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ECDIS Failure</w:t>
            </w:r>
          </w:p>
          <w:p w:rsidR="007B3A9F" w:rsidRPr="00CE44E0" w:rsidRDefault="007B3A9F" w:rsidP="00F75E2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Every 3 Months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X</w:t>
            </w: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09485E" w:rsidRDefault="007B3A9F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09485E">
              <w:rPr>
                <w:rFonts w:cs="Arial"/>
                <w:b/>
                <w:sz w:val="16"/>
                <w:szCs w:val="16"/>
                <w:lang w:val="en-US"/>
              </w:rPr>
              <w:t>X</w:t>
            </w:r>
          </w:p>
          <w:p w:rsidR="0009485E" w:rsidRPr="00CE44E0" w:rsidRDefault="0009485E" w:rsidP="007B3A9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08</w:t>
            </w:r>
          </w:p>
        </w:tc>
      </w:tr>
      <w:tr w:rsidR="007453EF" w:rsidRPr="00CE44E0" w:rsidTr="00CB63DF">
        <w:trPr>
          <w:trHeight w:val="202"/>
        </w:trPr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CE44E0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Heavy W</w:t>
            </w:r>
            <w:r w:rsidR="007453EF" w:rsidRPr="00CE44E0">
              <w:rPr>
                <w:rFonts w:cs="Arial"/>
                <w:b/>
                <w:lang w:val="en-US"/>
              </w:rPr>
              <w:t xml:space="preserve">eather </w:t>
            </w:r>
            <w:r w:rsidRPr="00CE44E0">
              <w:rPr>
                <w:rFonts w:cs="Arial"/>
                <w:b/>
                <w:lang w:val="en-US"/>
              </w:rPr>
              <w:t>D</w:t>
            </w:r>
            <w:r w:rsidR="007453EF" w:rsidRPr="00CE44E0">
              <w:rPr>
                <w:rFonts w:cs="Arial"/>
                <w:b/>
                <w:lang w:val="en-US"/>
              </w:rPr>
              <w:t>amage</w:t>
            </w:r>
          </w:p>
          <w:p w:rsidR="007453EF" w:rsidRPr="00CE44E0" w:rsidRDefault="00CE44E0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Every 3 M</w:t>
            </w:r>
            <w:r w:rsidR="007453EF" w:rsidRPr="00CE44E0">
              <w:rPr>
                <w:rFonts w:cs="Arial"/>
                <w:b/>
                <w:lang w:val="en-US"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414661" w:rsidRDefault="00A93DE2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414661">
              <w:rPr>
                <w:rFonts w:cs="Arial"/>
                <w:b/>
                <w:sz w:val="16"/>
                <w:szCs w:val="16"/>
                <w:lang w:val="en-US"/>
              </w:rPr>
              <w:t>X</w:t>
            </w:r>
          </w:p>
          <w:p w:rsidR="00A93DE2" w:rsidRPr="00A93DE2" w:rsidRDefault="00A93DE2" w:rsidP="007B3A9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7453E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Structural failure</w:t>
            </w:r>
          </w:p>
          <w:p w:rsidR="007453EF" w:rsidRPr="00CE44E0" w:rsidRDefault="007453EF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 xml:space="preserve">Every 3 </w:t>
            </w:r>
            <w:r w:rsidR="00CE44E0" w:rsidRPr="00CE44E0">
              <w:rPr>
                <w:rFonts w:cs="Arial"/>
                <w:b/>
              </w:rPr>
              <w:t>M</w:t>
            </w:r>
            <w:r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09485E" w:rsidRDefault="0009485E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9485E">
              <w:rPr>
                <w:rFonts w:cs="Arial"/>
                <w:b/>
                <w:sz w:val="16"/>
                <w:szCs w:val="16"/>
              </w:rPr>
              <w:t>X</w:t>
            </w:r>
          </w:p>
          <w:p w:rsidR="0009485E" w:rsidRPr="00CE44E0" w:rsidRDefault="0009485E" w:rsidP="007B3A9F">
            <w:pPr>
              <w:jc w:val="center"/>
              <w:rPr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08</w:t>
            </w: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CE44E0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Critical M</w:t>
            </w:r>
            <w:r w:rsidR="007453EF" w:rsidRPr="00CE44E0">
              <w:rPr>
                <w:rFonts w:cs="Arial"/>
                <w:b/>
                <w:lang w:val="en-US"/>
              </w:rPr>
              <w:t xml:space="preserve">achinery </w:t>
            </w:r>
            <w:r w:rsidRPr="00CE44E0">
              <w:rPr>
                <w:rFonts w:cs="Arial"/>
                <w:b/>
                <w:lang w:val="en-US"/>
              </w:rPr>
              <w:t>F</w:t>
            </w:r>
            <w:r w:rsidR="007453EF" w:rsidRPr="00CE44E0">
              <w:rPr>
                <w:rFonts w:cs="Arial"/>
                <w:b/>
                <w:lang w:val="en-US"/>
              </w:rPr>
              <w:t>ailure</w:t>
            </w:r>
          </w:p>
          <w:p w:rsidR="007453EF" w:rsidRPr="00CE44E0" w:rsidRDefault="00CE44E0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Every 3 M</w:t>
            </w:r>
            <w:r w:rsidR="007453EF" w:rsidRPr="00CE44E0">
              <w:rPr>
                <w:rFonts w:cs="Arial"/>
                <w:b/>
                <w:lang w:val="en-US"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414661" w:rsidRDefault="00A93DE2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4661">
              <w:rPr>
                <w:rFonts w:cs="Arial"/>
                <w:b/>
                <w:sz w:val="16"/>
                <w:szCs w:val="16"/>
              </w:rPr>
              <w:t>X</w:t>
            </w:r>
          </w:p>
          <w:p w:rsidR="00A93DE2" w:rsidRPr="00A93DE2" w:rsidRDefault="00A93DE2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Enclosed Spaces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414661" w:rsidRDefault="00A93DE2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4661">
              <w:rPr>
                <w:rFonts w:cs="Arial"/>
                <w:b/>
                <w:sz w:val="16"/>
                <w:szCs w:val="16"/>
              </w:rPr>
              <w:t>X</w:t>
            </w:r>
          </w:p>
          <w:p w:rsidR="00A93DE2" w:rsidRPr="00A93DE2" w:rsidRDefault="00A93DE2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</w:t>
            </w:r>
            <w:r w:rsidR="007453EF" w:rsidRPr="00CE44E0">
              <w:rPr>
                <w:rFonts w:cs="Arial"/>
                <w:b/>
              </w:rPr>
              <w:t>onthly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66533F" w:rsidP="007B3A9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22</w:t>
            </w: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Anti Pollution</w:t>
            </w:r>
            <w:r w:rsidR="00412B1C" w:rsidRPr="00CE44E0">
              <w:rPr>
                <w:rFonts w:cs="Arial"/>
                <w:b/>
              </w:rPr>
              <w:t xml:space="preserve"> </w:t>
            </w:r>
            <w:r w:rsidR="00CE44E0" w:rsidRPr="00CE44E0">
              <w:rPr>
                <w:rFonts w:cs="Arial"/>
                <w:b/>
              </w:rPr>
              <w:t>M</w:t>
            </w:r>
            <w:r w:rsidRPr="00CE44E0">
              <w:rPr>
                <w:rFonts w:cs="Arial"/>
                <w:b/>
              </w:rPr>
              <w:t>onthly</w:t>
            </w:r>
          </w:p>
          <w:p w:rsidR="008765E3" w:rsidRPr="00CE44E0" w:rsidRDefault="008765E3" w:rsidP="00F75E20">
            <w:pPr>
              <w:rPr>
                <w:rFonts w:cs="Arial"/>
                <w:b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414661" w:rsidRDefault="00A93DE2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4661">
              <w:rPr>
                <w:rFonts w:cs="Arial"/>
                <w:b/>
                <w:sz w:val="16"/>
                <w:szCs w:val="16"/>
              </w:rPr>
              <w:t>X</w:t>
            </w:r>
          </w:p>
          <w:p w:rsidR="00A93DE2" w:rsidRPr="00CE44E0" w:rsidRDefault="00A93DE2" w:rsidP="007B3A9F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09485E" w:rsidRDefault="0009485E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9485E">
              <w:rPr>
                <w:rFonts w:cs="Arial"/>
                <w:b/>
                <w:sz w:val="16"/>
                <w:szCs w:val="16"/>
              </w:rPr>
              <w:t>X</w:t>
            </w:r>
          </w:p>
          <w:p w:rsidR="0009485E" w:rsidRPr="00CE44E0" w:rsidRDefault="0066533F" w:rsidP="007B3A9F">
            <w:pPr>
              <w:jc w:val="center"/>
              <w:rPr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09</w:t>
            </w: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Grounding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412B1C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 xml:space="preserve">Every </w:t>
            </w:r>
            <w:r w:rsidR="00CE44E0" w:rsidRPr="00CE44E0">
              <w:rPr>
                <w:rFonts w:cs="Arial"/>
                <w:b/>
              </w:rPr>
              <w:t>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Collision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FA5B5D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Main engine failure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66533F" w:rsidRDefault="0066533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6533F">
              <w:rPr>
                <w:rFonts w:cs="Arial"/>
                <w:b/>
                <w:sz w:val="16"/>
                <w:szCs w:val="16"/>
              </w:rPr>
              <w:t>15</w:t>
            </w: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Flooding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FA5B5D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Serious Injury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3A4E16" w:rsidP="003A4E16">
            <w:pPr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 xml:space="preserve">   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765E3" w:rsidRPr="00CE44E0" w:rsidTr="00CB63DF">
        <w:trPr>
          <w:trHeight w:val="63"/>
        </w:trPr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</w:t>
            </w:r>
            <w:r w:rsidR="008765E3" w:rsidRPr="00CE44E0">
              <w:rPr>
                <w:rFonts w:cs="Arial"/>
                <w:b/>
              </w:rPr>
              <w:t>onthly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FA5B5D" w:rsidRDefault="008765E3" w:rsidP="0009485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66533F" w:rsidP="007B3A9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22</w:t>
            </w: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Terrorism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</w:t>
            </w:r>
            <w:r w:rsidR="008765E3" w:rsidRPr="00CE44E0">
              <w:rPr>
                <w:rFonts w:cs="Arial"/>
                <w:b/>
              </w:rPr>
              <w:t xml:space="preserve">very 3 </w:t>
            </w:r>
            <w:r w:rsidRPr="00CE44E0">
              <w:rPr>
                <w:rFonts w:cs="Arial"/>
                <w:b/>
              </w:rPr>
              <w:t>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B03AA2" w:rsidRDefault="00B03AA2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03AA2">
              <w:rPr>
                <w:rFonts w:cs="Arial"/>
                <w:b/>
                <w:sz w:val="16"/>
                <w:szCs w:val="16"/>
              </w:rPr>
              <w:t>28</w:t>
            </w: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Bomb Search</w:t>
            </w:r>
          </w:p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Piracy</w:t>
            </w:r>
          </w:p>
          <w:p w:rsidR="007B3A9F" w:rsidRPr="00CE44E0" w:rsidRDefault="007B3A9F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>
              <w:rPr>
                <w:rFonts w:cs="Arial"/>
                <w:b/>
              </w:rPr>
              <w:t>o</w:t>
            </w:r>
            <w:r w:rsidRPr="00CE44E0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t</w:t>
            </w:r>
            <w:r w:rsidRPr="00CE44E0">
              <w:rPr>
                <w:rFonts w:cs="Arial"/>
                <w:b/>
              </w:rPr>
              <w:t>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  <w:p w:rsidR="00FA5B5D" w:rsidRPr="00FA5B5D" w:rsidRDefault="00FA5B5D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  <w:p w:rsidR="0009485E" w:rsidRPr="00CE44E0" w:rsidRDefault="0009485E" w:rsidP="00B03AA2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03AA2">
              <w:rPr>
                <w:b/>
                <w:sz w:val="16"/>
                <w:szCs w:val="16"/>
              </w:rPr>
              <w:t>8</w:t>
            </w:r>
          </w:p>
        </w:tc>
      </w:tr>
      <w:tr w:rsidR="007B3A9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Helicopter operation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Emergency Steering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Months</w:t>
            </w:r>
          </w:p>
        </w:tc>
        <w:tc>
          <w:tcPr>
            <w:tcW w:w="59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VOC drills</w:t>
            </w:r>
          </w:p>
          <w:p w:rsidR="007B3A9F" w:rsidRPr="00CE44E0" w:rsidRDefault="007B3A9F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6 Months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Safety Committee Meeting</w:t>
            </w:r>
          </w:p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Monthly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09485E" w:rsidRDefault="00CB63D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9485E">
              <w:rPr>
                <w:rFonts w:cs="Arial"/>
                <w:b/>
                <w:sz w:val="16"/>
                <w:szCs w:val="16"/>
              </w:rPr>
              <w:t>X</w:t>
            </w:r>
          </w:p>
          <w:p w:rsidR="00CB63DF" w:rsidRPr="00CB63DF" w:rsidRDefault="00CB63DF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7B3A9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3A9F" w:rsidRPr="007B3A9F" w:rsidRDefault="007B3A9F" w:rsidP="00F75E20">
            <w:pPr>
              <w:rPr>
                <w:rFonts w:cs="Arial"/>
                <w:b/>
              </w:rPr>
            </w:pPr>
            <w:r w:rsidRPr="007B3A9F">
              <w:rPr>
                <w:rFonts w:cs="Arial"/>
                <w:b/>
              </w:rPr>
              <w:t>SSAS Test (6 Monthly)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3A9F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3A9F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B48D8" w:rsidRDefault="0080063A" w:rsidP="0041519F">
      <w:pPr>
        <w:pStyle w:val="ListParagraph"/>
        <w:numPr>
          <w:ilvl w:val="0"/>
          <w:numId w:val="5"/>
        </w:numPr>
        <w:rPr>
          <w:rFonts w:cs="Arial"/>
          <w:b/>
          <w:lang w:val="en-US"/>
        </w:rPr>
      </w:pPr>
      <w:r w:rsidRPr="00412B1C">
        <w:rPr>
          <w:rFonts w:cs="Arial"/>
          <w:b/>
          <w:lang w:val="en-US"/>
        </w:rPr>
        <w:t xml:space="preserve">Ship-Shore </w:t>
      </w:r>
      <w:r w:rsidR="007B3A9F">
        <w:rPr>
          <w:rFonts w:cs="Arial"/>
          <w:b/>
          <w:lang w:val="en-US"/>
        </w:rPr>
        <w:t>SOPEP</w:t>
      </w:r>
      <w:r w:rsidR="00DA5FB6">
        <w:rPr>
          <w:rFonts w:cs="Arial"/>
          <w:b/>
          <w:lang w:val="en-US"/>
        </w:rPr>
        <w:t xml:space="preserve"> </w:t>
      </w:r>
      <w:r w:rsidR="00DF42AE">
        <w:rPr>
          <w:rFonts w:cs="Arial"/>
          <w:b/>
          <w:lang w:val="en-US"/>
        </w:rPr>
        <w:t>Drill -</w:t>
      </w:r>
      <w:r w:rsidR="00DA5FB6">
        <w:rPr>
          <w:rFonts w:cs="Arial"/>
          <w:b/>
          <w:lang w:val="en-US"/>
        </w:rPr>
        <w:t xml:space="preserve"> </w:t>
      </w:r>
      <w:r w:rsidR="00DF42AE">
        <w:rPr>
          <w:rFonts w:cs="Arial"/>
          <w:b/>
          <w:lang w:val="en-US"/>
        </w:rPr>
        <w:t>At least</w:t>
      </w:r>
      <w:r w:rsidR="00DA5FB6">
        <w:rPr>
          <w:rFonts w:cs="Arial"/>
          <w:b/>
          <w:lang w:val="en-US"/>
        </w:rPr>
        <w:t xml:space="preserve"> 2 separate exercises per year with fleet ships</w:t>
      </w:r>
    </w:p>
    <w:p w:rsidR="007B3A9F" w:rsidRPr="00412B1C" w:rsidRDefault="007B3A9F" w:rsidP="0041519F">
      <w:pPr>
        <w:pStyle w:val="ListParagraph"/>
        <w:numPr>
          <w:ilvl w:val="0"/>
          <w:numId w:val="5"/>
        </w:num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Ship-Shore Security Drill must be held at least once every 18 months with every ship,</w:t>
      </w:r>
    </w:p>
    <w:p w:rsidR="007B48D8" w:rsidRPr="00412B1C" w:rsidRDefault="0080063A" w:rsidP="0041519F">
      <w:pPr>
        <w:pStyle w:val="ListParagraph"/>
        <w:numPr>
          <w:ilvl w:val="0"/>
          <w:numId w:val="5"/>
        </w:numPr>
        <w:rPr>
          <w:rFonts w:cs="Arial"/>
          <w:b/>
          <w:lang w:val="en-US"/>
        </w:rPr>
      </w:pPr>
      <w:r w:rsidRPr="00412B1C">
        <w:rPr>
          <w:rFonts w:cs="Arial"/>
          <w:b/>
          <w:lang w:val="en-US"/>
        </w:rPr>
        <w:t>All drills shall be recorded respectively in the Deck Log</w:t>
      </w:r>
      <w:r w:rsidR="00F00095" w:rsidRPr="00412B1C">
        <w:rPr>
          <w:rFonts w:cs="Arial"/>
          <w:b/>
          <w:lang w:val="en-US"/>
        </w:rPr>
        <w:t xml:space="preserve"> book</w:t>
      </w:r>
      <w:r w:rsidR="007B3A9F">
        <w:rPr>
          <w:rFonts w:cs="Arial"/>
          <w:b/>
          <w:lang w:val="en-US"/>
        </w:rPr>
        <w:t xml:space="preserve"> &amp; Official Log book</w:t>
      </w:r>
      <w:r w:rsidR="00F00095" w:rsidRPr="00412B1C">
        <w:rPr>
          <w:rFonts w:cs="Arial"/>
          <w:b/>
          <w:lang w:val="en-US"/>
        </w:rPr>
        <w:t>,</w:t>
      </w:r>
    </w:p>
    <w:p w:rsidR="00446AF3" w:rsidRPr="00412B1C" w:rsidRDefault="007B48D8" w:rsidP="0041519F">
      <w:pPr>
        <w:pStyle w:val="ListParagraph"/>
        <w:numPr>
          <w:ilvl w:val="0"/>
          <w:numId w:val="5"/>
        </w:numPr>
        <w:rPr>
          <w:rFonts w:cs="Arial"/>
          <w:b/>
          <w:lang w:val="en-US"/>
        </w:rPr>
      </w:pPr>
      <w:r w:rsidRPr="00412B1C">
        <w:rPr>
          <w:rFonts w:cs="Arial"/>
          <w:b/>
          <w:lang w:val="en-US"/>
        </w:rPr>
        <w:t xml:space="preserve">Drill Reports to be </w:t>
      </w:r>
      <w:r w:rsidR="00412B1C">
        <w:rPr>
          <w:rFonts w:cs="Arial"/>
          <w:b/>
          <w:lang w:val="en-US"/>
        </w:rPr>
        <w:t>m</w:t>
      </w:r>
      <w:r w:rsidRPr="00412B1C">
        <w:rPr>
          <w:rFonts w:cs="Arial"/>
          <w:b/>
          <w:lang w:val="en-US"/>
        </w:rPr>
        <w:t>ade as per SOLAS requirements and documented</w:t>
      </w:r>
      <w:r w:rsidR="00CE44E0">
        <w:rPr>
          <w:rFonts w:cs="Arial"/>
          <w:b/>
          <w:lang w:val="en-US"/>
        </w:rPr>
        <w:t xml:space="preserve"> onb</w:t>
      </w:r>
      <w:r w:rsidR="001A48C5" w:rsidRPr="00412B1C">
        <w:rPr>
          <w:rFonts w:cs="Arial"/>
          <w:b/>
          <w:lang w:val="en-US"/>
        </w:rPr>
        <w:t>oard</w:t>
      </w:r>
      <w:r w:rsidRPr="00412B1C">
        <w:rPr>
          <w:rFonts w:cs="Arial"/>
          <w:b/>
          <w:lang w:val="en-US"/>
        </w:rPr>
        <w:t>.</w:t>
      </w:r>
    </w:p>
    <w:p w:rsidR="00EF4A7A" w:rsidRDefault="00EF4A7A" w:rsidP="0041519F">
      <w:pPr>
        <w:rPr>
          <w:rFonts w:cs="Arial"/>
          <w:b/>
          <w:lang w:val="en-US"/>
        </w:rPr>
      </w:pPr>
    </w:p>
    <w:sectPr w:rsidR="00EF4A7A" w:rsidSect="007B3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851" w:bottom="170" w:left="1140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E9" w:rsidRDefault="00FD01E9" w:rsidP="009609F6">
      <w:r>
        <w:separator/>
      </w:r>
    </w:p>
  </w:endnote>
  <w:endnote w:type="continuationSeparator" w:id="0">
    <w:p w:rsidR="00FD01E9" w:rsidRDefault="00FD01E9" w:rsidP="009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EC" w:rsidRDefault="00967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A8" w:rsidRPr="00B62662" w:rsidRDefault="00406DA8" w:rsidP="00406DA8">
    <w:pPr>
      <w:jc w:val="center"/>
      <w:rPr>
        <w:rFonts w:cs="Arial"/>
        <w:lang w:val="en-US"/>
      </w:rPr>
    </w:pPr>
    <w:r w:rsidRPr="007B3A9F">
      <w:rPr>
        <w:rFonts w:cs="Arial"/>
        <w:lang w:val="en-US"/>
      </w:rPr>
      <w:t>To be completed on monthly basis and forwarded by Email &amp; filed on board in Bridge 5.10 folder</w:t>
    </w:r>
  </w:p>
  <w:p w:rsidR="00406DA8" w:rsidRPr="00406DA8" w:rsidRDefault="00406DA8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EC" w:rsidRDefault="00967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E9" w:rsidRDefault="00FD01E9" w:rsidP="009609F6">
      <w:r>
        <w:separator/>
      </w:r>
    </w:p>
  </w:footnote>
  <w:footnote w:type="continuationSeparator" w:id="0">
    <w:p w:rsidR="00FD01E9" w:rsidRDefault="00FD01E9" w:rsidP="0096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EC" w:rsidRDefault="00967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225"/>
      <w:tblW w:w="10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27"/>
      <w:gridCol w:w="5153"/>
      <w:gridCol w:w="2592"/>
    </w:tblGrid>
    <w:tr w:rsidR="00E038D2" w:rsidRPr="00280326" w:rsidTr="00E038D2">
      <w:trPr>
        <w:trHeight w:val="282"/>
      </w:trPr>
      <w:tc>
        <w:tcPr>
          <w:tcW w:w="23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38D2" w:rsidRPr="00280326" w:rsidRDefault="008E69D8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5643F0">
            <w:rPr>
              <w:rFonts w:ascii="Arial" w:hAnsi="Arial" w:cs="Arial"/>
              <w:b/>
              <w:noProof/>
              <w:lang w:val="en-GB" w:eastAsia="en-GB"/>
            </w:rPr>
            <w:drawing>
              <wp:inline distT="0" distB="0" distL="0" distR="0">
                <wp:extent cx="982345" cy="711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38D2" w:rsidRPr="00804727" w:rsidRDefault="00E038D2" w:rsidP="00804727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E038D2" w:rsidRPr="00280326" w:rsidRDefault="00E038D2" w:rsidP="00804727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7B2638" w:rsidRPr="007B2638" w:rsidRDefault="007B2638" w:rsidP="007B2638">
          <w:pPr>
            <w:jc w:val="center"/>
            <w:rPr>
              <w:rFonts w:cs="Arial"/>
              <w:b/>
              <w:lang w:val="de-DE"/>
            </w:rPr>
          </w:pPr>
          <w:r w:rsidRPr="007B2638">
            <w:rPr>
              <w:rFonts w:cs="Arial"/>
              <w:b/>
              <w:lang w:val="de-DE"/>
            </w:rPr>
            <w:t>B. 5.10 - DRILLS SCHEDULE</w:t>
          </w:r>
        </w:p>
        <w:p w:rsidR="00E038D2" w:rsidRPr="00804727" w:rsidRDefault="00E038D2" w:rsidP="00804727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38D2" w:rsidRPr="00280326" w:rsidRDefault="00E038D2">
          <w:pPr>
            <w:pStyle w:val="Standard"/>
            <w:widowControl/>
            <w:rPr>
              <w:rFonts w:ascii="Arial" w:hAnsi="Arial" w:cs="Arial"/>
            </w:rPr>
          </w:pPr>
          <w:r w:rsidRPr="00280326">
            <w:rPr>
              <w:rFonts w:ascii="Arial" w:hAnsi="Arial" w:cs="Arial"/>
            </w:rPr>
            <w:t xml:space="preserve">Date           </w:t>
          </w:r>
          <w:r w:rsidR="00EC6644">
            <w:rPr>
              <w:rFonts w:ascii="Arial" w:hAnsi="Arial" w:cs="Arial"/>
            </w:rPr>
            <w:t xml:space="preserve">   :</w:t>
          </w:r>
          <w:r w:rsidR="006B63EC">
            <w:rPr>
              <w:rFonts w:ascii="Arial" w:hAnsi="Arial" w:cs="Arial"/>
            </w:rPr>
            <w:t xml:space="preserve"> </w:t>
          </w:r>
          <w:r w:rsidR="00A7080F">
            <w:rPr>
              <w:rFonts w:ascii="Arial" w:hAnsi="Arial" w:cs="Arial"/>
            </w:rPr>
            <w:t>01</w:t>
          </w:r>
          <w:r w:rsidR="006B63EC">
            <w:rPr>
              <w:rFonts w:ascii="Arial" w:hAnsi="Arial" w:cs="Arial"/>
            </w:rPr>
            <w:t>/</w:t>
          </w:r>
          <w:r w:rsidR="00167945">
            <w:rPr>
              <w:rFonts w:ascii="Arial" w:hAnsi="Arial" w:cs="Arial"/>
            </w:rPr>
            <w:t>10</w:t>
          </w:r>
          <w:r w:rsidR="006B63EC">
            <w:rPr>
              <w:rFonts w:ascii="Arial" w:hAnsi="Arial" w:cs="Arial"/>
            </w:rPr>
            <w:t>/201</w:t>
          </w:r>
          <w:r w:rsidR="00B62662">
            <w:rPr>
              <w:rFonts w:ascii="Arial" w:hAnsi="Arial" w:cs="Arial"/>
            </w:rPr>
            <w:t>8</w:t>
          </w:r>
        </w:p>
        <w:p w:rsidR="00E038D2" w:rsidRPr="00280326" w:rsidRDefault="00280326" w:rsidP="00280326">
          <w:pPr>
            <w:rPr>
              <w:rFonts w:cs="Arial"/>
            </w:rPr>
          </w:pPr>
          <w:r w:rsidRPr="00280326">
            <w:rPr>
              <w:rFonts w:cs="Arial"/>
            </w:rPr>
            <w:t xml:space="preserve">Page </w:t>
          </w:r>
          <w:r>
            <w:rPr>
              <w:rFonts w:cs="Arial"/>
            </w:rPr>
            <w:t xml:space="preserve">            :</w:t>
          </w:r>
          <w:r w:rsidR="002A500C" w:rsidRPr="00280326">
            <w:rPr>
              <w:rFonts w:cs="Arial"/>
            </w:rPr>
            <w:fldChar w:fldCharType="begin"/>
          </w:r>
          <w:r w:rsidRPr="00280326">
            <w:rPr>
              <w:rFonts w:cs="Arial"/>
            </w:rPr>
            <w:instrText xml:space="preserve"> PAGE </w:instrText>
          </w:r>
          <w:r w:rsidR="002A500C" w:rsidRPr="00280326">
            <w:rPr>
              <w:rFonts w:cs="Arial"/>
            </w:rPr>
            <w:fldChar w:fldCharType="separate"/>
          </w:r>
          <w:r w:rsidR="00B03AA2">
            <w:rPr>
              <w:rFonts w:cs="Arial"/>
              <w:noProof/>
            </w:rPr>
            <w:t>1</w:t>
          </w:r>
          <w:r w:rsidR="002A500C" w:rsidRPr="00280326">
            <w:rPr>
              <w:rFonts w:cs="Arial"/>
            </w:rPr>
            <w:fldChar w:fldCharType="end"/>
          </w:r>
          <w:r w:rsidRPr="00280326">
            <w:rPr>
              <w:rFonts w:cs="Arial"/>
            </w:rPr>
            <w:t xml:space="preserve"> of </w:t>
          </w:r>
          <w:r w:rsidR="002A500C" w:rsidRPr="00280326">
            <w:rPr>
              <w:rFonts w:cs="Arial"/>
            </w:rPr>
            <w:fldChar w:fldCharType="begin"/>
          </w:r>
          <w:r w:rsidRPr="00280326">
            <w:rPr>
              <w:rFonts w:cs="Arial"/>
            </w:rPr>
            <w:instrText xml:space="preserve"> NUMPAGES  </w:instrText>
          </w:r>
          <w:r w:rsidR="002A500C" w:rsidRPr="00280326">
            <w:rPr>
              <w:rFonts w:cs="Arial"/>
            </w:rPr>
            <w:fldChar w:fldCharType="separate"/>
          </w:r>
          <w:r w:rsidR="00B03AA2">
            <w:rPr>
              <w:rFonts w:cs="Arial"/>
              <w:noProof/>
            </w:rPr>
            <w:t>1</w:t>
          </w:r>
          <w:r w:rsidR="002A500C" w:rsidRPr="00280326">
            <w:rPr>
              <w:rFonts w:cs="Arial"/>
            </w:rPr>
            <w:fldChar w:fldCharType="end"/>
          </w:r>
        </w:p>
      </w:tc>
    </w:tr>
    <w:tr w:rsidR="00E038D2" w:rsidRPr="00280326" w:rsidTr="00E038D2">
      <w:trPr>
        <w:trHeight w:val="2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8D2" w:rsidRPr="00280326" w:rsidRDefault="00E038D2">
          <w:pPr>
            <w:rPr>
              <w:rFonts w:cs="Arial"/>
              <w:b/>
              <w:lang w:val="de-D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8D2" w:rsidRPr="00280326" w:rsidRDefault="00E038D2">
          <w:pPr>
            <w:rPr>
              <w:rFonts w:cs="Arial"/>
              <w:lang w:val="de-DE"/>
            </w:rPr>
          </w:pPr>
        </w:p>
      </w:tc>
      <w:tc>
        <w:tcPr>
          <w:tcW w:w="2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38D2" w:rsidRPr="00280326" w:rsidRDefault="00E038D2">
          <w:pPr>
            <w:pStyle w:val="Standard"/>
            <w:widowControl/>
            <w:rPr>
              <w:rFonts w:ascii="Arial" w:hAnsi="Arial" w:cs="Arial"/>
            </w:rPr>
          </w:pPr>
          <w:r w:rsidRPr="00280326">
            <w:rPr>
              <w:rFonts w:ascii="Arial" w:hAnsi="Arial" w:cs="Arial"/>
            </w:rPr>
            <w:t>Made by        :</w:t>
          </w:r>
          <w:r w:rsidR="0089169F">
            <w:rPr>
              <w:rFonts w:ascii="Arial" w:hAnsi="Arial" w:cs="Arial"/>
            </w:rPr>
            <w:t>QHSE</w:t>
          </w:r>
        </w:p>
        <w:p w:rsidR="00E038D2" w:rsidRPr="00280326" w:rsidRDefault="00E038D2">
          <w:pPr>
            <w:pStyle w:val="Standard"/>
            <w:widowControl/>
            <w:rPr>
              <w:rFonts w:ascii="Arial" w:hAnsi="Arial" w:cs="Arial"/>
            </w:rPr>
          </w:pPr>
          <w:r w:rsidRPr="00280326">
            <w:rPr>
              <w:rFonts w:ascii="Arial" w:hAnsi="Arial" w:cs="Arial"/>
            </w:rPr>
            <w:t>Approved by</w:t>
          </w:r>
          <w:r w:rsidR="006B63EC">
            <w:rPr>
              <w:rFonts w:ascii="Arial" w:hAnsi="Arial" w:cs="Arial"/>
            </w:rPr>
            <w:t xml:space="preserve"> </w:t>
          </w:r>
          <w:r w:rsidRPr="00280326">
            <w:rPr>
              <w:rFonts w:ascii="Arial" w:hAnsi="Arial" w:cs="Arial"/>
            </w:rPr>
            <w:t>:</w:t>
          </w:r>
          <w:r w:rsidR="0089169F">
            <w:rPr>
              <w:rFonts w:ascii="Arial" w:hAnsi="Arial" w:cs="Arial"/>
            </w:rPr>
            <w:t>MD</w:t>
          </w:r>
        </w:p>
        <w:p w:rsidR="00E038D2" w:rsidRPr="00280326" w:rsidRDefault="00E038D2" w:rsidP="00280326">
          <w:pPr>
            <w:pStyle w:val="Standard"/>
            <w:widowControl/>
            <w:rPr>
              <w:rFonts w:ascii="Arial" w:hAnsi="Arial" w:cs="Arial"/>
            </w:rPr>
          </w:pPr>
          <w:r w:rsidRPr="00280326">
            <w:rPr>
              <w:rFonts w:ascii="Arial" w:hAnsi="Arial" w:cs="Arial"/>
            </w:rPr>
            <w:t>Rev. No         :</w:t>
          </w:r>
          <w:r w:rsidR="00C70EC4">
            <w:rPr>
              <w:rFonts w:ascii="Arial" w:hAnsi="Arial" w:cs="Arial"/>
            </w:rPr>
            <w:t>0</w:t>
          </w:r>
          <w:r w:rsidR="00167945">
            <w:rPr>
              <w:rFonts w:ascii="Arial" w:hAnsi="Arial" w:cs="Arial"/>
            </w:rPr>
            <w:t>1</w:t>
          </w:r>
        </w:p>
      </w:tc>
    </w:tr>
  </w:tbl>
  <w:p w:rsidR="009609F6" w:rsidRDefault="0096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EC" w:rsidRDefault="00967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F04"/>
    <w:multiLevelType w:val="hybridMultilevel"/>
    <w:tmpl w:val="7C1E1C9E"/>
    <w:lvl w:ilvl="0" w:tplc="8370E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2AA3"/>
    <w:multiLevelType w:val="singleLevel"/>
    <w:tmpl w:val="E18697CC"/>
    <w:lvl w:ilvl="0">
      <w:start w:val="3"/>
      <w:numFmt w:val="upperLetter"/>
      <w:lvlText w:val="%1) "/>
      <w:legacy w:legacy="1" w:legacySpace="0" w:legacyIndent="283"/>
      <w:lvlJc w:val="left"/>
      <w:pPr>
        <w:ind w:left="3162" w:hanging="283"/>
      </w:pPr>
      <w:rPr>
        <w:rFonts w:ascii="Times New Roman" w:hAnsi="Times New Roman" w:cs="Times New Roman" w:hint="default"/>
        <w:b w:val="0"/>
        <w:i w:val="0"/>
        <w:sz w:val="16"/>
        <w:u w:val="none"/>
      </w:rPr>
    </w:lvl>
  </w:abstractNum>
  <w:abstractNum w:abstractNumId="2" w15:restartNumberingAfterBreak="0">
    <w:nsid w:val="671D1576"/>
    <w:multiLevelType w:val="singleLevel"/>
    <w:tmpl w:val="4052E074"/>
    <w:lvl w:ilvl="0">
      <w:start w:val="3"/>
      <w:numFmt w:val="upperLetter"/>
      <w:lvlText w:val="%1) "/>
      <w:legacy w:legacy="1" w:legacySpace="0" w:legacyIndent="283"/>
      <w:lvlJc w:val="left"/>
      <w:pPr>
        <w:ind w:left="3119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3162" w:hanging="283"/>
        </w:pPr>
        <w:rPr>
          <w:rFonts w:ascii="Arial" w:hAnsi="Arial" w:cs="Arial" w:hint="default"/>
          <w:b w:val="0"/>
          <w:i w:val="0"/>
          <w:sz w:val="20"/>
          <w:szCs w:val="20"/>
          <w:u w:val="non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3162" w:hanging="283"/>
        </w:pPr>
        <w:rPr>
          <w:rFonts w:ascii="Times New Roman" w:hAnsi="Times New Roman" w:cs="Times New Roman" w:hint="default"/>
          <w:b w:val="0"/>
          <w:i w:val="0"/>
          <w:sz w:val="16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1C"/>
    <w:rsid w:val="0001059F"/>
    <w:rsid w:val="0002315F"/>
    <w:rsid w:val="00035B89"/>
    <w:rsid w:val="0004776C"/>
    <w:rsid w:val="0009485E"/>
    <w:rsid w:val="000B5EDE"/>
    <w:rsid w:val="000B78F0"/>
    <w:rsid w:val="000F2652"/>
    <w:rsid w:val="00117D08"/>
    <w:rsid w:val="0014634C"/>
    <w:rsid w:val="00167945"/>
    <w:rsid w:val="001729D5"/>
    <w:rsid w:val="00184798"/>
    <w:rsid w:val="001A48C5"/>
    <w:rsid w:val="001E2F74"/>
    <w:rsid w:val="001E5255"/>
    <w:rsid w:val="00257360"/>
    <w:rsid w:val="00267ABB"/>
    <w:rsid w:val="00280326"/>
    <w:rsid w:val="002907F2"/>
    <w:rsid w:val="002A500C"/>
    <w:rsid w:val="002B0095"/>
    <w:rsid w:val="002D5C27"/>
    <w:rsid w:val="002F2268"/>
    <w:rsid w:val="003348A1"/>
    <w:rsid w:val="003655C0"/>
    <w:rsid w:val="0038334D"/>
    <w:rsid w:val="00391AAB"/>
    <w:rsid w:val="003943F4"/>
    <w:rsid w:val="003A4E16"/>
    <w:rsid w:val="003E0B9B"/>
    <w:rsid w:val="00406DA8"/>
    <w:rsid w:val="00412B1C"/>
    <w:rsid w:val="00414661"/>
    <w:rsid w:val="0041519F"/>
    <w:rsid w:val="00425C01"/>
    <w:rsid w:val="00446AF3"/>
    <w:rsid w:val="004D20EE"/>
    <w:rsid w:val="004E1F73"/>
    <w:rsid w:val="005315B6"/>
    <w:rsid w:val="005643F0"/>
    <w:rsid w:val="00573FF2"/>
    <w:rsid w:val="005824F6"/>
    <w:rsid w:val="00585652"/>
    <w:rsid w:val="00586980"/>
    <w:rsid w:val="005D1FE6"/>
    <w:rsid w:val="006219AE"/>
    <w:rsid w:val="00657AF2"/>
    <w:rsid w:val="0066533F"/>
    <w:rsid w:val="006817E8"/>
    <w:rsid w:val="006A3279"/>
    <w:rsid w:val="006B63EC"/>
    <w:rsid w:val="006D4896"/>
    <w:rsid w:val="006F7F30"/>
    <w:rsid w:val="00717713"/>
    <w:rsid w:val="0073278A"/>
    <w:rsid w:val="007453EF"/>
    <w:rsid w:val="007504E7"/>
    <w:rsid w:val="007834D0"/>
    <w:rsid w:val="007B2638"/>
    <w:rsid w:val="007B3A9F"/>
    <w:rsid w:val="007B48D8"/>
    <w:rsid w:val="007C549E"/>
    <w:rsid w:val="007D3F26"/>
    <w:rsid w:val="007D6A25"/>
    <w:rsid w:val="007F5E55"/>
    <w:rsid w:val="0080063A"/>
    <w:rsid w:val="00804727"/>
    <w:rsid w:val="008177A6"/>
    <w:rsid w:val="00850F7C"/>
    <w:rsid w:val="008765E3"/>
    <w:rsid w:val="008852C3"/>
    <w:rsid w:val="00885894"/>
    <w:rsid w:val="0089169F"/>
    <w:rsid w:val="00891E33"/>
    <w:rsid w:val="008A4F74"/>
    <w:rsid w:val="008B7A54"/>
    <w:rsid w:val="008E69D8"/>
    <w:rsid w:val="00917C9E"/>
    <w:rsid w:val="00937E92"/>
    <w:rsid w:val="009609F6"/>
    <w:rsid w:val="00961DF9"/>
    <w:rsid w:val="00967CEC"/>
    <w:rsid w:val="00986F0F"/>
    <w:rsid w:val="009B0B44"/>
    <w:rsid w:val="009E0079"/>
    <w:rsid w:val="009E2461"/>
    <w:rsid w:val="009F46A6"/>
    <w:rsid w:val="00A30BD5"/>
    <w:rsid w:val="00A6267B"/>
    <w:rsid w:val="00A7080F"/>
    <w:rsid w:val="00A74C00"/>
    <w:rsid w:val="00A93DE2"/>
    <w:rsid w:val="00A95AB2"/>
    <w:rsid w:val="00AA1E90"/>
    <w:rsid w:val="00AA22A7"/>
    <w:rsid w:val="00AA27BF"/>
    <w:rsid w:val="00B03AA2"/>
    <w:rsid w:val="00B14D8B"/>
    <w:rsid w:val="00B62662"/>
    <w:rsid w:val="00B8039E"/>
    <w:rsid w:val="00BB6270"/>
    <w:rsid w:val="00BE658F"/>
    <w:rsid w:val="00C31FEF"/>
    <w:rsid w:val="00C70EC4"/>
    <w:rsid w:val="00CB63DF"/>
    <w:rsid w:val="00CD5CFF"/>
    <w:rsid w:val="00CE44E0"/>
    <w:rsid w:val="00CF086F"/>
    <w:rsid w:val="00D34315"/>
    <w:rsid w:val="00D368CD"/>
    <w:rsid w:val="00D3758A"/>
    <w:rsid w:val="00D87470"/>
    <w:rsid w:val="00DA5FB6"/>
    <w:rsid w:val="00DE715F"/>
    <w:rsid w:val="00DF205B"/>
    <w:rsid w:val="00DF42AE"/>
    <w:rsid w:val="00DF55FD"/>
    <w:rsid w:val="00E038D2"/>
    <w:rsid w:val="00E04B64"/>
    <w:rsid w:val="00E40D23"/>
    <w:rsid w:val="00E57296"/>
    <w:rsid w:val="00E62450"/>
    <w:rsid w:val="00EB0B82"/>
    <w:rsid w:val="00EC0729"/>
    <w:rsid w:val="00EC6644"/>
    <w:rsid w:val="00EE0939"/>
    <w:rsid w:val="00EF4A7A"/>
    <w:rsid w:val="00F00095"/>
    <w:rsid w:val="00F15C12"/>
    <w:rsid w:val="00F22960"/>
    <w:rsid w:val="00F32A20"/>
    <w:rsid w:val="00F520A3"/>
    <w:rsid w:val="00F6612C"/>
    <w:rsid w:val="00F75E20"/>
    <w:rsid w:val="00F8536C"/>
    <w:rsid w:val="00F91499"/>
    <w:rsid w:val="00FA5B5D"/>
    <w:rsid w:val="00FB57E9"/>
    <w:rsid w:val="00FD01E9"/>
    <w:rsid w:val="00FD6613"/>
    <w:rsid w:val="00FE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6E8C61C"/>
  <w15:docId w15:val="{044346D7-3EB2-49CE-A86A-5D0BF4CF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8F"/>
    <w:rPr>
      <w:rFonts w:ascii="Arial" w:hAnsi="Arial"/>
      <w:lang w:val="nl" w:eastAsia="nl-BE"/>
    </w:rPr>
  </w:style>
  <w:style w:type="paragraph" w:styleId="Heading1">
    <w:name w:val="heading 1"/>
    <w:basedOn w:val="Normal"/>
    <w:next w:val="Normal"/>
    <w:qFormat/>
    <w:rsid w:val="00BE658F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E658F"/>
    <w:pPr>
      <w:keepNext/>
      <w:ind w:left="567" w:right="277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BE658F"/>
    <w:pPr>
      <w:keepNext/>
      <w:spacing w:line="360" w:lineRule="auto"/>
      <w:ind w:left="-2338" w:right="-87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E658F"/>
    <w:pPr>
      <w:keepNext/>
      <w:spacing w:line="360" w:lineRule="auto"/>
      <w:ind w:left="6" w:right="74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E658F"/>
    <w:pPr>
      <w:ind w:left="567" w:right="277"/>
    </w:pPr>
    <w:rPr>
      <w:lang w:val="en-GB"/>
    </w:rPr>
  </w:style>
  <w:style w:type="paragraph" w:styleId="BodyText">
    <w:name w:val="Body Text"/>
    <w:basedOn w:val="Normal"/>
    <w:rsid w:val="00BE658F"/>
    <w:pPr>
      <w:spacing w:line="360" w:lineRule="auto"/>
      <w:ind w:right="470"/>
    </w:pPr>
  </w:style>
  <w:style w:type="paragraph" w:customStyle="1" w:styleId="Standard">
    <w:name w:val="Standard"/>
    <w:rsid w:val="00BE658F"/>
    <w:pPr>
      <w:widowControl w:val="0"/>
    </w:pPr>
    <w:rPr>
      <w:lang w:val="de-DE" w:eastAsia="nl-BE"/>
    </w:rPr>
  </w:style>
  <w:style w:type="paragraph" w:styleId="BalloonText">
    <w:name w:val="Balloon Text"/>
    <w:basedOn w:val="Normal"/>
    <w:semiHidden/>
    <w:rsid w:val="00F32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9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09F6"/>
    <w:rPr>
      <w:rFonts w:ascii="Arial" w:hAnsi="Arial"/>
      <w:lang w:val="nl" w:eastAsia="nl-BE"/>
    </w:rPr>
  </w:style>
  <w:style w:type="paragraph" w:styleId="Footer">
    <w:name w:val="footer"/>
    <w:basedOn w:val="Normal"/>
    <w:link w:val="FooterChar"/>
    <w:uiPriority w:val="99"/>
    <w:unhideWhenUsed/>
    <w:rsid w:val="009609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09F6"/>
    <w:rPr>
      <w:rFonts w:ascii="Arial" w:hAnsi="Arial"/>
      <w:lang w:val="nl" w:eastAsia="nl-BE"/>
    </w:rPr>
  </w:style>
  <w:style w:type="paragraph" w:styleId="ListParagraph">
    <w:name w:val="List Paragraph"/>
    <w:basedOn w:val="Normal"/>
    <w:uiPriority w:val="34"/>
    <w:qFormat/>
    <w:rsid w:val="007B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old%20forms\2.%20Bridge\B.%205.10%20-%20DRILLS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B. 5.10 - DRILLS SCHEDULE.dotx</Template>
  <TotalTime>37</TotalTime>
  <Pages>1</Pages>
  <Words>400</Words>
  <Characters>1672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9.020 RECORD OF ALL DRILLS</vt:lpstr>
    </vt:vector>
  </TitlesOfParts>
  <Company>Antwerpen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9.020 RECORD OF ALL DRILLS</dc:title>
  <dc:subject/>
  <dc:creator>Shashikant</dc:creator>
  <cp:keywords/>
  <cp:lastModifiedBy>Maritec Tankers</cp:lastModifiedBy>
  <cp:revision>17</cp:revision>
  <cp:lastPrinted>2018-11-29T08:49:00Z</cp:lastPrinted>
  <dcterms:created xsi:type="dcterms:W3CDTF">2018-11-06T09:26:00Z</dcterms:created>
  <dcterms:modified xsi:type="dcterms:W3CDTF">2018-12-28T08:59:00Z</dcterms:modified>
</cp:coreProperties>
</file>